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E449C" w14:textId="7975A5B4" w:rsidR="00261A16" w:rsidRPr="00CC1AAA" w:rsidRDefault="7C6DB03E" w:rsidP="009811D1">
      <w:pPr>
        <w:pStyle w:val="OZNPROJEKTUwskazaniedatylubwersjiprojektu"/>
        <w:rPr>
          <w:rFonts w:cs="Times New Roman"/>
        </w:rPr>
      </w:pPr>
      <w:r w:rsidRPr="4D5889A4">
        <w:rPr>
          <w:rFonts w:cs="Times New Roman"/>
        </w:rPr>
        <w:t xml:space="preserve">Projekt z dnia </w:t>
      </w:r>
      <w:r w:rsidR="00EB170C">
        <w:rPr>
          <w:rFonts w:cs="Times New Roman"/>
        </w:rPr>
        <w:t>2</w:t>
      </w:r>
      <w:r w:rsidR="005C6386">
        <w:rPr>
          <w:rFonts w:cs="Times New Roman"/>
        </w:rPr>
        <w:t>1</w:t>
      </w:r>
      <w:r w:rsidR="6FEE0270" w:rsidRPr="4D5889A4">
        <w:rPr>
          <w:rFonts w:cs="Times New Roman"/>
        </w:rPr>
        <w:t>.0</w:t>
      </w:r>
      <w:r w:rsidR="004641C4">
        <w:rPr>
          <w:rFonts w:cs="Times New Roman"/>
        </w:rPr>
        <w:t>8</w:t>
      </w:r>
      <w:r w:rsidR="34B0C65F" w:rsidRPr="4D5889A4">
        <w:rPr>
          <w:rFonts w:cs="Times New Roman"/>
        </w:rPr>
        <w:t>.</w:t>
      </w:r>
      <w:r w:rsidRPr="4D5889A4">
        <w:rPr>
          <w:rFonts w:cs="Times New Roman"/>
        </w:rPr>
        <w:t>2025 r.</w:t>
      </w:r>
    </w:p>
    <w:p w14:paraId="067F1AED" w14:textId="6FE520BE" w:rsidR="009811D1" w:rsidRPr="00466224" w:rsidRDefault="009811D1" w:rsidP="009811D1">
      <w:pPr>
        <w:pStyle w:val="OZNRODZAKTUtznustawalubrozporzdzenieiorganwydajcy"/>
        <w:rPr>
          <w:rFonts w:ascii="Times New Roman" w:hAnsi="Times New Roman"/>
        </w:rPr>
      </w:pPr>
      <w:r w:rsidRPr="00466224">
        <w:rPr>
          <w:rFonts w:ascii="Times New Roman" w:hAnsi="Times New Roman"/>
        </w:rPr>
        <w:t>Ustawa</w:t>
      </w:r>
    </w:p>
    <w:p w14:paraId="61F203AA" w14:textId="2CE5BBAE" w:rsidR="009811D1" w:rsidRPr="00466224" w:rsidRDefault="009811D1" w:rsidP="009811D1">
      <w:pPr>
        <w:pStyle w:val="DATAAKTUdatauchwalenialubwydaniaaktu"/>
        <w:rPr>
          <w:rFonts w:ascii="Times New Roman" w:hAnsi="Times New Roman" w:cs="Times New Roman"/>
        </w:rPr>
      </w:pPr>
      <w:r w:rsidRPr="00466224">
        <w:rPr>
          <w:rFonts w:ascii="Times New Roman" w:hAnsi="Times New Roman" w:cs="Times New Roman"/>
        </w:rPr>
        <w:t>z dnia</w:t>
      </w:r>
      <w:r w:rsidR="00844E52">
        <w:rPr>
          <w:rFonts w:ascii="Times New Roman" w:hAnsi="Times New Roman" w:cs="Times New Roman"/>
        </w:rPr>
        <w:t xml:space="preserve"> </w:t>
      </w:r>
      <w:r w:rsidRPr="00466224">
        <w:rPr>
          <w:rFonts w:ascii="Times New Roman" w:hAnsi="Times New Roman" w:cs="Times New Roman"/>
        </w:rPr>
        <w:t>…</w:t>
      </w:r>
    </w:p>
    <w:p w14:paraId="2FAA61EB" w14:textId="4ED6B177" w:rsidR="009811D1" w:rsidRPr="00466224" w:rsidRDefault="009811D1" w:rsidP="009811D1">
      <w:pPr>
        <w:pStyle w:val="TYTUAKTUprzedmiotregulacjiustawylubrozporzdzenia"/>
        <w:rPr>
          <w:rFonts w:ascii="Times New Roman" w:hAnsi="Times New Roman" w:cs="Times New Roman"/>
        </w:rPr>
      </w:pPr>
      <w:r w:rsidRPr="00466224">
        <w:rPr>
          <w:rFonts w:ascii="Times New Roman" w:hAnsi="Times New Roman" w:cs="Times New Roman"/>
        </w:rPr>
        <w:t>o zmianie ustawy o doręczeniach elektronicznych</w:t>
      </w:r>
      <w:r w:rsidR="00721D86">
        <w:rPr>
          <w:rFonts w:ascii="Times New Roman" w:hAnsi="Times New Roman" w:cs="Times New Roman"/>
        </w:rPr>
        <w:t xml:space="preserve"> oraz niektórych innych ustaw</w:t>
      </w:r>
      <w:r w:rsidR="00BC2548" w:rsidRPr="00E021F4">
        <w:rPr>
          <w:rStyle w:val="Odwoanieprzypisudolnego"/>
          <w:rFonts w:ascii="Times New Roman" w:hAnsi="Times New Roman"/>
          <w:b w:val="0"/>
          <w:bCs w:val="0"/>
        </w:rPr>
        <w:footnoteReference w:id="2"/>
      </w:r>
      <w:r w:rsidR="00BC2548" w:rsidRPr="00E021F4">
        <w:rPr>
          <w:rFonts w:ascii="Times New Roman" w:hAnsi="Times New Roman" w:cs="Times New Roman"/>
          <w:b w:val="0"/>
          <w:bCs w:val="0"/>
          <w:vertAlign w:val="superscript"/>
        </w:rPr>
        <w:t>)</w:t>
      </w:r>
    </w:p>
    <w:p w14:paraId="45628484" w14:textId="017D6067" w:rsidR="0034470D" w:rsidRPr="00466224" w:rsidRDefault="009811D1" w:rsidP="009811D1">
      <w:pPr>
        <w:pStyle w:val="ARTartustawynprozporzdzenia"/>
        <w:rPr>
          <w:rFonts w:ascii="Times New Roman" w:hAnsi="Times New Roman" w:cs="Times New Roman"/>
        </w:rPr>
      </w:pPr>
      <w:r w:rsidRPr="00466224">
        <w:rPr>
          <w:rStyle w:val="Ppogrubienie"/>
          <w:rFonts w:ascii="Times New Roman" w:hAnsi="Times New Roman" w:cs="Times New Roman"/>
        </w:rPr>
        <w:t>Art. 1.</w:t>
      </w:r>
      <w:r w:rsidR="00D627B4" w:rsidRPr="00466224">
        <w:rPr>
          <w:rFonts w:ascii="Times New Roman" w:hAnsi="Times New Roman" w:cs="Times New Roman"/>
        </w:rPr>
        <w:tab/>
      </w:r>
      <w:r w:rsidR="00D627B4" w:rsidRPr="00466224">
        <w:rPr>
          <w:rFonts w:ascii="Times New Roman" w:hAnsi="Times New Roman" w:cs="Times New Roman"/>
        </w:rPr>
        <w:tab/>
      </w:r>
      <w:r w:rsidRPr="00466224">
        <w:rPr>
          <w:rFonts w:ascii="Times New Roman" w:hAnsi="Times New Roman" w:cs="Times New Roman"/>
        </w:rPr>
        <w:t>W ustawie z dnia 18 listopada 2020 r. o doręczeniach elektronicznych (Dz. U. z</w:t>
      </w:r>
      <w:r w:rsidR="00C1500D">
        <w:rPr>
          <w:rFonts w:ascii="Times New Roman" w:hAnsi="Times New Roman" w:cs="Times New Roman"/>
        </w:rPr>
        <w:t> </w:t>
      </w:r>
      <w:r w:rsidRPr="00466224">
        <w:rPr>
          <w:rFonts w:ascii="Times New Roman" w:hAnsi="Times New Roman" w:cs="Times New Roman"/>
        </w:rPr>
        <w:t xml:space="preserve">2024 r. poz. 1045 i 1841) wprowadza się następujące zmiany: </w:t>
      </w:r>
    </w:p>
    <w:p w14:paraId="46FA1DCA" w14:textId="00FFC830" w:rsidR="00D92CA5" w:rsidRDefault="7A463A37" w:rsidP="008D12B6">
      <w:pPr>
        <w:pStyle w:val="PKTpunkt"/>
      </w:pPr>
      <w:r>
        <w:t>1</w:t>
      </w:r>
      <w:r w:rsidR="3850F501">
        <w:t>)</w:t>
      </w:r>
      <w:r w:rsidR="215E94B4">
        <w:tab/>
      </w:r>
      <w:bookmarkStart w:id="0" w:name="_Hlk200616655"/>
      <w:r w:rsidR="07A2C031">
        <w:t xml:space="preserve">w art. 1 pkt 3 </w:t>
      </w:r>
      <w:r w:rsidR="193944FB">
        <w:t xml:space="preserve">po wyrazach </w:t>
      </w:r>
      <w:r w:rsidR="00EB170C">
        <w:t>„</w:t>
      </w:r>
      <w:r w:rsidR="193944FB">
        <w:t>z podmiotami publicznymi</w:t>
      </w:r>
      <w:r w:rsidR="00EB170C">
        <w:t>”</w:t>
      </w:r>
      <w:r w:rsidR="193944FB">
        <w:t xml:space="preserve"> dodaje się wyrazy </w:t>
      </w:r>
      <w:r w:rsidR="00EB170C">
        <w:t>„</w:t>
      </w:r>
      <w:r w:rsidR="71F32DA6">
        <w:t>lub</w:t>
      </w:r>
      <w:r w:rsidR="00C1500D">
        <w:t> </w:t>
      </w:r>
      <w:r w:rsidR="193944FB">
        <w:t>z</w:t>
      </w:r>
      <w:r w:rsidR="00C1500D">
        <w:t> </w:t>
      </w:r>
      <w:r w:rsidR="193944FB" w:rsidRPr="00A8356C">
        <w:t>podmiotami niepublicznymi</w:t>
      </w:r>
      <w:r w:rsidR="00EB170C">
        <w:t>”</w:t>
      </w:r>
      <w:r w:rsidR="193944FB" w:rsidRPr="00A8356C">
        <w:t>;</w:t>
      </w:r>
      <w:bookmarkEnd w:id="0"/>
    </w:p>
    <w:p w14:paraId="2FCD3979" w14:textId="4508145F" w:rsidR="0034470D" w:rsidRPr="00466224" w:rsidRDefault="00D92CA5" w:rsidP="00A34C3F">
      <w:pPr>
        <w:pStyle w:val="PKTpunkt"/>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60FF5" w:rsidRPr="00466224">
        <w:rPr>
          <w:rFonts w:ascii="Times New Roman" w:hAnsi="Times New Roman" w:cs="Times New Roman"/>
        </w:rPr>
        <w:t>w art. 2</w:t>
      </w:r>
      <w:r w:rsidR="0034470D" w:rsidRPr="00466224">
        <w:rPr>
          <w:rFonts w:ascii="Times New Roman" w:hAnsi="Times New Roman" w:cs="Times New Roman"/>
        </w:rPr>
        <w:t>:</w:t>
      </w:r>
    </w:p>
    <w:p w14:paraId="3496E9A4" w14:textId="1BBA94FE" w:rsidR="0034470D" w:rsidRPr="00466224" w:rsidRDefault="0034470D" w:rsidP="00A34C3F">
      <w:pPr>
        <w:pStyle w:val="LITlitera"/>
        <w:rPr>
          <w:rFonts w:ascii="Times New Roman" w:eastAsia="Calibri" w:hAnsi="Times New Roman" w:cs="Times New Roman"/>
        </w:rPr>
      </w:pPr>
      <w:r w:rsidRPr="00466224">
        <w:rPr>
          <w:rFonts w:ascii="Times New Roman" w:hAnsi="Times New Roman" w:cs="Times New Roman"/>
        </w:rPr>
        <w:t>a)</w:t>
      </w:r>
      <w:r w:rsidR="00A34C3F" w:rsidRPr="00466224">
        <w:rPr>
          <w:rFonts w:ascii="Times New Roman" w:hAnsi="Times New Roman" w:cs="Times New Roman"/>
        </w:rPr>
        <w:tab/>
      </w:r>
      <w:r w:rsidRPr="00466224">
        <w:rPr>
          <w:rFonts w:ascii="Times New Roman" w:eastAsia="Calibri" w:hAnsi="Times New Roman" w:cs="Times New Roman"/>
        </w:rPr>
        <w:t>po pkt 6 dodaje się pkt 6a w brzmieniu:</w:t>
      </w:r>
    </w:p>
    <w:p w14:paraId="19451963" w14:textId="560999B1" w:rsidR="004C6833" w:rsidRPr="00FA2872" w:rsidRDefault="00EB170C" w:rsidP="004C6833">
      <w:pPr>
        <w:pStyle w:val="ZLITwPKTzmlitwpktartykuempunktem"/>
        <w:rPr>
          <w:rFonts w:ascii="Times New Roman" w:eastAsia="Calibri" w:hAnsi="Times New Roman" w:cs="Times New Roman"/>
          <w:bCs w:val="0"/>
          <w:szCs w:val="24"/>
        </w:rPr>
      </w:pPr>
      <w:r>
        <w:rPr>
          <w:rFonts w:ascii="Times New Roman" w:eastAsia="Calibri" w:hAnsi="Times New Roman" w:cs="Times New Roman"/>
        </w:rPr>
        <w:t>„</w:t>
      </w:r>
      <w:r w:rsidR="008651B7" w:rsidRPr="00CC1AAA">
        <w:rPr>
          <w:rFonts w:ascii="Times New Roman" w:eastAsia="Calibri" w:hAnsi="Times New Roman" w:cs="Times New Roman"/>
          <w:szCs w:val="24"/>
        </w:rPr>
        <w:t>6a</w:t>
      </w:r>
      <w:bookmarkStart w:id="1" w:name="_Hlk200617293"/>
      <w:r w:rsidR="00FA2872" w:rsidRPr="00CC1AAA">
        <w:rPr>
          <w:rFonts w:ascii="Times New Roman" w:eastAsia="Calibri" w:hAnsi="Times New Roman" w:cs="Times New Roman"/>
          <w:bCs w:val="0"/>
          <w:szCs w:val="24"/>
        </w:rPr>
        <w:t>)</w:t>
      </w:r>
      <w:r w:rsidR="00FA2872">
        <w:rPr>
          <w:rFonts w:ascii="Times New Roman" w:eastAsia="Calibri" w:hAnsi="Times New Roman" w:cs="Times New Roman"/>
          <w:szCs w:val="24"/>
        </w:rPr>
        <w:tab/>
      </w:r>
      <w:r w:rsidR="008651B7" w:rsidRPr="00CC1AAA">
        <w:rPr>
          <w:rFonts w:ascii="Times New Roman" w:eastAsia="Calibri" w:hAnsi="Times New Roman" w:cs="Times New Roman"/>
          <w:szCs w:val="24"/>
        </w:rPr>
        <w:t xml:space="preserve">podmiot niepubliczny realizujący zadania publiczne – podmiot niepubliczny niebędący </w:t>
      </w:r>
      <w:r w:rsidR="008651B7" w:rsidRPr="00466224">
        <w:rPr>
          <w:rFonts w:ascii="Times New Roman" w:hAnsi="Times New Roman" w:cs="Times New Roman"/>
        </w:rPr>
        <w:t>osobą</w:t>
      </w:r>
      <w:r w:rsidR="008651B7" w:rsidRPr="00CC1AAA">
        <w:rPr>
          <w:rFonts w:ascii="Times New Roman" w:eastAsia="Calibri" w:hAnsi="Times New Roman" w:cs="Times New Roman"/>
          <w:szCs w:val="24"/>
        </w:rPr>
        <w:t xml:space="preserve"> fizyczną, </w:t>
      </w:r>
      <w:r w:rsidR="004C6833" w:rsidRPr="00FA2872">
        <w:rPr>
          <w:rFonts w:eastAsia="Calibri" w:cs="Times New Roman"/>
          <w:szCs w:val="24"/>
        </w:rPr>
        <w:t>realizujący zadania publiczne na podstawie odrębnych przepisów albo na skutek powierzenia lub zlecenia przez podmiot publiczny</w:t>
      </w:r>
      <w:bookmarkEnd w:id="1"/>
      <w:r w:rsidR="004C6833">
        <w:rPr>
          <w:rFonts w:ascii="Times New Roman" w:eastAsia="Calibri" w:hAnsi="Times New Roman" w:cs="Times New Roman"/>
          <w:szCs w:val="24"/>
        </w:rPr>
        <w:t>;</w:t>
      </w:r>
      <w:r>
        <w:rPr>
          <w:rFonts w:ascii="Times New Roman" w:eastAsia="Calibri" w:hAnsi="Times New Roman" w:cs="Times New Roman"/>
          <w:szCs w:val="24"/>
        </w:rPr>
        <w:t>”</w:t>
      </w:r>
      <w:r w:rsidR="004C6833" w:rsidRPr="00CC1AAA">
        <w:rPr>
          <w:rFonts w:ascii="Times New Roman" w:eastAsia="Calibri" w:hAnsi="Times New Roman" w:cs="Times New Roman"/>
          <w:bCs w:val="0"/>
          <w:szCs w:val="24"/>
        </w:rPr>
        <w:t>,</w:t>
      </w:r>
    </w:p>
    <w:p w14:paraId="766FD4E2" w14:textId="3ABD5BBE" w:rsidR="00686C40" w:rsidRPr="00466224" w:rsidRDefault="19847008" w:rsidP="00E021F4">
      <w:pPr>
        <w:pStyle w:val="LITlitera"/>
        <w:rPr>
          <w:rFonts w:ascii="Times New Roman" w:hAnsi="Times New Roman" w:cs="Times New Roman"/>
        </w:rPr>
      </w:pPr>
      <w:bookmarkStart w:id="2" w:name="mip74305284"/>
      <w:bookmarkEnd w:id="2"/>
      <w:r w:rsidRPr="1C5167D1">
        <w:rPr>
          <w:rFonts w:ascii="Times New Roman" w:hAnsi="Times New Roman" w:cs="Times New Roman"/>
        </w:rPr>
        <w:t>b)</w:t>
      </w:r>
      <w:r w:rsidR="0034470D">
        <w:tab/>
      </w:r>
      <w:r w:rsidR="48A07126" w:rsidRPr="1C5167D1">
        <w:rPr>
          <w:rFonts w:ascii="Times New Roman" w:hAnsi="Times New Roman" w:cs="Times New Roman"/>
        </w:rPr>
        <w:t xml:space="preserve">w </w:t>
      </w:r>
      <w:r w:rsidR="0D32F5D8" w:rsidRPr="1C5167D1">
        <w:rPr>
          <w:rFonts w:ascii="Times New Roman" w:hAnsi="Times New Roman" w:cs="Times New Roman"/>
        </w:rPr>
        <w:t xml:space="preserve">pkt </w:t>
      </w:r>
      <w:r w:rsidR="3AFEBF6C" w:rsidRPr="1C5167D1">
        <w:rPr>
          <w:rFonts w:ascii="Times New Roman" w:hAnsi="Times New Roman" w:cs="Times New Roman"/>
        </w:rPr>
        <w:t>7</w:t>
      </w:r>
      <w:r w:rsidR="48A07126" w:rsidRPr="1C5167D1">
        <w:rPr>
          <w:rFonts w:ascii="Times New Roman" w:hAnsi="Times New Roman" w:cs="Times New Roman"/>
        </w:rPr>
        <w:t xml:space="preserve"> po wyrazach </w:t>
      </w:r>
      <w:r w:rsidR="00EB170C">
        <w:rPr>
          <w:rFonts w:ascii="Times New Roman" w:hAnsi="Times New Roman" w:cs="Times New Roman"/>
        </w:rPr>
        <w:t>„</w:t>
      </w:r>
      <w:r w:rsidR="2AB69382" w:rsidRPr="1C5167D1">
        <w:rPr>
          <w:rFonts w:ascii="Times New Roman" w:hAnsi="Times New Roman" w:cs="Times New Roman"/>
        </w:rPr>
        <w:t>świadczoną przez operatora wyznaczonego,</w:t>
      </w:r>
      <w:r w:rsidR="00EB170C">
        <w:rPr>
          <w:rFonts w:ascii="Times New Roman" w:hAnsi="Times New Roman" w:cs="Times New Roman"/>
        </w:rPr>
        <w:t>”</w:t>
      </w:r>
      <w:r w:rsidR="2AB69382" w:rsidRPr="1C5167D1">
        <w:rPr>
          <w:rFonts w:ascii="Times New Roman" w:hAnsi="Times New Roman" w:cs="Times New Roman"/>
        </w:rPr>
        <w:t xml:space="preserve"> dodaje się wyrazy </w:t>
      </w:r>
      <w:r w:rsidR="00EB170C">
        <w:rPr>
          <w:rFonts w:ascii="Times New Roman" w:hAnsi="Times New Roman" w:cs="Times New Roman"/>
        </w:rPr>
        <w:t>„</w:t>
      </w:r>
      <w:r w:rsidR="2AB69382" w:rsidRPr="1C5167D1">
        <w:rPr>
          <w:rFonts w:ascii="Times New Roman" w:hAnsi="Times New Roman" w:cs="Times New Roman"/>
        </w:rPr>
        <w:t>w obrocie krajowym,</w:t>
      </w:r>
      <w:r w:rsidR="00EB170C">
        <w:rPr>
          <w:rFonts w:ascii="Times New Roman" w:hAnsi="Times New Roman" w:cs="Times New Roman"/>
        </w:rPr>
        <w:t>”</w:t>
      </w:r>
      <w:r w:rsidR="2AB69382" w:rsidRPr="1C5167D1">
        <w:rPr>
          <w:rFonts w:ascii="Times New Roman" w:hAnsi="Times New Roman" w:cs="Times New Roman"/>
        </w:rPr>
        <w:t>,</w:t>
      </w:r>
    </w:p>
    <w:p w14:paraId="6F94519A" w14:textId="4341FC56" w:rsidR="00686C40" w:rsidRDefault="00686C40" w:rsidP="00E021F4">
      <w:pPr>
        <w:pStyle w:val="LITlitera"/>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pkt 8 </w:t>
      </w:r>
      <w:r w:rsidRPr="00E021F4">
        <w:rPr>
          <w:rFonts w:ascii="Times New Roman" w:eastAsia="Calibri" w:hAnsi="Times New Roman" w:cs="Times New Roman"/>
        </w:rPr>
        <w:t>otrzymuje</w:t>
      </w:r>
      <w:r>
        <w:rPr>
          <w:rFonts w:ascii="Times New Roman" w:hAnsi="Times New Roman" w:cs="Times New Roman"/>
        </w:rPr>
        <w:t xml:space="preserve"> brzmienie:</w:t>
      </w:r>
    </w:p>
    <w:p w14:paraId="227451DE" w14:textId="32B67098" w:rsidR="007F5D9D" w:rsidRPr="00466224" w:rsidRDefault="00EB170C" w:rsidP="00686C40">
      <w:pPr>
        <w:pStyle w:val="ZLITwPKTzmlitwpktartykuempunktem"/>
        <w:rPr>
          <w:rFonts w:ascii="Times New Roman" w:hAnsi="Times New Roman" w:cs="Times New Roman"/>
        </w:rPr>
      </w:pPr>
      <w:r>
        <w:rPr>
          <w:rFonts w:ascii="Times New Roman" w:hAnsi="Times New Roman" w:cs="Times New Roman"/>
        </w:rPr>
        <w:t>„</w:t>
      </w:r>
      <w:r w:rsidR="0D32F5D8" w:rsidRPr="1C5167D1">
        <w:rPr>
          <w:rFonts w:ascii="Times New Roman" w:hAnsi="Times New Roman" w:cs="Times New Roman"/>
        </w:rPr>
        <w:t>8)</w:t>
      </w:r>
      <w:r w:rsidR="00686C40">
        <w:tab/>
      </w:r>
      <w:r w:rsidR="0D32F5D8" w:rsidRPr="1C5167D1">
        <w:rPr>
          <w:rFonts w:ascii="Times New Roman" w:hAnsi="Times New Roman" w:cs="Times New Roman"/>
        </w:rPr>
        <w:t>publiczna usługa rejestrowanego doręczenia elektronicznego – kwalifikowaną usługę rejestrowanego doręczenia elektronicznego, o której mowa w art. 3 pkt 37 rozporządzenia 910/2014, świadczoną przez operatora wyznaczonego;</w:t>
      </w:r>
      <w:r>
        <w:rPr>
          <w:rFonts w:ascii="Times New Roman" w:hAnsi="Times New Roman" w:cs="Times New Roman"/>
        </w:rPr>
        <w:t>”</w:t>
      </w:r>
      <w:r w:rsidR="0D32F5D8" w:rsidRPr="1C5167D1">
        <w:rPr>
          <w:rFonts w:ascii="Times New Roman" w:hAnsi="Times New Roman" w:cs="Times New Roman"/>
        </w:rPr>
        <w:t>;</w:t>
      </w:r>
    </w:p>
    <w:p w14:paraId="55CF71EC" w14:textId="50F48510" w:rsidR="00077D72" w:rsidRDefault="66F6C7FC" w:rsidP="4D5889A4">
      <w:pPr>
        <w:pStyle w:val="PKTpunkt"/>
        <w:ind w:left="0" w:firstLine="0"/>
        <w:rPr>
          <w:rFonts w:ascii="Times New Roman" w:hAnsi="Times New Roman" w:cs="Times New Roman"/>
        </w:rPr>
      </w:pPr>
      <w:r w:rsidRPr="4D5889A4">
        <w:rPr>
          <w:rFonts w:ascii="Times New Roman" w:hAnsi="Times New Roman" w:cs="Times New Roman"/>
        </w:rPr>
        <w:t>3</w:t>
      </w:r>
      <w:r w:rsidR="7C6DB03E" w:rsidRPr="4D5889A4">
        <w:rPr>
          <w:rFonts w:ascii="Times New Roman" w:hAnsi="Times New Roman" w:cs="Times New Roman"/>
        </w:rPr>
        <w:t>)</w:t>
      </w:r>
      <w:r w:rsidR="008D4632">
        <w:tab/>
      </w:r>
      <w:r w:rsidR="12DC9C44" w:rsidRPr="4D5889A4">
        <w:rPr>
          <w:rFonts w:ascii="Times New Roman" w:hAnsi="Times New Roman" w:cs="Times New Roman"/>
        </w:rPr>
        <w:t>w art. 3 w pkt 1</w:t>
      </w:r>
      <w:r w:rsidR="20581643" w:rsidRPr="4D5889A4">
        <w:rPr>
          <w:rFonts w:ascii="Times New Roman" w:hAnsi="Times New Roman" w:cs="Times New Roman"/>
        </w:rPr>
        <w:t xml:space="preserve"> lit. a otrzymuje brzmienie:</w:t>
      </w:r>
    </w:p>
    <w:p w14:paraId="2B1F7E01" w14:textId="29D68C24" w:rsidR="007F5D9D" w:rsidRDefault="00EB170C" w:rsidP="00466224">
      <w:pPr>
        <w:pStyle w:val="ZLITLITzmlitliter"/>
        <w:rPr>
          <w:rFonts w:ascii="Times New Roman" w:hAnsi="Times New Roman" w:cs="Times New Roman"/>
        </w:rPr>
      </w:pPr>
      <w:r>
        <w:rPr>
          <w:rFonts w:ascii="Times New Roman" w:hAnsi="Times New Roman" w:cs="Times New Roman"/>
        </w:rPr>
        <w:t>„</w:t>
      </w:r>
      <w:r w:rsidR="12DC9C44" w:rsidRPr="4D5889A4">
        <w:rPr>
          <w:rFonts w:ascii="Times New Roman" w:hAnsi="Times New Roman" w:cs="Times New Roman"/>
        </w:rPr>
        <w:t>a)</w:t>
      </w:r>
      <w:r w:rsidR="00A34C3F">
        <w:tab/>
      </w:r>
      <w:r w:rsidR="6C8AD325" w:rsidRPr="4D5889A4">
        <w:rPr>
          <w:rFonts w:ascii="Times New Roman" w:hAnsi="Times New Roman" w:cs="Times New Roman"/>
        </w:rPr>
        <w:t xml:space="preserve">zawierającej informacje niejawne albo </w:t>
      </w:r>
      <w:r w:rsidR="12DC9C44" w:rsidRPr="4D5889A4">
        <w:rPr>
          <w:rFonts w:ascii="Times New Roman" w:hAnsi="Times New Roman" w:cs="Times New Roman"/>
        </w:rPr>
        <w:t xml:space="preserve">przekazywanej w trybie przewidzianym dla dokumentów </w:t>
      </w:r>
      <w:r w:rsidR="12DC9C44">
        <w:t>zawierających</w:t>
      </w:r>
      <w:r w:rsidR="12DC9C44" w:rsidRPr="4D5889A4">
        <w:rPr>
          <w:rFonts w:ascii="Times New Roman" w:hAnsi="Times New Roman" w:cs="Times New Roman"/>
        </w:rPr>
        <w:t xml:space="preserve"> informacje niejawne,</w:t>
      </w:r>
      <w:r>
        <w:rPr>
          <w:rFonts w:ascii="Times New Roman" w:hAnsi="Times New Roman" w:cs="Times New Roman"/>
        </w:rPr>
        <w:t>”</w:t>
      </w:r>
      <w:r w:rsidR="537626FD" w:rsidRPr="4D5889A4">
        <w:rPr>
          <w:rFonts w:ascii="Times New Roman" w:hAnsi="Times New Roman" w:cs="Times New Roman"/>
        </w:rPr>
        <w:t>;</w:t>
      </w:r>
    </w:p>
    <w:p w14:paraId="4F96656D" w14:textId="178A13EB" w:rsidR="00C5289D" w:rsidRDefault="1B552D84" w:rsidP="4D5889A4">
      <w:pPr>
        <w:pStyle w:val="LITlitera"/>
        <w:ind w:left="0" w:firstLine="0"/>
        <w:rPr>
          <w:rFonts w:ascii="Times New Roman" w:hAnsi="Times New Roman" w:cs="Times New Roman"/>
        </w:rPr>
      </w:pPr>
      <w:r w:rsidRPr="4D5889A4">
        <w:rPr>
          <w:rFonts w:ascii="Times New Roman" w:hAnsi="Times New Roman" w:cs="Times New Roman"/>
        </w:rPr>
        <w:t>4</w:t>
      </w:r>
      <w:r w:rsidR="5BE50BD2" w:rsidRPr="4D5889A4">
        <w:rPr>
          <w:rFonts w:ascii="Times New Roman" w:hAnsi="Times New Roman" w:cs="Times New Roman"/>
        </w:rPr>
        <w:t>)</w:t>
      </w:r>
      <w:r w:rsidR="00C5289D">
        <w:tab/>
      </w:r>
      <w:r w:rsidR="54C6DB3E" w:rsidRPr="4D5889A4">
        <w:rPr>
          <w:rFonts w:ascii="Times New Roman" w:hAnsi="Times New Roman" w:cs="Times New Roman"/>
        </w:rPr>
        <w:t>w art. 6 w ust. 1</w:t>
      </w:r>
      <w:r w:rsidR="00C5289D">
        <w:rPr>
          <w:rFonts w:ascii="Times New Roman" w:hAnsi="Times New Roman" w:cs="Times New Roman"/>
        </w:rPr>
        <w:t>:</w:t>
      </w:r>
    </w:p>
    <w:p w14:paraId="67B38FFC" w14:textId="49797393" w:rsidR="00E5088E" w:rsidRPr="00466224" w:rsidRDefault="00C5289D" w:rsidP="005852AD">
      <w:pPr>
        <w:pStyle w:val="LITlitera"/>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pkt </w:t>
      </w:r>
      <w:r w:rsidR="002607DC">
        <w:rPr>
          <w:rFonts w:ascii="Times New Roman" w:hAnsi="Times New Roman" w:cs="Times New Roman"/>
        </w:rPr>
        <w:t xml:space="preserve">1 </w:t>
      </w:r>
      <w:r w:rsidRPr="005852AD">
        <w:rPr>
          <w:rFonts w:ascii="Times New Roman" w:eastAsia="Calibri" w:hAnsi="Times New Roman" w:cs="Times New Roman"/>
        </w:rPr>
        <w:t>otrzymuje</w:t>
      </w:r>
      <w:r>
        <w:rPr>
          <w:rFonts w:ascii="Times New Roman" w:hAnsi="Times New Roman" w:cs="Times New Roman"/>
        </w:rPr>
        <w:t xml:space="preserve"> brzmienie:</w:t>
      </w:r>
    </w:p>
    <w:p w14:paraId="486AA07B" w14:textId="53539881" w:rsidR="005D611A" w:rsidRDefault="00EB170C" w:rsidP="005852AD">
      <w:pPr>
        <w:pStyle w:val="ZLITwPKTzmlitwpktartykuempunktem"/>
      </w:pPr>
      <w:r>
        <w:lastRenderedPageBreak/>
        <w:t>„</w:t>
      </w:r>
      <w:r w:rsidR="005D611A">
        <w:t>1)</w:t>
      </w:r>
      <w:r w:rsidR="006F21A9">
        <w:tab/>
      </w:r>
      <w:r w:rsidR="00C5289D" w:rsidRPr="00C5289D">
        <w:t xml:space="preserve">podmiot wnosi o doręczenie oryginału </w:t>
      </w:r>
      <w:r w:rsidR="00C5289D" w:rsidRPr="005852AD">
        <w:rPr>
          <w:rFonts w:ascii="Times New Roman" w:hAnsi="Times New Roman" w:cs="Times New Roman"/>
        </w:rPr>
        <w:t>dokumentu</w:t>
      </w:r>
      <w:r w:rsidR="00C5289D" w:rsidRPr="00C5289D">
        <w:t xml:space="preserve"> sporządzonego pierwotnie w postaci papierowe</w:t>
      </w:r>
      <w:r w:rsidR="002607DC">
        <w:t>j</w:t>
      </w:r>
      <w:r w:rsidR="00C5289D" w:rsidRPr="00C5289D">
        <w:t xml:space="preserve"> </w:t>
      </w:r>
      <w:r w:rsidR="00984FA0" w:rsidRPr="005852AD">
        <w:rPr>
          <w:rFonts w:eastAsia="Calibri" w:cs="Times New Roman"/>
          <w:szCs w:val="24"/>
        </w:rPr>
        <w:t>będącego</w:t>
      </w:r>
      <w:r w:rsidR="00984FA0">
        <w:t xml:space="preserve"> w posiadaniu podmiotu, który dokonuje doręczenia;</w:t>
      </w:r>
      <w:r>
        <w:t>”</w:t>
      </w:r>
      <w:r w:rsidR="006F21A9">
        <w:t>,</w:t>
      </w:r>
    </w:p>
    <w:p w14:paraId="49D45149" w14:textId="20E4DF99" w:rsidR="00C5289D" w:rsidRDefault="00C5289D" w:rsidP="00466224">
      <w:pPr>
        <w:pStyle w:val="ZLITLITzmlitliter"/>
      </w:pPr>
      <w:r>
        <w:t>b)</w:t>
      </w:r>
      <w:r w:rsidR="006F21A9">
        <w:tab/>
      </w:r>
      <w:r w:rsidRPr="4D5889A4">
        <w:rPr>
          <w:rFonts w:ascii="Times New Roman" w:hAnsi="Times New Roman" w:cs="Times New Roman"/>
        </w:rPr>
        <w:t>w pkt 2 po lit. a dodaje się lit. aa w brzmieniu:</w:t>
      </w:r>
      <w:r>
        <w:t xml:space="preserve"> </w:t>
      </w:r>
    </w:p>
    <w:p w14:paraId="2F9F9D84" w14:textId="3E79367C" w:rsidR="00E5088E" w:rsidRPr="006F21A9" w:rsidRDefault="00EB170C" w:rsidP="006F21A9">
      <w:pPr>
        <w:pStyle w:val="ZLITLITzmlitliter"/>
      </w:pPr>
      <w:r>
        <w:t>„</w:t>
      </w:r>
      <w:r w:rsidR="1F9C7448" w:rsidRPr="005852AD">
        <w:t>aa)</w:t>
      </w:r>
      <w:r w:rsidR="4421F241" w:rsidRPr="005852AD">
        <w:tab/>
      </w:r>
      <w:r w:rsidR="7B31BA23" w:rsidRPr="005852AD">
        <w:t xml:space="preserve">brak możliwości </w:t>
      </w:r>
      <w:r w:rsidR="7B31BA23" w:rsidRPr="005852AD">
        <w:rPr>
          <w:rFonts w:ascii="Times New Roman" w:hAnsi="Times New Roman" w:cs="Times New Roman"/>
        </w:rPr>
        <w:t>przekazania</w:t>
      </w:r>
      <w:r w:rsidR="7B31BA23" w:rsidRPr="005852AD">
        <w:t xml:space="preserve"> dokumentów w postaci elektronicznej z uwagi na pierwotne sporządzenie ich w postaci papierowej,</w:t>
      </w:r>
      <w:r>
        <w:t>”</w:t>
      </w:r>
      <w:r w:rsidR="5282357D" w:rsidRPr="005852AD">
        <w:t>;</w:t>
      </w:r>
    </w:p>
    <w:p w14:paraId="3335D380" w14:textId="56FC7103" w:rsidR="00077D72" w:rsidRPr="00E35046" w:rsidRDefault="008A6290" w:rsidP="00F37428">
      <w:pPr>
        <w:pStyle w:val="PKTpunkt"/>
        <w:rPr>
          <w:rFonts w:ascii="Times New Roman" w:hAnsi="Times New Roman" w:cs="Times New Roman"/>
        </w:rPr>
      </w:pPr>
      <w:r w:rsidRPr="00E35046">
        <w:rPr>
          <w:rFonts w:ascii="Times New Roman" w:hAnsi="Times New Roman" w:cs="Times New Roman"/>
        </w:rPr>
        <w:t>5</w:t>
      </w:r>
      <w:r w:rsidR="00FF542E" w:rsidRPr="00E35046">
        <w:rPr>
          <w:rFonts w:ascii="Times New Roman" w:hAnsi="Times New Roman" w:cs="Times New Roman"/>
        </w:rPr>
        <w:t>)</w:t>
      </w:r>
      <w:r w:rsidR="00A34C3F" w:rsidRPr="00E35046">
        <w:rPr>
          <w:rFonts w:ascii="Times New Roman" w:hAnsi="Times New Roman" w:cs="Times New Roman"/>
        </w:rPr>
        <w:tab/>
      </w:r>
      <w:r w:rsidR="00077D72" w:rsidRPr="00E35046">
        <w:rPr>
          <w:rFonts w:ascii="Times New Roman" w:hAnsi="Times New Roman" w:cs="Times New Roman"/>
        </w:rPr>
        <w:t>po art. 6 dodaje się art. 6a w brzmieniu:</w:t>
      </w:r>
    </w:p>
    <w:p w14:paraId="15614E62" w14:textId="117E94F6" w:rsidR="00077D72" w:rsidRPr="00844E52" w:rsidRDefault="00EB170C" w:rsidP="4D5889A4">
      <w:pPr>
        <w:pStyle w:val="ZARTzmartartykuempunktem"/>
        <w:rPr>
          <w:rFonts w:ascii="Times New Roman" w:hAnsi="Times New Roman"/>
        </w:rPr>
      </w:pPr>
      <w:r>
        <w:rPr>
          <w:rFonts w:ascii="Times New Roman" w:hAnsi="Times New Roman"/>
        </w:rPr>
        <w:t>„</w:t>
      </w:r>
      <w:r w:rsidR="585D2569" w:rsidRPr="00E35046">
        <w:rPr>
          <w:rFonts w:ascii="Times New Roman" w:hAnsi="Times New Roman"/>
        </w:rPr>
        <w:t>Art. 6a.</w:t>
      </w:r>
      <w:r w:rsidR="585D2569" w:rsidRPr="00E35046">
        <w:tab/>
      </w:r>
      <w:r w:rsidR="585D2569" w:rsidRPr="00E35046">
        <w:tab/>
      </w:r>
      <w:r w:rsidR="7CA52618" w:rsidRPr="00E35046">
        <w:rPr>
          <w:rFonts w:ascii="Times New Roman" w:hAnsi="Times New Roman"/>
        </w:rPr>
        <w:t>W przypadku</w:t>
      </w:r>
      <w:r w:rsidR="585D2569" w:rsidRPr="00E35046">
        <w:rPr>
          <w:rFonts w:ascii="Times New Roman" w:hAnsi="Times New Roman"/>
        </w:rPr>
        <w:t xml:space="preserve"> </w:t>
      </w:r>
      <w:r w:rsidR="48E5FCEF" w:rsidRPr="00E35046">
        <w:rPr>
          <w:rFonts w:ascii="Times New Roman" w:hAnsi="Times New Roman"/>
        </w:rPr>
        <w:t>wykorzystywania przez podmioty publiczne</w:t>
      </w:r>
      <w:r w:rsidR="25847E2A" w:rsidRPr="00E35046">
        <w:rPr>
          <w:rFonts w:ascii="Times New Roman" w:hAnsi="Times New Roman"/>
        </w:rPr>
        <w:t xml:space="preserve"> do wnoszenia lub doręczania korespondencji</w:t>
      </w:r>
      <w:r w:rsidR="48E5FCEF" w:rsidRPr="00E35046">
        <w:rPr>
          <w:rFonts w:ascii="Times New Roman" w:hAnsi="Times New Roman"/>
        </w:rPr>
        <w:t xml:space="preserve"> </w:t>
      </w:r>
      <w:r w:rsidR="4F4459E9" w:rsidRPr="00E35046">
        <w:rPr>
          <w:rFonts w:ascii="Times New Roman" w:hAnsi="Times New Roman"/>
        </w:rPr>
        <w:t>rozwiązań</w:t>
      </w:r>
      <w:r w:rsidR="48E5FCEF" w:rsidRPr="00E35046">
        <w:rPr>
          <w:rFonts w:ascii="Times New Roman" w:hAnsi="Times New Roman"/>
        </w:rPr>
        <w:t xml:space="preserve"> techniczn</w:t>
      </w:r>
      <w:r w:rsidR="558015AD" w:rsidRPr="00E35046">
        <w:rPr>
          <w:rFonts w:ascii="Times New Roman" w:hAnsi="Times New Roman"/>
        </w:rPr>
        <w:t>o-organizacyjnych</w:t>
      </w:r>
      <w:r w:rsidR="585D2569" w:rsidRPr="00E35046">
        <w:rPr>
          <w:rFonts w:ascii="Times New Roman" w:hAnsi="Times New Roman"/>
        </w:rPr>
        <w:t xml:space="preserve"> innych niż adres do</w:t>
      </w:r>
      <w:r w:rsidR="7C07F3D8" w:rsidRPr="00E35046">
        <w:rPr>
          <w:rFonts w:ascii="Times New Roman" w:hAnsi="Times New Roman"/>
        </w:rPr>
        <w:t xml:space="preserve"> </w:t>
      </w:r>
      <w:r w:rsidR="585D2569" w:rsidRPr="00E35046">
        <w:rPr>
          <w:rFonts w:ascii="Times New Roman" w:hAnsi="Times New Roman"/>
        </w:rPr>
        <w:t>doręczeń elektronicznych</w:t>
      </w:r>
      <w:r w:rsidR="00A44030" w:rsidRPr="00E35046">
        <w:rPr>
          <w:rFonts w:ascii="Times New Roman" w:hAnsi="Times New Roman"/>
        </w:rPr>
        <w:t>,</w:t>
      </w:r>
      <w:r w:rsidR="585D2569" w:rsidRPr="00E35046">
        <w:rPr>
          <w:rFonts w:ascii="Times New Roman" w:hAnsi="Times New Roman"/>
        </w:rPr>
        <w:t xml:space="preserve"> podmioty </w:t>
      </w:r>
      <w:r w:rsidR="110B1938" w:rsidRPr="00E35046">
        <w:rPr>
          <w:rFonts w:ascii="Times New Roman" w:hAnsi="Times New Roman"/>
        </w:rPr>
        <w:t>te</w:t>
      </w:r>
      <w:r w:rsidR="585D2569" w:rsidRPr="00E35046">
        <w:rPr>
          <w:rFonts w:ascii="Times New Roman" w:hAnsi="Times New Roman"/>
        </w:rPr>
        <w:t xml:space="preserve"> zapewniają zintegrowanie </w:t>
      </w:r>
      <w:r w:rsidR="30C59B19" w:rsidRPr="00E35046">
        <w:rPr>
          <w:rFonts w:ascii="Times New Roman" w:hAnsi="Times New Roman"/>
        </w:rPr>
        <w:t xml:space="preserve">tych rozwiązań </w:t>
      </w:r>
      <w:r w:rsidR="585D2569" w:rsidRPr="00E35046">
        <w:rPr>
          <w:rFonts w:ascii="Times New Roman" w:hAnsi="Times New Roman"/>
        </w:rPr>
        <w:t>z</w:t>
      </w:r>
      <w:r w:rsidR="001005D9" w:rsidRPr="00E35046">
        <w:rPr>
          <w:rFonts w:ascii="Times New Roman" w:hAnsi="Times New Roman"/>
        </w:rPr>
        <w:t> </w:t>
      </w:r>
      <w:r w:rsidR="585D2569" w:rsidRPr="00E35046">
        <w:rPr>
          <w:rFonts w:ascii="Times New Roman" w:hAnsi="Times New Roman"/>
        </w:rPr>
        <w:t>system</w:t>
      </w:r>
      <w:r w:rsidR="4BE79D49" w:rsidRPr="00E35046">
        <w:rPr>
          <w:rFonts w:ascii="Times New Roman" w:hAnsi="Times New Roman"/>
        </w:rPr>
        <w:t>em</w:t>
      </w:r>
      <w:r w:rsidR="585D2569" w:rsidRPr="00E35046">
        <w:rPr>
          <w:rFonts w:ascii="Times New Roman" w:hAnsi="Times New Roman"/>
        </w:rPr>
        <w:t xml:space="preserve"> teleinformatycznym, o który</w:t>
      </w:r>
      <w:r w:rsidR="177EF9D1" w:rsidRPr="00E35046">
        <w:rPr>
          <w:rFonts w:ascii="Times New Roman" w:hAnsi="Times New Roman"/>
        </w:rPr>
        <w:t>m</w:t>
      </w:r>
      <w:r w:rsidR="585D2569" w:rsidRPr="00E35046">
        <w:rPr>
          <w:rFonts w:ascii="Times New Roman" w:hAnsi="Times New Roman"/>
        </w:rPr>
        <w:t xml:space="preserve"> mowa w art. 58</w:t>
      </w:r>
      <w:r w:rsidR="6AD9A4F8" w:rsidRPr="00E35046">
        <w:rPr>
          <w:rFonts w:ascii="Times New Roman" w:hAnsi="Times New Roman"/>
        </w:rPr>
        <w:t xml:space="preserve"> ust. 3</w:t>
      </w:r>
      <w:r w:rsidR="585D2569" w:rsidRPr="00E35046">
        <w:rPr>
          <w:rFonts w:ascii="Times New Roman" w:hAnsi="Times New Roman"/>
        </w:rPr>
        <w:t>.</w:t>
      </w:r>
      <w:r>
        <w:rPr>
          <w:rFonts w:ascii="Times New Roman" w:hAnsi="Times New Roman"/>
        </w:rPr>
        <w:t>”</w:t>
      </w:r>
      <w:r w:rsidR="585D2569" w:rsidRPr="00E35046">
        <w:rPr>
          <w:rFonts w:ascii="Times New Roman" w:hAnsi="Times New Roman"/>
        </w:rPr>
        <w:t>;</w:t>
      </w:r>
    </w:p>
    <w:p w14:paraId="03AB2BDD" w14:textId="3A6ECF7A" w:rsidR="00CB2496" w:rsidRPr="00466224" w:rsidRDefault="25EDCF6C" w:rsidP="4D5889A4">
      <w:pPr>
        <w:pStyle w:val="PKTpunkt"/>
        <w:rPr>
          <w:rFonts w:ascii="Times New Roman" w:hAnsi="Times New Roman" w:cs="Times New Roman"/>
        </w:rPr>
      </w:pPr>
      <w:r w:rsidRPr="4D5889A4">
        <w:rPr>
          <w:rFonts w:ascii="Times New Roman" w:hAnsi="Times New Roman" w:cs="Times New Roman"/>
        </w:rPr>
        <w:t>6</w:t>
      </w:r>
      <w:r w:rsidR="585D2569" w:rsidRPr="4D5889A4">
        <w:rPr>
          <w:rFonts w:ascii="Times New Roman" w:hAnsi="Times New Roman" w:cs="Times New Roman"/>
        </w:rPr>
        <w:t>)</w:t>
      </w:r>
      <w:r w:rsidR="1AE861E3">
        <w:tab/>
      </w:r>
      <w:r w:rsidR="4D10B090" w:rsidRPr="4D5889A4">
        <w:rPr>
          <w:rFonts w:ascii="Times New Roman" w:hAnsi="Times New Roman" w:cs="Times New Roman"/>
        </w:rPr>
        <w:t>w art. 9</w:t>
      </w:r>
      <w:r w:rsidR="47AF6C87" w:rsidRPr="4D5889A4">
        <w:rPr>
          <w:rFonts w:ascii="Times New Roman" w:hAnsi="Times New Roman" w:cs="Times New Roman"/>
        </w:rPr>
        <w:t>:</w:t>
      </w:r>
    </w:p>
    <w:p w14:paraId="1B6985D9" w14:textId="768A5AC9" w:rsidR="009811D1" w:rsidRPr="005852AD" w:rsidRDefault="00CB2496" w:rsidP="00A34C3F">
      <w:pPr>
        <w:pStyle w:val="LITlitera"/>
        <w:rPr>
          <w:rFonts w:ascii="Times New Roman" w:hAnsi="Times New Roman" w:cs="Times New Roman"/>
          <w:color w:val="000000" w:themeColor="text1"/>
        </w:rPr>
      </w:pPr>
      <w:r w:rsidRPr="005852AD">
        <w:rPr>
          <w:rFonts w:ascii="Times New Roman" w:hAnsi="Times New Roman" w:cs="Times New Roman"/>
          <w:color w:val="000000" w:themeColor="text1"/>
        </w:rPr>
        <w:t>a)</w:t>
      </w:r>
      <w:r w:rsidR="000E2C8E" w:rsidRPr="005852AD">
        <w:rPr>
          <w:rFonts w:ascii="Times New Roman" w:hAnsi="Times New Roman" w:cs="Times New Roman"/>
          <w:color w:val="000000" w:themeColor="text1"/>
        </w:rPr>
        <w:tab/>
      </w:r>
      <w:r w:rsidR="00AE4C32" w:rsidRPr="005852AD">
        <w:rPr>
          <w:rFonts w:ascii="Times New Roman" w:hAnsi="Times New Roman" w:cs="Times New Roman"/>
          <w:color w:val="000000" w:themeColor="text1"/>
        </w:rPr>
        <w:t xml:space="preserve">w ust. 1 w pkt 9 kropkę zastępuje się średnikiem i dodaje pkt 10 w brzmieniu: </w:t>
      </w:r>
    </w:p>
    <w:p w14:paraId="74BB3CE2" w14:textId="6F938DF0" w:rsidR="00CB2496" w:rsidRPr="005852AD" w:rsidRDefault="00EB170C" w:rsidP="000E2C8E">
      <w:pPr>
        <w:pStyle w:val="ZLITUSTzmustliter"/>
        <w:ind w:left="816" w:firstLine="170"/>
        <w:rPr>
          <w:rFonts w:ascii="Times New Roman" w:hAnsi="Times New Roman" w:cs="Times New Roman"/>
          <w:bCs w:val="0"/>
          <w:color w:val="000000" w:themeColor="text1"/>
        </w:rPr>
      </w:pPr>
      <w:r>
        <w:rPr>
          <w:rFonts w:ascii="Times New Roman" w:hAnsi="Times New Roman" w:cs="Times New Roman"/>
          <w:bCs w:val="0"/>
          <w:color w:val="000000" w:themeColor="text1"/>
        </w:rPr>
        <w:t>„</w:t>
      </w:r>
      <w:r w:rsidR="00CB2496" w:rsidRPr="005852AD">
        <w:rPr>
          <w:rFonts w:ascii="Times New Roman" w:hAnsi="Times New Roman" w:cs="Times New Roman"/>
          <w:bCs w:val="0"/>
          <w:color w:val="000000" w:themeColor="text1"/>
        </w:rPr>
        <w:t>10)</w:t>
      </w:r>
      <w:r w:rsidR="006E25E4" w:rsidRPr="005852AD">
        <w:rPr>
          <w:rFonts w:ascii="Times New Roman" w:hAnsi="Times New Roman" w:cs="Times New Roman"/>
          <w:bCs w:val="0"/>
          <w:color w:val="000000" w:themeColor="text1"/>
        </w:rPr>
        <w:tab/>
      </w:r>
      <w:r w:rsidR="00CB2496" w:rsidRPr="005852AD">
        <w:rPr>
          <w:rFonts w:ascii="Times New Roman" w:hAnsi="Times New Roman" w:cs="Times New Roman"/>
          <w:bCs w:val="0"/>
          <w:color w:val="000000" w:themeColor="text1"/>
        </w:rPr>
        <w:t>podmiot niepubliczny realizujący zadania publiczne.</w:t>
      </w:r>
      <w:r>
        <w:rPr>
          <w:rFonts w:ascii="Times New Roman" w:hAnsi="Times New Roman" w:cs="Times New Roman"/>
          <w:bCs w:val="0"/>
          <w:color w:val="000000" w:themeColor="text1"/>
        </w:rPr>
        <w:t>”</w:t>
      </w:r>
      <w:r w:rsidR="00CB2496" w:rsidRPr="005852AD">
        <w:rPr>
          <w:rFonts w:ascii="Times New Roman" w:hAnsi="Times New Roman" w:cs="Times New Roman"/>
          <w:bCs w:val="0"/>
          <w:color w:val="000000" w:themeColor="text1"/>
        </w:rPr>
        <w:t>,</w:t>
      </w:r>
    </w:p>
    <w:p w14:paraId="38428EBB" w14:textId="5226435E" w:rsidR="00CB2496" w:rsidRPr="00466224" w:rsidRDefault="00CB2496" w:rsidP="00A34C3F">
      <w:pPr>
        <w:pStyle w:val="LITlitera"/>
        <w:rPr>
          <w:rFonts w:ascii="Times New Roman" w:hAnsi="Times New Roman" w:cs="Times New Roman"/>
        </w:rPr>
      </w:pPr>
      <w:r w:rsidRPr="00466224">
        <w:rPr>
          <w:rFonts w:ascii="Times New Roman" w:hAnsi="Times New Roman" w:cs="Times New Roman"/>
        </w:rPr>
        <w:t>b)</w:t>
      </w:r>
      <w:r w:rsidR="00D627B4" w:rsidRPr="00466224">
        <w:rPr>
          <w:rFonts w:ascii="Times New Roman" w:hAnsi="Times New Roman" w:cs="Times New Roman"/>
        </w:rPr>
        <w:tab/>
      </w:r>
      <w:r w:rsidRPr="00466224">
        <w:rPr>
          <w:rFonts w:ascii="Times New Roman" w:hAnsi="Times New Roman" w:cs="Times New Roman"/>
        </w:rPr>
        <w:t>po ust. 1 dodaje się ust. 1a w brzmieniu:</w:t>
      </w:r>
    </w:p>
    <w:p w14:paraId="348CDC34" w14:textId="3B3819CF" w:rsidR="00CB2496" w:rsidRPr="00466224" w:rsidRDefault="00EB170C" w:rsidP="000E2C8E">
      <w:pPr>
        <w:pStyle w:val="ZLITUSTzmustliter"/>
        <w:rPr>
          <w:rFonts w:ascii="Times New Roman" w:hAnsi="Times New Roman" w:cs="Times New Roman"/>
        </w:rPr>
      </w:pPr>
      <w:r>
        <w:rPr>
          <w:rFonts w:ascii="Times New Roman" w:hAnsi="Times New Roman" w:cs="Times New Roman"/>
        </w:rPr>
        <w:t>„</w:t>
      </w:r>
      <w:r w:rsidR="6AE6CA26" w:rsidRPr="4D5889A4">
        <w:rPr>
          <w:rFonts w:ascii="Times New Roman" w:hAnsi="Times New Roman" w:cs="Times New Roman"/>
        </w:rPr>
        <w:t>1a.</w:t>
      </w:r>
      <w:r w:rsidR="53805A2A" w:rsidRPr="4D5889A4">
        <w:rPr>
          <w:rFonts w:ascii="Times New Roman" w:hAnsi="Times New Roman" w:cs="Times New Roman"/>
        </w:rPr>
        <w:t xml:space="preserve"> P</w:t>
      </w:r>
      <w:r w:rsidR="3DBC1617" w:rsidRPr="4D5889A4">
        <w:rPr>
          <w:rFonts w:ascii="Times New Roman" w:hAnsi="Times New Roman" w:cs="Times New Roman"/>
        </w:rPr>
        <w:t>odmioty</w:t>
      </w:r>
      <w:r w:rsidR="6AE6CA26" w:rsidRPr="4D5889A4">
        <w:rPr>
          <w:rFonts w:ascii="Times New Roman" w:hAnsi="Times New Roman" w:cs="Times New Roman"/>
        </w:rPr>
        <w:t>, o których mowa w ust. 1</w:t>
      </w:r>
      <w:r w:rsidR="3BB1B09B" w:rsidRPr="4D5889A4">
        <w:rPr>
          <w:rFonts w:ascii="Times New Roman" w:hAnsi="Times New Roman" w:cs="Times New Roman"/>
        </w:rPr>
        <w:t>,</w:t>
      </w:r>
      <w:r w:rsidR="5DE7A978" w:rsidRPr="4D5889A4">
        <w:rPr>
          <w:rFonts w:ascii="Times New Roman" w:hAnsi="Times New Roman" w:cs="Times New Roman"/>
        </w:rPr>
        <w:t xml:space="preserve"> </w:t>
      </w:r>
      <w:r w:rsidR="1D8421EE" w:rsidRPr="4D5889A4">
        <w:rPr>
          <w:rFonts w:ascii="Times New Roman" w:hAnsi="Times New Roman" w:cs="Times New Roman"/>
        </w:rPr>
        <w:t xml:space="preserve">są </w:t>
      </w:r>
      <w:r w:rsidR="6AE6CA26" w:rsidRPr="4D5889A4">
        <w:rPr>
          <w:rFonts w:ascii="Times New Roman" w:hAnsi="Times New Roman" w:cs="Times New Roman"/>
        </w:rPr>
        <w:t xml:space="preserve">obowiązane do wymiany korespondencji z podmiotami publicznymi z wykorzystaniem publicznej usługi rejestrowanego doręczenia elektronicznego lub </w:t>
      </w:r>
      <w:r w:rsidR="477318FB" w:rsidRPr="4D5889A4">
        <w:rPr>
          <w:rFonts w:ascii="Times New Roman" w:hAnsi="Times New Roman" w:cs="Times New Roman"/>
        </w:rPr>
        <w:t>kwalifikowanej usługi rejestrowanego doręczenia elektronicznego</w:t>
      </w:r>
      <w:r w:rsidR="007E1BFB">
        <w:rPr>
          <w:rFonts w:ascii="Times New Roman" w:hAnsi="Times New Roman" w:cs="Times New Roman"/>
        </w:rPr>
        <w:t>, z zastrzeżeniem a</w:t>
      </w:r>
      <w:r w:rsidR="4CC102A2" w:rsidRPr="4D5889A4">
        <w:rPr>
          <w:rFonts w:ascii="Times New Roman" w:hAnsi="Times New Roman" w:cs="Times New Roman"/>
        </w:rPr>
        <w:t>rt. 6.</w:t>
      </w:r>
      <w:r>
        <w:rPr>
          <w:rFonts w:ascii="Times New Roman" w:hAnsi="Times New Roman" w:cs="Times New Roman"/>
        </w:rPr>
        <w:t>”</w:t>
      </w:r>
      <w:r w:rsidR="477318FB" w:rsidRPr="4D5889A4">
        <w:rPr>
          <w:rFonts w:ascii="Times New Roman" w:hAnsi="Times New Roman" w:cs="Times New Roman"/>
        </w:rPr>
        <w:t>,</w:t>
      </w:r>
    </w:p>
    <w:p w14:paraId="68F62A9C" w14:textId="61891C17" w:rsidR="004E594E" w:rsidRPr="00466224" w:rsidRDefault="004E594E" w:rsidP="00A34C3F">
      <w:pPr>
        <w:pStyle w:val="LITlitera"/>
        <w:rPr>
          <w:rFonts w:ascii="Times New Roman" w:hAnsi="Times New Roman" w:cs="Times New Roman"/>
        </w:rPr>
      </w:pPr>
      <w:r w:rsidRPr="00466224">
        <w:rPr>
          <w:rFonts w:ascii="Times New Roman" w:hAnsi="Times New Roman" w:cs="Times New Roman"/>
        </w:rPr>
        <w:t>c)</w:t>
      </w:r>
      <w:r w:rsidR="00A34C3F" w:rsidRPr="00466224">
        <w:rPr>
          <w:rFonts w:ascii="Times New Roman" w:hAnsi="Times New Roman" w:cs="Times New Roman"/>
        </w:rPr>
        <w:tab/>
      </w:r>
      <w:r w:rsidRPr="00466224">
        <w:rPr>
          <w:rFonts w:ascii="Times New Roman" w:hAnsi="Times New Roman" w:cs="Times New Roman"/>
        </w:rPr>
        <w:t>ust. 2 otrzymuje brzmienie:</w:t>
      </w:r>
    </w:p>
    <w:p w14:paraId="27C805FD" w14:textId="44D2CFB6" w:rsidR="00FF0505" w:rsidRPr="00DD41CD" w:rsidRDefault="00EB170C" w:rsidP="00EA6C44">
      <w:pPr>
        <w:pStyle w:val="ZLITUSTzmustliter"/>
        <w:rPr>
          <w:rFonts w:eastAsia="Times New Roman"/>
          <w:sz w:val="22"/>
          <w:szCs w:val="22"/>
          <w:lang w:eastAsia="en-US"/>
        </w:rPr>
      </w:pPr>
      <w:r>
        <w:rPr>
          <w:rFonts w:cs="Times New Roman"/>
          <w:bCs w:val="0"/>
        </w:rPr>
        <w:t>„</w:t>
      </w:r>
      <w:r w:rsidR="004E594E" w:rsidRPr="000B7DFA">
        <w:rPr>
          <w:rFonts w:cs="Times New Roman"/>
          <w:bCs w:val="0"/>
        </w:rPr>
        <w:t>2.</w:t>
      </w:r>
      <w:r w:rsidR="002C6D33" w:rsidRPr="000B7DFA">
        <w:rPr>
          <w:rFonts w:cs="Times New Roman"/>
          <w:bCs w:val="0"/>
        </w:rPr>
        <w:tab/>
      </w:r>
      <w:r w:rsidR="0056691A" w:rsidRPr="000B7DFA">
        <w:rPr>
          <w:rFonts w:cs="Times New Roman"/>
          <w:bCs w:val="0"/>
        </w:rPr>
        <w:t>Do posiadania adresu do doręczeń elektronicznych wpisanego do bazy adresów elektronicznych, powiązanego z publiczną usługą rejestrowanego doręczenia elektronicznego albo kwalifikowaną usługą rejestrowanego doręczenia elektronicznego oraz do wymiany korespondencji z podmiotami publicznymi z</w:t>
      </w:r>
      <w:r w:rsidR="001005D9">
        <w:rPr>
          <w:rFonts w:cs="Times New Roman"/>
          <w:bCs w:val="0"/>
        </w:rPr>
        <w:t> </w:t>
      </w:r>
      <w:r w:rsidR="0056691A" w:rsidRPr="000B7DFA">
        <w:rPr>
          <w:rFonts w:cs="Times New Roman"/>
          <w:bCs w:val="0"/>
        </w:rPr>
        <w:t>wykorzystaniem publicznej usługi rejestrowanego doręczenia elektronicznego lub kwalifikowanej usługi rejestrowanego doręczenia elektronicznego</w:t>
      </w:r>
      <w:r w:rsidR="004C7A0F" w:rsidRPr="00EA6C44">
        <w:rPr>
          <w:rFonts w:ascii="Times New Roman" w:hAnsi="Times New Roman" w:cs="Times New Roman"/>
        </w:rPr>
        <w:t xml:space="preserve"> </w:t>
      </w:r>
      <w:r w:rsidR="004E594E" w:rsidRPr="000B7DFA">
        <w:rPr>
          <w:rFonts w:cs="Times New Roman"/>
          <w:bCs w:val="0"/>
        </w:rPr>
        <w:t xml:space="preserve">nie </w:t>
      </w:r>
      <w:r w:rsidR="004C7A0F" w:rsidRPr="00EA6C44">
        <w:rPr>
          <w:rFonts w:ascii="Times New Roman" w:hAnsi="Times New Roman" w:cs="Times New Roman"/>
        </w:rPr>
        <w:t>są obowiązane</w:t>
      </w:r>
      <w:r w:rsidR="004E594E" w:rsidRPr="000B7DFA">
        <w:rPr>
          <w:rFonts w:cs="Times New Roman"/>
          <w:bCs w:val="0"/>
        </w:rPr>
        <w:t xml:space="preserve"> </w:t>
      </w:r>
      <w:r w:rsidR="004C7A0F" w:rsidRPr="00EA6C44">
        <w:rPr>
          <w:rFonts w:ascii="Times New Roman" w:hAnsi="Times New Roman" w:cs="Times New Roman"/>
        </w:rPr>
        <w:t>osoby</w:t>
      </w:r>
      <w:r w:rsidR="004E594E" w:rsidRPr="000B7DFA">
        <w:rPr>
          <w:rFonts w:cs="Times New Roman"/>
          <w:bCs w:val="0"/>
        </w:rPr>
        <w:t>, o których mowa w ust. 1 pkt 1</w:t>
      </w:r>
      <w:r w:rsidR="000E2C8E" w:rsidRPr="000B7DFA">
        <w:rPr>
          <w:rFonts w:cs="Times New Roman"/>
          <w:bCs w:val="0"/>
        </w:rPr>
        <w:t>–</w:t>
      </w:r>
      <w:r w:rsidR="004E594E" w:rsidRPr="000B7DFA">
        <w:rPr>
          <w:rFonts w:cs="Times New Roman"/>
          <w:bCs w:val="0"/>
        </w:rPr>
        <w:t>6, w przypadkach niewykonywania zawodu, zawieszenia prawa do wykonywania zawodu, zawieszenia w czynnościach zawodowych, zawieszenia w czynnościach służbowych, zawieszenia stosunku pracy lub zawieszenia praw wynikających z licencji.</w:t>
      </w:r>
      <w:r>
        <w:rPr>
          <w:rFonts w:cs="Times New Roman"/>
          <w:bCs w:val="0"/>
        </w:rPr>
        <w:t>”</w:t>
      </w:r>
      <w:r w:rsidR="004E594E" w:rsidRPr="000B7DFA">
        <w:rPr>
          <w:rFonts w:cs="Times New Roman"/>
          <w:bCs w:val="0"/>
        </w:rPr>
        <w:t>;</w:t>
      </w:r>
    </w:p>
    <w:p w14:paraId="654ECC9F" w14:textId="1580EC9B" w:rsidR="009E1254" w:rsidRDefault="007D6C79" w:rsidP="0022160E">
      <w:pPr>
        <w:pStyle w:val="PKTpunkt"/>
        <w:rPr>
          <w:rFonts w:ascii="Times New Roman" w:hAnsi="Times New Roman" w:cs="Times New Roman"/>
        </w:rPr>
      </w:pPr>
      <w:r>
        <w:rPr>
          <w:rFonts w:ascii="Times New Roman" w:hAnsi="Times New Roman" w:cs="Times New Roman"/>
        </w:rPr>
        <w:t>7</w:t>
      </w:r>
      <w:r w:rsidR="00A34C3F" w:rsidRPr="00466224">
        <w:rPr>
          <w:rFonts w:ascii="Times New Roman" w:hAnsi="Times New Roman" w:cs="Times New Roman"/>
        </w:rPr>
        <w:t>)</w:t>
      </w:r>
      <w:r w:rsidR="00A34C3F" w:rsidRPr="00466224">
        <w:rPr>
          <w:rFonts w:ascii="Times New Roman" w:hAnsi="Times New Roman" w:cs="Times New Roman"/>
        </w:rPr>
        <w:tab/>
      </w:r>
      <w:r w:rsidR="00EF5784" w:rsidRPr="00067C2B">
        <w:rPr>
          <w:rFonts w:ascii="Times New Roman" w:hAnsi="Times New Roman" w:cs="Times New Roman"/>
        </w:rPr>
        <w:t>po rozdziale 1 dodaje się rozdział 1a w brzmieniu:</w:t>
      </w:r>
    </w:p>
    <w:p w14:paraId="5C3ECBAE" w14:textId="0D06780A" w:rsidR="001005D9" w:rsidRDefault="00EB170C" w:rsidP="001005D9">
      <w:pPr>
        <w:pStyle w:val="ZROZDZODDZOZNzmoznrozdzoddzartykuempunktem"/>
      </w:pPr>
      <w:r>
        <w:lastRenderedPageBreak/>
        <w:t>„</w:t>
      </w:r>
      <w:r w:rsidR="00301C64">
        <w:t>R</w:t>
      </w:r>
      <w:r w:rsidR="00301C64" w:rsidRPr="00067C2B">
        <w:t>ozdział 1a</w:t>
      </w:r>
      <w:r w:rsidR="00EC052C">
        <w:t>.</w:t>
      </w:r>
    </w:p>
    <w:p w14:paraId="67CA43B6" w14:textId="6D736C82" w:rsidR="00301C64" w:rsidRDefault="00301C64" w:rsidP="00672B96">
      <w:pPr>
        <w:pStyle w:val="ZROZDZODDZPRZEDMzmprzedmrozdzoddzartykuempunktem"/>
      </w:pPr>
      <w:r>
        <w:t>Katalog Podmiotów Publicznych</w:t>
      </w:r>
    </w:p>
    <w:p w14:paraId="4E59839E" w14:textId="6370B664" w:rsidR="00B578F1" w:rsidRPr="008B4734" w:rsidRDefault="00EF5784" w:rsidP="00B578F1">
      <w:pPr>
        <w:pStyle w:val="ZARTzmartartykuempunktem"/>
        <w:rPr>
          <w:rFonts w:ascii="Times New Roman" w:eastAsia="Times New Roman" w:hAnsi="Times New Roman" w:cs="Times New Roman"/>
        </w:rPr>
      </w:pPr>
      <w:r w:rsidRPr="008D3BC4">
        <w:rPr>
          <w:rStyle w:val="Ppogrubienie"/>
          <w:b w:val="0"/>
          <w:bCs/>
        </w:rPr>
        <w:t>Art. 10</w:t>
      </w:r>
      <w:r w:rsidR="00357039">
        <w:rPr>
          <w:rStyle w:val="Ppogrubienie"/>
          <w:b w:val="0"/>
          <w:bCs/>
        </w:rPr>
        <w:t>a</w:t>
      </w:r>
      <w:r w:rsidRPr="008D3BC4">
        <w:rPr>
          <w:rStyle w:val="Ppogrubienie"/>
          <w:b w:val="0"/>
          <w:bCs/>
        </w:rPr>
        <w:t>.</w:t>
      </w:r>
      <w:r w:rsidRPr="00533B5D">
        <w:t xml:space="preserve"> 1.</w:t>
      </w:r>
      <w:r w:rsidRPr="00533B5D">
        <w:tab/>
      </w:r>
      <w:r w:rsidR="00225AF8" w:rsidRPr="00067C2B">
        <w:rPr>
          <w:rFonts w:ascii="Times New Roman" w:eastAsia="Times New Roman" w:hAnsi="Times New Roman" w:cs="Times New Roman"/>
        </w:rPr>
        <w:t xml:space="preserve">Minister właściwy do spraw informatyzacji prowadzi </w:t>
      </w:r>
      <w:r w:rsidR="00225AF8" w:rsidRPr="00067C2B">
        <w:rPr>
          <w:rFonts w:ascii="Times New Roman" w:hAnsi="Times New Roman" w:cs="Times New Roman"/>
        </w:rPr>
        <w:t>Katalog</w:t>
      </w:r>
      <w:r w:rsidR="00225AF8" w:rsidRPr="00067C2B">
        <w:rPr>
          <w:rFonts w:ascii="Times New Roman" w:eastAsia="Times New Roman" w:hAnsi="Times New Roman" w:cs="Times New Roman"/>
        </w:rPr>
        <w:t xml:space="preserve"> Podmiotów Publicznych</w:t>
      </w:r>
      <w:r w:rsidR="00C14CE7">
        <w:rPr>
          <w:rFonts w:ascii="Times New Roman" w:eastAsia="Times New Roman" w:hAnsi="Times New Roman" w:cs="Times New Roman"/>
        </w:rPr>
        <w:t>, w którym gromadzone są dane o podmiotach publicznych i podmiotach niepublicznych realizujących zadania publiczne,</w:t>
      </w:r>
      <w:r w:rsidR="00225AF8" w:rsidRPr="00067C2B">
        <w:rPr>
          <w:rFonts w:ascii="Times New Roman" w:eastAsia="Times New Roman" w:hAnsi="Times New Roman" w:cs="Times New Roman"/>
        </w:rPr>
        <w:t xml:space="preserve"> </w:t>
      </w:r>
      <w:r w:rsidR="0005081D" w:rsidRPr="0005081D">
        <w:rPr>
          <w:rFonts w:ascii="Times New Roman" w:eastAsia="Times New Roman" w:hAnsi="Times New Roman" w:cs="Times New Roman"/>
        </w:rPr>
        <w:t>oraz zapewnia</w:t>
      </w:r>
      <w:r w:rsidR="007E1BFB">
        <w:rPr>
          <w:rFonts w:ascii="Times New Roman" w:eastAsia="Times New Roman" w:hAnsi="Times New Roman" w:cs="Times New Roman"/>
        </w:rPr>
        <w:t xml:space="preserve"> jego</w:t>
      </w:r>
      <w:r w:rsidR="0005081D" w:rsidRPr="0005081D">
        <w:rPr>
          <w:rFonts w:ascii="Times New Roman" w:eastAsia="Times New Roman" w:hAnsi="Times New Roman" w:cs="Times New Roman"/>
        </w:rPr>
        <w:t xml:space="preserve"> utrzymanie i rozwój</w:t>
      </w:r>
      <w:r w:rsidR="00B578F1">
        <w:rPr>
          <w:rFonts w:ascii="Times New Roman" w:eastAsia="Times New Roman" w:hAnsi="Times New Roman" w:cs="Times New Roman"/>
        </w:rPr>
        <w:t>, w tym:</w:t>
      </w:r>
    </w:p>
    <w:p w14:paraId="5B1B3038" w14:textId="33F9214C" w:rsidR="00B578F1" w:rsidRDefault="00B578F1" w:rsidP="008B4734">
      <w:pPr>
        <w:pStyle w:val="ZPKTzmpktartykuempunktem"/>
      </w:pPr>
      <w:r>
        <w:t>1)</w:t>
      </w:r>
      <w:r w:rsidR="00C15AE4">
        <w:tab/>
      </w:r>
      <w:r>
        <w:t>zapewnia ochronę przed nieuprawnionym dostępem do Katalogu Podmiotów Publicznych;</w:t>
      </w:r>
    </w:p>
    <w:p w14:paraId="3D15BCCB" w14:textId="45C893A4" w:rsidR="00B578F1" w:rsidRDefault="00B578F1" w:rsidP="008B4734">
      <w:pPr>
        <w:pStyle w:val="ZPKTzmpktartykuempunktem"/>
      </w:pPr>
      <w:r>
        <w:t>2)</w:t>
      </w:r>
      <w:r w:rsidR="00C15AE4">
        <w:tab/>
      </w:r>
      <w:r>
        <w:t>zapewnia integralność danych przetwarzanych w Katalogu Podmiotów Publicznych;</w:t>
      </w:r>
    </w:p>
    <w:p w14:paraId="05F89988" w14:textId="78E79857" w:rsidR="00B578F1" w:rsidRDefault="00B578F1" w:rsidP="008B4734">
      <w:pPr>
        <w:pStyle w:val="ZPKTzmpktartykuempunktem"/>
      </w:pPr>
      <w:r>
        <w:t>3)</w:t>
      </w:r>
      <w:r w:rsidR="00C15AE4">
        <w:tab/>
      </w:r>
      <w:r>
        <w:t>zapewnia dostępność systemu teleinformatycznego</w:t>
      </w:r>
      <w:r w:rsidR="0005081D">
        <w:t>,</w:t>
      </w:r>
      <w:r>
        <w:t xml:space="preserve"> w którym prowadzony jest Katalog Podmiotów Publicznych;</w:t>
      </w:r>
    </w:p>
    <w:p w14:paraId="2D26AB75" w14:textId="0D755ABF" w:rsidR="00B578F1" w:rsidRDefault="00B578F1" w:rsidP="008B4734">
      <w:pPr>
        <w:pStyle w:val="ZPKTzmpktartykuempunktem"/>
      </w:pPr>
      <w:r>
        <w:t>4)</w:t>
      </w:r>
      <w:r w:rsidR="00C15AE4">
        <w:tab/>
      </w:r>
      <w:r>
        <w:t>przeciwdziała uszkodzeniom systemu teleinformatycznego</w:t>
      </w:r>
      <w:r w:rsidR="005C6386">
        <w:t>,</w:t>
      </w:r>
      <w:r w:rsidRPr="00B578F1">
        <w:t xml:space="preserve"> </w:t>
      </w:r>
      <w:r>
        <w:t>w którym prowadzony jest Katalog Podmiotów Publicznych;</w:t>
      </w:r>
    </w:p>
    <w:p w14:paraId="3F8C720F" w14:textId="3764C1E0" w:rsidR="00B578F1" w:rsidRDefault="00B578F1" w:rsidP="008B4734">
      <w:pPr>
        <w:pStyle w:val="ZPKTzmpktartykuempunktem"/>
      </w:pPr>
      <w:r>
        <w:t>5)</w:t>
      </w:r>
      <w:r w:rsidR="00C15AE4">
        <w:tab/>
      </w:r>
      <w:r>
        <w:t>określa zasady bezpieczeństwa przetwarzanych danych, w tym danych osobowych;</w:t>
      </w:r>
    </w:p>
    <w:p w14:paraId="0A007907" w14:textId="4DFA0A27" w:rsidR="00B578F1" w:rsidRDefault="00B578F1" w:rsidP="008B4734">
      <w:pPr>
        <w:pStyle w:val="ZPKTzmpktartykuempunktem"/>
      </w:pPr>
      <w:r>
        <w:t>6)</w:t>
      </w:r>
      <w:r w:rsidR="00C15AE4">
        <w:tab/>
      </w:r>
      <w:r>
        <w:t>określa zasady zgłaszania naruszenia ochrony danych osobowych;</w:t>
      </w:r>
    </w:p>
    <w:p w14:paraId="4F2FB146" w14:textId="4981F373" w:rsidR="00B578F1" w:rsidRDefault="00B578F1" w:rsidP="008B4734">
      <w:pPr>
        <w:pStyle w:val="ZPKTzmpktartykuempunktem"/>
      </w:pPr>
      <w:r>
        <w:t>7)</w:t>
      </w:r>
      <w:r w:rsidR="00C15AE4">
        <w:tab/>
      </w:r>
      <w:r>
        <w:t>zapewnia rozliczalność działań dokonywanych na danych w Katalogu Podmiotów Publicznych;</w:t>
      </w:r>
    </w:p>
    <w:p w14:paraId="2706C011" w14:textId="77777777" w:rsidR="0083592B" w:rsidRDefault="00B578F1" w:rsidP="0083592B">
      <w:pPr>
        <w:pStyle w:val="ZPKTzmpktartykuempunktem"/>
      </w:pPr>
      <w:r>
        <w:t>8)</w:t>
      </w:r>
      <w:r w:rsidR="00C15AE4">
        <w:tab/>
      </w:r>
      <w:r>
        <w:t xml:space="preserve">zapewnia poprawność danych przetwarzanych w </w:t>
      </w:r>
      <w:r w:rsidR="00C15AE4">
        <w:t>Katalogu Podmiotów Publicznych</w:t>
      </w:r>
      <w:r w:rsidR="00721D86" w:rsidRPr="00A129AC">
        <w:t>.</w:t>
      </w:r>
    </w:p>
    <w:p w14:paraId="0C91FECF" w14:textId="1F4EA46E" w:rsidR="00EF5784" w:rsidRPr="00533B5D" w:rsidRDefault="00EF5784" w:rsidP="008B4734">
      <w:pPr>
        <w:pStyle w:val="ZUSTzmustartykuempunktem"/>
      </w:pPr>
      <w:r w:rsidRPr="00533B5D">
        <w:t>2. Minister właściwy do spraw informatyzacji jest administratorem danych przetwarzanych w Katalogu Podmiotów Publicznych.</w:t>
      </w:r>
    </w:p>
    <w:p w14:paraId="57E912E8" w14:textId="32213CE6" w:rsidR="00EF5784" w:rsidRPr="00533B5D" w:rsidRDefault="00EF5784" w:rsidP="008B4734">
      <w:pPr>
        <w:pStyle w:val="ZUSTzmustartykuempunktem"/>
      </w:pPr>
      <w:r w:rsidRPr="00533B5D">
        <w:t>3.</w:t>
      </w:r>
      <w:r w:rsidRPr="00533B5D">
        <w:tab/>
        <w:t>W Katalogu Podmiotów Publicznych</w:t>
      </w:r>
      <w:r w:rsidR="00B71F29">
        <w:t xml:space="preserve"> gromadzi się i </w:t>
      </w:r>
      <w:r w:rsidRPr="00533B5D">
        <w:t>przetwarza następujące dane:</w:t>
      </w:r>
    </w:p>
    <w:p w14:paraId="2387219B" w14:textId="77777777" w:rsidR="00EF5784" w:rsidRPr="00533B5D" w:rsidRDefault="00EF5784" w:rsidP="008B4734">
      <w:pPr>
        <w:pStyle w:val="ZPKTzmpktartykuempunktem"/>
      </w:pPr>
      <w:r w:rsidRPr="00533B5D">
        <w:t>1)</w:t>
      </w:r>
      <w:r w:rsidRPr="00533B5D">
        <w:tab/>
        <w:t>podmiotów publicznych i podmiotów niepublicznych realizujących zadania publiczne:</w:t>
      </w:r>
    </w:p>
    <w:p w14:paraId="1220EA30" w14:textId="77777777" w:rsidR="00EF5784" w:rsidRPr="008D3BC4" w:rsidRDefault="00EF5784" w:rsidP="008B4734">
      <w:pPr>
        <w:pStyle w:val="ZLITwPKTzmlitwpktartykuempunktem"/>
      </w:pPr>
      <w:r w:rsidRPr="008D3BC4">
        <w:t>a)</w:t>
      </w:r>
      <w:r w:rsidRPr="008D3BC4">
        <w:tab/>
        <w:t>nazwa lub firma, pod którą podmiot działa, a w przypadku komornika sądowego jego imię i nazwisko oraz tytuł,</w:t>
      </w:r>
    </w:p>
    <w:p w14:paraId="13C4F3BB" w14:textId="7D6AB943" w:rsidR="00EF5784" w:rsidRPr="00533B5D" w:rsidRDefault="00EF5784" w:rsidP="008B4734">
      <w:pPr>
        <w:pStyle w:val="ZLITwPKTzmlitwpktartykuempunktem"/>
      </w:pPr>
      <w:r w:rsidRPr="00533B5D">
        <w:t>b)</w:t>
      </w:r>
      <w:r w:rsidRPr="00533B5D">
        <w:tab/>
        <w:t>numer identyfikacyjny REGON,</w:t>
      </w:r>
      <w:r w:rsidR="00836856">
        <w:t xml:space="preserve"> jeżeli został nadany,</w:t>
      </w:r>
    </w:p>
    <w:p w14:paraId="05C6FA92" w14:textId="77777777" w:rsidR="00EF5784" w:rsidRPr="00533B5D" w:rsidRDefault="00EF5784" w:rsidP="008B4734">
      <w:pPr>
        <w:pStyle w:val="ZLITwPKTzmlitwpktartykuempunktem"/>
      </w:pPr>
      <w:r w:rsidRPr="00533B5D">
        <w:t>c)</w:t>
      </w:r>
      <w:r w:rsidRPr="00533B5D">
        <w:tab/>
        <w:t>numer identyfikacji podatkowej (NIP), jeżeli został nadany, lub informację o jego unieważnieniu lub uchyleniu,</w:t>
      </w:r>
    </w:p>
    <w:p w14:paraId="3D8757E7" w14:textId="77777777" w:rsidR="00EF5784" w:rsidRPr="00533B5D" w:rsidRDefault="00EF5784" w:rsidP="008B4734">
      <w:pPr>
        <w:pStyle w:val="ZLITwPKTzmlitwpktartykuempunktem"/>
      </w:pPr>
      <w:r w:rsidRPr="00533B5D">
        <w:t>d)</w:t>
      </w:r>
      <w:r w:rsidRPr="00533B5D">
        <w:tab/>
        <w:t>numer KRS, jeżeli został nadany,</w:t>
      </w:r>
    </w:p>
    <w:p w14:paraId="0C4420D9" w14:textId="77777777" w:rsidR="00EF5784" w:rsidRPr="00533B5D" w:rsidRDefault="00EF5784" w:rsidP="008B4734">
      <w:pPr>
        <w:pStyle w:val="ZLITwPKTzmlitwpktartykuempunktem"/>
      </w:pPr>
      <w:r w:rsidRPr="00533B5D">
        <w:t>e)</w:t>
      </w:r>
      <w:r w:rsidRPr="00533B5D">
        <w:tab/>
        <w:t>oznaczenie formy prawnej,</w:t>
      </w:r>
    </w:p>
    <w:p w14:paraId="2CACD5D6" w14:textId="77777777" w:rsidR="00EF5784" w:rsidRPr="00533B5D" w:rsidRDefault="00EF5784" w:rsidP="008B4734">
      <w:pPr>
        <w:pStyle w:val="ZLITwPKTzmlitwpktartykuempunktem"/>
      </w:pPr>
      <w:r w:rsidRPr="00533B5D">
        <w:t>f)</w:t>
      </w:r>
      <w:r w:rsidRPr="00533B5D">
        <w:tab/>
        <w:t>adres siedziby wraz z współrzędnymi geograficznymi,</w:t>
      </w:r>
    </w:p>
    <w:p w14:paraId="7D9444A3" w14:textId="77777777" w:rsidR="00EF5784" w:rsidRPr="00533B5D" w:rsidRDefault="00EF5784" w:rsidP="008B4734">
      <w:pPr>
        <w:pStyle w:val="ZLITwPKTzmlitwpktartykuempunktem"/>
      </w:pPr>
      <w:r w:rsidRPr="00533B5D">
        <w:lastRenderedPageBreak/>
        <w:t>g)</w:t>
      </w:r>
      <w:r w:rsidRPr="00533B5D">
        <w:tab/>
        <w:t>adres do korespondencji,</w:t>
      </w:r>
    </w:p>
    <w:p w14:paraId="3C1A0F83" w14:textId="77777777" w:rsidR="00EF5784" w:rsidRPr="00533B5D" w:rsidRDefault="00EF5784" w:rsidP="008B4734">
      <w:pPr>
        <w:pStyle w:val="ZLITwPKTzmlitwpktartykuempunktem"/>
      </w:pPr>
      <w:r w:rsidRPr="00533B5D">
        <w:t>h)</w:t>
      </w:r>
      <w:r w:rsidRPr="00533B5D">
        <w:tab/>
        <w:t>forma własności,</w:t>
      </w:r>
    </w:p>
    <w:p w14:paraId="4ED1D674" w14:textId="77777777" w:rsidR="00EF5784" w:rsidRPr="00533B5D" w:rsidRDefault="00EF5784" w:rsidP="008B4734">
      <w:pPr>
        <w:pStyle w:val="ZLITwPKTzmlitwpktartykuempunktem"/>
      </w:pPr>
      <w:r w:rsidRPr="00533B5D">
        <w:t>i)</w:t>
      </w:r>
      <w:r w:rsidRPr="00533B5D">
        <w:tab/>
        <w:t>data powstania podmiotu,</w:t>
      </w:r>
    </w:p>
    <w:p w14:paraId="631CED04" w14:textId="77777777" w:rsidR="00EF5784" w:rsidRPr="00533B5D" w:rsidRDefault="00EF5784" w:rsidP="008B4734">
      <w:pPr>
        <w:pStyle w:val="ZLITwPKTzmlitwpktartykuempunktem"/>
      </w:pPr>
      <w:r w:rsidRPr="00533B5D">
        <w:t>j)</w:t>
      </w:r>
      <w:r w:rsidRPr="00533B5D">
        <w:tab/>
        <w:t>data zakończenia działalności,</w:t>
      </w:r>
    </w:p>
    <w:p w14:paraId="67BD9A3A" w14:textId="77777777" w:rsidR="00EF5784" w:rsidRPr="00533B5D" w:rsidRDefault="00EF5784" w:rsidP="008B4734">
      <w:pPr>
        <w:pStyle w:val="ZLITwPKTzmlitwpktartykuempunktem"/>
      </w:pPr>
      <w:r w:rsidRPr="00533B5D">
        <w:t>k)</w:t>
      </w:r>
      <w:r w:rsidRPr="00533B5D">
        <w:tab/>
        <w:t>wykonywana działalność, w tym rodzaj przeważającej działalności,</w:t>
      </w:r>
    </w:p>
    <w:p w14:paraId="6FD292DC" w14:textId="772368BE" w:rsidR="00EF5784" w:rsidRPr="00533B5D" w:rsidRDefault="00EF5784" w:rsidP="008B4734">
      <w:pPr>
        <w:pStyle w:val="ZLITwPKTzmlitwpktartykuempunktem"/>
      </w:pPr>
      <w:r w:rsidRPr="00533B5D">
        <w:t>l)</w:t>
      </w:r>
      <w:r w:rsidRPr="00533B5D">
        <w:tab/>
        <w:t>dane kontaktowe podmiotu (adres poczty elektronicznej, numer telefonu, faks, adres strony internetowej oraz adres do doręczeń elektronicznych</w:t>
      </w:r>
      <w:r w:rsidR="00A32ECF">
        <w:t xml:space="preserve"> </w:t>
      </w:r>
      <w:r w:rsidRPr="00533B5D">
        <w:t>i adres elektronicznej skrzynki podawczej),</w:t>
      </w:r>
    </w:p>
    <w:p w14:paraId="7C59026C" w14:textId="47098E0C" w:rsidR="00EF5784" w:rsidRPr="00533B5D" w:rsidRDefault="00EF5784" w:rsidP="008B4734">
      <w:pPr>
        <w:pStyle w:val="ZLITwPKTzmlitwpktartykuempunktem"/>
      </w:pPr>
      <w:r w:rsidRPr="00533B5D">
        <w:t>m)</w:t>
      </w:r>
      <w:r w:rsidRPr="00533B5D">
        <w:tab/>
        <w:t>informacje o jednostkach lokalnych w zakresie określonym w art. 42 ust. 3 pkt 1 i 4–6 ustawy z dnia 29 czerwca 1995 r. o statystyce publicznej (Dz. U. z</w:t>
      </w:r>
      <w:r w:rsidRPr="00A44030">
        <w:t xml:space="preserve"> </w:t>
      </w:r>
      <w:r w:rsidR="006C618C" w:rsidRPr="00533B5D">
        <w:t>2024</w:t>
      </w:r>
      <w:r w:rsidR="006C618C">
        <w:t> </w:t>
      </w:r>
      <w:r w:rsidRPr="00533B5D">
        <w:t>r. poz. 17</w:t>
      </w:r>
      <w:r w:rsidR="009F1C53">
        <w:t>9</w:t>
      </w:r>
      <w:r w:rsidRPr="00533B5D">
        <w:t>9),</w:t>
      </w:r>
    </w:p>
    <w:p w14:paraId="7DBED6DA" w14:textId="77777777" w:rsidR="00EF5784" w:rsidRPr="00533B5D" w:rsidRDefault="00EF5784" w:rsidP="008B4734">
      <w:pPr>
        <w:pStyle w:val="ZLITwPKTzmlitwpktartykuempunktem"/>
      </w:pPr>
      <w:r w:rsidRPr="00533B5D">
        <w:t>n)</w:t>
      </w:r>
      <w:r w:rsidRPr="00533B5D">
        <w:tab/>
        <w:t>identyfikatory i nazwy podziału terytorialnego miejscowości,</w:t>
      </w:r>
    </w:p>
    <w:p w14:paraId="54F2E243" w14:textId="021AA06E" w:rsidR="00EF5784" w:rsidRPr="00533B5D" w:rsidRDefault="00EF5784" w:rsidP="008B4734">
      <w:pPr>
        <w:pStyle w:val="ZLITwPKTzmlitwpktartykuempunktem"/>
      </w:pPr>
      <w:r w:rsidRPr="00533B5D">
        <w:t>o)</w:t>
      </w:r>
      <w:r w:rsidRPr="00533B5D">
        <w:tab/>
        <w:t>identyfikację adresową ulic,</w:t>
      </w:r>
    </w:p>
    <w:p w14:paraId="7B84A877" w14:textId="1C72FB51" w:rsidR="00EF5784" w:rsidRPr="00533B5D" w:rsidRDefault="00865203" w:rsidP="008B4734">
      <w:pPr>
        <w:pStyle w:val="ZLITwPKTzmlitwpktartykuempunktem"/>
      </w:pPr>
      <w:r>
        <w:t>p</w:t>
      </w:r>
      <w:r w:rsidR="00EF5784" w:rsidRPr="00533B5D">
        <w:t>)</w:t>
      </w:r>
      <w:r w:rsidR="00EF5784" w:rsidRPr="00533B5D">
        <w:tab/>
        <w:t>dane o reprezentantach podmiotu i sposobie reprezentacji,</w:t>
      </w:r>
    </w:p>
    <w:p w14:paraId="2B3FC828" w14:textId="7C9F6589" w:rsidR="00EF5784" w:rsidRPr="00533B5D" w:rsidRDefault="00865203" w:rsidP="008B4734">
      <w:pPr>
        <w:pStyle w:val="ZLITwPKTzmlitwpktartykuempunktem"/>
      </w:pPr>
      <w:r>
        <w:t>r</w:t>
      </w:r>
      <w:r w:rsidR="00EF5784" w:rsidRPr="00533B5D">
        <w:t>)</w:t>
      </w:r>
      <w:r w:rsidR="00EF5784" w:rsidRPr="00533B5D">
        <w:tab/>
        <w:t>akcie prawnym będący podstawą działalności,</w:t>
      </w:r>
    </w:p>
    <w:p w14:paraId="48EE61CD" w14:textId="29929343" w:rsidR="00EF5784" w:rsidRPr="00533B5D" w:rsidRDefault="00865203" w:rsidP="008B4734">
      <w:pPr>
        <w:pStyle w:val="ZLITwPKTzmlitwpktartykuempunktem"/>
      </w:pPr>
      <w:r>
        <w:t>s</w:t>
      </w:r>
      <w:r w:rsidR="00EF5784" w:rsidRPr="00533B5D">
        <w:t>)</w:t>
      </w:r>
      <w:r w:rsidR="00EF5784" w:rsidRPr="00533B5D">
        <w:tab/>
        <w:t>realizowanym zadaniu publicznym,</w:t>
      </w:r>
    </w:p>
    <w:p w14:paraId="7C2AC2F2" w14:textId="2DF3BF8D" w:rsidR="00EF5784" w:rsidRPr="00533B5D" w:rsidRDefault="00844E52" w:rsidP="008B4734">
      <w:pPr>
        <w:pStyle w:val="ZLITwPKTzmlitwpktartykuempunktem"/>
      </w:pPr>
      <w:r>
        <w:t>t</w:t>
      </w:r>
      <w:r w:rsidR="00EF5784" w:rsidRPr="00533B5D">
        <w:t>)</w:t>
      </w:r>
      <w:r w:rsidR="00EF5784" w:rsidRPr="00533B5D">
        <w:tab/>
        <w:t xml:space="preserve">identyfikator odbiorcy płatności na platformie o której mowa w ustawie z dnia 9 listopada 2018 r. o elektronicznym fakturowaniu w zamówieniach publicznych, koncesjach na roboty budowlane lub usługi oraz partnerstwie publiczno-prywatnym (Dz. U. z 2020 r. poz. 1666 </w:t>
      </w:r>
      <w:r w:rsidR="00A93657">
        <w:t>oraz</w:t>
      </w:r>
      <w:r w:rsidR="00EF5784" w:rsidRPr="00533B5D">
        <w:t xml:space="preserve"> z 2023 r. poz. 1598),</w:t>
      </w:r>
    </w:p>
    <w:p w14:paraId="0F85B714" w14:textId="00FD2AB1" w:rsidR="00EF5784" w:rsidRPr="00533B5D" w:rsidRDefault="00844E52" w:rsidP="008B4734">
      <w:pPr>
        <w:pStyle w:val="ZLITwPKTzmlitwpktartykuempunktem"/>
      </w:pPr>
      <w:r>
        <w:t>u</w:t>
      </w:r>
      <w:r w:rsidR="00EF5784" w:rsidRPr="00533B5D">
        <w:t>)</w:t>
      </w:r>
      <w:r w:rsidR="00EF5784" w:rsidRPr="00533B5D">
        <w:tab/>
        <w:t>numer identyfikacyjny szkoły lub placówki, o którym mowa w art. 9c ust. 2b ustawy z dnia 7 września 1991 r. o systemie oświaty (Dz. U. z 202</w:t>
      </w:r>
      <w:r w:rsidR="001005D9">
        <w:t>5</w:t>
      </w:r>
      <w:r w:rsidR="00EF5784" w:rsidRPr="00533B5D">
        <w:t xml:space="preserve"> r. poz.</w:t>
      </w:r>
      <w:r w:rsidR="001005D9">
        <w:t xml:space="preserve"> 881</w:t>
      </w:r>
      <w:r w:rsidR="004B4F71">
        <w:t xml:space="preserve"> i 1019</w:t>
      </w:r>
      <w:r w:rsidR="00EF5784" w:rsidRPr="00533B5D">
        <w:t>),</w:t>
      </w:r>
    </w:p>
    <w:p w14:paraId="17CD22CE" w14:textId="1354CCB8" w:rsidR="00EF5784" w:rsidRPr="00533B5D" w:rsidRDefault="00844E52" w:rsidP="008B4734">
      <w:pPr>
        <w:pStyle w:val="ZLITwPKTzmlitwpktartykuempunktem"/>
      </w:pPr>
      <w:r>
        <w:t>v</w:t>
      </w:r>
      <w:r w:rsidR="00EF5784" w:rsidRPr="00533B5D">
        <w:t>)</w:t>
      </w:r>
      <w:r w:rsidR="00EF5784" w:rsidRPr="00533B5D">
        <w:tab/>
        <w:t xml:space="preserve">szczegółowe informacje o wszystkich siedzibach podmiotu oraz komórkach organizacyjnych, </w:t>
      </w:r>
    </w:p>
    <w:p w14:paraId="33BCF694" w14:textId="78FDDDF4" w:rsidR="00EF5784" w:rsidRPr="00533B5D" w:rsidRDefault="00844E52" w:rsidP="008B4734">
      <w:pPr>
        <w:pStyle w:val="ZLITwPKTzmlitwpktartykuempunktem"/>
      </w:pPr>
      <w:r>
        <w:t>w</w:t>
      </w:r>
      <w:r w:rsidR="00EF5784" w:rsidRPr="00533B5D">
        <w:t>)</w:t>
      </w:r>
      <w:r w:rsidR="00EF5784" w:rsidRPr="00533B5D">
        <w:tab/>
        <w:t>strukturę organizacją w zakresie nadrzędności i podrzędności podmiotów względem siebie</w:t>
      </w:r>
      <w:r w:rsidR="00643127">
        <w:t>;</w:t>
      </w:r>
    </w:p>
    <w:p w14:paraId="52FFD2B5" w14:textId="2ED3D2D3" w:rsidR="00EF5784" w:rsidRPr="00533B5D" w:rsidRDefault="00EF5784" w:rsidP="008B4734">
      <w:pPr>
        <w:pStyle w:val="ZPKTzmpktartykuempunktem"/>
      </w:pPr>
      <w:r w:rsidRPr="00533B5D">
        <w:t>2)</w:t>
      </w:r>
      <w:r w:rsidRPr="00533B5D">
        <w:tab/>
        <w:t>osób fizycznych (imię, nazwisko, numer PESEL</w:t>
      </w:r>
      <w:r w:rsidR="005C5EF6">
        <w:t xml:space="preserve"> oraz</w:t>
      </w:r>
      <w:r w:rsidR="005C5EF6" w:rsidRPr="005C5EF6">
        <w:t xml:space="preserve"> </w:t>
      </w:r>
      <w:r w:rsidR="005C5EF6" w:rsidRPr="00533B5D">
        <w:t>wykorzystywane do realizacji obowiązków służbowych</w:t>
      </w:r>
      <w:r w:rsidRPr="00533B5D">
        <w:t xml:space="preserve"> numer telefonu, adres poczty elektronicznej</w:t>
      </w:r>
      <w:r w:rsidR="005C5EF6">
        <w:t xml:space="preserve"> lub </w:t>
      </w:r>
      <w:r w:rsidRPr="00533B5D">
        <w:t>adres do doręczeń elektronicznych), które:</w:t>
      </w:r>
    </w:p>
    <w:p w14:paraId="3B434518" w14:textId="3B5A4047" w:rsidR="00EF5784" w:rsidRPr="00533B5D" w:rsidRDefault="00EF5784" w:rsidP="008B4734">
      <w:pPr>
        <w:pStyle w:val="ZLITwPKTzmlitwpktartykuempunktem"/>
      </w:pPr>
      <w:r w:rsidRPr="00533B5D">
        <w:t>a)</w:t>
      </w:r>
      <w:r w:rsidRPr="00533B5D">
        <w:tab/>
        <w:t>kierują podmiotami, o których mowa w pkt 1,</w:t>
      </w:r>
    </w:p>
    <w:p w14:paraId="0A741D09" w14:textId="6FFA93AE" w:rsidR="00EF5784" w:rsidRPr="00533B5D" w:rsidRDefault="00EF5784" w:rsidP="008B4734">
      <w:pPr>
        <w:pStyle w:val="ZLITwPKTzmlitwpktartykuempunktem"/>
      </w:pPr>
      <w:r>
        <w:t>b)</w:t>
      </w:r>
      <w:r>
        <w:tab/>
        <w:t>są uprawnione do reprezentacji podmiotu, o którym mowa w pkt 1,</w:t>
      </w:r>
    </w:p>
    <w:p w14:paraId="238A91A0" w14:textId="6834B3B4" w:rsidR="00EF5784" w:rsidRPr="00533B5D" w:rsidRDefault="00EF5784" w:rsidP="008B4734">
      <w:pPr>
        <w:pStyle w:val="ZLITwPKTzmlitwpktartykuempunktem"/>
      </w:pPr>
      <w:r w:rsidRPr="00533B5D">
        <w:t>d)</w:t>
      </w:r>
      <w:r w:rsidRPr="00533B5D">
        <w:tab/>
        <w:t>administrują kontem podmiotu</w:t>
      </w:r>
      <w:r w:rsidR="00DA3039">
        <w:t xml:space="preserve"> </w:t>
      </w:r>
      <w:r w:rsidRPr="00533B5D">
        <w:t>w Katalogu Podmiotów Publicznych;</w:t>
      </w:r>
    </w:p>
    <w:p w14:paraId="1601792D" w14:textId="029F59A5" w:rsidR="00EF5784" w:rsidRDefault="00EF5784" w:rsidP="008B4734">
      <w:pPr>
        <w:pStyle w:val="ZPKTzmpktartykuempunktem"/>
      </w:pPr>
      <w:r w:rsidRPr="00533B5D">
        <w:lastRenderedPageBreak/>
        <w:t>3)</w:t>
      </w:r>
      <w:r w:rsidRPr="00533B5D">
        <w:tab/>
        <w:t>imię i nazwisko administratora skrzynki doręczeń podmiotu, o którym mowa w pkt 1, jego adres poczty elektronicznej oraz numer PESEL, a jeżeli nie został nadany – niepowtarzalny identyfikator nadany przez państwo członkowskie Unii Europejskiej dla celów transgranicznej identyfikacji, o którym mowa w rozporządzeniu wykonawczym Komisji 2015/1501.</w:t>
      </w:r>
    </w:p>
    <w:p w14:paraId="1F29984E" w14:textId="49FBCC8D" w:rsidR="007E1BFB" w:rsidRPr="00B16BA1" w:rsidRDefault="00B16BA1" w:rsidP="007E1BFB">
      <w:pPr>
        <w:pStyle w:val="ZUSTzmustartykuempunktem"/>
      </w:pPr>
      <w:r>
        <w:t xml:space="preserve">4. </w:t>
      </w:r>
      <w:r w:rsidRPr="00B16BA1">
        <w:rPr>
          <w:bCs/>
        </w:rPr>
        <w:t xml:space="preserve">Minister właściwy do spraw </w:t>
      </w:r>
      <w:r w:rsidRPr="00B16BA1">
        <w:t>informatyzacji</w:t>
      </w:r>
      <w:r w:rsidRPr="00B16BA1">
        <w:rPr>
          <w:bCs/>
        </w:rPr>
        <w:t xml:space="preserve"> przetwarza</w:t>
      </w:r>
      <w:r w:rsidR="00114962">
        <w:rPr>
          <w:bCs/>
        </w:rPr>
        <w:t xml:space="preserve"> w Katalogu Podmiotów Publicznych</w:t>
      </w:r>
      <w:r w:rsidRPr="00B16BA1">
        <w:rPr>
          <w:bCs/>
        </w:rPr>
        <w:t xml:space="preserve"> dane osobowe</w:t>
      </w:r>
      <w:r w:rsidR="003C4658">
        <w:rPr>
          <w:bCs/>
        </w:rPr>
        <w:t xml:space="preserve"> p</w:t>
      </w:r>
      <w:r w:rsidR="00114962">
        <w:rPr>
          <w:bCs/>
        </w:rPr>
        <w:t>rzez okres 5 lat od dnia ich</w:t>
      </w:r>
      <w:r w:rsidR="003C4658">
        <w:rPr>
          <w:bCs/>
        </w:rPr>
        <w:t xml:space="preserve"> aktualizacji, wycofania albo wycofania podmiotu z Katalogu Podmiotów Publicznych</w:t>
      </w:r>
      <w:r w:rsidR="00114962">
        <w:t xml:space="preserve">. </w:t>
      </w:r>
    </w:p>
    <w:p w14:paraId="519262DA" w14:textId="12951FEB" w:rsidR="00EF5784" w:rsidRPr="00533B5D" w:rsidRDefault="00EF5784" w:rsidP="008B4734">
      <w:pPr>
        <w:pStyle w:val="ZARTzmartartykuempunktem"/>
      </w:pPr>
      <w:r w:rsidRPr="008D3BC4">
        <w:rPr>
          <w:rStyle w:val="Ppogrubienie"/>
          <w:b w:val="0"/>
          <w:bCs/>
        </w:rPr>
        <w:t>Art. 10</w:t>
      </w:r>
      <w:r w:rsidR="00357039">
        <w:rPr>
          <w:rStyle w:val="Ppogrubienie"/>
          <w:b w:val="0"/>
          <w:bCs/>
        </w:rPr>
        <w:t>b</w:t>
      </w:r>
      <w:r w:rsidRPr="008D3BC4">
        <w:rPr>
          <w:rStyle w:val="Ppogrubienie"/>
          <w:b w:val="0"/>
          <w:bCs/>
        </w:rPr>
        <w:t>.</w:t>
      </w:r>
      <w:r w:rsidRPr="00533B5D">
        <w:t xml:space="preserve"> Do Katalogu Podmiotów Publicznych</w:t>
      </w:r>
      <w:r w:rsidR="00B71F29">
        <w:t xml:space="preserve">, po </w:t>
      </w:r>
      <w:r w:rsidR="00B71F29" w:rsidRPr="00956B59">
        <w:t>utworzeniu</w:t>
      </w:r>
      <w:r w:rsidR="00B71F29">
        <w:t xml:space="preserve"> konta podmiotu,</w:t>
      </w:r>
      <w:r w:rsidRPr="00533B5D">
        <w:t xml:space="preserve"> przekazywane są automatycznie</w:t>
      </w:r>
      <w:r w:rsidR="002F6FB1" w:rsidRPr="008B4734">
        <w:t>,</w:t>
      </w:r>
      <w:r w:rsidRPr="008B4734">
        <w:t xml:space="preserve"> </w:t>
      </w:r>
      <w:r w:rsidR="004A0297" w:rsidRPr="008B4734">
        <w:t>za</w:t>
      </w:r>
      <w:r w:rsidR="004A0297">
        <w:t xml:space="preserve"> </w:t>
      </w:r>
      <w:r w:rsidR="004A0297" w:rsidRPr="004A0297">
        <w:t xml:space="preserve">pośrednictwem interfejsu programistycznego aplikacji </w:t>
      </w:r>
      <w:r w:rsidR="002F6FB1">
        <w:t>danego systemu,</w:t>
      </w:r>
      <w:r w:rsidR="004A0297">
        <w:t xml:space="preserve"> </w:t>
      </w:r>
      <w:r w:rsidRPr="00533B5D">
        <w:t>następujące dane podmiotów publicznych oraz podmiotów niepublicznych realizujących zadania publiczne:</w:t>
      </w:r>
    </w:p>
    <w:p w14:paraId="77E7252D" w14:textId="77777777" w:rsidR="00EF5784" w:rsidRPr="00533B5D" w:rsidRDefault="00EF5784" w:rsidP="008B4734">
      <w:pPr>
        <w:pStyle w:val="ZPKTzmpktartykuempunktem"/>
      </w:pPr>
      <w:r w:rsidRPr="00533B5D">
        <w:t>1)</w:t>
      </w:r>
      <w:r w:rsidRPr="00533B5D">
        <w:tab/>
        <w:t>z krajowego rejestru urzędowego podmiotów gospodarki narodowej, o którym mowa w art. 42 ustawy dnia 29 czerwca 1995 r. o statystyce publicznej:</w:t>
      </w:r>
    </w:p>
    <w:p w14:paraId="798A2355" w14:textId="52EBEE0D" w:rsidR="00EF5784" w:rsidRPr="00533B5D" w:rsidRDefault="00EF5784" w:rsidP="008B4734">
      <w:pPr>
        <w:pStyle w:val="ZLITwPKTzmlitwpktartykuempunktem"/>
      </w:pPr>
      <w:r w:rsidRPr="00533B5D">
        <w:t>a)</w:t>
      </w:r>
      <w:r w:rsidRPr="00533B5D">
        <w:tab/>
        <w:t>numer identyfikacyjny REGON,</w:t>
      </w:r>
      <w:r w:rsidR="005C6386">
        <w:t xml:space="preserve"> jeżeli został nadany,</w:t>
      </w:r>
    </w:p>
    <w:p w14:paraId="437A7AFA" w14:textId="77777777" w:rsidR="00EF5784" w:rsidRPr="00533B5D" w:rsidRDefault="00EF5784" w:rsidP="008B4734">
      <w:pPr>
        <w:pStyle w:val="ZLITwPKTzmlitwpktartykuempunktem"/>
      </w:pPr>
      <w:r w:rsidRPr="00533B5D">
        <w:t>b)</w:t>
      </w:r>
      <w:r w:rsidRPr="00533B5D">
        <w:tab/>
        <w:t xml:space="preserve">nazwę lub firmę, pod którą podmiot działa, </w:t>
      </w:r>
    </w:p>
    <w:p w14:paraId="4CCC8F7A" w14:textId="77777777" w:rsidR="00EF5784" w:rsidRPr="00533B5D" w:rsidRDefault="00EF5784" w:rsidP="008B4734">
      <w:pPr>
        <w:pStyle w:val="ZLITwPKTzmlitwpktartykuempunktem"/>
      </w:pPr>
      <w:r w:rsidRPr="00533B5D">
        <w:t>c)</w:t>
      </w:r>
      <w:r w:rsidRPr="00533B5D">
        <w:tab/>
        <w:t>forma własności,</w:t>
      </w:r>
    </w:p>
    <w:p w14:paraId="5EA9202C" w14:textId="77777777" w:rsidR="00EF5784" w:rsidRPr="00533B5D" w:rsidRDefault="00EF5784" w:rsidP="008B4734">
      <w:pPr>
        <w:pStyle w:val="ZLITwPKTzmlitwpktartykuempunktem"/>
      </w:pPr>
      <w:r w:rsidRPr="00533B5D">
        <w:t>d)</w:t>
      </w:r>
      <w:r w:rsidRPr="00533B5D">
        <w:tab/>
        <w:t xml:space="preserve">forma prawna, </w:t>
      </w:r>
    </w:p>
    <w:p w14:paraId="1944248F" w14:textId="77777777" w:rsidR="00EF5784" w:rsidRPr="00533B5D" w:rsidRDefault="00EF5784" w:rsidP="008B4734">
      <w:pPr>
        <w:pStyle w:val="ZLITwPKTzmlitwpktartykuempunktem"/>
      </w:pPr>
      <w:r w:rsidRPr="00533B5D">
        <w:t>e)</w:t>
      </w:r>
      <w:r w:rsidRPr="00533B5D">
        <w:tab/>
        <w:t xml:space="preserve">numer identyfikacji podatkowej (NIP), jeżeli został nadany, lub informację o jego unieważnieniu lub uchyleniu, </w:t>
      </w:r>
    </w:p>
    <w:p w14:paraId="663B3CFE" w14:textId="77777777" w:rsidR="00EF5784" w:rsidRPr="00533B5D" w:rsidRDefault="00EF5784" w:rsidP="008B4734">
      <w:pPr>
        <w:pStyle w:val="ZLITwPKTzmlitwpktartykuempunktem"/>
      </w:pPr>
      <w:r w:rsidRPr="00533B5D">
        <w:t>f)</w:t>
      </w:r>
      <w:r w:rsidRPr="00533B5D">
        <w:tab/>
        <w:t>data powstania podmiotu,</w:t>
      </w:r>
    </w:p>
    <w:p w14:paraId="099FBB36" w14:textId="77777777" w:rsidR="00EF5784" w:rsidRPr="00533B5D" w:rsidRDefault="00EF5784" w:rsidP="008B4734">
      <w:pPr>
        <w:pStyle w:val="ZLITwPKTzmlitwpktartykuempunktem"/>
      </w:pPr>
      <w:r w:rsidRPr="00533B5D">
        <w:t>g)</w:t>
      </w:r>
      <w:r w:rsidRPr="00533B5D">
        <w:tab/>
        <w:t>data zakończenia działalności,</w:t>
      </w:r>
    </w:p>
    <w:p w14:paraId="4FDDBF6A" w14:textId="77777777" w:rsidR="00EF5784" w:rsidRPr="00533B5D" w:rsidRDefault="00EF5784" w:rsidP="008B4734">
      <w:pPr>
        <w:pStyle w:val="ZLITwPKTzmlitwpktartykuempunktem"/>
      </w:pPr>
      <w:r w:rsidRPr="00533B5D">
        <w:t>h)</w:t>
      </w:r>
      <w:r w:rsidRPr="00533B5D">
        <w:tab/>
        <w:t xml:space="preserve">adres siedziby, </w:t>
      </w:r>
    </w:p>
    <w:p w14:paraId="09051336" w14:textId="77777777" w:rsidR="00EF5784" w:rsidRPr="00533B5D" w:rsidRDefault="00EF5784" w:rsidP="008B4734">
      <w:pPr>
        <w:pStyle w:val="ZLITwPKTzmlitwpktartykuempunktem"/>
      </w:pPr>
      <w:r w:rsidRPr="00533B5D">
        <w:t>i)</w:t>
      </w:r>
      <w:r w:rsidRPr="00533B5D">
        <w:tab/>
        <w:t>wykonywana działalność, w tym rodzaj przeważającej działalności,</w:t>
      </w:r>
    </w:p>
    <w:p w14:paraId="22BEBFF5" w14:textId="77777777" w:rsidR="00EF5784" w:rsidRPr="00533B5D" w:rsidRDefault="00EF5784" w:rsidP="008B4734">
      <w:pPr>
        <w:pStyle w:val="ZLITwPKTzmlitwpktartykuempunktem"/>
      </w:pPr>
      <w:r w:rsidRPr="00533B5D">
        <w:t>j)</w:t>
      </w:r>
      <w:r w:rsidRPr="00533B5D">
        <w:tab/>
        <w:t>numer telefonu i faksu siedziby, adres poczty elektronicznej oraz strony internetowej, o ile podmiot takie posiada i poda je do rejestru podmiotów,</w:t>
      </w:r>
    </w:p>
    <w:p w14:paraId="0AD6DC78" w14:textId="6D4F415B" w:rsidR="00EF5784" w:rsidRPr="00533B5D" w:rsidRDefault="00EF5784" w:rsidP="008B4734">
      <w:pPr>
        <w:pStyle w:val="ZLITwPKTzmlitwpktartykuempunktem"/>
      </w:pPr>
      <w:r w:rsidRPr="00533B5D">
        <w:t>k)</w:t>
      </w:r>
      <w:r w:rsidRPr="00533B5D">
        <w:tab/>
        <w:t>informacje o jednostkach lokalnych tych podmiotów w zakresie określonym w art. 42 ust. 3 pkt 1 i 4–6 ustawy z dnia 29 czerwca 1995 r. o statystyce publicznej</w:t>
      </w:r>
      <w:r w:rsidR="00533712">
        <w:t>,</w:t>
      </w:r>
    </w:p>
    <w:p w14:paraId="6FD49F7D" w14:textId="77777777" w:rsidR="00EF5784" w:rsidRPr="00533B5D" w:rsidRDefault="00EF5784" w:rsidP="008B4734">
      <w:pPr>
        <w:pStyle w:val="ZLITwPKTzmlitwpktartykuempunktem"/>
      </w:pPr>
      <w:r w:rsidRPr="00533B5D">
        <w:t>l)</w:t>
      </w:r>
      <w:r w:rsidRPr="00533B5D">
        <w:tab/>
        <w:t>nazwa organu rejestrowego lub ewidencyjnego, nazwa rejestru (ewidencji) i nadany przez ten organ numer, w tym numer KRS oraz numer identyfikacyjny szkoły lub placówki, o którym mowa w art. 9c ust. 2b ustawy z dnia 7 września 1991 r. o systemie oświaty;</w:t>
      </w:r>
    </w:p>
    <w:p w14:paraId="4AF76B95" w14:textId="44BA35C6" w:rsidR="00EF5784" w:rsidRPr="00533B5D" w:rsidRDefault="00EF5784" w:rsidP="008B4734">
      <w:pPr>
        <w:pStyle w:val="ZPKTzmpktartykuempunktem"/>
      </w:pPr>
      <w:r w:rsidRPr="00533B5D">
        <w:lastRenderedPageBreak/>
        <w:t>2)</w:t>
      </w:r>
      <w:r w:rsidRPr="00533B5D">
        <w:tab/>
        <w:t>z krajowego rejestru urzędowego podziału terytorialnego kraju, o którym mowa w</w:t>
      </w:r>
      <w:r w:rsidR="00EB170C">
        <w:t> </w:t>
      </w:r>
      <w:r w:rsidRPr="00533B5D">
        <w:t>art. 47 ustawy z dnia 29 czerwca 1995 r. o statystyce publicznej:</w:t>
      </w:r>
    </w:p>
    <w:p w14:paraId="10E6FFA2" w14:textId="77777777" w:rsidR="00EF5784" w:rsidRPr="00533B5D" w:rsidRDefault="00EF5784" w:rsidP="008B4734">
      <w:pPr>
        <w:pStyle w:val="ZLITwPKTzmlitwpktartykuempunktem"/>
      </w:pPr>
      <w:r w:rsidRPr="00533B5D">
        <w:t>a)</w:t>
      </w:r>
      <w:r w:rsidRPr="00533B5D">
        <w:tab/>
        <w:t>identyfikatory i nazwy podziału terytorialnego miejscowości,</w:t>
      </w:r>
    </w:p>
    <w:p w14:paraId="08E9AECA" w14:textId="77777777" w:rsidR="00EF5784" w:rsidRPr="00533B5D" w:rsidRDefault="00EF5784" w:rsidP="008B4734">
      <w:pPr>
        <w:pStyle w:val="ZLITwPKTzmlitwpktartykuempunktem"/>
      </w:pPr>
      <w:r w:rsidRPr="00533B5D">
        <w:t>b)</w:t>
      </w:r>
      <w:r w:rsidRPr="00533B5D">
        <w:tab/>
        <w:t>identyfikację adresową ulic;</w:t>
      </w:r>
    </w:p>
    <w:p w14:paraId="07E3330F" w14:textId="77777777" w:rsidR="00EF5784" w:rsidRPr="00533B5D" w:rsidRDefault="00EF5784" w:rsidP="008B4734">
      <w:pPr>
        <w:pStyle w:val="ZPKTzmpktartykuempunktem"/>
      </w:pPr>
      <w:r w:rsidRPr="00533B5D">
        <w:t>3)</w:t>
      </w:r>
      <w:r w:rsidRPr="00533B5D">
        <w:tab/>
        <w:t>z bazy adresów elektronicznych:</w:t>
      </w:r>
    </w:p>
    <w:p w14:paraId="322A785A" w14:textId="77777777" w:rsidR="00EF5784" w:rsidRPr="00533B5D" w:rsidRDefault="00EF5784" w:rsidP="008B4734">
      <w:pPr>
        <w:pStyle w:val="ZLITwPKTzmlitwpktartykuempunktem"/>
      </w:pPr>
      <w:r w:rsidRPr="00533B5D">
        <w:t>a)</w:t>
      </w:r>
      <w:r w:rsidRPr="00533B5D">
        <w:tab/>
        <w:t>adresy do doręczeń elektronicznych,</w:t>
      </w:r>
    </w:p>
    <w:p w14:paraId="2257ED7D" w14:textId="47882580" w:rsidR="00EF5784" w:rsidRPr="00533B5D" w:rsidRDefault="00EF5784" w:rsidP="008B4734">
      <w:pPr>
        <w:pStyle w:val="ZLITwPKTzmlitwpktartykuempunktem"/>
      </w:pPr>
      <w:r w:rsidRPr="00533B5D">
        <w:t>b)</w:t>
      </w:r>
      <w:r w:rsidRPr="00533B5D">
        <w:tab/>
        <w:t>imię i nazwisko administratora skrzynki doręczeń podmiotu, o którym mowa w</w:t>
      </w:r>
      <w:r w:rsidR="00EB170C">
        <w:t> </w:t>
      </w:r>
      <w:r w:rsidRPr="00533B5D">
        <w:t>art. 2 ust. 3 pkt 1, jego adres poczty elektronicznej oraz numer PESEL, a</w:t>
      </w:r>
      <w:r w:rsidR="00EB170C">
        <w:t> </w:t>
      </w:r>
      <w:r w:rsidRPr="00533B5D">
        <w:t>jeżeli nie został nadany – niepowtarzalny identyfikator nadany przez państwo członkowskie Unii Europejskiej dla celów transgranicznej identyfikacji, o</w:t>
      </w:r>
      <w:r w:rsidR="00EB170C">
        <w:t> </w:t>
      </w:r>
      <w:r w:rsidRPr="00533B5D">
        <w:t>którym mowa w rozporządzeniu wykonawczym Komisji 2015/1501;</w:t>
      </w:r>
    </w:p>
    <w:p w14:paraId="223E9141" w14:textId="77777777" w:rsidR="00EF5784" w:rsidRPr="00533B5D" w:rsidRDefault="00EF5784" w:rsidP="008B4734">
      <w:pPr>
        <w:pStyle w:val="ZPKTzmpktartykuempunktem"/>
      </w:pPr>
      <w:r w:rsidRPr="00533B5D">
        <w:t>4)</w:t>
      </w:r>
      <w:r w:rsidRPr="00533B5D">
        <w:tab/>
        <w:t>z e</w:t>
      </w:r>
      <w:r>
        <w:t xml:space="preserve">lektronicznej </w:t>
      </w:r>
      <w:r w:rsidRPr="00533B5D">
        <w:t>P</w:t>
      </w:r>
      <w:r>
        <w:t xml:space="preserve">latformy </w:t>
      </w:r>
      <w:r w:rsidRPr="00533B5D">
        <w:t>U</w:t>
      </w:r>
      <w:r>
        <w:t xml:space="preserve">sług </w:t>
      </w:r>
      <w:r w:rsidRPr="00533B5D">
        <w:t>A</w:t>
      </w:r>
      <w:r>
        <w:t xml:space="preserve">dministracji </w:t>
      </w:r>
      <w:r w:rsidRPr="00533B5D">
        <w:t>P</w:t>
      </w:r>
      <w:r>
        <w:t>ublicznej</w:t>
      </w:r>
      <w:r w:rsidRPr="00533B5D">
        <w:t xml:space="preserve"> – adresy elektronicznych skrzynek podawczych;</w:t>
      </w:r>
    </w:p>
    <w:p w14:paraId="56432176" w14:textId="353E64ED" w:rsidR="00EF5784" w:rsidRPr="0012411B" w:rsidRDefault="00EF5784" w:rsidP="008B4734">
      <w:pPr>
        <w:pStyle w:val="ZPKTzmpktartykuempunktem"/>
      </w:pPr>
      <w:r w:rsidRPr="00533B5D">
        <w:t>5)</w:t>
      </w:r>
      <w:r w:rsidRPr="00533B5D">
        <w:tab/>
      </w:r>
      <w:r w:rsidRPr="00A129AC">
        <w:t>z Krajowego Rejestru Sądowego</w:t>
      </w:r>
      <w:r w:rsidR="00C34921" w:rsidRPr="008B4734">
        <w:t xml:space="preserve"> – d</w:t>
      </w:r>
      <w:r w:rsidRPr="00A129AC">
        <w:t xml:space="preserve">ane o reprezentantach podmiotu i sposobie </w:t>
      </w:r>
      <w:r w:rsidRPr="0012411B">
        <w:t>reprezentacji.</w:t>
      </w:r>
    </w:p>
    <w:p w14:paraId="1A8BA8C6" w14:textId="40184F13" w:rsidR="005E5A9A" w:rsidRPr="0012411B" w:rsidRDefault="7D540C4A" w:rsidP="005E5A9A">
      <w:pPr>
        <w:pStyle w:val="ZARTzmartartykuempunktem"/>
      </w:pPr>
      <w:r>
        <w:t>Art. 10</w:t>
      </w:r>
      <w:r w:rsidR="437862AC">
        <w:t>c</w:t>
      </w:r>
      <w:r>
        <w:t>. Minister właściwy do spraw informatyzacji może wprowadzać, wycofywać lub aktualizować dane, o których mowa w art. 10</w:t>
      </w:r>
      <w:r w:rsidR="437862AC">
        <w:t>a</w:t>
      </w:r>
      <w:r>
        <w:t xml:space="preserve"> ust. 3 pkt 1 lit. a, e–m, r, s, v</w:t>
      </w:r>
      <w:r w:rsidR="00F10499">
        <w:t xml:space="preserve"> </w:t>
      </w:r>
      <w:r w:rsidR="0083592B">
        <w:t>oraz</w:t>
      </w:r>
      <w:r>
        <w:t xml:space="preserve"> w, o podmiotach publicznych oraz o podmiotach niepublicznych realizujących zadania publiczne na podstawie danych pochodzących z rejestrów publicznych lub na podstawie danych, w których posiadaniu jest minister właściwy do spraw informatyzacji pochodzących z systemów</w:t>
      </w:r>
      <w:r w:rsidR="00F10499">
        <w:t xml:space="preserve"> teleinformatycznych</w:t>
      </w:r>
      <w:r>
        <w:t xml:space="preserve"> </w:t>
      </w:r>
      <w:r w:rsidR="5055C155">
        <w:t>prowadzonych</w:t>
      </w:r>
      <w:r>
        <w:t xml:space="preserve"> przez tego ministra, a</w:t>
      </w:r>
      <w:r w:rsidR="00EB170C">
        <w:t> </w:t>
      </w:r>
      <w:r>
        <w:t>także prostować oczywiste błędy i omyłki pisarskie.</w:t>
      </w:r>
    </w:p>
    <w:p w14:paraId="5FF398A5" w14:textId="0FC29F37" w:rsidR="00293047" w:rsidRPr="0012411B" w:rsidRDefault="00B21D68" w:rsidP="009E78FE">
      <w:pPr>
        <w:pStyle w:val="ZARTzmartartykuempunktem"/>
      </w:pPr>
      <w:r w:rsidRPr="0012411B">
        <w:rPr>
          <w:rStyle w:val="Ppogrubienie"/>
          <w:b w:val="0"/>
          <w:bCs/>
        </w:rPr>
        <w:t>Art. 10</w:t>
      </w:r>
      <w:r w:rsidR="00357039" w:rsidRPr="0012411B">
        <w:rPr>
          <w:rStyle w:val="Ppogrubienie"/>
          <w:b w:val="0"/>
          <w:bCs/>
        </w:rPr>
        <w:t>d</w:t>
      </w:r>
      <w:r w:rsidRPr="0012411B">
        <w:rPr>
          <w:rStyle w:val="Ppogrubienie"/>
          <w:b w:val="0"/>
          <w:bCs/>
        </w:rPr>
        <w:t>.</w:t>
      </w:r>
      <w:r w:rsidRPr="0012411B">
        <w:t xml:space="preserve"> 1.</w:t>
      </w:r>
      <w:r w:rsidR="007D1E75" w:rsidRPr="0012411B">
        <w:tab/>
        <w:t xml:space="preserve">Minister właściwy do spraw informatyzacji na wniosek podmiotu publicznego złożony </w:t>
      </w:r>
      <w:r w:rsidR="00293047" w:rsidRPr="0012411B">
        <w:t>w systemie teleinformatycznym</w:t>
      </w:r>
      <w:r w:rsidR="0083592B">
        <w:t>,</w:t>
      </w:r>
      <w:r w:rsidR="00293047" w:rsidRPr="0012411B">
        <w:t xml:space="preserve"> przy użyciu którego prowadzony jest Katalog Podmiotów Publicznych</w:t>
      </w:r>
      <w:r w:rsidR="005E5A9A" w:rsidRPr="0012411B">
        <w:t xml:space="preserve"> z wykorzystaniem usługi online udostępnionej przez ministra właściwego do spraw </w:t>
      </w:r>
      <w:r w:rsidR="005E5A9A" w:rsidRPr="00956B59">
        <w:t>informatyzacji</w:t>
      </w:r>
      <w:r w:rsidR="0083592B">
        <w:t>,</w:t>
      </w:r>
      <w:r w:rsidR="007D1E75" w:rsidRPr="00956B59">
        <w:t xml:space="preserve"> </w:t>
      </w:r>
      <w:r w:rsidR="007338DA" w:rsidRPr="00956B59">
        <w:t xml:space="preserve">tworzy </w:t>
      </w:r>
      <w:r w:rsidR="007D1E75" w:rsidRPr="00956B59">
        <w:t>konto podmiotu w</w:t>
      </w:r>
      <w:r w:rsidR="007D1E75" w:rsidRPr="0012411B">
        <w:t xml:space="preserve"> Katalogu Podmiotów Publicznych</w:t>
      </w:r>
      <w:r w:rsidR="00293047" w:rsidRPr="0012411B">
        <w:t xml:space="preserve">. </w:t>
      </w:r>
    </w:p>
    <w:p w14:paraId="1C55934E" w14:textId="1B184CC2" w:rsidR="00C14F33" w:rsidRPr="00A8356C" w:rsidRDefault="307B5C09" w:rsidP="00B21D68">
      <w:pPr>
        <w:pStyle w:val="ZARTzmartartykuempunktem"/>
      </w:pPr>
      <w:r>
        <w:t xml:space="preserve">2. </w:t>
      </w:r>
      <w:r w:rsidR="2C141E79">
        <w:t>J</w:t>
      </w:r>
      <w:r w:rsidR="658900F1">
        <w:t>eżeli podmiot publiczny nie złoży wniosku, o którym mowa w ust. 1,</w:t>
      </w:r>
      <w:r w:rsidR="2C141E79">
        <w:t xml:space="preserve"> minister właściwy do spraw informatyzacji może</w:t>
      </w:r>
      <w:r w:rsidR="550D14AF">
        <w:t>, na podstawie danych z rejestrów i systemów</w:t>
      </w:r>
      <w:r w:rsidR="5055C155">
        <w:t>,</w:t>
      </w:r>
      <w:r w:rsidR="550D14AF">
        <w:t xml:space="preserve"> o</w:t>
      </w:r>
      <w:r w:rsidR="00EB170C">
        <w:t> </w:t>
      </w:r>
      <w:r w:rsidR="550D14AF">
        <w:t xml:space="preserve">których mowa w art. </w:t>
      </w:r>
      <w:r w:rsidR="550D14AF" w:rsidRPr="1C5167D1">
        <w:rPr>
          <w:rStyle w:val="Ppogrubienie"/>
          <w:b w:val="0"/>
        </w:rPr>
        <w:t>10b i art. 10c,</w:t>
      </w:r>
      <w:r w:rsidR="550D14AF">
        <w:t xml:space="preserve"> albo innych danych i informacji</w:t>
      </w:r>
      <w:r w:rsidR="5F7AE5D9">
        <w:t xml:space="preserve"> udostępnianych przez podmiot publiczny na swojej stronie podmiotowej </w:t>
      </w:r>
      <w:r w:rsidR="00F10499">
        <w:t xml:space="preserve">w </w:t>
      </w:r>
      <w:r w:rsidR="5F7AE5D9">
        <w:t>Biuletyn</w:t>
      </w:r>
      <w:r w:rsidR="00F10499">
        <w:t>ie</w:t>
      </w:r>
      <w:r w:rsidR="5F7AE5D9">
        <w:t xml:space="preserve"> Informacji Publicznej, a jeżeli nie </w:t>
      </w:r>
      <w:r w:rsidR="00F10499">
        <w:t xml:space="preserve">prowadzi </w:t>
      </w:r>
      <w:r w:rsidR="5F7AE5D9">
        <w:t xml:space="preserve">strony podmiotowej </w:t>
      </w:r>
      <w:r w:rsidR="00F10499">
        <w:t xml:space="preserve">w </w:t>
      </w:r>
      <w:r w:rsidR="5F7AE5D9">
        <w:t>Biuletyn</w:t>
      </w:r>
      <w:r w:rsidR="00F10499">
        <w:t>ie</w:t>
      </w:r>
      <w:r w:rsidR="5F7AE5D9">
        <w:t xml:space="preserve"> Informacji Publicznej </w:t>
      </w:r>
      <w:r w:rsidR="5F7AE5D9">
        <w:lastRenderedPageBreak/>
        <w:t>– na swojej stronie internetowej</w:t>
      </w:r>
      <w:r w:rsidR="550D14AF">
        <w:t>,</w:t>
      </w:r>
      <w:r w:rsidR="2C141E79">
        <w:t xml:space="preserve"> </w:t>
      </w:r>
      <w:r w:rsidR="007338DA">
        <w:t xml:space="preserve">utworzyć </w:t>
      </w:r>
      <w:r w:rsidR="2C141E79">
        <w:t>z urzędu temu podmiotowi konto podmiotu w</w:t>
      </w:r>
      <w:r w:rsidR="00EB170C">
        <w:t> </w:t>
      </w:r>
      <w:r w:rsidR="2C141E79">
        <w:t>Katalogu Podmiotów Publicznych</w:t>
      </w:r>
      <w:r w:rsidR="550D14AF">
        <w:t>.</w:t>
      </w:r>
    </w:p>
    <w:p w14:paraId="4B3DDD3B" w14:textId="339648BD" w:rsidR="00C14F33" w:rsidRPr="00FD4F31" w:rsidRDefault="00C14F33" w:rsidP="00B21D68">
      <w:pPr>
        <w:pStyle w:val="ZARTzmartartykuempunktem"/>
      </w:pPr>
      <w:r w:rsidRPr="00A8356C">
        <w:t>3</w:t>
      </w:r>
      <w:r w:rsidR="00293047" w:rsidRPr="00A8356C">
        <w:t xml:space="preserve">. </w:t>
      </w:r>
      <w:r w:rsidR="00B21D68" w:rsidRPr="00A8356C">
        <w:t>Podmiot publiczny, który powierzył</w:t>
      </w:r>
      <w:r w:rsidR="00370D70">
        <w:t xml:space="preserve"> lub </w:t>
      </w:r>
      <w:r w:rsidR="00B21D68" w:rsidRPr="00A8356C">
        <w:t xml:space="preserve">zlecił realizację zadania publicznego podmiotowi niepublicznemu realizującemu zadanie publiczne jest obowiązany do złożenia wniosku o utworzenie </w:t>
      </w:r>
      <w:r w:rsidR="00EC744E" w:rsidRPr="00A8356C">
        <w:t>podmiot</w:t>
      </w:r>
      <w:r w:rsidR="00575A7B" w:rsidRPr="00A8356C">
        <w:t>owi</w:t>
      </w:r>
      <w:r w:rsidR="00293047" w:rsidRPr="00A8356C">
        <w:t xml:space="preserve"> niepubliczne</w:t>
      </w:r>
      <w:r w:rsidR="00575A7B" w:rsidRPr="00A8356C">
        <w:t xml:space="preserve">mu </w:t>
      </w:r>
      <w:r w:rsidR="00293047" w:rsidRPr="00A8356C">
        <w:t>realizujące</w:t>
      </w:r>
      <w:r w:rsidR="00575A7B" w:rsidRPr="00A8356C">
        <w:t>mu</w:t>
      </w:r>
      <w:r w:rsidR="00293047" w:rsidRPr="00A8356C">
        <w:t xml:space="preserve"> zadania publiczne</w:t>
      </w:r>
      <w:r w:rsidR="00EC744E" w:rsidRPr="00A8356C">
        <w:t xml:space="preserve"> </w:t>
      </w:r>
      <w:r w:rsidR="00575A7B" w:rsidRPr="00A8356C">
        <w:t xml:space="preserve">konta podmiotu w Katalogu Podmiotów Publicznych </w:t>
      </w:r>
      <w:r w:rsidR="00B21D68" w:rsidRPr="0012411B">
        <w:t>w systemie teleinformatycznym przy użyciu którego prowadzony jest Katalog Podmiotów Publicznych</w:t>
      </w:r>
      <w:r w:rsidR="00B21D68" w:rsidRPr="00FD4F31">
        <w:t xml:space="preserve"> z wykorzystaniem usługi online udostępnionej przez ministra właściwego do spraw informatyzacji</w:t>
      </w:r>
      <w:r w:rsidRPr="00FD4F31">
        <w:t>.</w:t>
      </w:r>
    </w:p>
    <w:p w14:paraId="1C74707C" w14:textId="0993644B" w:rsidR="00B21D68" w:rsidRPr="0012411B" w:rsidRDefault="00C14F33" w:rsidP="00B21D68">
      <w:pPr>
        <w:pStyle w:val="ZARTzmartartykuempunktem"/>
      </w:pPr>
      <w:r w:rsidRPr="00FD4F31">
        <w:t xml:space="preserve">4. Wniosek, o którym mowa w ust. 1 albo 3, opatruje się </w:t>
      </w:r>
      <w:r w:rsidR="00B21D68" w:rsidRPr="00FD4F31">
        <w:t xml:space="preserve">kwalifikowaną pieczęcią elektroniczną </w:t>
      </w:r>
      <w:r w:rsidR="007338DA">
        <w:t xml:space="preserve">podmiotu </w:t>
      </w:r>
      <w:r w:rsidR="00B21D68" w:rsidRPr="00FD4F31">
        <w:t>lub kwalifikowanym podpisem elektronicznym, podpisem zaufanym albo podpisem osobistym osoby fizycznej uprawnionej do złożenia wniosku.</w:t>
      </w:r>
    </w:p>
    <w:p w14:paraId="3A0C0DF4" w14:textId="7D29CC5C" w:rsidR="00B21D68" w:rsidRPr="00FD4F31" w:rsidRDefault="005E5A9A" w:rsidP="00B21D68">
      <w:pPr>
        <w:pStyle w:val="ZARTzmartartykuempunktem"/>
      </w:pPr>
      <w:r w:rsidRPr="00FD4F31">
        <w:t>5</w:t>
      </w:r>
      <w:r w:rsidR="00B21D68" w:rsidRPr="00FD4F31">
        <w:t>. Jeżeli wniosek</w:t>
      </w:r>
      <w:r w:rsidRPr="00FD4F31">
        <w:t xml:space="preserve">, o którym mowa w ust. </w:t>
      </w:r>
      <w:r w:rsidR="00C14F33" w:rsidRPr="00FD4F31">
        <w:t>1</w:t>
      </w:r>
      <w:r w:rsidRPr="00FD4F31">
        <w:t xml:space="preserve"> albo </w:t>
      </w:r>
      <w:r w:rsidR="00C14F33" w:rsidRPr="00FD4F31">
        <w:t>3</w:t>
      </w:r>
      <w:r w:rsidRPr="00FD4F31">
        <w:t>,</w:t>
      </w:r>
      <w:r w:rsidR="00B21D68" w:rsidRPr="00FD4F31">
        <w:t xml:space="preserve"> zawiera braki lub nieprawidłowe dane, minister właściwy do spraw informatyzacji wzywa wnioskodawcę do usunięcia braków w wyznaczonym terminie, nie krótszym niż 7 dni, z pouczeniem, że nieusunięcie tych braków spowoduje pozostawienie wniosku bez rozpoznania.</w:t>
      </w:r>
    </w:p>
    <w:p w14:paraId="0A742D2D" w14:textId="13AB11B3" w:rsidR="00C14F33" w:rsidRPr="0012411B" w:rsidRDefault="00C14F33" w:rsidP="00B21D68">
      <w:pPr>
        <w:pStyle w:val="ZARTzmartartykuempunktem"/>
      </w:pPr>
      <w:r w:rsidRPr="00FD4F31">
        <w:t xml:space="preserve">6. </w:t>
      </w:r>
      <w:r w:rsidR="007338DA">
        <w:t>Utworzenie</w:t>
      </w:r>
      <w:r w:rsidR="007338DA" w:rsidRPr="00FD4F31">
        <w:t xml:space="preserve"> </w:t>
      </w:r>
      <w:r w:rsidRPr="00FD4F31">
        <w:t xml:space="preserve">konta podmiotu </w:t>
      </w:r>
      <w:r w:rsidR="001741FB" w:rsidRPr="00FD4F31">
        <w:t>w Katalogu Podmiotów Publicznych</w:t>
      </w:r>
      <w:r w:rsidRPr="00FD4F31">
        <w:t xml:space="preserve"> </w:t>
      </w:r>
      <w:r w:rsidR="001E06F7" w:rsidRPr="00FD4F31">
        <w:t>stanowi</w:t>
      </w:r>
      <w:r w:rsidRPr="00FD4F31">
        <w:t xml:space="preserve"> czynnoś</w:t>
      </w:r>
      <w:r w:rsidR="001E06F7" w:rsidRPr="00FD4F31">
        <w:t>ć</w:t>
      </w:r>
      <w:r w:rsidRPr="00FD4F31">
        <w:t xml:space="preserve"> materialno-techniczną.</w:t>
      </w:r>
    </w:p>
    <w:p w14:paraId="7B80195C" w14:textId="7EA09893" w:rsidR="00B21D68" w:rsidRPr="0012411B" w:rsidRDefault="008374D7" w:rsidP="00B21D68">
      <w:pPr>
        <w:pStyle w:val="ZARTzmartartykuempunktem"/>
      </w:pPr>
      <w:r w:rsidRPr="00FD4F31">
        <w:t>7</w:t>
      </w:r>
      <w:r w:rsidR="00B21D68" w:rsidRPr="00FD4F31">
        <w:t xml:space="preserve">. Minister właściwy do spraw informatyzacji </w:t>
      </w:r>
      <w:r w:rsidR="006647B7">
        <w:t>odmawia utworzenia konta podmiotu</w:t>
      </w:r>
      <w:r w:rsidR="00C14F33" w:rsidRPr="00FD4F31">
        <w:t>,</w:t>
      </w:r>
      <w:r w:rsidR="00B21D68" w:rsidRPr="00FD4F31">
        <w:t xml:space="preserve"> w </w:t>
      </w:r>
      <w:r w:rsidR="004806E3" w:rsidRPr="00FD4F31">
        <w:t>drodze</w:t>
      </w:r>
      <w:r w:rsidR="00B21D68" w:rsidRPr="00FD4F31">
        <w:t xml:space="preserve"> decyzji administracyjnej</w:t>
      </w:r>
      <w:r w:rsidR="00F10499">
        <w:t>,</w:t>
      </w:r>
      <w:r w:rsidR="00B21D68" w:rsidRPr="00FD4F31">
        <w:t xml:space="preserve"> jeżeli </w:t>
      </w:r>
      <w:r w:rsidR="00B708F4" w:rsidRPr="00FD4F31">
        <w:t>podmiot</w:t>
      </w:r>
      <w:r w:rsidR="00C14F33" w:rsidRPr="00FD4F31">
        <w:t xml:space="preserve"> nie jest podmiotem publicznym albo podmiot publiczny wystąpił o </w:t>
      </w:r>
      <w:r w:rsidR="006647B7">
        <w:t>utworzenie</w:t>
      </w:r>
      <w:r w:rsidR="00C14F33" w:rsidRPr="00FD4F31">
        <w:t xml:space="preserve"> konta</w:t>
      </w:r>
      <w:r w:rsidR="001741FB" w:rsidRPr="00FD4F31">
        <w:t xml:space="preserve"> podmiotu w Katalogu Podmiotów Publicznych</w:t>
      </w:r>
      <w:r w:rsidR="00C14F33" w:rsidRPr="00FD4F31">
        <w:t xml:space="preserve"> dla </w:t>
      </w:r>
      <w:r w:rsidR="00B21D68" w:rsidRPr="00FD4F31">
        <w:t>podmiot</w:t>
      </w:r>
      <w:r w:rsidR="00C14F33" w:rsidRPr="00FD4F31">
        <w:t>u, który nie jest podmiotem</w:t>
      </w:r>
      <w:r w:rsidR="00B21D68" w:rsidRPr="00FD4F31">
        <w:t xml:space="preserve"> niepubliczny</w:t>
      </w:r>
      <w:r w:rsidR="00C14F33" w:rsidRPr="00FD4F31">
        <w:t>m</w:t>
      </w:r>
      <w:r w:rsidR="00B21D68" w:rsidRPr="00FD4F31">
        <w:t xml:space="preserve"> realizuj</w:t>
      </w:r>
      <w:r w:rsidR="00C14F33" w:rsidRPr="00FD4F31">
        <w:t>ącym</w:t>
      </w:r>
      <w:r w:rsidR="00B21D68" w:rsidRPr="00FD4F31">
        <w:t xml:space="preserve"> zadania publiczne.</w:t>
      </w:r>
    </w:p>
    <w:p w14:paraId="7C59E8D0" w14:textId="40C3AFAF" w:rsidR="00B21D68" w:rsidRPr="0012411B" w:rsidRDefault="008374D7" w:rsidP="00B21D68">
      <w:pPr>
        <w:pStyle w:val="ZUSTzmustartykuempunktem"/>
      </w:pPr>
      <w:r w:rsidRPr="00FD4F31">
        <w:t>8</w:t>
      </w:r>
      <w:r w:rsidR="00B21D68" w:rsidRPr="0012411B">
        <w:t>. Podmiot publiczny wycofuje z Katalogu Podmiotów Publicznych podmiot niepubliczny realizujący zadanie publiczne, któremu powierzył lub zlecił realizację zadania publicznego</w:t>
      </w:r>
      <w:r w:rsidR="00F10499">
        <w:t>,</w:t>
      </w:r>
      <w:r w:rsidR="00B21D68" w:rsidRPr="0012411B">
        <w:t xml:space="preserve"> jeżeli zakończyła się realizacja powierzonego lub zleconego zadania publicznego.</w:t>
      </w:r>
    </w:p>
    <w:p w14:paraId="74DF31F3" w14:textId="78255F1D" w:rsidR="00C14F33" w:rsidRPr="00FD4F31" w:rsidRDefault="008374D7" w:rsidP="00C14F33">
      <w:pPr>
        <w:pStyle w:val="ZARTzmartartykuempunktem"/>
      </w:pPr>
      <w:r w:rsidRPr="00FD4F31">
        <w:t>9</w:t>
      </w:r>
      <w:r w:rsidR="00C14F33" w:rsidRPr="00FD4F31">
        <w:t>. Podmioto</w:t>
      </w:r>
      <w:r w:rsidR="00014FEF" w:rsidRPr="00FD4F31">
        <w:t>wi</w:t>
      </w:r>
      <w:r w:rsidR="00C14F33" w:rsidRPr="00FD4F31">
        <w:t xml:space="preserve"> publiczn</w:t>
      </w:r>
      <w:r w:rsidR="00014FEF" w:rsidRPr="00FD4F31">
        <w:t>emu</w:t>
      </w:r>
      <w:r w:rsidR="00C14F33" w:rsidRPr="00FD4F31">
        <w:t xml:space="preserve"> oraz podmioto</w:t>
      </w:r>
      <w:r w:rsidR="00014FEF" w:rsidRPr="00FD4F31">
        <w:t xml:space="preserve">wi </w:t>
      </w:r>
      <w:r w:rsidR="00C14F33" w:rsidRPr="00FD4F31">
        <w:t>niepubliczn</w:t>
      </w:r>
      <w:r w:rsidR="00014FEF" w:rsidRPr="00FD4F31">
        <w:t>emu</w:t>
      </w:r>
      <w:r w:rsidR="00C14F33" w:rsidRPr="00FD4F31">
        <w:t xml:space="preserve"> realizując</w:t>
      </w:r>
      <w:r w:rsidR="00014FEF" w:rsidRPr="00FD4F31">
        <w:t xml:space="preserve">emu </w:t>
      </w:r>
      <w:r w:rsidR="00C14F33" w:rsidRPr="00FD4F31">
        <w:t xml:space="preserve">zadania publiczne po </w:t>
      </w:r>
      <w:r w:rsidR="006647B7">
        <w:t>utworzeniu</w:t>
      </w:r>
      <w:r w:rsidR="00C14F33" w:rsidRPr="00FD4F31">
        <w:t xml:space="preserve"> konta</w:t>
      </w:r>
      <w:r w:rsidR="001741FB" w:rsidRPr="00FD4F31">
        <w:t xml:space="preserve"> podmiotu w Katalogu Podmiotów Publicznych</w:t>
      </w:r>
      <w:r w:rsidR="00C14F33" w:rsidRPr="00FD4F31">
        <w:t xml:space="preserve"> jest nadawany automatycznie numer w Katalogu Podmiotów Publicznych.</w:t>
      </w:r>
    </w:p>
    <w:p w14:paraId="2FD9784D" w14:textId="26924969" w:rsidR="00C14F33" w:rsidRPr="0012411B" w:rsidRDefault="4F51AD49" w:rsidP="00FD4F31">
      <w:pPr>
        <w:pStyle w:val="ZARTzmartartykuempunktem"/>
      </w:pPr>
      <w:r>
        <w:t>10</w:t>
      </w:r>
      <w:r w:rsidR="307B5C09">
        <w:t>. Podmioty publiczne oraz podmioty niepubliczne realizujące zadania publiczne są administratorami konta</w:t>
      </w:r>
      <w:r w:rsidR="4FF231DA">
        <w:t xml:space="preserve"> podmiotu w Katalogu Podmiotów Publicznych</w:t>
      </w:r>
      <w:r w:rsidR="307B5C09">
        <w:t>.</w:t>
      </w:r>
    </w:p>
    <w:p w14:paraId="15DDD291" w14:textId="4E55D6CA" w:rsidR="001741FB" w:rsidRPr="00FD4F31" w:rsidRDefault="00B21D68" w:rsidP="00B21D68">
      <w:pPr>
        <w:pStyle w:val="ZUSTzmustartykuempunktem"/>
      </w:pPr>
      <w:r w:rsidRPr="00FD4F31">
        <w:lastRenderedPageBreak/>
        <w:t>Art. 10</w:t>
      </w:r>
      <w:r w:rsidR="00357039" w:rsidRPr="00FD4F31">
        <w:t>e</w:t>
      </w:r>
      <w:r w:rsidRPr="00FD4F31">
        <w:t xml:space="preserve"> </w:t>
      </w:r>
      <w:r w:rsidR="001741FB" w:rsidRPr="0012411B">
        <w:t>1.</w:t>
      </w:r>
      <w:r w:rsidRPr="0012411B">
        <w:t xml:space="preserve"> Minister właściwy do spraw informatyzacji </w:t>
      </w:r>
      <w:r w:rsidR="001741FB" w:rsidRPr="00FD4F31">
        <w:t>po utworzeniu konta podmiot</w:t>
      </w:r>
      <w:r w:rsidR="00357039" w:rsidRPr="00FD4F31">
        <w:t>u</w:t>
      </w:r>
      <w:r w:rsidR="001741FB" w:rsidRPr="00FD4F31">
        <w:t xml:space="preserve"> w Katalogu Podmiotów Publicznych zakłada konto administratora podmiotu</w:t>
      </w:r>
      <w:r w:rsidR="00357039" w:rsidRPr="00FD4F31">
        <w:t xml:space="preserve">, </w:t>
      </w:r>
      <w:bookmarkStart w:id="3" w:name="_Hlk200699306"/>
      <w:r w:rsidR="00357039" w:rsidRPr="00FD4F31">
        <w:t>służące do zarządzania kontem podmiotu w Katalogu Podmiotów Publicznych oraz do nadawania uprawnień</w:t>
      </w:r>
      <w:bookmarkEnd w:id="3"/>
      <w:r w:rsidR="001741FB" w:rsidRPr="00FD4F31">
        <w:t>.</w:t>
      </w:r>
    </w:p>
    <w:p w14:paraId="6EE0818C" w14:textId="1735FA88" w:rsidR="00357039" w:rsidRDefault="00357039" w:rsidP="00B21D68">
      <w:pPr>
        <w:pStyle w:val="ZUSTzmustartykuempunktem"/>
      </w:pPr>
      <w:r w:rsidRPr="00FD4F31">
        <w:t xml:space="preserve">2. Do postępowania o </w:t>
      </w:r>
      <w:r w:rsidR="006647B7">
        <w:t>utworzenie</w:t>
      </w:r>
      <w:r w:rsidR="006647B7" w:rsidRPr="00FD4F31">
        <w:t xml:space="preserve"> </w:t>
      </w:r>
      <w:r w:rsidRPr="00FD4F31">
        <w:t xml:space="preserve">konta administratora podmiotu art. 10d </w:t>
      </w:r>
      <w:r w:rsidR="005137FC" w:rsidRPr="00FD4F31">
        <w:t>ust. 1, 3 i</w:t>
      </w:r>
      <w:r w:rsidR="00EB170C">
        <w:t> </w:t>
      </w:r>
      <w:r w:rsidR="005137FC" w:rsidRPr="00FD4F31">
        <w:t xml:space="preserve">4 </w:t>
      </w:r>
      <w:r w:rsidRPr="00FD4F31">
        <w:t>stosuje się odpowiednio.</w:t>
      </w:r>
    </w:p>
    <w:p w14:paraId="7DF7CDE0" w14:textId="6A304D06" w:rsidR="0078568F" w:rsidRDefault="0078568F" w:rsidP="00B21D68">
      <w:pPr>
        <w:pStyle w:val="ZUSTzmustartykuempunktem"/>
      </w:pPr>
      <w:r>
        <w:t xml:space="preserve">3. </w:t>
      </w:r>
      <w:r w:rsidRPr="000765C7">
        <w:t xml:space="preserve">Minister właściwy do spraw informatyzacji może </w:t>
      </w:r>
      <w:r w:rsidR="006647B7">
        <w:t>utworzyć</w:t>
      </w:r>
      <w:r w:rsidR="006647B7" w:rsidRPr="000765C7">
        <w:t xml:space="preserve"> </w:t>
      </w:r>
      <w:r w:rsidRPr="000765C7">
        <w:t xml:space="preserve">w Katalogu Podmiotów Publicznych konta inne niż konto podmiotu </w:t>
      </w:r>
      <w:r w:rsidR="00670FAA">
        <w:t>albo konto administratora podmiotu</w:t>
      </w:r>
      <w:r>
        <w:t>.</w:t>
      </w:r>
    </w:p>
    <w:p w14:paraId="742214D1" w14:textId="31E64BFF" w:rsidR="00EF5784" w:rsidRPr="00533B5D" w:rsidRDefault="00EF5784" w:rsidP="00FD4F31">
      <w:pPr>
        <w:pStyle w:val="ZARTzmartartykuempunktem"/>
      </w:pPr>
      <w:r w:rsidRPr="008D3BC4">
        <w:rPr>
          <w:rStyle w:val="Ppogrubienie"/>
          <w:b w:val="0"/>
          <w:bCs/>
        </w:rPr>
        <w:t>Art. 10f.</w:t>
      </w:r>
      <w:r w:rsidR="00844E52">
        <w:rPr>
          <w:rStyle w:val="Ppogrubienie"/>
        </w:rPr>
        <w:tab/>
      </w:r>
      <w:r w:rsidR="00844E52">
        <w:rPr>
          <w:rStyle w:val="Ppogrubienie"/>
        </w:rPr>
        <w:tab/>
      </w:r>
      <w:r w:rsidRPr="00533B5D">
        <w:t xml:space="preserve">Dane, o których mowa w art. </w:t>
      </w:r>
      <w:r w:rsidR="00844E52">
        <w:t>10</w:t>
      </w:r>
      <w:r w:rsidR="00357039">
        <w:t>a</w:t>
      </w:r>
      <w:r w:rsidRPr="00533B5D">
        <w:t xml:space="preserve"> w ust. 3 pkt 1 </w:t>
      </w:r>
      <w:r w:rsidRPr="00470130">
        <w:t xml:space="preserve">lit. a, e–m, </w:t>
      </w:r>
      <w:r w:rsidR="00844E52" w:rsidRPr="00FD4F31">
        <w:t>r</w:t>
      </w:r>
      <w:r w:rsidRPr="00470130">
        <w:t xml:space="preserve">, </w:t>
      </w:r>
      <w:r w:rsidR="00844E52" w:rsidRPr="00FD4F31">
        <w:t>s</w:t>
      </w:r>
      <w:r w:rsidRPr="00470130">
        <w:t xml:space="preserve">, </w:t>
      </w:r>
      <w:r w:rsidR="00844E52" w:rsidRPr="00FD4F31">
        <w:t>v</w:t>
      </w:r>
      <w:r w:rsidR="00F10499">
        <w:t xml:space="preserve"> </w:t>
      </w:r>
      <w:r w:rsidR="005C6386">
        <w:t>oraz</w:t>
      </w:r>
      <w:r w:rsidRPr="00470130">
        <w:t xml:space="preserve"> </w:t>
      </w:r>
      <w:r w:rsidR="00844E52">
        <w:t>w</w:t>
      </w:r>
      <w:r w:rsidR="005C6386">
        <w:t>,</w:t>
      </w:r>
      <w:r w:rsidRPr="00533B5D">
        <w:t xml:space="preserve"> do Katalogu Podmiotów Publicznych wprowadzają podmioty publiczne oraz podmioty niepubliczne realizujące zadania publiczne w terminie 3 dni roboczych od dnia utworzenia konta w Katalogu Podmiotów Publicznych oraz aktualizują te dane w terminie 3 dni roboczych od dnia zmiany tych </w:t>
      </w:r>
      <w:r w:rsidR="0047181F">
        <w:t>danych</w:t>
      </w:r>
      <w:r w:rsidRPr="00533B5D">
        <w:t xml:space="preserve">. </w:t>
      </w:r>
    </w:p>
    <w:p w14:paraId="4E314BF3" w14:textId="78325CDD" w:rsidR="00EF5784" w:rsidRPr="00533B5D" w:rsidRDefault="00EF5784" w:rsidP="00FD4F31">
      <w:pPr>
        <w:pStyle w:val="ZARTzmartartykuempunktem"/>
      </w:pPr>
      <w:r w:rsidRPr="008D3BC4">
        <w:rPr>
          <w:rStyle w:val="Ppogrubienie"/>
          <w:b w:val="0"/>
          <w:bCs/>
        </w:rPr>
        <w:t>Art. 10</w:t>
      </w:r>
      <w:r w:rsidR="001741FB">
        <w:rPr>
          <w:rStyle w:val="Ppogrubienie"/>
          <w:b w:val="0"/>
          <w:bCs/>
        </w:rPr>
        <w:t>g</w:t>
      </w:r>
      <w:r w:rsidRPr="008D3BC4">
        <w:rPr>
          <w:rStyle w:val="Ppogrubienie"/>
          <w:b w:val="0"/>
          <w:bCs/>
        </w:rPr>
        <w:t>.</w:t>
      </w:r>
      <w:r w:rsidRPr="00533B5D">
        <w:t xml:space="preserve"> Jeżeli zmiana danych </w:t>
      </w:r>
      <w:r w:rsidR="006647B7">
        <w:t>w</w:t>
      </w:r>
      <w:r w:rsidR="006647B7" w:rsidRPr="00533B5D">
        <w:t xml:space="preserve"> </w:t>
      </w:r>
      <w:r w:rsidRPr="00533B5D">
        <w:t>Katalog</w:t>
      </w:r>
      <w:r w:rsidR="006647B7">
        <w:t>u</w:t>
      </w:r>
      <w:r w:rsidRPr="00533B5D">
        <w:t xml:space="preserve"> Podmiotów Publicznych dotyczy danych objętych wpisem do rejestru REGON, </w:t>
      </w:r>
      <w:r w:rsidR="00224A85">
        <w:t>wprowadzone</w:t>
      </w:r>
      <w:r w:rsidR="00224A85" w:rsidRPr="00533B5D">
        <w:t xml:space="preserve"> </w:t>
      </w:r>
      <w:r w:rsidRPr="00533B5D">
        <w:t xml:space="preserve">do Katalogu Podmiotów Publicznych przez podmiot zobowiązany aktualne dane podmiotu publicznego lub podmiotu niepublicznego realizującego zadania publiczne są przekazywane z Katalogu Podmiotów Publicznych do rejestru REGON. </w:t>
      </w:r>
      <w:r w:rsidR="00FF3B9F">
        <w:t>Wprowadzenie</w:t>
      </w:r>
      <w:r w:rsidR="00FF3B9F" w:rsidRPr="00533B5D">
        <w:t xml:space="preserve"> </w:t>
      </w:r>
      <w:r w:rsidRPr="00533B5D">
        <w:t>aktualnych danych do Katalogu Podmiotów Publicznych przez podmiot zobowiązany jest równoznaczne ze złożeniem wniosku o zmianę cech objętych wpisem w rejestrze REGON albo wniosku o</w:t>
      </w:r>
      <w:r w:rsidR="00EB170C">
        <w:t> </w:t>
      </w:r>
      <w:r w:rsidRPr="00533B5D">
        <w:t>skreślenie podmiotu publicznego lub podmiotu niepublicznego realizującego zad</w:t>
      </w:r>
      <w:r w:rsidR="00E52DCE">
        <w:t>a</w:t>
      </w:r>
      <w:r w:rsidRPr="00533B5D">
        <w:t>nia publiczne z rejestru REGON.</w:t>
      </w:r>
    </w:p>
    <w:p w14:paraId="543B8789" w14:textId="124FF6D0" w:rsidR="00EF5784" w:rsidRPr="00533B5D" w:rsidRDefault="2D620F77" w:rsidP="00FD4F31">
      <w:pPr>
        <w:pStyle w:val="ZUSTzmustartykuempunktem"/>
      </w:pPr>
      <w:r>
        <w:t>2. Po dokonaniu zmiany</w:t>
      </w:r>
      <w:r w:rsidR="6D4C7455">
        <w:t xml:space="preserve"> </w:t>
      </w:r>
      <w:r>
        <w:t>cech objętych wpisem do rejestru REGON z rejestru REGON jest przekazywany do Katalogu Podmiotów Publicznych komunikat o dokonaniu zmiany.</w:t>
      </w:r>
    </w:p>
    <w:p w14:paraId="0ACB7FF2" w14:textId="2E37951B" w:rsidR="00EF5784" w:rsidRPr="00FC2C42" w:rsidRDefault="00EF5784" w:rsidP="00FD4F31">
      <w:pPr>
        <w:pStyle w:val="ZUSTzmustartykuempunktem"/>
      </w:pPr>
      <w:r w:rsidRPr="00FC2C42">
        <w:t>3.</w:t>
      </w:r>
      <w:r w:rsidRPr="00FC2C42">
        <w:tab/>
        <w:t>Jeżeli podmiot publiczny lub podmiot niepubliczny realizujący zadania publiczne został skreślony z rejestru REGON, jest przekazywany do Katalogu Podmiotów Publicznych komunikat o skreśleniu podmiotu publicznego lub podmiotu niepublicznego realizującego zadania publiczne z rejestru REGON.</w:t>
      </w:r>
    </w:p>
    <w:p w14:paraId="3BF80CFA" w14:textId="52EB7A53" w:rsidR="00EF5784" w:rsidRPr="00533B5D" w:rsidRDefault="00EF5784" w:rsidP="00FD4F31">
      <w:pPr>
        <w:pStyle w:val="ZARTzmartartykuempunktem"/>
      </w:pPr>
      <w:r w:rsidRPr="008D3BC4">
        <w:rPr>
          <w:rStyle w:val="Ppogrubienie"/>
          <w:b w:val="0"/>
          <w:bCs/>
        </w:rPr>
        <w:t>Art. 10</w:t>
      </w:r>
      <w:r w:rsidR="001741FB">
        <w:rPr>
          <w:rStyle w:val="Ppogrubienie"/>
          <w:b w:val="0"/>
          <w:bCs/>
        </w:rPr>
        <w:t>h</w:t>
      </w:r>
      <w:r w:rsidRPr="008D3BC4">
        <w:rPr>
          <w:rStyle w:val="Ppogrubienie"/>
          <w:b w:val="0"/>
          <w:bCs/>
        </w:rPr>
        <w:t>.</w:t>
      </w:r>
      <w:r w:rsidRPr="008D3BC4">
        <w:rPr>
          <w:rStyle w:val="Ppogrubienie"/>
          <w:b w:val="0"/>
          <w:bCs/>
        </w:rPr>
        <w:tab/>
      </w:r>
      <w:r w:rsidR="00670FAA">
        <w:rPr>
          <w:rStyle w:val="Ppogrubienie"/>
          <w:b w:val="0"/>
          <w:bCs/>
        </w:rPr>
        <w:t>1.</w:t>
      </w:r>
      <w:r w:rsidR="00721D86">
        <w:rPr>
          <w:rStyle w:val="Ppogrubienie"/>
        </w:rPr>
        <w:t xml:space="preserve"> </w:t>
      </w:r>
      <w:r w:rsidRPr="00533B5D">
        <w:t xml:space="preserve">Dane, o których mowa w art. </w:t>
      </w:r>
      <w:r w:rsidR="00686C40">
        <w:t>10</w:t>
      </w:r>
      <w:r w:rsidR="00A810E1">
        <w:t>a</w:t>
      </w:r>
      <w:r w:rsidRPr="00533B5D">
        <w:t xml:space="preserve"> ust. 3 pkt 1</w:t>
      </w:r>
      <w:r w:rsidR="00BC0B34">
        <w:t>, z wyłączeniem danych osobowych</w:t>
      </w:r>
      <w:r w:rsidRPr="00533B5D">
        <w:t xml:space="preserve">, zgromadzone w Katalogu Podmiotów Publicznych są udostępniane </w:t>
      </w:r>
      <w:r w:rsidRPr="00533B5D">
        <w:lastRenderedPageBreak/>
        <w:t xml:space="preserve">podmiotom publicznym oraz podmiotom niepublicznym realizującym zadania publiczne również za pośrednictwem </w:t>
      </w:r>
      <w:r w:rsidR="007338DA" w:rsidRPr="004A0297">
        <w:t>interfejsu programistycznego aplikacji</w:t>
      </w:r>
      <w:r w:rsidRPr="00533B5D">
        <w:t>.</w:t>
      </w:r>
    </w:p>
    <w:p w14:paraId="3616B726" w14:textId="2EC0AD27" w:rsidR="00EF5784" w:rsidRDefault="00EF5784" w:rsidP="00FD4F31">
      <w:pPr>
        <w:pStyle w:val="ZUSTzmustartykuempunktem"/>
      </w:pPr>
      <w:r w:rsidRPr="00533B5D">
        <w:t>2. Minister właściwy do spraw informatyzacji</w:t>
      </w:r>
      <w:r>
        <w:t>,</w:t>
      </w:r>
      <w:r w:rsidRPr="00533B5D">
        <w:t xml:space="preserve"> w drodze decyzji administracyjnej</w:t>
      </w:r>
      <w:r>
        <w:t>,</w:t>
      </w:r>
      <w:r w:rsidRPr="00533B5D">
        <w:t xml:space="preserve"> cofa dostęp do danych, o których mowa w art. </w:t>
      </w:r>
      <w:r w:rsidR="00686C40">
        <w:t>10</w:t>
      </w:r>
      <w:r w:rsidR="00A810E1">
        <w:t>a</w:t>
      </w:r>
      <w:r w:rsidRPr="00533B5D">
        <w:t xml:space="preserve"> ust. 3 pkt 1, udostępnionych w sposób, o którym mowa w ust. 1, w przypadku wystąpienia ryzyka naruszenia bezpieczeństwa przez podmiot publiczny lub podmiot </w:t>
      </w:r>
      <w:r w:rsidRPr="00FD4F31">
        <w:t>niepubliczny realizujący zadania publiczne.</w:t>
      </w:r>
    </w:p>
    <w:p w14:paraId="34E25F4D" w14:textId="107C29DD" w:rsidR="000B5623" w:rsidRPr="00FD4F31" w:rsidRDefault="000B5623" w:rsidP="00FD4F31">
      <w:pPr>
        <w:pStyle w:val="ZUSTzmustartykuempunktem"/>
      </w:pPr>
      <w:r>
        <w:t xml:space="preserve">3. </w:t>
      </w:r>
      <w:r w:rsidRPr="000B5623">
        <w:t xml:space="preserve">Decyzja administracyjna </w:t>
      </w:r>
      <w:r>
        <w:t xml:space="preserve">o cofnięciu dostępu do danych, </w:t>
      </w:r>
      <w:r w:rsidRPr="00533B5D">
        <w:t xml:space="preserve">o których mowa w art. </w:t>
      </w:r>
      <w:r>
        <w:t>10a</w:t>
      </w:r>
      <w:r w:rsidRPr="00533B5D">
        <w:t xml:space="preserve"> ust. 3 pkt 1, udostępnionych w sposób, o którym mowa w ust. 1, </w:t>
      </w:r>
      <w:r w:rsidRPr="000B5623">
        <w:t>podlega natychmiastowemu wykonaniu.</w:t>
      </w:r>
    </w:p>
    <w:p w14:paraId="2FA94668" w14:textId="2A931162" w:rsidR="00B21D68" w:rsidRPr="00FD4F31" w:rsidRDefault="00B21D68" w:rsidP="00B21D68">
      <w:pPr>
        <w:pStyle w:val="ZARTzmartartykuempunktem"/>
      </w:pPr>
      <w:r w:rsidRPr="00FD4F31">
        <w:rPr>
          <w:rStyle w:val="Ppogrubienie"/>
          <w:b w:val="0"/>
          <w:bCs/>
        </w:rPr>
        <w:t>Art. 10</w:t>
      </w:r>
      <w:r w:rsidR="001741FB" w:rsidRPr="00FD4F31">
        <w:rPr>
          <w:rStyle w:val="Ppogrubienie"/>
          <w:b w:val="0"/>
          <w:bCs/>
        </w:rPr>
        <w:t>i</w:t>
      </w:r>
      <w:r w:rsidRPr="00FD4F31">
        <w:rPr>
          <w:rStyle w:val="Ppogrubienie"/>
          <w:b w:val="0"/>
          <w:bCs/>
        </w:rPr>
        <w:t>.</w:t>
      </w:r>
      <w:r w:rsidRPr="00FD4F31">
        <w:t xml:space="preserve"> Minister właściwy do spraw informatyzacji określi, w drodze rozporządzenia: </w:t>
      </w:r>
    </w:p>
    <w:p w14:paraId="7365549E" w14:textId="5CD32BFE" w:rsidR="001741FB" w:rsidRPr="00FD4F31" w:rsidRDefault="00B21D68" w:rsidP="00214179">
      <w:pPr>
        <w:pStyle w:val="ZPKTzmpktartykuempunktem"/>
      </w:pPr>
      <w:r w:rsidRPr="00FD4F31">
        <w:t>1)</w:t>
      </w:r>
      <w:r w:rsidRPr="00FD4F31">
        <w:tab/>
      </w:r>
      <w:bookmarkStart w:id="4" w:name="_Hlk204672828"/>
      <w:r w:rsidRPr="00FD4F31">
        <w:t>szczegółowy zakres danych, o których mowa w art. 10</w:t>
      </w:r>
      <w:r w:rsidR="00A810E1" w:rsidRPr="00FD4F31">
        <w:t>a</w:t>
      </w:r>
      <w:r w:rsidRPr="00FD4F31">
        <w:t xml:space="preserve"> ust. 3, gromadzonych w</w:t>
      </w:r>
      <w:r w:rsidR="00DA22CF">
        <w:t> </w:t>
      </w:r>
      <w:r w:rsidRPr="00FD4F31">
        <w:t>Katalogu Podmiotów Publicznych,</w:t>
      </w:r>
      <w:r w:rsidR="001741FB" w:rsidRPr="00FD4F31">
        <w:t xml:space="preserve"> </w:t>
      </w:r>
    </w:p>
    <w:p w14:paraId="4C692459" w14:textId="06267F70" w:rsidR="00B21D68" w:rsidRDefault="00214179" w:rsidP="00B21D68">
      <w:pPr>
        <w:pStyle w:val="ZPKTzmpktartykuempunktem"/>
      </w:pPr>
      <w:r w:rsidRPr="00FD4F31">
        <w:t>2</w:t>
      </w:r>
      <w:r w:rsidR="001741FB" w:rsidRPr="00FD4F31">
        <w:t>)</w:t>
      </w:r>
      <w:r w:rsidR="001741FB" w:rsidRPr="00FD4F31">
        <w:tab/>
      </w:r>
      <w:r w:rsidR="00B21D68" w:rsidRPr="00FD4F31">
        <w:t>szczegółowy tryb zakładania konta podmiotu</w:t>
      </w:r>
      <w:r w:rsidR="001741FB" w:rsidRPr="00FD4F31">
        <w:t xml:space="preserve"> i konta administratora podmiotu</w:t>
      </w:r>
      <w:r w:rsidR="00061BCC" w:rsidRPr="00061BCC">
        <w:t xml:space="preserve"> </w:t>
      </w:r>
      <w:r w:rsidR="00061BCC" w:rsidRPr="00FD4F31">
        <w:t>w</w:t>
      </w:r>
      <w:r w:rsidR="00EB170C">
        <w:t> </w:t>
      </w:r>
      <w:r w:rsidR="00061BCC" w:rsidRPr="00FD4F31">
        <w:t>Katalogu Podmiotów Publicznych</w:t>
      </w:r>
      <w:r w:rsidR="00BE1132">
        <w:t>,</w:t>
      </w:r>
    </w:p>
    <w:p w14:paraId="5D87256B" w14:textId="7968E018" w:rsidR="00BE1132" w:rsidRPr="00FD4F31" w:rsidRDefault="00BE1132" w:rsidP="00B21D68">
      <w:pPr>
        <w:pStyle w:val="ZPKTzmpktartykuempunktem"/>
      </w:pPr>
      <w:r>
        <w:t>3)</w:t>
      </w:r>
      <w:r>
        <w:tab/>
        <w:t xml:space="preserve">szczegółowe warunki i </w:t>
      </w:r>
      <w:r w:rsidRPr="00BE1132">
        <w:t>zakres korzystania</w:t>
      </w:r>
      <w:r>
        <w:t xml:space="preserve"> z Katalogu Podmiotów Publicznych</w:t>
      </w:r>
    </w:p>
    <w:p w14:paraId="758A016B" w14:textId="12A8CC29" w:rsidR="00B21D68" w:rsidRPr="001741FB" w:rsidRDefault="00B21D68" w:rsidP="00FD4F31">
      <w:pPr>
        <w:pStyle w:val="ZCZWSPPKTzmczciwsppktartykuempunktem"/>
        <w:rPr>
          <w:rStyle w:val="Ppogrubienie"/>
          <w:b w:val="0"/>
          <w:bCs w:val="0"/>
        </w:rPr>
      </w:pPr>
      <w:r w:rsidRPr="00FD4F31">
        <w:t>– biorąc pod uwagę konieczność zapewnienia gromadzenia aktualnych danych o</w:t>
      </w:r>
      <w:r w:rsidR="00DA22CF">
        <w:t> </w:t>
      </w:r>
      <w:r w:rsidRPr="00FD4F31">
        <w:t xml:space="preserve">podmiotach publicznych oraz </w:t>
      </w:r>
      <w:r w:rsidR="00224A85">
        <w:t xml:space="preserve">podmiotach </w:t>
      </w:r>
      <w:r w:rsidRPr="00FD4F31">
        <w:t>niepublicznych realizujących zadania publiczne</w:t>
      </w:r>
      <w:r w:rsidR="00224A85">
        <w:t>, a także</w:t>
      </w:r>
      <w:r w:rsidRPr="00FD4F31">
        <w:t xml:space="preserve"> prawidłowość funkcjonowania Katalogu Podmiotów Publicznych</w:t>
      </w:r>
      <w:bookmarkEnd w:id="4"/>
      <w:r w:rsidRPr="00FD4F31">
        <w:t>.</w:t>
      </w:r>
      <w:r w:rsidR="00EB170C">
        <w:t>”</w:t>
      </w:r>
      <w:r w:rsidRPr="00FD4F31">
        <w:t>;</w:t>
      </w:r>
    </w:p>
    <w:p w14:paraId="5F418411" w14:textId="7B804F43" w:rsidR="006D44AA" w:rsidRPr="00466224" w:rsidRDefault="00EF5784" w:rsidP="006D44AA">
      <w:pPr>
        <w:pStyle w:val="PKTpunkt"/>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FF0505" w:rsidRPr="00466224">
        <w:rPr>
          <w:rFonts w:ascii="Times New Roman" w:hAnsi="Times New Roman" w:cs="Times New Roman"/>
        </w:rPr>
        <w:t>w art. 11</w:t>
      </w:r>
      <w:r w:rsidR="006D44AA" w:rsidRPr="00466224">
        <w:rPr>
          <w:rFonts w:ascii="Times New Roman" w:hAnsi="Times New Roman" w:cs="Times New Roman"/>
        </w:rPr>
        <w:t>:</w:t>
      </w:r>
    </w:p>
    <w:p w14:paraId="2646D293" w14:textId="20F3A78A" w:rsidR="00FF0505" w:rsidRPr="00466224" w:rsidRDefault="006D44AA" w:rsidP="00466224">
      <w:pPr>
        <w:pStyle w:val="ZLITzmlitartykuempunktem"/>
        <w:rPr>
          <w:rFonts w:ascii="Times New Roman" w:hAnsi="Times New Roman" w:cs="Times New Roman"/>
        </w:rPr>
      </w:pPr>
      <w:r w:rsidRPr="00466224">
        <w:rPr>
          <w:rFonts w:ascii="Times New Roman" w:hAnsi="Times New Roman" w:cs="Times New Roman"/>
        </w:rPr>
        <w:t>a)</w:t>
      </w:r>
      <w:r w:rsidRPr="00466224">
        <w:rPr>
          <w:rFonts w:ascii="Times New Roman" w:hAnsi="Times New Roman" w:cs="Times New Roman"/>
        </w:rPr>
        <w:tab/>
      </w:r>
      <w:r w:rsidR="00FF0505" w:rsidRPr="00466224">
        <w:rPr>
          <w:rFonts w:ascii="Times New Roman" w:hAnsi="Times New Roman" w:cs="Times New Roman"/>
        </w:rPr>
        <w:t>w pkt 2 w lit</w:t>
      </w:r>
      <w:r w:rsidR="00582165" w:rsidRPr="00466224">
        <w:rPr>
          <w:rFonts w:ascii="Times New Roman" w:hAnsi="Times New Roman" w:cs="Times New Roman"/>
        </w:rPr>
        <w:t>.</w:t>
      </w:r>
      <w:r w:rsidR="00FF0505" w:rsidRPr="00466224">
        <w:rPr>
          <w:rFonts w:ascii="Times New Roman" w:hAnsi="Times New Roman" w:cs="Times New Roman"/>
        </w:rPr>
        <w:t xml:space="preserve"> b kropkę zastępuje się przecinkiem i dodaje lit. c</w:t>
      </w:r>
      <w:r w:rsidRPr="00466224">
        <w:rPr>
          <w:rFonts w:ascii="Times New Roman" w:hAnsi="Times New Roman" w:cs="Times New Roman"/>
        </w:rPr>
        <w:t xml:space="preserve"> </w:t>
      </w:r>
      <w:r w:rsidR="00FF0505" w:rsidRPr="00466224">
        <w:rPr>
          <w:rFonts w:ascii="Times New Roman" w:hAnsi="Times New Roman" w:cs="Times New Roman"/>
        </w:rPr>
        <w:t>w brzmieniu:</w:t>
      </w:r>
    </w:p>
    <w:p w14:paraId="23CA9960" w14:textId="3270BCAA" w:rsidR="006D44AA" w:rsidRPr="00466224" w:rsidRDefault="00EB170C" w:rsidP="00466224">
      <w:pPr>
        <w:pStyle w:val="ZLITLITzmlitliter"/>
        <w:rPr>
          <w:rFonts w:ascii="Times New Roman" w:hAnsi="Times New Roman" w:cs="Times New Roman"/>
        </w:rPr>
      </w:pPr>
      <w:r>
        <w:rPr>
          <w:rFonts w:ascii="Times New Roman" w:hAnsi="Times New Roman" w:cs="Times New Roman"/>
        </w:rPr>
        <w:t>„</w:t>
      </w:r>
      <w:r w:rsidR="00FF0505" w:rsidRPr="00466224">
        <w:rPr>
          <w:rFonts w:ascii="Times New Roman" w:hAnsi="Times New Roman" w:cs="Times New Roman"/>
        </w:rPr>
        <w:t>c)</w:t>
      </w:r>
      <w:r w:rsidR="003E54FF">
        <w:rPr>
          <w:rFonts w:ascii="Times New Roman" w:hAnsi="Times New Roman" w:cs="Times New Roman"/>
        </w:rPr>
        <w:tab/>
      </w:r>
      <w:r w:rsidR="00122263" w:rsidRPr="00466224">
        <w:rPr>
          <w:rFonts w:ascii="Times New Roman" w:hAnsi="Times New Roman" w:cs="Times New Roman"/>
        </w:rPr>
        <w:t>kwalifikowanego dostawcy usługi zaufania, świadczącego kwalifikowaną usługę rejestrowanego doręczenia elektronicznego – danych</w:t>
      </w:r>
      <w:r w:rsidR="006D44AA" w:rsidRPr="00466224">
        <w:rPr>
          <w:rFonts w:ascii="Times New Roman" w:hAnsi="Times New Roman" w:cs="Times New Roman"/>
        </w:rPr>
        <w:t>;</w:t>
      </w:r>
      <w:r>
        <w:rPr>
          <w:rFonts w:ascii="Times New Roman" w:hAnsi="Times New Roman" w:cs="Times New Roman"/>
        </w:rPr>
        <w:t>”</w:t>
      </w:r>
      <w:r w:rsidR="006D44AA" w:rsidRPr="00466224">
        <w:rPr>
          <w:rFonts w:ascii="Times New Roman" w:hAnsi="Times New Roman" w:cs="Times New Roman"/>
        </w:rPr>
        <w:t>,</w:t>
      </w:r>
    </w:p>
    <w:p w14:paraId="288BC015" w14:textId="5ECA170C" w:rsidR="006D44AA" w:rsidRPr="00466224" w:rsidRDefault="006D44AA" w:rsidP="00A34C3F">
      <w:pPr>
        <w:pStyle w:val="ZLITzmlitartykuempunktem"/>
        <w:rPr>
          <w:rFonts w:ascii="Times New Roman" w:hAnsi="Times New Roman" w:cs="Times New Roman"/>
        </w:rPr>
      </w:pPr>
      <w:r w:rsidRPr="00466224">
        <w:rPr>
          <w:rFonts w:ascii="Times New Roman" w:hAnsi="Times New Roman" w:cs="Times New Roman"/>
        </w:rPr>
        <w:t>b)</w:t>
      </w:r>
      <w:r w:rsidRPr="00466224">
        <w:rPr>
          <w:rFonts w:ascii="Times New Roman" w:hAnsi="Times New Roman" w:cs="Times New Roman"/>
        </w:rPr>
        <w:tab/>
        <w:t>dodaje się pkt 3 w brzmieniu:</w:t>
      </w:r>
    </w:p>
    <w:p w14:paraId="244C0F0F" w14:textId="5A901D5F" w:rsidR="00FF0505" w:rsidRDefault="00EB170C" w:rsidP="00466224">
      <w:pPr>
        <w:pStyle w:val="ZLITPKTzmpktliter"/>
        <w:rPr>
          <w:rFonts w:ascii="Times New Roman" w:hAnsi="Times New Roman" w:cs="Times New Roman"/>
        </w:rPr>
      </w:pPr>
      <w:r>
        <w:rPr>
          <w:rFonts w:ascii="Times New Roman" w:hAnsi="Times New Roman" w:cs="Times New Roman"/>
        </w:rPr>
        <w:t>„</w:t>
      </w:r>
      <w:r w:rsidR="006D44AA" w:rsidRPr="00466224">
        <w:rPr>
          <w:rFonts w:ascii="Times New Roman" w:hAnsi="Times New Roman" w:cs="Times New Roman"/>
        </w:rPr>
        <w:t>3)</w:t>
      </w:r>
      <w:r w:rsidR="006D44AA" w:rsidRPr="00466224">
        <w:rPr>
          <w:rFonts w:ascii="Times New Roman" w:hAnsi="Times New Roman" w:cs="Times New Roman"/>
        </w:rPr>
        <w:tab/>
        <w:t xml:space="preserve">automatycznie po otrzymaniu z </w:t>
      </w:r>
      <w:r w:rsidR="00FD77ED" w:rsidRPr="00466224">
        <w:rPr>
          <w:rFonts w:ascii="Times New Roman" w:hAnsi="Times New Roman" w:cs="Times New Roman"/>
        </w:rPr>
        <w:t>K</w:t>
      </w:r>
      <w:r w:rsidR="006D44AA" w:rsidRPr="00466224">
        <w:rPr>
          <w:rFonts w:ascii="Times New Roman" w:hAnsi="Times New Roman" w:cs="Times New Roman"/>
        </w:rPr>
        <w:t xml:space="preserve">atalogu </w:t>
      </w:r>
      <w:r w:rsidR="00C32F7E" w:rsidRPr="00466224">
        <w:rPr>
          <w:rFonts w:ascii="Times New Roman" w:hAnsi="Times New Roman" w:cs="Times New Roman"/>
        </w:rPr>
        <w:t>P</w:t>
      </w:r>
      <w:r w:rsidR="006D44AA" w:rsidRPr="00466224">
        <w:rPr>
          <w:rFonts w:ascii="Times New Roman" w:hAnsi="Times New Roman" w:cs="Times New Roman"/>
        </w:rPr>
        <w:t xml:space="preserve">odmiotów </w:t>
      </w:r>
      <w:r w:rsidR="00C32F7E" w:rsidRPr="00466224">
        <w:rPr>
          <w:rFonts w:ascii="Times New Roman" w:hAnsi="Times New Roman" w:cs="Times New Roman"/>
        </w:rPr>
        <w:t>P</w:t>
      </w:r>
      <w:r w:rsidR="006D44AA" w:rsidRPr="00466224">
        <w:rPr>
          <w:rFonts w:ascii="Times New Roman" w:hAnsi="Times New Roman" w:cs="Times New Roman"/>
        </w:rPr>
        <w:t>ublicznych</w:t>
      </w:r>
      <w:r w:rsidR="00034A18">
        <w:rPr>
          <w:rFonts w:ascii="Times New Roman" w:hAnsi="Times New Roman" w:cs="Times New Roman"/>
        </w:rPr>
        <w:t xml:space="preserve">, </w:t>
      </w:r>
      <w:r w:rsidR="006D44AA" w:rsidRPr="00466224">
        <w:rPr>
          <w:rFonts w:ascii="Times New Roman" w:hAnsi="Times New Roman" w:cs="Times New Roman"/>
        </w:rPr>
        <w:t>danych osoby uprawnionej do realizacji czynności na skrzynce doręczeń w imieniu podmiotu publicznego wpisanego do tego katalogu.</w:t>
      </w:r>
      <w:r>
        <w:rPr>
          <w:rFonts w:ascii="Times New Roman" w:hAnsi="Times New Roman" w:cs="Times New Roman"/>
        </w:rPr>
        <w:t>”</w:t>
      </w:r>
      <w:r w:rsidR="00A34C3F" w:rsidRPr="00466224">
        <w:rPr>
          <w:rFonts w:ascii="Times New Roman" w:hAnsi="Times New Roman" w:cs="Times New Roman"/>
        </w:rPr>
        <w:t>;</w:t>
      </w:r>
    </w:p>
    <w:p w14:paraId="68012A8D" w14:textId="4769D854" w:rsidR="00134841" w:rsidRDefault="7D39AE7A" w:rsidP="00134841">
      <w:pPr>
        <w:pStyle w:val="PKTpunkt"/>
        <w:rPr>
          <w:rFonts w:ascii="Times New Roman" w:hAnsi="Times New Roman" w:cs="Times New Roman"/>
        </w:rPr>
      </w:pPr>
      <w:r w:rsidRPr="1C5167D1">
        <w:rPr>
          <w:rFonts w:ascii="Times New Roman" w:hAnsi="Times New Roman" w:cs="Times New Roman"/>
        </w:rPr>
        <w:t>9)</w:t>
      </w:r>
      <w:r w:rsidR="00134841">
        <w:tab/>
      </w:r>
      <w:r w:rsidRPr="1C5167D1">
        <w:rPr>
          <w:rFonts w:ascii="Times New Roman" w:hAnsi="Times New Roman" w:cs="Times New Roman"/>
        </w:rPr>
        <w:t>po art. 11 dodaje się art. 11a w brzmieniu:</w:t>
      </w:r>
    </w:p>
    <w:p w14:paraId="6FF668B0" w14:textId="60C04A6C" w:rsidR="00134841" w:rsidRPr="00466224" w:rsidRDefault="00EB170C" w:rsidP="00FD4F31">
      <w:pPr>
        <w:pStyle w:val="ZARTzmartartykuempunktem"/>
        <w:rPr>
          <w:rFonts w:ascii="Times New Roman" w:hAnsi="Times New Roman" w:cs="Times New Roman"/>
        </w:rPr>
      </w:pPr>
      <w:r>
        <w:rPr>
          <w:rFonts w:ascii="Times New Roman" w:hAnsi="Times New Roman" w:cs="Times New Roman"/>
        </w:rPr>
        <w:t>„</w:t>
      </w:r>
      <w:r w:rsidR="7D39AE7A" w:rsidRPr="1C5167D1">
        <w:rPr>
          <w:rFonts w:ascii="Times New Roman" w:hAnsi="Times New Roman" w:cs="Times New Roman"/>
        </w:rPr>
        <w:t>Art. 11a. W przypadku podmiotu niepublicznego wpisanego do rejestru przedsiębiorców, o którym mowa w art. 1 ust. 2 pkt 1 ustawy z dnia 20 sierpnia 1997 r. o</w:t>
      </w:r>
      <w:r w:rsidR="00276BB8">
        <w:rPr>
          <w:rFonts w:ascii="Times New Roman" w:hAnsi="Times New Roman" w:cs="Times New Roman"/>
        </w:rPr>
        <w:t> </w:t>
      </w:r>
      <w:r w:rsidR="7D39AE7A" w:rsidRPr="1C5167D1">
        <w:rPr>
          <w:rFonts w:ascii="Times New Roman" w:hAnsi="Times New Roman" w:cs="Times New Roman"/>
        </w:rPr>
        <w:t>Krajowym Rejestrze Sądowym, wniosek określony w art. 11 pkt 1 może złożyć jedna z</w:t>
      </w:r>
      <w:r w:rsidR="00276BB8">
        <w:rPr>
          <w:rFonts w:ascii="Times New Roman" w:hAnsi="Times New Roman" w:cs="Times New Roman"/>
        </w:rPr>
        <w:t> </w:t>
      </w:r>
      <w:r w:rsidR="7D39AE7A" w:rsidRPr="1C5167D1">
        <w:rPr>
          <w:rFonts w:ascii="Times New Roman" w:hAnsi="Times New Roman" w:cs="Times New Roman"/>
        </w:rPr>
        <w:t>osób uprawnionych do reprezentacji tego podmiotu, przy czym wniosek złożony przez tę osobę uznaje się za złożony przez reprezentowany podmiot.</w:t>
      </w:r>
      <w:r>
        <w:rPr>
          <w:rFonts w:ascii="Times New Roman" w:hAnsi="Times New Roman" w:cs="Times New Roman"/>
        </w:rPr>
        <w:t>”</w:t>
      </w:r>
      <w:r w:rsidR="7D39AE7A" w:rsidRPr="1C5167D1">
        <w:rPr>
          <w:rFonts w:ascii="Times New Roman" w:hAnsi="Times New Roman" w:cs="Times New Roman"/>
        </w:rPr>
        <w:t>;</w:t>
      </w:r>
    </w:p>
    <w:p w14:paraId="147FA669" w14:textId="789090E3" w:rsidR="002B4DD8" w:rsidRPr="00466224" w:rsidRDefault="00F62B20" w:rsidP="009811D1">
      <w:pPr>
        <w:pStyle w:val="PKTpunkt"/>
        <w:rPr>
          <w:rFonts w:ascii="Times New Roman" w:hAnsi="Times New Roman" w:cs="Times New Roman"/>
        </w:rPr>
      </w:pPr>
      <w:r w:rsidRPr="00FD4F31">
        <w:rPr>
          <w:rFonts w:ascii="Times New Roman" w:hAnsi="Times New Roman" w:cs="Times New Roman"/>
        </w:rPr>
        <w:lastRenderedPageBreak/>
        <w:t>10</w:t>
      </w:r>
      <w:r w:rsidR="00FC0517" w:rsidRPr="00A129AC">
        <w:rPr>
          <w:rFonts w:ascii="Times New Roman" w:hAnsi="Times New Roman" w:cs="Times New Roman"/>
        </w:rPr>
        <w:t>)</w:t>
      </w:r>
      <w:r w:rsidR="00FC0517" w:rsidRPr="00466224">
        <w:rPr>
          <w:rFonts w:ascii="Times New Roman" w:hAnsi="Times New Roman" w:cs="Times New Roman"/>
        </w:rPr>
        <w:t xml:space="preserve"> </w:t>
      </w:r>
      <w:r w:rsidR="00F37428" w:rsidRPr="00466224">
        <w:rPr>
          <w:rFonts w:ascii="Times New Roman" w:hAnsi="Times New Roman" w:cs="Times New Roman"/>
        </w:rPr>
        <w:tab/>
      </w:r>
      <w:r w:rsidR="00FC0517" w:rsidRPr="00466224">
        <w:rPr>
          <w:rFonts w:ascii="Times New Roman" w:hAnsi="Times New Roman" w:cs="Times New Roman"/>
        </w:rPr>
        <w:t xml:space="preserve">w art. 14 </w:t>
      </w:r>
      <w:r w:rsidR="00610B13" w:rsidRPr="00466224">
        <w:rPr>
          <w:rFonts w:ascii="Times New Roman" w:hAnsi="Times New Roman" w:cs="Times New Roman"/>
        </w:rPr>
        <w:t xml:space="preserve">w </w:t>
      </w:r>
      <w:r w:rsidR="00FC0517" w:rsidRPr="00466224">
        <w:rPr>
          <w:rFonts w:ascii="Times New Roman" w:hAnsi="Times New Roman" w:cs="Times New Roman"/>
        </w:rPr>
        <w:t>ust. 1</w:t>
      </w:r>
      <w:r w:rsidR="002B4DD8" w:rsidRPr="00466224">
        <w:rPr>
          <w:rFonts w:ascii="Times New Roman" w:hAnsi="Times New Roman" w:cs="Times New Roman"/>
        </w:rPr>
        <w:t>:</w:t>
      </w:r>
    </w:p>
    <w:p w14:paraId="1865C88E" w14:textId="6F080875" w:rsidR="004E594E" w:rsidRPr="00466224" w:rsidRDefault="000E2C8E" w:rsidP="00A34C3F">
      <w:pPr>
        <w:pStyle w:val="LITlitera"/>
        <w:rPr>
          <w:rFonts w:ascii="Times New Roman" w:hAnsi="Times New Roman" w:cs="Times New Roman"/>
        </w:rPr>
      </w:pPr>
      <w:r w:rsidRPr="00466224">
        <w:rPr>
          <w:rFonts w:ascii="Times New Roman" w:hAnsi="Times New Roman" w:cs="Times New Roman"/>
        </w:rPr>
        <w:t>a)</w:t>
      </w:r>
      <w:r w:rsidRPr="00466224">
        <w:rPr>
          <w:rFonts w:ascii="Times New Roman" w:hAnsi="Times New Roman" w:cs="Times New Roman"/>
        </w:rPr>
        <w:tab/>
      </w:r>
      <w:r w:rsidR="00610B13" w:rsidRPr="00466224">
        <w:rPr>
          <w:rFonts w:ascii="Times New Roman" w:hAnsi="Times New Roman" w:cs="Times New Roman"/>
        </w:rPr>
        <w:t xml:space="preserve">po pkt 4 dodaje się pkt 4a w brzmieniu: </w:t>
      </w:r>
    </w:p>
    <w:p w14:paraId="475A411D" w14:textId="6A7280DE" w:rsidR="00F2051A" w:rsidRPr="00466224" w:rsidRDefault="00EB170C" w:rsidP="000E2C8E">
      <w:pPr>
        <w:pStyle w:val="ZLITPKTzmpktliter"/>
        <w:rPr>
          <w:rFonts w:ascii="Times New Roman" w:hAnsi="Times New Roman" w:cs="Times New Roman"/>
        </w:rPr>
      </w:pPr>
      <w:r>
        <w:rPr>
          <w:rFonts w:ascii="Times New Roman" w:hAnsi="Times New Roman" w:cs="Times New Roman"/>
        </w:rPr>
        <w:t>„</w:t>
      </w:r>
      <w:r w:rsidR="00610B13" w:rsidRPr="00466224">
        <w:rPr>
          <w:rFonts w:ascii="Times New Roman" w:hAnsi="Times New Roman" w:cs="Times New Roman"/>
        </w:rPr>
        <w:t>4</w:t>
      </w:r>
      <w:r w:rsidR="00CE3FA0" w:rsidRPr="00466224">
        <w:rPr>
          <w:rFonts w:ascii="Times New Roman" w:hAnsi="Times New Roman" w:cs="Times New Roman"/>
        </w:rPr>
        <w:t>a)</w:t>
      </w:r>
      <w:r w:rsidR="00224A85">
        <w:rPr>
          <w:rFonts w:ascii="Times New Roman" w:hAnsi="Times New Roman" w:cs="Times New Roman"/>
        </w:rPr>
        <w:tab/>
      </w:r>
      <w:r w:rsidR="00CE3FA0" w:rsidRPr="00466224">
        <w:rPr>
          <w:rFonts w:ascii="Times New Roman" w:hAnsi="Times New Roman" w:cs="Times New Roman"/>
        </w:rPr>
        <w:t xml:space="preserve">numer </w:t>
      </w:r>
      <w:r w:rsidR="0077058F" w:rsidRPr="00466224">
        <w:rPr>
          <w:rFonts w:ascii="Times New Roman" w:hAnsi="Times New Roman" w:cs="Times New Roman"/>
        </w:rPr>
        <w:t xml:space="preserve">wpisu na listę </w:t>
      </w:r>
      <w:r w:rsidR="00EA0E63" w:rsidRPr="00466224">
        <w:rPr>
          <w:rFonts w:ascii="Times New Roman" w:hAnsi="Times New Roman" w:cs="Times New Roman"/>
        </w:rPr>
        <w:t>adwokatów</w:t>
      </w:r>
      <w:r w:rsidR="00763BB6" w:rsidRPr="00466224">
        <w:rPr>
          <w:rFonts w:ascii="Times New Roman" w:hAnsi="Times New Roman" w:cs="Times New Roman"/>
        </w:rPr>
        <w:t xml:space="preserve">, </w:t>
      </w:r>
      <w:r w:rsidR="00E9041B" w:rsidRPr="00466224">
        <w:rPr>
          <w:rFonts w:ascii="Times New Roman" w:hAnsi="Times New Roman" w:cs="Times New Roman"/>
        </w:rPr>
        <w:t xml:space="preserve">radców prawnych, </w:t>
      </w:r>
      <w:r w:rsidR="008478AE" w:rsidRPr="00466224">
        <w:rPr>
          <w:rFonts w:ascii="Times New Roman" w:hAnsi="Times New Roman" w:cs="Times New Roman"/>
        </w:rPr>
        <w:t>rzeczników patentowych</w:t>
      </w:r>
      <w:r w:rsidR="00145901" w:rsidRPr="00466224">
        <w:rPr>
          <w:rFonts w:ascii="Times New Roman" w:hAnsi="Times New Roman" w:cs="Times New Roman"/>
        </w:rPr>
        <w:t>,</w:t>
      </w:r>
      <w:r w:rsidR="002C6D33" w:rsidRPr="00466224">
        <w:rPr>
          <w:rFonts w:ascii="Times New Roman" w:hAnsi="Times New Roman" w:cs="Times New Roman"/>
        </w:rPr>
        <w:t xml:space="preserve"> </w:t>
      </w:r>
      <w:r w:rsidR="00347FC9" w:rsidRPr="00466224">
        <w:rPr>
          <w:rFonts w:ascii="Times New Roman" w:hAnsi="Times New Roman" w:cs="Times New Roman"/>
        </w:rPr>
        <w:t>nu</w:t>
      </w:r>
      <w:r w:rsidR="00986994" w:rsidRPr="00466224">
        <w:rPr>
          <w:rFonts w:ascii="Times New Roman" w:hAnsi="Times New Roman" w:cs="Times New Roman"/>
        </w:rPr>
        <w:t>mer decyzji o powołaniu notariusza</w:t>
      </w:r>
      <w:r w:rsidR="00145901" w:rsidRPr="00466224">
        <w:rPr>
          <w:rFonts w:ascii="Times New Roman" w:hAnsi="Times New Roman" w:cs="Times New Roman"/>
        </w:rPr>
        <w:t xml:space="preserve"> albo</w:t>
      </w:r>
      <w:r w:rsidR="00FD4F31">
        <w:rPr>
          <w:rFonts w:ascii="Times New Roman" w:hAnsi="Times New Roman" w:cs="Times New Roman"/>
        </w:rPr>
        <w:t xml:space="preserve"> </w:t>
      </w:r>
      <w:r w:rsidR="00145901" w:rsidRPr="00466224">
        <w:rPr>
          <w:rFonts w:ascii="Times New Roman" w:hAnsi="Times New Roman" w:cs="Times New Roman"/>
        </w:rPr>
        <w:t>numer</w:t>
      </w:r>
      <w:r w:rsidR="002C6D33" w:rsidRPr="00466224">
        <w:rPr>
          <w:rFonts w:ascii="Times New Roman" w:hAnsi="Times New Roman" w:cs="Times New Roman"/>
        </w:rPr>
        <w:t xml:space="preserve"> </w:t>
      </w:r>
      <w:r w:rsidR="00145901" w:rsidRPr="00466224">
        <w:rPr>
          <w:rFonts w:ascii="Times New Roman" w:hAnsi="Times New Roman" w:cs="Times New Roman"/>
        </w:rPr>
        <w:t>licencji</w:t>
      </w:r>
      <w:r w:rsidR="00972E04" w:rsidRPr="00466224">
        <w:rPr>
          <w:rFonts w:ascii="Times New Roman" w:hAnsi="Times New Roman" w:cs="Times New Roman"/>
        </w:rPr>
        <w:t xml:space="preserve"> doradcy</w:t>
      </w:r>
      <w:r w:rsidR="002C6D33" w:rsidRPr="00466224">
        <w:rPr>
          <w:rFonts w:ascii="Times New Roman" w:hAnsi="Times New Roman" w:cs="Times New Roman"/>
        </w:rPr>
        <w:t xml:space="preserve"> </w:t>
      </w:r>
      <w:r w:rsidR="00972E04" w:rsidRPr="00466224">
        <w:rPr>
          <w:rFonts w:ascii="Times New Roman" w:hAnsi="Times New Roman" w:cs="Times New Roman"/>
        </w:rPr>
        <w:t>restrukturyzacyjnego</w:t>
      </w:r>
      <w:r w:rsidR="00145901" w:rsidRPr="00466224">
        <w:rPr>
          <w:rFonts w:ascii="Times New Roman" w:hAnsi="Times New Roman" w:cs="Times New Roman"/>
        </w:rPr>
        <w:t xml:space="preserve">, a w przypadku osoby posiadającej decyzję o uznaniu kwalifikacji w zawodzie regulowanym doradcy restrukturyzacyjnego, wydaną na podstawie odrębnych przepisów numer </w:t>
      </w:r>
      <w:r w:rsidR="00A23D5D" w:rsidRPr="00466224">
        <w:rPr>
          <w:rFonts w:ascii="Times New Roman" w:hAnsi="Times New Roman" w:cs="Times New Roman"/>
        </w:rPr>
        <w:t xml:space="preserve">tej </w:t>
      </w:r>
      <w:r w:rsidR="00145901" w:rsidRPr="00466224">
        <w:rPr>
          <w:rFonts w:ascii="Times New Roman" w:hAnsi="Times New Roman" w:cs="Times New Roman"/>
        </w:rPr>
        <w:t>decyzji</w:t>
      </w:r>
      <w:r w:rsidR="00A714C4" w:rsidRPr="00466224">
        <w:rPr>
          <w:rFonts w:ascii="Times New Roman" w:hAnsi="Times New Roman" w:cs="Times New Roman"/>
        </w:rPr>
        <w:t xml:space="preserve"> </w:t>
      </w:r>
      <w:r w:rsidR="000E2C8E" w:rsidRPr="00466224">
        <w:rPr>
          <w:rFonts w:ascii="Times New Roman" w:hAnsi="Times New Roman" w:cs="Times New Roman"/>
        </w:rPr>
        <w:t>–</w:t>
      </w:r>
      <w:r w:rsidR="00A714C4" w:rsidRPr="00466224">
        <w:rPr>
          <w:rFonts w:ascii="Times New Roman" w:hAnsi="Times New Roman" w:cs="Times New Roman"/>
        </w:rPr>
        <w:t xml:space="preserve"> w przypadku </w:t>
      </w:r>
      <w:r w:rsidR="005A4757" w:rsidRPr="00466224">
        <w:rPr>
          <w:rFonts w:ascii="Times New Roman" w:hAnsi="Times New Roman" w:cs="Times New Roman"/>
        </w:rPr>
        <w:t>osoby</w:t>
      </w:r>
      <w:r w:rsidR="001C16EE" w:rsidRPr="00466224">
        <w:rPr>
          <w:rFonts w:ascii="Times New Roman" w:hAnsi="Times New Roman" w:cs="Times New Roman"/>
        </w:rPr>
        <w:t xml:space="preserve"> fizycznej posiadającej </w:t>
      </w:r>
      <w:r w:rsidR="00324C23" w:rsidRPr="00466224">
        <w:rPr>
          <w:rFonts w:ascii="Times New Roman" w:hAnsi="Times New Roman" w:cs="Times New Roman"/>
        </w:rPr>
        <w:t>tytuł zawodowy</w:t>
      </w:r>
      <w:r w:rsidR="005A4757" w:rsidRPr="00466224">
        <w:rPr>
          <w:rFonts w:ascii="Times New Roman" w:hAnsi="Times New Roman" w:cs="Times New Roman"/>
        </w:rPr>
        <w:t>;</w:t>
      </w:r>
      <w:r>
        <w:rPr>
          <w:rFonts w:ascii="Times New Roman" w:hAnsi="Times New Roman" w:cs="Times New Roman"/>
        </w:rPr>
        <w:t>”</w:t>
      </w:r>
      <w:r w:rsidR="00A34C3F" w:rsidRPr="00466224">
        <w:rPr>
          <w:rFonts w:ascii="Times New Roman" w:hAnsi="Times New Roman" w:cs="Times New Roman"/>
        </w:rPr>
        <w:t>,</w:t>
      </w:r>
    </w:p>
    <w:p w14:paraId="2DEDA1E9" w14:textId="543ACD6F" w:rsidR="002B4DD8" w:rsidRPr="00466224" w:rsidRDefault="002B4DD8" w:rsidP="00A34C3F">
      <w:pPr>
        <w:pStyle w:val="LITlitera"/>
        <w:rPr>
          <w:rFonts w:ascii="Times New Roman" w:hAnsi="Times New Roman" w:cs="Times New Roman"/>
        </w:rPr>
      </w:pPr>
      <w:r w:rsidRPr="00466224">
        <w:rPr>
          <w:rFonts w:ascii="Times New Roman" w:hAnsi="Times New Roman" w:cs="Times New Roman"/>
        </w:rPr>
        <w:t>b)</w:t>
      </w:r>
      <w:r w:rsidR="00A34C3F" w:rsidRPr="00466224">
        <w:rPr>
          <w:rFonts w:ascii="Times New Roman" w:hAnsi="Times New Roman" w:cs="Times New Roman"/>
        </w:rPr>
        <w:tab/>
      </w:r>
      <w:r w:rsidRPr="00466224">
        <w:rPr>
          <w:rFonts w:ascii="Times New Roman" w:hAnsi="Times New Roman" w:cs="Times New Roman"/>
        </w:rPr>
        <w:t>pkt 8 otrzymuje brzmienie:</w:t>
      </w:r>
    </w:p>
    <w:p w14:paraId="7372F271" w14:textId="73DCC37D" w:rsidR="002B4DD8" w:rsidRPr="00466224" w:rsidRDefault="00EB170C" w:rsidP="00A34C3F">
      <w:pPr>
        <w:pStyle w:val="ZLITPKTzmpktliter"/>
        <w:rPr>
          <w:rFonts w:ascii="Times New Roman" w:hAnsi="Times New Roman" w:cs="Times New Roman"/>
        </w:rPr>
      </w:pPr>
      <w:r>
        <w:rPr>
          <w:rFonts w:ascii="Times New Roman" w:hAnsi="Times New Roman" w:cs="Times New Roman"/>
        </w:rPr>
        <w:t>„</w:t>
      </w:r>
      <w:r w:rsidR="002B4DD8" w:rsidRPr="00466224">
        <w:rPr>
          <w:rFonts w:ascii="Times New Roman" w:hAnsi="Times New Roman" w:cs="Times New Roman"/>
        </w:rPr>
        <w:t>8)</w:t>
      </w:r>
      <w:r w:rsidR="000E2C8E" w:rsidRPr="00466224">
        <w:rPr>
          <w:rFonts w:ascii="Times New Roman" w:hAnsi="Times New Roman" w:cs="Times New Roman"/>
        </w:rPr>
        <w:tab/>
      </w:r>
      <w:r w:rsidR="002B4DD8" w:rsidRPr="00466224">
        <w:rPr>
          <w:rFonts w:ascii="Times New Roman" w:hAnsi="Times New Roman" w:cs="Times New Roman"/>
        </w:rPr>
        <w:t xml:space="preserve">adres poczty elektronicznej, na który: </w:t>
      </w:r>
    </w:p>
    <w:p w14:paraId="3D55D56B" w14:textId="2BA64F7D" w:rsidR="002B4DD8" w:rsidRPr="00466224" w:rsidRDefault="002B4DD8" w:rsidP="00A34C3F">
      <w:pPr>
        <w:pStyle w:val="ZLITLITwPKTzmlitwpktliter"/>
        <w:rPr>
          <w:rFonts w:ascii="Times New Roman" w:hAnsi="Times New Roman" w:cs="Times New Roman"/>
        </w:rPr>
      </w:pPr>
      <w:r w:rsidRPr="00466224">
        <w:rPr>
          <w:rFonts w:ascii="Times New Roman" w:hAnsi="Times New Roman" w:cs="Times New Roman"/>
        </w:rPr>
        <w:t>a)</w:t>
      </w:r>
      <w:r w:rsidR="00A34C3F" w:rsidRPr="00466224">
        <w:rPr>
          <w:rFonts w:ascii="Times New Roman" w:hAnsi="Times New Roman" w:cs="Times New Roman"/>
        </w:rPr>
        <w:tab/>
      </w:r>
      <w:r w:rsidRPr="00466224">
        <w:rPr>
          <w:rFonts w:ascii="Times New Roman" w:hAnsi="Times New Roman" w:cs="Times New Roman"/>
        </w:rPr>
        <w:t>zostanie przesłana informacja o utworzeniu adresu do doręczeń elektronicznych oraz o sposobie aktywacji skrzynki doręczeń</w:t>
      </w:r>
      <w:r w:rsidR="007A506E">
        <w:rPr>
          <w:rFonts w:ascii="Times New Roman" w:hAnsi="Times New Roman" w:cs="Times New Roman"/>
        </w:rPr>
        <w:t xml:space="preserve">, </w:t>
      </w:r>
    </w:p>
    <w:p w14:paraId="0E37C011" w14:textId="199A46BD" w:rsidR="00E15F4E" w:rsidRPr="00466224" w:rsidRDefault="002B4DD8" w:rsidP="00A34C3F">
      <w:pPr>
        <w:pStyle w:val="ZLITLITwPKTzmlitwpktliter"/>
        <w:rPr>
          <w:rFonts w:ascii="Times New Roman" w:hAnsi="Times New Roman" w:cs="Times New Roman"/>
        </w:rPr>
      </w:pPr>
      <w:r w:rsidRPr="00264A56">
        <w:rPr>
          <w:rFonts w:ascii="Times New Roman" w:hAnsi="Times New Roman" w:cs="Times New Roman"/>
        </w:rPr>
        <w:t>b)</w:t>
      </w:r>
      <w:r w:rsidR="00A34C3F" w:rsidRPr="00264A56">
        <w:rPr>
          <w:rFonts w:ascii="Times New Roman" w:hAnsi="Times New Roman" w:cs="Times New Roman"/>
        </w:rPr>
        <w:tab/>
      </w:r>
      <w:r w:rsidRPr="00264A56">
        <w:rPr>
          <w:rFonts w:ascii="Times New Roman" w:hAnsi="Times New Roman" w:cs="Times New Roman"/>
        </w:rPr>
        <w:t>będą przesyłane powiadomienia związane z publiczną usługą rejestrowanego doręczenia;</w:t>
      </w:r>
      <w:r w:rsidR="00EB170C">
        <w:rPr>
          <w:rFonts w:ascii="Times New Roman" w:hAnsi="Times New Roman" w:cs="Times New Roman"/>
        </w:rPr>
        <w:t>”</w:t>
      </w:r>
      <w:r w:rsidR="00F73CB5" w:rsidRPr="00264A56">
        <w:rPr>
          <w:rFonts w:ascii="Times New Roman" w:hAnsi="Times New Roman" w:cs="Times New Roman"/>
        </w:rPr>
        <w:t>;</w:t>
      </w:r>
    </w:p>
    <w:p w14:paraId="0F709F8B" w14:textId="1193A268" w:rsidR="005004CC" w:rsidRPr="00466224" w:rsidRDefault="00ED6636" w:rsidP="00A34C3F">
      <w:pPr>
        <w:pStyle w:val="PKTpunkt"/>
        <w:rPr>
          <w:rFonts w:ascii="Times New Roman" w:hAnsi="Times New Roman" w:cs="Times New Roman"/>
        </w:rPr>
      </w:pPr>
      <w:r>
        <w:rPr>
          <w:rFonts w:ascii="Times New Roman" w:hAnsi="Times New Roman" w:cs="Times New Roman"/>
        </w:rPr>
        <w:t>1</w:t>
      </w:r>
      <w:r w:rsidR="00F62B20">
        <w:rPr>
          <w:rFonts w:ascii="Times New Roman" w:hAnsi="Times New Roman" w:cs="Times New Roman"/>
        </w:rPr>
        <w:t>1</w:t>
      </w:r>
      <w:r w:rsidR="00E15F4E" w:rsidRPr="00466224">
        <w:rPr>
          <w:rFonts w:ascii="Times New Roman" w:hAnsi="Times New Roman" w:cs="Times New Roman"/>
        </w:rPr>
        <w:t>)</w:t>
      </w:r>
      <w:r w:rsidR="00A34C3F" w:rsidRPr="00466224">
        <w:rPr>
          <w:rFonts w:ascii="Times New Roman" w:hAnsi="Times New Roman" w:cs="Times New Roman"/>
        </w:rPr>
        <w:tab/>
      </w:r>
      <w:r w:rsidR="00E15F4E" w:rsidRPr="00466224">
        <w:rPr>
          <w:rFonts w:ascii="Times New Roman" w:hAnsi="Times New Roman" w:cs="Times New Roman"/>
        </w:rPr>
        <w:t>w art. 15</w:t>
      </w:r>
      <w:r w:rsidR="005004CC" w:rsidRPr="00466224">
        <w:rPr>
          <w:rFonts w:ascii="Times New Roman" w:hAnsi="Times New Roman" w:cs="Times New Roman"/>
        </w:rPr>
        <w:t>:</w:t>
      </w:r>
    </w:p>
    <w:p w14:paraId="565A1D9A" w14:textId="7E6D3312" w:rsidR="00E15F4E" w:rsidRPr="00466224" w:rsidRDefault="005004CC" w:rsidP="00466224">
      <w:pPr>
        <w:pStyle w:val="LITlitera"/>
        <w:rPr>
          <w:rFonts w:ascii="Times New Roman" w:hAnsi="Times New Roman" w:cs="Times New Roman"/>
        </w:rPr>
      </w:pPr>
      <w:r w:rsidRPr="00466224">
        <w:rPr>
          <w:rFonts w:ascii="Times New Roman" w:hAnsi="Times New Roman" w:cs="Times New Roman"/>
        </w:rPr>
        <w:t>a)</w:t>
      </w:r>
      <w:r w:rsidRPr="00466224">
        <w:rPr>
          <w:rFonts w:ascii="Times New Roman" w:hAnsi="Times New Roman" w:cs="Times New Roman"/>
        </w:rPr>
        <w:tab/>
      </w:r>
      <w:r w:rsidR="00E15F4E" w:rsidRPr="00466224">
        <w:rPr>
          <w:rFonts w:ascii="Times New Roman" w:hAnsi="Times New Roman" w:cs="Times New Roman"/>
        </w:rPr>
        <w:t>ust. 5 otrzymuje brzmienie:</w:t>
      </w:r>
    </w:p>
    <w:p w14:paraId="45531E0E" w14:textId="12197BF0" w:rsidR="00E15F4E" w:rsidRPr="00466224" w:rsidRDefault="00EB170C" w:rsidP="00466224">
      <w:pPr>
        <w:pStyle w:val="ZLITUSTzmustliter"/>
        <w:rPr>
          <w:rFonts w:ascii="Times New Roman" w:hAnsi="Times New Roman" w:cs="Times New Roman"/>
        </w:rPr>
      </w:pPr>
      <w:r>
        <w:rPr>
          <w:rFonts w:ascii="Times New Roman" w:hAnsi="Times New Roman" w:cs="Times New Roman"/>
        </w:rPr>
        <w:t>„</w:t>
      </w:r>
      <w:r w:rsidR="00E15F4E" w:rsidRPr="00466224">
        <w:rPr>
          <w:rFonts w:ascii="Times New Roman" w:hAnsi="Times New Roman" w:cs="Times New Roman"/>
        </w:rPr>
        <w:t xml:space="preserve">5. Jeżeli wniosek nie spełnia innych wymagań ustalonych w przepisach prawa lub zawiera nieprawidłowe dane minister właściwy do spraw informatyzacji zwraca wniosek wskazując jego braki, z pouczeniem że usunięcie braków wymaga złożenia </w:t>
      </w:r>
      <w:r w:rsidR="00022803">
        <w:rPr>
          <w:rFonts w:ascii="Times New Roman" w:hAnsi="Times New Roman" w:cs="Times New Roman"/>
        </w:rPr>
        <w:t xml:space="preserve">ponownego </w:t>
      </w:r>
      <w:r w:rsidR="00E15F4E" w:rsidRPr="00466224">
        <w:rPr>
          <w:rFonts w:ascii="Times New Roman" w:hAnsi="Times New Roman" w:cs="Times New Roman"/>
        </w:rPr>
        <w:t>wniosku.</w:t>
      </w:r>
      <w:r w:rsidR="0032490C">
        <w:rPr>
          <w:rFonts w:ascii="Times New Roman" w:hAnsi="Times New Roman" w:cs="Times New Roman"/>
        </w:rPr>
        <w:t xml:space="preserve"> Wniosek zawierający braki nie podlega rozpoznaniu.</w:t>
      </w:r>
      <w:r>
        <w:rPr>
          <w:rFonts w:ascii="Times New Roman" w:hAnsi="Times New Roman" w:cs="Times New Roman"/>
        </w:rPr>
        <w:t>”</w:t>
      </w:r>
      <w:r w:rsidR="005004CC" w:rsidRPr="00466224">
        <w:rPr>
          <w:rFonts w:ascii="Times New Roman" w:hAnsi="Times New Roman" w:cs="Times New Roman"/>
        </w:rPr>
        <w:t>,</w:t>
      </w:r>
    </w:p>
    <w:p w14:paraId="2C9A11AA" w14:textId="63842784" w:rsidR="005004CC" w:rsidRPr="00466224" w:rsidRDefault="005004CC" w:rsidP="00466224">
      <w:pPr>
        <w:pStyle w:val="LITlitera"/>
        <w:rPr>
          <w:rFonts w:ascii="Times New Roman" w:hAnsi="Times New Roman" w:cs="Times New Roman"/>
        </w:rPr>
      </w:pPr>
      <w:r w:rsidRPr="00466224">
        <w:rPr>
          <w:rFonts w:ascii="Times New Roman" w:hAnsi="Times New Roman" w:cs="Times New Roman"/>
        </w:rPr>
        <w:t>b)</w:t>
      </w:r>
      <w:r w:rsidRPr="00466224">
        <w:rPr>
          <w:rFonts w:ascii="Times New Roman" w:hAnsi="Times New Roman" w:cs="Times New Roman"/>
        </w:rPr>
        <w:tab/>
        <w:t>dodaje się ust. 9</w:t>
      </w:r>
      <w:r w:rsidR="007978DF" w:rsidRPr="00466224">
        <w:rPr>
          <w:rFonts w:ascii="Times New Roman" w:hAnsi="Times New Roman" w:cs="Times New Roman"/>
        </w:rPr>
        <w:t>–11</w:t>
      </w:r>
      <w:r w:rsidRPr="00466224">
        <w:rPr>
          <w:rFonts w:ascii="Times New Roman" w:hAnsi="Times New Roman" w:cs="Times New Roman"/>
        </w:rPr>
        <w:t xml:space="preserve"> w brzmieniu:</w:t>
      </w:r>
    </w:p>
    <w:p w14:paraId="2F6636BB" w14:textId="7FC3E1B8" w:rsidR="005004CC" w:rsidRPr="00466224" w:rsidRDefault="00EB170C" w:rsidP="00466224">
      <w:pPr>
        <w:pStyle w:val="ZLITUSTzmustliter"/>
        <w:rPr>
          <w:rFonts w:ascii="Times New Roman" w:hAnsi="Times New Roman" w:cs="Times New Roman"/>
        </w:rPr>
      </w:pPr>
      <w:r>
        <w:rPr>
          <w:rFonts w:ascii="Times New Roman" w:hAnsi="Times New Roman" w:cs="Times New Roman"/>
        </w:rPr>
        <w:t>„</w:t>
      </w:r>
      <w:r w:rsidR="005004CC" w:rsidRPr="00466224">
        <w:rPr>
          <w:rFonts w:ascii="Times New Roman" w:hAnsi="Times New Roman" w:cs="Times New Roman"/>
        </w:rPr>
        <w:t>9.</w:t>
      </w:r>
      <w:r w:rsidR="004D3A30">
        <w:rPr>
          <w:rFonts w:ascii="Times New Roman" w:hAnsi="Times New Roman" w:cs="Times New Roman"/>
        </w:rPr>
        <w:tab/>
      </w:r>
      <w:r w:rsidR="005004CC" w:rsidRPr="00466224">
        <w:rPr>
          <w:rFonts w:ascii="Times New Roman" w:hAnsi="Times New Roman" w:cs="Times New Roman"/>
        </w:rPr>
        <w:t xml:space="preserve">Podmiot inny niż podmiot publiczny albo podmiot inny niż określony w art. 9 ust. 1, aktywuje adres do doręczeń elektronicznych w terminie 12 miesięcy od dnia jego utworzenia. </w:t>
      </w:r>
    </w:p>
    <w:p w14:paraId="2188F653" w14:textId="312EDC7B" w:rsidR="005004CC" w:rsidRPr="00466224" w:rsidRDefault="005004CC" w:rsidP="00466224">
      <w:pPr>
        <w:pStyle w:val="ZLITUSTzmustliter"/>
        <w:rPr>
          <w:rFonts w:ascii="Times New Roman" w:hAnsi="Times New Roman" w:cs="Times New Roman"/>
        </w:rPr>
      </w:pPr>
      <w:r w:rsidRPr="00466224">
        <w:rPr>
          <w:rFonts w:ascii="Times New Roman" w:hAnsi="Times New Roman" w:cs="Times New Roman"/>
        </w:rPr>
        <w:t>10.</w:t>
      </w:r>
      <w:r w:rsidR="00453C2B">
        <w:rPr>
          <w:rFonts w:ascii="Times New Roman" w:hAnsi="Times New Roman" w:cs="Times New Roman"/>
        </w:rPr>
        <w:tab/>
      </w:r>
      <w:r w:rsidRPr="00466224">
        <w:rPr>
          <w:rFonts w:ascii="Times New Roman" w:hAnsi="Times New Roman" w:cs="Times New Roman"/>
        </w:rPr>
        <w:t>W przypadku braku aktywacji, o której mowa w ust. 9, minister właściwy do spraw informatyzacji</w:t>
      </w:r>
      <w:r w:rsidR="007978DF" w:rsidRPr="00466224">
        <w:rPr>
          <w:rFonts w:ascii="Times New Roman" w:hAnsi="Times New Roman" w:cs="Times New Roman"/>
        </w:rPr>
        <w:t xml:space="preserve"> </w:t>
      </w:r>
      <w:r w:rsidRPr="00466224">
        <w:rPr>
          <w:rFonts w:ascii="Times New Roman" w:hAnsi="Times New Roman" w:cs="Times New Roman"/>
        </w:rPr>
        <w:t>likwiduje adres do doręczeń elektronicznych oraz przyporządkowaną do niego skrzynkę doręczeń</w:t>
      </w:r>
      <w:r w:rsidR="007978DF" w:rsidRPr="00466224">
        <w:rPr>
          <w:rFonts w:ascii="Times New Roman" w:hAnsi="Times New Roman" w:cs="Times New Roman"/>
        </w:rPr>
        <w:t>.</w:t>
      </w:r>
    </w:p>
    <w:p w14:paraId="547D8C73" w14:textId="4BE2A9F8" w:rsidR="005004CC" w:rsidRPr="00466224" w:rsidRDefault="007978DF" w:rsidP="00466224">
      <w:pPr>
        <w:pStyle w:val="ZLITUSTzmustliter"/>
        <w:rPr>
          <w:rFonts w:ascii="Times New Roman" w:hAnsi="Times New Roman" w:cs="Times New Roman"/>
        </w:rPr>
      </w:pPr>
      <w:r w:rsidRPr="00466224">
        <w:rPr>
          <w:rFonts w:ascii="Times New Roman" w:hAnsi="Times New Roman" w:cs="Times New Roman"/>
        </w:rPr>
        <w:t>11. P</w:t>
      </w:r>
      <w:r w:rsidR="005004CC" w:rsidRPr="00466224">
        <w:rPr>
          <w:rFonts w:ascii="Times New Roman" w:hAnsi="Times New Roman" w:cs="Times New Roman"/>
        </w:rPr>
        <w:t xml:space="preserve">rzed likwidacją, o której mowa w </w:t>
      </w:r>
      <w:r w:rsidRPr="00466224">
        <w:rPr>
          <w:rFonts w:ascii="Times New Roman" w:hAnsi="Times New Roman" w:cs="Times New Roman"/>
        </w:rPr>
        <w:t>ust. 10</w:t>
      </w:r>
      <w:r w:rsidR="005004CC" w:rsidRPr="00466224">
        <w:rPr>
          <w:rFonts w:ascii="Times New Roman" w:hAnsi="Times New Roman" w:cs="Times New Roman"/>
        </w:rPr>
        <w:t xml:space="preserve">, </w:t>
      </w:r>
      <w:r w:rsidRPr="00466224">
        <w:rPr>
          <w:rFonts w:ascii="Times New Roman" w:hAnsi="Times New Roman" w:cs="Times New Roman"/>
        </w:rPr>
        <w:t>minister właściwy do spraw informatyzacji przesyła informację o zamiarze likwidacji adresu do doręczeń elektronicznych oraz przyporządkowanej do niego skrzynki doręczeń, na adres poczty elektronicznej wskazany we wniosku o utworzenie adresu do doręczeń elektronicznych, w terminie nie późniejszym niż 14 dni przed upływem terminu, o</w:t>
      </w:r>
      <w:r w:rsidR="00276BB8">
        <w:rPr>
          <w:rFonts w:ascii="Times New Roman" w:hAnsi="Times New Roman" w:cs="Times New Roman"/>
        </w:rPr>
        <w:t> </w:t>
      </w:r>
      <w:r w:rsidRPr="00466224">
        <w:rPr>
          <w:rFonts w:ascii="Times New Roman" w:hAnsi="Times New Roman" w:cs="Times New Roman"/>
        </w:rPr>
        <w:t>którym mowa w ust. 9.</w:t>
      </w:r>
      <w:r w:rsidR="00EB170C">
        <w:rPr>
          <w:rFonts w:ascii="Times New Roman" w:hAnsi="Times New Roman" w:cs="Times New Roman"/>
        </w:rPr>
        <w:t>”</w:t>
      </w:r>
      <w:r w:rsidRPr="00466224">
        <w:rPr>
          <w:rFonts w:ascii="Times New Roman" w:hAnsi="Times New Roman" w:cs="Times New Roman"/>
        </w:rPr>
        <w:t>;</w:t>
      </w:r>
    </w:p>
    <w:p w14:paraId="50B92344" w14:textId="54C3F40C" w:rsidR="008E098E" w:rsidRPr="00466224" w:rsidRDefault="00A34C3F" w:rsidP="0067164C">
      <w:pPr>
        <w:pStyle w:val="ZPKTzmpktartykuempunktem"/>
        <w:ind w:left="0" w:firstLine="0"/>
        <w:rPr>
          <w:rFonts w:ascii="Times New Roman" w:hAnsi="Times New Roman" w:cs="Times New Roman"/>
        </w:rPr>
      </w:pPr>
      <w:r w:rsidRPr="00466224">
        <w:rPr>
          <w:rFonts w:ascii="Times New Roman" w:hAnsi="Times New Roman" w:cs="Times New Roman"/>
        </w:rPr>
        <w:lastRenderedPageBreak/>
        <w:t>1</w:t>
      </w:r>
      <w:r w:rsidR="00F62B20">
        <w:rPr>
          <w:rFonts w:ascii="Times New Roman" w:hAnsi="Times New Roman" w:cs="Times New Roman"/>
        </w:rPr>
        <w:t>2</w:t>
      </w:r>
      <w:r w:rsidR="0067164C" w:rsidRPr="00466224">
        <w:rPr>
          <w:rFonts w:ascii="Times New Roman" w:hAnsi="Times New Roman" w:cs="Times New Roman"/>
        </w:rPr>
        <w:t>)</w:t>
      </w:r>
      <w:r w:rsidRPr="00466224">
        <w:rPr>
          <w:rFonts w:ascii="Times New Roman" w:hAnsi="Times New Roman" w:cs="Times New Roman"/>
        </w:rPr>
        <w:tab/>
      </w:r>
      <w:r w:rsidRPr="00466224">
        <w:rPr>
          <w:rFonts w:ascii="Times New Roman" w:hAnsi="Times New Roman" w:cs="Times New Roman"/>
        </w:rPr>
        <w:tab/>
      </w:r>
      <w:r w:rsidR="0067164C" w:rsidRPr="00466224">
        <w:rPr>
          <w:rFonts w:ascii="Times New Roman" w:hAnsi="Times New Roman" w:cs="Times New Roman"/>
        </w:rPr>
        <w:t>w art. 16 w ust. 1</w:t>
      </w:r>
      <w:r w:rsidR="008E098E" w:rsidRPr="00466224">
        <w:rPr>
          <w:rFonts w:ascii="Times New Roman" w:hAnsi="Times New Roman" w:cs="Times New Roman"/>
        </w:rPr>
        <w:t>:</w:t>
      </w:r>
    </w:p>
    <w:p w14:paraId="7CF6D99F" w14:textId="1CF9D5A1" w:rsidR="0067164C" w:rsidRPr="00466224" w:rsidRDefault="008E098E" w:rsidP="00A34C3F">
      <w:pPr>
        <w:pStyle w:val="LITlitera"/>
        <w:rPr>
          <w:rFonts w:ascii="Times New Roman" w:hAnsi="Times New Roman" w:cs="Times New Roman"/>
        </w:rPr>
      </w:pPr>
      <w:r w:rsidRPr="00466224">
        <w:rPr>
          <w:rFonts w:ascii="Times New Roman" w:hAnsi="Times New Roman" w:cs="Times New Roman"/>
        </w:rPr>
        <w:t>a)</w:t>
      </w:r>
      <w:r w:rsidR="00A34C3F" w:rsidRPr="00466224">
        <w:rPr>
          <w:rFonts w:ascii="Times New Roman" w:hAnsi="Times New Roman" w:cs="Times New Roman"/>
        </w:rPr>
        <w:tab/>
      </w:r>
      <w:r w:rsidR="00582165" w:rsidRPr="00466224">
        <w:rPr>
          <w:rFonts w:ascii="Times New Roman" w:hAnsi="Times New Roman" w:cs="Times New Roman"/>
        </w:rPr>
        <w:t xml:space="preserve">w </w:t>
      </w:r>
      <w:r w:rsidR="0067164C" w:rsidRPr="00466224">
        <w:rPr>
          <w:rFonts w:ascii="Times New Roman" w:hAnsi="Times New Roman" w:cs="Times New Roman"/>
        </w:rPr>
        <w:t xml:space="preserve">pkt 1 </w:t>
      </w:r>
      <w:r w:rsidR="00E20DFA" w:rsidRPr="00466224">
        <w:rPr>
          <w:rFonts w:ascii="Times New Roman" w:hAnsi="Times New Roman" w:cs="Times New Roman"/>
        </w:rPr>
        <w:t xml:space="preserve">w lit. h </w:t>
      </w:r>
      <w:r w:rsidR="00CF23C7" w:rsidRPr="00466224">
        <w:rPr>
          <w:rFonts w:ascii="Times New Roman" w:hAnsi="Times New Roman" w:cs="Times New Roman"/>
        </w:rPr>
        <w:t xml:space="preserve">średnik zastępuje się przecinkiem i </w:t>
      </w:r>
      <w:r w:rsidR="0067164C" w:rsidRPr="00466224">
        <w:rPr>
          <w:rFonts w:ascii="Times New Roman" w:hAnsi="Times New Roman" w:cs="Times New Roman"/>
        </w:rPr>
        <w:t>dodaje się lit</w:t>
      </w:r>
      <w:r w:rsidR="00CF23C7" w:rsidRPr="00466224">
        <w:rPr>
          <w:rFonts w:ascii="Times New Roman" w:hAnsi="Times New Roman" w:cs="Times New Roman"/>
        </w:rPr>
        <w:t>.</w:t>
      </w:r>
      <w:r w:rsidR="0067164C" w:rsidRPr="00466224">
        <w:rPr>
          <w:rFonts w:ascii="Times New Roman" w:hAnsi="Times New Roman" w:cs="Times New Roman"/>
        </w:rPr>
        <w:t xml:space="preserve"> i w brzmieniu:</w:t>
      </w:r>
    </w:p>
    <w:p w14:paraId="38DA8B46" w14:textId="656B147D" w:rsidR="0067164C" w:rsidRPr="00466224" w:rsidRDefault="00EB170C" w:rsidP="00D909E1">
      <w:pPr>
        <w:pStyle w:val="ZLITLITzmlitliter"/>
        <w:rPr>
          <w:rFonts w:ascii="Times New Roman" w:hAnsi="Times New Roman" w:cs="Times New Roman"/>
        </w:rPr>
      </w:pPr>
      <w:r>
        <w:rPr>
          <w:rFonts w:ascii="Times New Roman" w:hAnsi="Times New Roman" w:cs="Times New Roman"/>
        </w:rPr>
        <w:t>„</w:t>
      </w:r>
      <w:r w:rsidR="009C37A7" w:rsidRPr="00466224">
        <w:rPr>
          <w:rFonts w:ascii="Times New Roman" w:hAnsi="Times New Roman" w:cs="Times New Roman"/>
        </w:rPr>
        <w:t>i</w:t>
      </w:r>
      <w:r w:rsidR="00AA4B75" w:rsidRPr="00466224">
        <w:rPr>
          <w:rFonts w:ascii="Times New Roman" w:hAnsi="Times New Roman" w:cs="Times New Roman"/>
        </w:rPr>
        <w:t>)</w:t>
      </w:r>
      <w:r w:rsidR="00582165" w:rsidRPr="00466224">
        <w:rPr>
          <w:rFonts w:ascii="Times New Roman" w:hAnsi="Times New Roman" w:cs="Times New Roman"/>
        </w:rPr>
        <w:tab/>
      </w:r>
      <w:r w:rsidR="00AA4B75" w:rsidRPr="00466224">
        <w:rPr>
          <w:rFonts w:ascii="Times New Roman" w:hAnsi="Times New Roman" w:cs="Times New Roman"/>
        </w:rPr>
        <w:t>informację o ogłoszeniu upadłości, o zakończeniu lub umorzeniu postępowania upadłościowego oraz dane syndyka.</w:t>
      </w:r>
      <w:r>
        <w:rPr>
          <w:rFonts w:ascii="Times New Roman" w:hAnsi="Times New Roman" w:cs="Times New Roman"/>
        </w:rPr>
        <w:t>”</w:t>
      </w:r>
      <w:r w:rsidR="00A34C3F" w:rsidRPr="00466224">
        <w:rPr>
          <w:rFonts w:ascii="Times New Roman" w:hAnsi="Times New Roman" w:cs="Times New Roman"/>
        </w:rPr>
        <w:t>,</w:t>
      </w:r>
    </w:p>
    <w:p w14:paraId="34FFCA52" w14:textId="7654DFD4" w:rsidR="008E098E" w:rsidRPr="00466224" w:rsidRDefault="008E098E" w:rsidP="00A34C3F">
      <w:pPr>
        <w:pStyle w:val="LITlitera"/>
        <w:rPr>
          <w:rFonts w:ascii="Times New Roman" w:hAnsi="Times New Roman" w:cs="Times New Roman"/>
        </w:rPr>
      </w:pPr>
      <w:r w:rsidRPr="00466224">
        <w:rPr>
          <w:rFonts w:ascii="Times New Roman" w:hAnsi="Times New Roman" w:cs="Times New Roman"/>
        </w:rPr>
        <w:t>b)</w:t>
      </w:r>
      <w:r w:rsidR="00A34C3F" w:rsidRPr="00466224">
        <w:rPr>
          <w:rFonts w:ascii="Times New Roman" w:hAnsi="Times New Roman" w:cs="Times New Roman"/>
        </w:rPr>
        <w:tab/>
      </w:r>
      <w:r w:rsidRPr="00466224">
        <w:rPr>
          <w:rFonts w:ascii="Times New Roman" w:hAnsi="Times New Roman" w:cs="Times New Roman"/>
        </w:rPr>
        <w:t>w pkt 3 kropkę zastępuje się średnikiem i dodaje pkt 4 w brzmieniu:</w:t>
      </w:r>
    </w:p>
    <w:p w14:paraId="5A527B58" w14:textId="5081FF8C" w:rsidR="00360FF5" w:rsidRPr="00466224" w:rsidRDefault="00EB170C" w:rsidP="00D909E1">
      <w:pPr>
        <w:pStyle w:val="ZLITPKTzmpktliter"/>
        <w:rPr>
          <w:rFonts w:ascii="Times New Roman" w:hAnsi="Times New Roman" w:cs="Times New Roman"/>
        </w:rPr>
      </w:pPr>
      <w:r>
        <w:rPr>
          <w:rFonts w:ascii="Times New Roman" w:hAnsi="Times New Roman" w:cs="Times New Roman"/>
        </w:rPr>
        <w:t>„</w:t>
      </w:r>
      <w:r w:rsidR="008E098E" w:rsidRPr="00466224">
        <w:rPr>
          <w:rFonts w:ascii="Times New Roman" w:hAnsi="Times New Roman" w:cs="Times New Roman"/>
        </w:rPr>
        <w:t>4)</w:t>
      </w:r>
      <w:r w:rsidR="00D909E1" w:rsidRPr="00466224">
        <w:rPr>
          <w:rFonts w:ascii="Times New Roman" w:hAnsi="Times New Roman" w:cs="Times New Roman"/>
        </w:rPr>
        <w:tab/>
      </w:r>
      <w:r w:rsidR="008E098E" w:rsidRPr="00466224">
        <w:rPr>
          <w:rFonts w:ascii="Times New Roman" w:hAnsi="Times New Roman" w:cs="Times New Roman"/>
        </w:rPr>
        <w:t>rejestru danych kontaktowych – adres poczty elektronicznej.</w:t>
      </w:r>
      <w:r>
        <w:rPr>
          <w:rFonts w:ascii="Times New Roman" w:hAnsi="Times New Roman" w:cs="Times New Roman"/>
        </w:rPr>
        <w:t>”</w:t>
      </w:r>
      <w:r w:rsidR="00A34C3F" w:rsidRPr="00466224">
        <w:rPr>
          <w:rFonts w:ascii="Times New Roman" w:hAnsi="Times New Roman" w:cs="Times New Roman"/>
        </w:rPr>
        <w:t>;</w:t>
      </w:r>
    </w:p>
    <w:p w14:paraId="7C1C3A2B" w14:textId="3EE71F16" w:rsidR="001C554B" w:rsidRPr="00466224" w:rsidRDefault="00A34C3F" w:rsidP="00580603">
      <w:pPr>
        <w:pStyle w:val="PKTpunkt"/>
        <w:rPr>
          <w:rFonts w:ascii="Times New Roman" w:hAnsi="Times New Roman" w:cs="Times New Roman"/>
        </w:rPr>
      </w:pPr>
      <w:r w:rsidRPr="00466224">
        <w:rPr>
          <w:rFonts w:ascii="Times New Roman" w:hAnsi="Times New Roman" w:cs="Times New Roman"/>
        </w:rPr>
        <w:t>1</w:t>
      </w:r>
      <w:r w:rsidR="00F62B20">
        <w:rPr>
          <w:rFonts w:ascii="Times New Roman" w:hAnsi="Times New Roman" w:cs="Times New Roman"/>
        </w:rPr>
        <w:t>3</w:t>
      </w:r>
      <w:r w:rsidR="001C554B" w:rsidRPr="00466224">
        <w:rPr>
          <w:rFonts w:ascii="Times New Roman" w:hAnsi="Times New Roman" w:cs="Times New Roman"/>
        </w:rPr>
        <w:t>)</w:t>
      </w:r>
      <w:r w:rsidR="00580603" w:rsidRPr="00466224">
        <w:rPr>
          <w:rFonts w:ascii="Times New Roman" w:hAnsi="Times New Roman" w:cs="Times New Roman"/>
        </w:rPr>
        <w:tab/>
      </w:r>
      <w:r w:rsidR="001C554B" w:rsidRPr="00466224">
        <w:rPr>
          <w:rFonts w:ascii="Times New Roman" w:hAnsi="Times New Roman" w:cs="Times New Roman"/>
        </w:rPr>
        <w:t xml:space="preserve">w art. 19 ust. </w:t>
      </w:r>
      <w:r w:rsidR="0032490C">
        <w:rPr>
          <w:rFonts w:ascii="Times New Roman" w:hAnsi="Times New Roman" w:cs="Times New Roman"/>
        </w:rPr>
        <w:t xml:space="preserve">1 i </w:t>
      </w:r>
      <w:r w:rsidR="001C554B" w:rsidRPr="00466224">
        <w:rPr>
          <w:rFonts w:ascii="Times New Roman" w:hAnsi="Times New Roman" w:cs="Times New Roman"/>
        </w:rPr>
        <w:t xml:space="preserve">2 </w:t>
      </w:r>
      <w:r w:rsidR="0032490C">
        <w:rPr>
          <w:rFonts w:ascii="Times New Roman" w:hAnsi="Times New Roman" w:cs="Times New Roman"/>
        </w:rPr>
        <w:t>otrzymują brzmienie</w:t>
      </w:r>
      <w:r w:rsidR="001C554B" w:rsidRPr="00466224">
        <w:rPr>
          <w:rFonts w:ascii="Times New Roman" w:hAnsi="Times New Roman" w:cs="Times New Roman"/>
        </w:rPr>
        <w:t>:</w:t>
      </w:r>
    </w:p>
    <w:p w14:paraId="6BA9768A" w14:textId="6B270C3E" w:rsidR="0032490C" w:rsidRPr="0032490C" w:rsidRDefault="00EB170C" w:rsidP="0032490C">
      <w:pPr>
        <w:pStyle w:val="ZUSTzmustartykuempunktem"/>
      </w:pPr>
      <w:r>
        <w:t>„</w:t>
      </w:r>
      <w:r w:rsidR="0032490C" w:rsidRPr="00A8356C">
        <w:t>1.</w:t>
      </w:r>
      <w:r w:rsidR="0032490C" w:rsidRPr="0032490C">
        <w:t xml:space="preserve"> Podmiot publiczny oraz podmiot niepubliczny niebędący osobą fizyczną są obowiązane do wyznaczenia co najmniej jednego administratora skrzynki doręczeń.</w:t>
      </w:r>
    </w:p>
    <w:p w14:paraId="7469D9D5" w14:textId="275B066E" w:rsidR="00F23A63" w:rsidRPr="00A8356C" w:rsidRDefault="0032490C" w:rsidP="0032490C">
      <w:pPr>
        <w:pStyle w:val="ZUSTzmustartykuempunktem"/>
      </w:pPr>
      <w:r w:rsidRPr="00A8356C">
        <w:t>2.</w:t>
      </w:r>
      <w:r w:rsidRPr="0032490C">
        <w:t xml:space="preserve"> Podmiot niepubliczny będący osobą fizyczną jest uprawniony do wyznaczenia co najmniej </w:t>
      </w:r>
      <w:r w:rsidR="006647B7">
        <w:t xml:space="preserve">jednego </w:t>
      </w:r>
      <w:r w:rsidRPr="0032490C">
        <w:t>administratora skrzynki doręczeń</w:t>
      </w:r>
      <w:r w:rsidR="001C554B" w:rsidRPr="00A8356C">
        <w:t>.</w:t>
      </w:r>
      <w:r w:rsidR="00EB170C">
        <w:t>”</w:t>
      </w:r>
      <w:r w:rsidR="001C554B" w:rsidRPr="00A8356C">
        <w:t>;</w:t>
      </w:r>
    </w:p>
    <w:p w14:paraId="63463BE7" w14:textId="021E2973" w:rsidR="00F23A63" w:rsidRPr="00466224" w:rsidRDefault="00A34C3F" w:rsidP="00580603">
      <w:pPr>
        <w:pStyle w:val="PKTpunkt"/>
        <w:rPr>
          <w:rFonts w:ascii="Times New Roman" w:hAnsi="Times New Roman" w:cs="Times New Roman"/>
        </w:rPr>
      </w:pPr>
      <w:r w:rsidRPr="00466224">
        <w:rPr>
          <w:rFonts w:ascii="Times New Roman" w:hAnsi="Times New Roman" w:cs="Times New Roman"/>
        </w:rPr>
        <w:t>1</w:t>
      </w:r>
      <w:r w:rsidR="00F62B20">
        <w:rPr>
          <w:rFonts w:ascii="Times New Roman" w:hAnsi="Times New Roman" w:cs="Times New Roman"/>
        </w:rPr>
        <w:t>4</w:t>
      </w:r>
      <w:r w:rsidR="00F23A63" w:rsidRPr="00466224">
        <w:rPr>
          <w:rFonts w:ascii="Times New Roman" w:hAnsi="Times New Roman" w:cs="Times New Roman"/>
        </w:rPr>
        <w:t>)</w:t>
      </w:r>
      <w:r w:rsidR="00580603" w:rsidRPr="00466224">
        <w:rPr>
          <w:rFonts w:ascii="Times New Roman" w:hAnsi="Times New Roman" w:cs="Times New Roman"/>
        </w:rPr>
        <w:tab/>
      </w:r>
      <w:r w:rsidR="00F23A63" w:rsidRPr="00466224">
        <w:rPr>
          <w:rFonts w:ascii="Times New Roman" w:hAnsi="Times New Roman" w:cs="Times New Roman"/>
        </w:rPr>
        <w:t xml:space="preserve">w art. 21 w ust. 2 w pkt 2 po wyrazach </w:t>
      </w:r>
      <w:r w:rsidR="00EB170C">
        <w:rPr>
          <w:rFonts w:ascii="Times New Roman" w:hAnsi="Times New Roman" w:cs="Times New Roman"/>
        </w:rPr>
        <w:t>„</w:t>
      </w:r>
      <w:r w:rsidR="00F23A63" w:rsidRPr="00466224">
        <w:rPr>
          <w:rFonts w:ascii="Times New Roman" w:hAnsi="Times New Roman" w:cs="Times New Roman"/>
        </w:rPr>
        <w:t>art. 9 ust. 1</w:t>
      </w:r>
      <w:r w:rsidR="00EB170C">
        <w:rPr>
          <w:rFonts w:ascii="Times New Roman" w:hAnsi="Times New Roman" w:cs="Times New Roman"/>
        </w:rPr>
        <w:t>”</w:t>
      </w:r>
      <w:r w:rsidR="00F23A63" w:rsidRPr="00466224">
        <w:rPr>
          <w:rFonts w:ascii="Times New Roman" w:hAnsi="Times New Roman" w:cs="Times New Roman"/>
        </w:rPr>
        <w:t xml:space="preserve"> dodaje się wyrazy </w:t>
      </w:r>
      <w:r w:rsidR="00EB170C">
        <w:rPr>
          <w:rFonts w:ascii="Times New Roman" w:hAnsi="Times New Roman" w:cs="Times New Roman"/>
        </w:rPr>
        <w:t>„</w:t>
      </w:r>
      <w:r w:rsidR="00F23A63" w:rsidRPr="00466224">
        <w:rPr>
          <w:rFonts w:ascii="Times New Roman" w:hAnsi="Times New Roman" w:cs="Times New Roman"/>
        </w:rPr>
        <w:t>albo art. 12</w:t>
      </w:r>
      <w:r w:rsidR="00EB170C">
        <w:rPr>
          <w:rFonts w:ascii="Times New Roman" w:hAnsi="Times New Roman" w:cs="Times New Roman"/>
        </w:rPr>
        <w:t>”</w:t>
      </w:r>
      <w:r w:rsidR="00F23A63" w:rsidRPr="00466224">
        <w:rPr>
          <w:rFonts w:ascii="Times New Roman" w:hAnsi="Times New Roman" w:cs="Times New Roman"/>
        </w:rPr>
        <w:t xml:space="preserve">; </w:t>
      </w:r>
    </w:p>
    <w:p w14:paraId="2568C1A9" w14:textId="30FBB357" w:rsidR="007F5D9D" w:rsidRPr="00466224" w:rsidRDefault="00F23A63" w:rsidP="00580603">
      <w:pPr>
        <w:pStyle w:val="PKTpunkt"/>
        <w:rPr>
          <w:rFonts w:ascii="Times New Roman" w:hAnsi="Times New Roman" w:cs="Times New Roman"/>
        </w:rPr>
      </w:pPr>
      <w:r w:rsidRPr="00466224">
        <w:rPr>
          <w:rFonts w:ascii="Times New Roman" w:hAnsi="Times New Roman" w:cs="Times New Roman"/>
        </w:rPr>
        <w:t>1</w:t>
      </w:r>
      <w:r w:rsidR="00F62B20">
        <w:rPr>
          <w:rFonts w:ascii="Times New Roman" w:hAnsi="Times New Roman" w:cs="Times New Roman"/>
        </w:rPr>
        <w:t>5</w:t>
      </w:r>
      <w:r w:rsidRPr="00466224">
        <w:rPr>
          <w:rFonts w:ascii="Times New Roman" w:hAnsi="Times New Roman" w:cs="Times New Roman"/>
        </w:rPr>
        <w:t>)</w:t>
      </w:r>
      <w:r w:rsidR="00580603" w:rsidRPr="00466224">
        <w:rPr>
          <w:rFonts w:ascii="Times New Roman" w:hAnsi="Times New Roman" w:cs="Times New Roman"/>
        </w:rPr>
        <w:tab/>
      </w:r>
      <w:r w:rsidRPr="00466224">
        <w:rPr>
          <w:rFonts w:ascii="Times New Roman" w:hAnsi="Times New Roman" w:cs="Times New Roman"/>
        </w:rPr>
        <w:t xml:space="preserve">w art. 22 po wyrazach </w:t>
      </w:r>
      <w:r w:rsidR="00EB170C">
        <w:rPr>
          <w:rFonts w:ascii="Times New Roman" w:hAnsi="Times New Roman" w:cs="Times New Roman"/>
        </w:rPr>
        <w:t>„</w:t>
      </w:r>
      <w:r w:rsidRPr="00466224">
        <w:rPr>
          <w:rFonts w:ascii="Times New Roman" w:hAnsi="Times New Roman" w:cs="Times New Roman"/>
        </w:rPr>
        <w:t>art. 9 ust. 1</w:t>
      </w:r>
      <w:r w:rsidR="00EB170C">
        <w:rPr>
          <w:rFonts w:ascii="Times New Roman" w:hAnsi="Times New Roman" w:cs="Times New Roman"/>
        </w:rPr>
        <w:t>”</w:t>
      </w:r>
      <w:r w:rsidRPr="00466224">
        <w:rPr>
          <w:rFonts w:ascii="Times New Roman" w:hAnsi="Times New Roman" w:cs="Times New Roman"/>
        </w:rPr>
        <w:t xml:space="preserve"> dodaje się wyrazy </w:t>
      </w:r>
      <w:r w:rsidR="00EB170C">
        <w:rPr>
          <w:rFonts w:ascii="Times New Roman" w:hAnsi="Times New Roman" w:cs="Times New Roman"/>
        </w:rPr>
        <w:t>„</w:t>
      </w:r>
      <w:r w:rsidRPr="00466224">
        <w:rPr>
          <w:rFonts w:ascii="Times New Roman" w:hAnsi="Times New Roman" w:cs="Times New Roman"/>
        </w:rPr>
        <w:t>albo art. 12</w:t>
      </w:r>
      <w:r w:rsidR="00EB170C">
        <w:rPr>
          <w:rFonts w:ascii="Times New Roman" w:hAnsi="Times New Roman" w:cs="Times New Roman"/>
        </w:rPr>
        <w:t>”</w:t>
      </w:r>
      <w:r w:rsidRPr="00466224">
        <w:rPr>
          <w:rFonts w:ascii="Times New Roman" w:hAnsi="Times New Roman" w:cs="Times New Roman"/>
        </w:rPr>
        <w:t>;</w:t>
      </w:r>
    </w:p>
    <w:p w14:paraId="5DE38C5C" w14:textId="614B7AED" w:rsidR="007F2558" w:rsidRPr="00466224" w:rsidRDefault="00580603" w:rsidP="009811D1">
      <w:pPr>
        <w:pStyle w:val="PKTpunkt"/>
        <w:rPr>
          <w:rFonts w:ascii="Times New Roman" w:hAnsi="Times New Roman" w:cs="Times New Roman"/>
        </w:rPr>
      </w:pPr>
      <w:r w:rsidRPr="00466224">
        <w:rPr>
          <w:rFonts w:ascii="Times New Roman" w:hAnsi="Times New Roman" w:cs="Times New Roman"/>
        </w:rPr>
        <w:t>1</w:t>
      </w:r>
      <w:r w:rsidR="00F62B20">
        <w:rPr>
          <w:rFonts w:ascii="Times New Roman" w:hAnsi="Times New Roman" w:cs="Times New Roman"/>
        </w:rPr>
        <w:t>6</w:t>
      </w:r>
      <w:r w:rsidR="00F2051A" w:rsidRPr="00466224">
        <w:rPr>
          <w:rFonts w:ascii="Times New Roman" w:hAnsi="Times New Roman" w:cs="Times New Roman"/>
        </w:rPr>
        <w:t>)</w:t>
      </w:r>
      <w:r w:rsidRPr="00466224">
        <w:rPr>
          <w:rFonts w:ascii="Times New Roman" w:hAnsi="Times New Roman" w:cs="Times New Roman"/>
        </w:rPr>
        <w:tab/>
      </w:r>
      <w:r w:rsidR="00F2051A" w:rsidRPr="00466224">
        <w:rPr>
          <w:rFonts w:ascii="Times New Roman" w:hAnsi="Times New Roman" w:cs="Times New Roman"/>
        </w:rPr>
        <w:t>w art. 26</w:t>
      </w:r>
      <w:r w:rsidR="007F2558" w:rsidRPr="00466224">
        <w:rPr>
          <w:rFonts w:ascii="Times New Roman" w:hAnsi="Times New Roman" w:cs="Times New Roman"/>
        </w:rPr>
        <w:t>:</w:t>
      </w:r>
    </w:p>
    <w:p w14:paraId="446949EC" w14:textId="77777777" w:rsidR="006D44AA" w:rsidRPr="00466224" w:rsidRDefault="00A75FFC" w:rsidP="00580603">
      <w:pPr>
        <w:pStyle w:val="LITlitera"/>
        <w:rPr>
          <w:rFonts w:ascii="Times New Roman" w:hAnsi="Times New Roman" w:cs="Times New Roman"/>
        </w:rPr>
      </w:pPr>
      <w:r w:rsidRPr="00466224">
        <w:rPr>
          <w:rFonts w:ascii="Times New Roman" w:hAnsi="Times New Roman" w:cs="Times New Roman"/>
        </w:rPr>
        <w:t>a)</w:t>
      </w:r>
      <w:r w:rsidR="006D44AA" w:rsidRPr="00466224">
        <w:rPr>
          <w:rFonts w:ascii="Times New Roman" w:hAnsi="Times New Roman" w:cs="Times New Roman"/>
        </w:rPr>
        <w:tab/>
        <w:t xml:space="preserve">w pkt 1 po lit. a dodaje się lit. aa w brzmieniu: </w:t>
      </w:r>
    </w:p>
    <w:p w14:paraId="640D5D12" w14:textId="2686B1A7" w:rsidR="006D44AA" w:rsidRPr="00466224" w:rsidRDefault="00EB170C" w:rsidP="00466224">
      <w:pPr>
        <w:pStyle w:val="ZLITPKTzmpktliter"/>
        <w:rPr>
          <w:rFonts w:ascii="Times New Roman" w:hAnsi="Times New Roman" w:cs="Times New Roman"/>
        </w:rPr>
      </w:pPr>
      <w:r>
        <w:rPr>
          <w:rFonts w:ascii="Times New Roman" w:hAnsi="Times New Roman" w:cs="Times New Roman"/>
        </w:rPr>
        <w:t>„</w:t>
      </w:r>
      <w:r w:rsidR="006D44AA" w:rsidRPr="00466224">
        <w:rPr>
          <w:rFonts w:ascii="Times New Roman" w:hAnsi="Times New Roman" w:cs="Times New Roman"/>
        </w:rPr>
        <w:t>aa)</w:t>
      </w:r>
      <w:r w:rsidR="00FD77ED" w:rsidRPr="00466224">
        <w:rPr>
          <w:rFonts w:ascii="Times New Roman" w:hAnsi="Times New Roman" w:cs="Times New Roman"/>
        </w:rPr>
        <w:tab/>
      </w:r>
      <w:r w:rsidR="006D44AA" w:rsidRPr="00466224">
        <w:rPr>
          <w:rFonts w:ascii="Times New Roman" w:hAnsi="Times New Roman" w:cs="Times New Roman"/>
        </w:rPr>
        <w:t xml:space="preserve">numer w </w:t>
      </w:r>
      <w:r w:rsidR="00FD77ED" w:rsidRPr="00466224">
        <w:rPr>
          <w:rFonts w:ascii="Times New Roman" w:hAnsi="Times New Roman" w:cs="Times New Roman"/>
        </w:rPr>
        <w:t>K</w:t>
      </w:r>
      <w:r w:rsidR="006D44AA" w:rsidRPr="00466224">
        <w:rPr>
          <w:rFonts w:ascii="Times New Roman" w:hAnsi="Times New Roman" w:cs="Times New Roman"/>
        </w:rPr>
        <w:t xml:space="preserve">atalogu </w:t>
      </w:r>
      <w:r w:rsidR="00C32F7E" w:rsidRPr="00466224">
        <w:rPr>
          <w:rFonts w:ascii="Times New Roman" w:hAnsi="Times New Roman" w:cs="Times New Roman"/>
        </w:rPr>
        <w:t>P</w:t>
      </w:r>
      <w:r w:rsidR="006D44AA" w:rsidRPr="00466224">
        <w:rPr>
          <w:rFonts w:ascii="Times New Roman" w:hAnsi="Times New Roman" w:cs="Times New Roman"/>
        </w:rPr>
        <w:t xml:space="preserve">odmiotów </w:t>
      </w:r>
      <w:r w:rsidR="00C32F7E" w:rsidRPr="00466224">
        <w:rPr>
          <w:rFonts w:ascii="Times New Roman" w:hAnsi="Times New Roman" w:cs="Times New Roman"/>
        </w:rPr>
        <w:t>P</w:t>
      </w:r>
      <w:r w:rsidR="006D44AA" w:rsidRPr="00466224">
        <w:rPr>
          <w:rFonts w:ascii="Times New Roman" w:hAnsi="Times New Roman" w:cs="Times New Roman"/>
        </w:rPr>
        <w:t>ublicznych</w:t>
      </w:r>
      <w:r w:rsidR="00763483">
        <w:rPr>
          <w:rFonts w:ascii="Times New Roman" w:hAnsi="Times New Roman" w:cs="Times New Roman"/>
        </w:rPr>
        <w:t>,</w:t>
      </w:r>
      <w:r>
        <w:rPr>
          <w:rFonts w:ascii="Times New Roman" w:hAnsi="Times New Roman" w:cs="Times New Roman"/>
        </w:rPr>
        <w:t>”</w:t>
      </w:r>
      <w:r w:rsidR="006D44AA" w:rsidRPr="00466224">
        <w:rPr>
          <w:rFonts w:ascii="Times New Roman" w:hAnsi="Times New Roman" w:cs="Times New Roman"/>
        </w:rPr>
        <w:t>,</w:t>
      </w:r>
      <w:r w:rsidR="00580603" w:rsidRPr="00466224">
        <w:rPr>
          <w:rFonts w:ascii="Times New Roman" w:hAnsi="Times New Roman" w:cs="Times New Roman"/>
        </w:rPr>
        <w:tab/>
      </w:r>
    </w:p>
    <w:p w14:paraId="684BF826" w14:textId="44ED9A40" w:rsidR="00DB5642" w:rsidRPr="00466224" w:rsidRDefault="006D44AA" w:rsidP="00580603">
      <w:pPr>
        <w:pStyle w:val="LITlitera"/>
        <w:rPr>
          <w:rFonts w:ascii="Times New Roman" w:hAnsi="Times New Roman" w:cs="Times New Roman"/>
        </w:rPr>
      </w:pPr>
      <w:r w:rsidRPr="00466224">
        <w:rPr>
          <w:rFonts w:ascii="Times New Roman" w:hAnsi="Times New Roman" w:cs="Times New Roman"/>
        </w:rPr>
        <w:t>b)</w:t>
      </w:r>
      <w:r w:rsidRPr="00466224">
        <w:rPr>
          <w:rFonts w:ascii="Times New Roman" w:hAnsi="Times New Roman" w:cs="Times New Roman"/>
        </w:rPr>
        <w:tab/>
      </w:r>
      <w:r w:rsidR="00F2051A" w:rsidRPr="00466224">
        <w:rPr>
          <w:rFonts w:ascii="Times New Roman" w:hAnsi="Times New Roman" w:cs="Times New Roman"/>
        </w:rPr>
        <w:t>w pkt 2</w:t>
      </w:r>
      <w:r w:rsidR="00A70065" w:rsidRPr="00466224">
        <w:rPr>
          <w:rFonts w:ascii="Times New Roman" w:hAnsi="Times New Roman" w:cs="Times New Roman"/>
        </w:rPr>
        <w:t>:</w:t>
      </w:r>
    </w:p>
    <w:p w14:paraId="4AF747AE" w14:textId="265E1ECC" w:rsidR="00C860D3" w:rsidRPr="00466224" w:rsidRDefault="00580603" w:rsidP="00580603">
      <w:pPr>
        <w:pStyle w:val="TIRtiret"/>
        <w:rPr>
          <w:rFonts w:ascii="Times New Roman" w:hAnsi="Times New Roman" w:cs="Times New Roman"/>
        </w:rPr>
      </w:pPr>
      <w:r w:rsidRPr="00466224">
        <w:rPr>
          <w:rFonts w:ascii="Times New Roman" w:hAnsi="Times New Roman" w:cs="Times New Roman"/>
        </w:rPr>
        <w:t>–</w:t>
      </w:r>
      <w:r w:rsidRPr="00466224">
        <w:rPr>
          <w:rFonts w:ascii="Times New Roman" w:hAnsi="Times New Roman" w:cs="Times New Roman"/>
        </w:rPr>
        <w:tab/>
      </w:r>
      <w:r w:rsidR="00C860D3" w:rsidRPr="00466224">
        <w:rPr>
          <w:rFonts w:ascii="Times New Roman" w:hAnsi="Times New Roman" w:cs="Times New Roman"/>
        </w:rPr>
        <w:t>lit</w:t>
      </w:r>
      <w:r w:rsidR="002C6FBA" w:rsidRPr="00466224">
        <w:rPr>
          <w:rFonts w:ascii="Times New Roman" w:hAnsi="Times New Roman" w:cs="Times New Roman"/>
        </w:rPr>
        <w:t>.</w:t>
      </w:r>
      <w:r w:rsidR="00C860D3" w:rsidRPr="00466224">
        <w:rPr>
          <w:rFonts w:ascii="Times New Roman" w:hAnsi="Times New Roman" w:cs="Times New Roman"/>
        </w:rPr>
        <w:t xml:space="preserve"> c otrzymuje brzmienie:</w:t>
      </w:r>
    </w:p>
    <w:p w14:paraId="2D1E5B55" w14:textId="561F8093" w:rsidR="00610B13" w:rsidRPr="00466224" w:rsidRDefault="00EB170C" w:rsidP="00580603">
      <w:pPr>
        <w:pStyle w:val="ZTIRLITzmlittiret"/>
        <w:rPr>
          <w:rFonts w:ascii="Times New Roman" w:hAnsi="Times New Roman" w:cs="Times New Roman"/>
        </w:rPr>
      </w:pPr>
      <w:r>
        <w:rPr>
          <w:rFonts w:ascii="Times New Roman" w:hAnsi="Times New Roman" w:cs="Times New Roman"/>
        </w:rPr>
        <w:t>„</w:t>
      </w:r>
      <w:r w:rsidR="00C860D3" w:rsidRPr="00466224">
        <w:rPr>
          <w:rFonts w:ascii="Times New Roman" w:hAnsi="Times New Roman" w:cs="Times New Roman"/>
        </w:rPr>
        <w:t>c)</w:t>
      </w:r>
      <w:r w:rsidR="00AE4213">
        <w:rPr>
          <w:rFonts w:ascii="Times New Roman" w:hAnsi="Times New Roman" w:cs="Times New Roman"/>
        </w:rPr>
        <w:tab/>
      </w:r>
      <w:r w:rsidR="00C860D3" w:rsidRPr="00466224">
        <w:rPr>
          <w:rFonts w:ascii="Times New Roman" w:hAnsi="Times New Roman" w:cs="Times New Roman"/>
        </w:rPr>
        <w:t xml:space="preserve">tytuł zawodowy adwokata, radcy prawnego, doradcy podatkowego, doradcy restrukturyzacyjnego, notariusza lub rzecznika patentowego </w:t>
      </w:r>
      <w:r w:rsidR="008F49F9" w:rsidRPr="00466224">
        <w:rPr>
          <w:rFonts w:ascii="Times New Roman" w:hAnsi="Times New Roman" w:cs="Times New Roman"/>
        </w:rPr>
        <w:t>oraz numer wpisu na listę adwokatów, radców prawnych, rzeczników patentowych, numer decyzji o powołaniu notariusza albo</w:t>
      </w:r>
      <w:r w:rsidR="00106766">
        <w:rPr>
          <w:rFonts w:ascii="Times New Roman" w:hAnsi="Times New Roman" w:cs="Times New Roman"/>
        </w:rPr>
        <w:t xml:space="preserve"> </w:t>
      </w:r>
      <w:r w:rsidR="008F49F9" w:rsidRPr="00466224">
        <w:rPr>
          <w:rFonts w:ascii="Times New Roman" w:hAnsi="Times New Roman" w:cs="Times New Roman"/>
        </w:rPr>
        <w:t>numer licencji</w:t>
      </w:r>
      <w:r w:rsidR="00A12786" w:rsidRPr="00466224">
        <w:rPr>
          <w:rFonts w:ascii="Times New Roman" w:hAnsi="Times New Roman" w:cs="Times New Roman"/>
        </w:rPr>
        <w:t xml:space="preserve"> doradcy restrukturyzacyjnego</w:t>
      </w:r>
      <w:r w:rsidR="008F49F9" w:rsidRPr="00466224">
        <w:rPr>
          <w:rFonts w:ascii="Times New Roman" w:hAnsi="Times New Roman" w:cs="Times New Roman"/>
        </w:rPr>
        <w:t>, a w przypadku osoby posiadającej decyzję o</w:t>
      </w:r>
      <w:r>
        <w:rPr>
          <w:rFonts w:ascii="Times New Roman" w:hAnsi="Times New Roman" w:cs="Times New Roman"/>
        </w:rPr>
        <w:t> </w:t>
      </w:r>
      <w:r w:rsidR="008F49F9" w:rsidRPr="00466224">
        <w:rPr>
          <w:rFonts w:ascii="Times New Roman" w:hAnsi="Times New Roman" w:cs="Times New Roman"/>
        </w:rPr>
        <w:t xml:space="preserve">uznaniu kwalifikacji w zawodzie regulowanym doradcy restrukturyzacyjnego, wydaną na podstawie odrębnych przepisów numer </w:t>
      </w:r>
      <w:r w:rsidR="00A23D5D" w:rsidRPr="00466224">
        <w:rPr>
          <w:rFonts w:ascii="Times New Roman" w:hAnsi="Times New Roman" w:cs="Times New Roman"/>
        </w:rPr>
        <w:t xml:space="preserve">tej </w:t>
      </w:r>
      <w:r w:rsidR="008F49F9" w:rsidRPr="00466224">
        <w:rPr>
          <w:rFonts w:ascii="Times New Roman" w:hAnsi="Times New Roman" w:cs="Times New Roman"/>
        </w:rPr>
        <w:t xml:space="preserve">decyzji </w:t>
      </w:r>
      <w:r w:rsidR="00580603" w:rsidRPr="00466224">
        <w:rPr>
          <w:rFonts w:ascii="Times New Roman" w:hAnsi="Times New Roman" w:cs="Times New Roman"/>
        </w:rPr>
        <w:t>–</w:t>
      </w:r>
      <w:r w:rsidR="00C860D3" w:rsidRPr="00466224">
        <w:rPr>
          <w:rFonts w:ascii="Times New Roman" w:hAnsi="Times New Roman" w:cs="Times New Roman"/>
        </w:rPr>
        <w:t xml:space="preserve"> w przypadku osoby fizycznej posiadającej tytuł zawodowy,</w:t>
      </w:r>
      <w:r>
        <w:rPr>
          <w:rFonts w:ascii="Times New Roman" w:hAnsi="Times New Roman" w:cs="Times New Roman"/>
        </w:rPr>
        <w:t>”</w:t>
      </w:r>
      <w:r w:rsidR="00134DF0" w:rsidRPr="00466224">
        <w:rPr>
          <w:rFonts w:ascii="Times New Roman" w:hAnsi="Times New Roman" w:cs="Times New Roman"/>
        </w:rPr>
        <w:t>,</w:t>
      </w:r>
    </w:p>
    <w:p w14:paraId="1F905DB1" w14:textId="03D8E1CC" w:rsidR="004303F5" w:rsidRPr="00466224" w:rsidRDefault="00580603" w:rsidP="00580603">
      <w:pPr>
        <w:pStyle w:val="TIRtiret"/>
        <w:rPr>
          <w:rFonts w:ascii="Times New Roman" w:hAnsi="Times New Roman" w:cs="Times New Roman"/>
        </w:rPr>
      </w:pPr>
      <w:r w:rsidRPr="00466224">
        <w:rPr>
          <w:rFonts w:ascii="Times New Roman" w:hAnsi="Times New Roman" w:cs="Times New Roman"/>
        </w:rPr>
        <w:t>–</w:t>
      </w:r>
      <w:r w:rsidRPr="00466224">
        <w:rPr>
          <w:rFonts w:ascii="Times New Roman" w:hAnsi="Times New Roman" w:cs="Times New Roman"/>
        </w:rPr>
        <w:tab/>
      </w:r>
      <w:r w:rsidR="003706CF" w:rsidRPr="00466224">
        <w:rPr>
          <w:rFonts w:ascii="Times New Roman" w:hAnsi="Times New Roman" w:cs="Times New Roman"/>
        </w:rPr>
        <w:t xml:space="preserve">w lit. </w:t>
      </w:r>
      <w:r w:rsidR="00B77BEF" w:rsidRPr="00466224">
        <w:rPr>
          <w:rFonts w:ascii="Times New Roman" w:hAnsi="Times New Roman" w:cs="Times New Roman"/>
        </w:rPr>
        <w:t>q</w:t>
      </w:r>
      <w:r w:rsidR="003706CF" w:rsidRPr="00466224">
        <w:rPr>
          <w:rFonts w:ascii="Times New Roman" w:hAnsi="Times New Roman" w:cs="Times New Roman"/>
        </w:rPr>
        <w:t xml:space="preserve"> średnik zastępuje się przecinkiem i dodaje się lit. </w:t>
      </w:r>
      <w:r w:rsidR="00B77BEF" w:rsidRPr="00466224">
        <w:rPr>
          <w:rFonts w:ascii="Times New Roman" w:hAnsi="Times New Roman" w:cs="Times New Roman"/>
        </w:rPr>
        <w:t>r</w:t>
      </w:r>
      <w:r w:rsidR="003706CF" w:rsidRPr="00466224">
        <w:rPr>
          <w:rFonts w:ascii="Times New Roman" w:hAnsi="Times New Roman" w:cs="Times New Roman"/>
        </w:rPr>
        <w:t xml:space="preserve"> oraz </w:t>
      </w:r>
      <w:r w:rsidR="00B77BEF" w:rsidRPr="00466224">
        <w:rPr>
          <w:rFonts w:ascii="Times New Roman" w:hAnsi="Times New Roman" w:cs="Times New Roman"/>
        </w:rPr>
        <w:t>s</w:t>
      </w:r>
      <w:r w:rsidR="003706CF" w:rsidRPr="00466224">
        <w:rPr>
          <w:rFonts w:ascii="Times New Roman" w:hAnsi="Times New Roman" w:cs="Times New Roman"/>
        </w:rPr>
        <w:t xml:space="preserve"> w brzmieniu: </w:t>
      </w:r>
    </w:p>
    <w:p w14:paraId="024516A9" w14:textId="1313AE9F" w:rsidR="007B55A1" w:rsidRPr="00466224" w:rsidRDefault="00EB170C" w:rsidP="005F359A">
      <w:pPr>
        <w:pStyle w:val="ZTIRLITzmlittiret"/>
        <w:rPr>
          <w:rFonts w:ascii="Times New Roman" w:hAnsi="Times New Roman" w:cs="Times New Roman"/>
        </w:rPr>
      </w:pPr>
      <w:r>
        <w:rPr>
          <w:rFonts w:ascii="Times New Roman" w:hAnsi="Times New Roman" w:cs="Times New Roman"/>
        </w:rPr>
        <w:t>„</w:t>
      </w:r>
      <w:r w:rsidR="00B77BEF" w:rsidRPr="00466224">
        <w:rPr>
          <w:rFonts w:ascii="Times New Roman" w:hAnsi="Times New Roman" w:cs="Times New Roman"/>
        </w:rPr>
        <w:t>r</w:t>
      </w:r>
      <w:r w:rsidR="003706CF" w:rsidRPr="00466224">
        <w:rPr>
          <w:rFonts w:ascii="Times New Roman" w:hAnsi="Times New Roman" w:cs="Times New Roman"/>
        </w:rPr>
        <w:t>)</w:t>
      </w:r>
      <w:r w:rsidR="00AE6812" w:rsidRPr="00466224">
        <w:rPr>
          <w:rFonts w:ascii="Times New Roman" w:hAnsi="Times New Roman" w:cs="Times New Roman"/>
        </w:rPr>
        <w:tab/>
      </w:r>
      <w:r w:rsidR="003706CF" w:rsidRPr="00466224">
        <w:rPr>
          <w:rFonts w:ascii="Times New Roman" w:hAnsi="Times New Roman" w:cs="Times New Roman"/>
        </w:rPr>
        <w:t xml:space="preserve">informację o powołaniu i zaprzestaniu pełnienia funkcji przez zarządcę sukcesyjnego oraz wygaśnięciu zarządu sukcesyjnego, </w:t>
      </w:r>
    </w:p>
    <w:p w14:paraId="07A9F2CF" w14:textId="395127AF" w:rsidR="00134DF0" w:rsidRPr="00466224" w:rsidRDefault="00B77BEF" w:rsidP="005F359A">
      <w:pPr>
        <w:pStyle w:val="ZTIRLITzmlittiret"/>
        <w:rPr>
          <w:rFonts w:ascii="Times New Roman" w:hAnsi="Times New Roman" w:cs="Times New Roman"/>
        </w:rPr>
      </w:pPr>
      <w:r w:rsidRPr="00466224">
        <w:rPr>
          <w:rFonts w:ascii="Times New Roman" w:hAnsi="Times New Roman" w:cs="Times New Roman"/>
        </w:rPr>
        <w:t>s</w:t>
      </w:r>
      <w:r w:rsidR="003706CF" w:rsidRPr="00466224">
        <w:rPr>
          <w:rFonts w:ascii="Times New Roman" w:hAnsi="Times New Roman" w:cs="Times New Roman"/>
        </w:rPr>
        <w:t>)</w:t>
      </w:r>
      <w:r w:rsidR="00AE6812" w:rsidRPr="00466224">
        <w:rPr>
          <w:rFonts w:ascii="Times New Roman" w:hAnsi="Times New Roman" w:cs="Times New Roman"/>
        </w:rPr>
        <w:tab/>
      </w:r>
      <w:r w:rsidR="003706CF" w:rsidRPr="00466224">
        <w:rPr>
          <w:rFonts w:ascii="Times New Roman" w:hAnsi="Times New Roman" w:cs="Times New Roman"/>
        </w:rPr>
        <w:t>informację o ogłoszeniu upadłości, o zakończeniu lub umorzeniu postępowania upadłościowego oraz dane syndyka</w:t>
      </w:r>
      <w:r w:rsidR="007B46C1" w:rsidRPr="00466224">
        <w:rPr>
          <w:rFonts w:ascii="Times New Roman" w:hAnsi="Times New Roman" w:cs="Times New Roman"/>
        </w:rPr>
        <w:t>.</w:t>
      </w:r>
      <w:r w:rsidR="00EB170C">
        <w:rPr>
          <w:rFonts w:ascii="Times New Roman" w:hAnsi="Times New Roman" w:cs="Times New Roman"/>
        </w:rPr>
        <w:t>”</w:t>
      </w:r>
      <w:r w:rsidR="007B46C1" w:rsidRPr="00466224">
        <w:rPr>
          <w:rFonts w:ascii="Times New Roman" w:hAnsi="Times New Roman" w:cs="Times New Roman"/>
        </w:rPr>
        <w:t>,</w:t>
      </w:r>
    </w:p>
    <w:p w14:paraId="40A33299" w14:textId="77777777" w:rsidR="00BC1DAD" w:rsidRPr="00466224" w:rsidRDefault="005C7BB7" w:rsidP="00580603">
      <w:pPr>
        <w:pStyle w:val="LITlitera"/>
        <w:rPr>
          <w:rFonts w:ascii="Times New Roman" w:hAnsi="Times New Roman" w:cs="Times New Roman"/>
        </w:rPr>
      </w:pPr>
      <w:r w:rsidRPr="00466224">
        <w:rPr>
          <w:rFonts w:ascii="Times New Roman" w:hAnsi="Times New Roman" w:cs="Times New Roman"/>
        </w:rPr>
        <w:t>b)</w:t>
      </w:r>
      <w:r w:rsidR="00580603" w:rsidRPr="00466224">
        <w:rPr>
          <w:rFonts w:ascii="Times New Roman" w:hAnsi="Times New Roman" w:cs="Times New Roman"/>
        </w:rPr>
        <w:tab/>
      </w:r>
      <w:r w:rsidR="008929C1" w:rsidRPr="00466224">
        <w:rPr>
          <w:rFonts w:ascii="Times New Roman" w:hAnsi="Times New Roman" w:cs="Times New Roman"/>
        </w:rPr>
        <w:t>w</w:t>
      </w:r>
      <w:r w:rsidR="007F2558" w:rsidRPr="00466224">
        <w:rPr>
          <w:rFonts w:ascii="Times New Roman" w:hAnsi="Times New Roman" w:cs="Times New Roman"/>
        </w:rPr>
        <w:t xml:space="preserve"> pkt 3</w:t>
      </w:r>
      <w:r w:rsidR="00BC1DAD" w:rsidRPr="00466224">
        <w:rPr>
          <w:rFonts w:ascii="Times New Roman" w:hAnsi="Times New Roman" w:cs="Times New Roman"/>
        </w:rPr>
        <w:t>:</w:t>
      </w:r>
    </w:p>
    <w:p w14:paraId="38DB35EC" w14:textId="17072103" w:rsidR="00BC1DAD" w:rsidRPr="00466224" w:rsidRDefault="009E2607" w:rsidP="00466224">
      <w:pPr>
        <w:pStyle w:val="TIRtiret"/>
        <w:rPr>
          <w:rFonts w:ascii="Times New Roman" w:hAnsi="Times New Roman" w:cs="Times New Roman"/>
        </w:rPr>
      </w:pPr>
      <w:r w:rsidRPr="00466224">
        <w:rPr>
          <w:rFonts w:ascii="Times New Roman" w:hAnsi="Times New Roman" w:cs="Times New Roman"/>
        </w:rPr>
        <w:t>–</w:t>
      </w:r>
      <w:r w:rsidR="006008CF" w:rsidRPr="00466224">
        <w:rPr>
          <w:rFonts w:ascii="Times New Roman" w:hAnsi="Times New Roman" w:cs="Times New Roman"/>
        </w:rPr>
        <w:tab/>
      </w:r>
      <w:r w:rsidR="00BC1DAD" w:rsidRPr="00466224">
        <w:rPr>
          <w:rFonts w:ascii="Times New Roman" w:hAnsi="Times New Roman" w:cs="Times New Roman"/>
        </w:rPr>
        <w:t xml:space="preserve">lit. </w:t>
      </w:r>
      <w:r w:rsidR="00204406" w:rsidRPr="00466224">
        <w:rPr>
          <w:rFonts w:ascii="Times New Roman" w:hAnsi="Times New Roman" w:cs="Times New Roman"/>
        </w:rPr>
        <w:t>h otrzymuje brzmienie:</w:t>
      </w:r>
    </w:p>
    <w:p w14:paraId="7A397FD7" w14:textId="1D0D0AEF" w:rsidR="00204406" w:rsidRPr="00466224" w:rsidRDefault="00EB170C" w:rsidP="00466224">
      <w:pPr>
        <w:pStyle w:val="ZTIRLITzmlittiret"/>
        <w:rPr>
          <w:rFonts w:ascii="Times New Roman" w:hAnsi="Times New Roman" w:cs="Times New Roman"/>
        </w:rPr>
      </w:pPr>
      <w:r>
        <w:rPr>
          <w:rFonts w:ascii="Times New Roman" w:hAnsi="Times New Roman" w:cs="Times New Roman"/>
        </w:rPr>
        <w:lastRenderedPageBreak/>
        <w:t>„</w:t>
      </w:r>
      <w:r w:rsidR="00204406" w:rsidRPr="00466224">
        <w:rPr>
          <w:rFonts w:ascii="Times New Roman" w:hAnsi="Times New Roman" w:cs="Times New Roman"/>
        </w:rPr>
        <w:t>h</w:t>
      </w:r>
      <w:r w:rsidR="00626880" w:rsidRPr="00466224">
        <w:rPr>
          <w:rFonts w:ascii="Times New Roman" w:hAnsi="Times New Roman" w:cs="Times New Roman"/>
        </w:rPr>
        <w:t>)</w:t>
      </w:r>
      <w:r w:rsidR="00626880">
        <w:rPr>
          <w:rFonts w:ascii="Times New Roman" w:hAnsi="Times New Roman" w:cs="Times New Roman"/>
        </w:rPr>
        <w:tab/>
      </w:r>
      <w:r w:rsidR="00204406" w:rsidRPr="00466224">
        <w:rPr>
          <w:rFonts w:ascii="Times New Roman" w:hAnsi="Times New Roman" w:cs="Times New Roman"/>
        </w:rPr>
        <w:t xml:space="preserve">adres do doręczeń elektronicznych, w tym główny adres do doręczeń elektronicznych, o którym mowa w </w:t>
      </w:r>
      <w:hyperlink r:id="rId9" w:tgtFrame="_blank" w:tooltip="https://sip.legalis.pl/document-view.seam?documentid=mfrxilrtg4ytkobrgeztcltqmfyc4njxgaydaobwgq&amp;refsource=hyp" w:history="1">
        <w:r w:rsidR="00204406" w:rsidRPr="00466224">
          <w:rPr>
            <w:rFonts w:ascii="Times New Roman" w:hAnsi="Times New Roman" w:cs="Times New Roman"/>
          </w:rPr>
          <w:t>art. 32 ust. 4</w:t>
        </w:r>
      </w:hyperlink>
      <w:r w:rsidR="00204406" w:rsidRPr="00466224">
        <w:rPr>
          <w:rFonts w:ascii="Times New Roman" w:hAnsi="Times New Roman" w:cs="Times New Roman"/>
        </w:rPr>
        <w:t>,</w:t>
      </w:r>
      <w:r>
        <w:rPr>
          <w:rFonts w:ascii="Times New Roman" w:hAnsi="Times New Roman" w:cs="Times New Roman"/>
        </w:rPr>
        <w:t>”</w:t>
      </w:r>
      <w:r w:rsidR="00204406" w:rsidRPr="00466224">
        <w:rPr>
          <w:rFonts w:ascii="Times New Roman" w:hAnsi="Times New Roman" w:cs="Times New Roman"/>
        </w:rPr>
        <w:t>,</w:t>
      </w:r>
    </w:p>
    <w:p w14:paraId="4F6694CB" w14:textId="5B2130B9" w:rsidR="007F2558" w:rsidRPr="00466224" w:rsidRDefault="009E2607" w:rsidP="00466224">
      <w:pPr>
        <w:pStyle w:val="TIRtiret"/>
        <w:rPr>
          <w:rFonts w:ascii="Times New Roman" w:hAnsi="Times New Roman" w:cs="Times New Roman"/>
        </w:rPr>
      </w:pPr>
      <w:r w:rsidRPr="00466224">
        <w:rPr>
          <w:rFonts w:ascii="Times New Roman" w:hAnsi="Times New Roman" w:cs="Times New Roman"/>
        </w:rPr>
        <w:t>–</w:t>
      </w:r>
      <w:r w:rsidR="006008CF" w:rsidRPr="00466224">
        <w:rPr>
          <w:rFonts w:ascii="Times New Roman" w:hAnsi="Times New Roman" w:cs="Times New Roman"/>
        </w:rPr>
        <w:tab/>
      </w:r>
      <w:r w:rsidR="007F2558" w:rsidRPr="00466224">
        <w:rPr>
          <w:rFonts w:ascii="Times New Roman" w:hAnsi="Times New Roman" w:cs="Times New Roman"/>
        </w:rPr>
        <w:t xml:space="preserve">w lit. m kropkę zastępuje się przecinkiem i dodaje się lit. n w brzmieniu: </w:t>
      </w:r>
    </w:p>
    <w:p w14:paraId="3A373919" w14:textId="209B997C" w:rsidR="00045128" w:rsidRPr="00466224" w:rsidRDefault="00EB170C" w:rsidP="00466224">
      <w:pPr>
        <w:pStyle w:val="ZTIRLITzmlittiret"/>
        <w:rPr>
          <w:rFonts w:ascii="Times New Roman" w:hAnsi="Times New Roman" w:cs="Times New Roman"/>
        </w:rPr>
      </w:pPr>
      <w:r>
        <w:rPr>
          <w:rFonts w:ascii="Times New Roman" w:hAnsi="Times New Roman" w:cs="Times New Roman"/>
        </w:rPr>
        <w:t>„</w:t>
      </w:r>
      <w:r w:rsidR="007F2558" w:rsidRPr="00466224">
        <w:rPr>
          <w:rFonts w:ascii="Times New Roman" w:hAnsi="Times New Roman" w:cs="Times New Roman"/>
        </w:rPr>
        <w:t>n)</w:t>
      </w:r>
      <w:r w:rsidR="00580603" w:rsidRPr="00466224">
        <w:rPr>
          <w:rFonts w:ascii="Times New Roman" w:hAnsi="Times New Roman" w:cs="Times New Roman"/>
        </w:rPr>
        <w:tab/>
      </w:r>
      <w:r w:rsidR="007F2558" w:rsidRPr="00466224">
        <w:rPr>
          <w:rFonts w:ascii="Times New Roman" w:hAnsi="Times New Roman" w:cs="Times New Roman"/>
        </w:rPr>
        <w:t>informację o ogłoszeniu upadłości, o zakończeniu lub umorzeniu postępowania upadłościowego oraz dane syndyka.</w:t>
      </w:r>
      <w:r>
        <w:rPr>
          <w:rFonts w:ascii="Times New Roman" w:hAnsi="Times New Roman" w:cs="Times New Roman"/>
        </w:rPr>
        <w:t>”</w:t>
      </w:r>
      <w:r w:rsidR="00045128" w:rsidRPr="00466224">
        <w:rPr>
          <w:rFonts w:ascii="Times New Roman" w:hAnsi="Times New Roman" w:cs="Times New Roman"/>
        </w:rPr>
        <w:t>;</w:t>
      </w:r>
    </w:p>
    <w:p w14:paraId="78EDC3C2" w14:textId="3FDBEDDD" w:rsidR="003A37E0" w:rsidRPr="00466224" w:rsidRDefault="00360FF5" w:rsidP="00580603">
      <w:pPr>
        <w:pStyle w:val="PKTpunkt"/>
        <w:rPr>
          <w:rFonts w:ascii="Times New Roman" w:hAnsi="Times New Roman" w:cs="Times New Roman"/>
        </w:rPr>
      </w:pPr>
      <w:r w:rsidRPr="00466224">
        <w:rPr>
          <w:rFonts w:ascii="Times New Roman" w:hAnsi="Times New Roman" w:cs="Times New Roman"/>
        </w:rPr>
        <w:t>1</w:t>
      </w:r>
      <w:r w:rsidR="00F62B20">
        <w:rPr>
          <w:rFonts w:ascii="Times New Roman" w:hAnsi="Times New Roman" w:cs="Times New Roman"/>
        </w:rPr>
        <w:t>7</w:t>
      </w:r>
      <w:r w:rsidR="00860A39" w:rsidRPr="00466224">
        <w:rPr>
          <w:rFonts w:ascii="Times New Roman" w:hAnsi="Times New Roman" w:cs="Times New Roman"/>
        </w:rPr>
        <w:t>)</w:t>
      </w:r>
      <w:r w:rsidR="00580603" w:rsidRPr="00466224">
        <w:rPr>
          <w:rFonts w:ascii="Times New Roman" w:hAnsi="Times New Roman" w:cs="Times New Roman"/>
        </w:rPr>
        <w:tab/>
      </w:r>
      <w:r w:rsidR="00860A39" w:rsidRPr="00466224">
        <w:rPr>
          <w:rFonts w:ascii="Times New Roman" w:hAnsi="Times New Roman" w:cs="Times New Roman"/>
        </w:rPr>
        <w:t xml:space="preserve">w art. </w:t>
      </w:r>
      <w:r w:rsidR="003A37E0" w:rsidRPr="00466224">
        <w:rPr>
          <w:rFonts w:ascii="Times New Roman" w:hAnsi="Times New Roman" w:cs="Times New Roman"/>
        </w:rPr>
        <w:t xml:space="preserve">27 dodaje się ust. 3 w brzmieniu: </w:t>
      </w:r>
    </w:p>
    <w:p w14:paraId="143004FA" w14:textId="30F7D5F7" w:rsidR="005F2C77" w:rsidRPr="00466224" w:rsidRDefault="00EB170C" w:rsidP="00580603">
      <w:pPr>
        <w:pStyle w:val="ZUSTzmustartykuempunktem"/>
        <w:rPr>
          <w:rFonts w:ascii="Times New Roman" w:hAnsi="Times New Roman" w:cs="Times New Roman"/>
        </w:rPr>
      </w:pPr>
      <w:r>
        <w:rPr>
          <w:rFonts w:ascii="Times New Roman" w:hAnsi="Times New Roman" w:cs="Times New Roman"/>
        </w:rPr>
        <w:t>„</w:t>
      </w:r>
      <w:r w:rsidR="003A37E0" w:rsidRPr="00466224">
        <w:rPr>
          <w:rFonts w:ascii="Times New Roman" w:hAnsi="Times New Roman" w:cs="Times New Roman"/>
        </w:rPr>
        <w:t xml:space="preserve">3. </w:t>
      </w:r>
      <w:r w:rsidR="00577B5D" w:rsidRPr="00577B5D">
        <w:rPr>
          <w:rFonts w:ascii="Times New Roman" w:hAnsi="Times New Roman" w:cs="Times New Roman"/>
        </w:rPr>
        <w:t xml:space="preserve">W przypadku </w:t>
      </w:r>
      <w:r w:rsidR="00577B5D">
        <w:rPr>
          <w:rFonts w:ascii="Times New Roman" w:hAnsi="Times New Roman" w:cs="Times New Roman"/>
        </w:rPr>
        <w:t xml:space="preserve">zamieszczenia w </w:t>
      </w:r>
      <w:r w:rsidR="00577B5D" w:rsidRPr="00466224">
        <w:rPr>
          <w:rFonts w:ascii="Times New Roman" w:hAnsi="Times New Roman" w:cs="Times New Roman"/>
        </w:rPr>
        <w:t>Centralnej Ewidencji i Informacji o Działalności Gospodarczej informacj</w:t>
      </w:r>
      <w:r w:rsidR="00577B5D">
        <w:rPr>
          <w:rFonts w:ascii="Times New Roman" w:hAnsi="Times New Roman" w:cs="Times New Roman"/>
        </w:rPr>
        <w:t>i</w:t>
      </w:r>
      <w:r w:rsidR="00577B5D" w:rsidRPr="00466224">
        <w:rPr>
          <w:rFonts w:ascii="Times New Roman" w:hAnsi="Times New Roman" w:cs="Times New Roman"/>
        </w:rPr>
        <w:t xml:space="preserve"> o powołaniu i zaprzestaniu pełnienia funkcji przez zarządcę sukcesyjnego oraz wygaśnięciu zarządu sukcesyjnego</w:t>
      </w:r>
      <w:r w:rsidR="00577B5D">
        <w:rPr>
          <w:rFonts w:ascii="Times New Roman" w:hAnsi="Times New Roman" w:cs="Times New Roman"/>
        </w:rPr>
        <w:t xml:space="preserve"> </w:t>
      </w:r>
      <w:r w:rsidR="00577B5D" w:rsidRPr="00577B5D">
        <w:rPr>
          <w:rFonts w:ascii="Times New Roman" w:hAnsi="Times New Roman" w:cs="Times New Roman"/>
        </w:rPr>
        <w:t>informacja w tym zakresie jest automatycznie przekazywana do bazy adresów elektronicznych</w:t>
      </w:r>
      <w:r w:rsidR="003A37E0" w:rsidRPr="00466224">
        <w:rPr>
          <w:rFonts w:ascii="Times New Roman" w:hAnsi="Times New Roman" w:cs="Times New Roman"/>
        </w:rPr>
        <w:t>.</w:t>
      </w:r>
      <w:r>
        <w:rPr>
          <w:rFonts w:ascii="Times New Roman" w:hAnsi="Times New Roman" w:cs="Times New Roman"/>
        </w:rPr>
        <w:t>”</w:t>
      </w:r>
      <w:r w:rsidR="00580603" w:rsidRPr="00466224">
        <w:rPr>
          <w:rFonts w:ascii="Times New Roman" w:hAnsi="Times New Roman" w:cs="Times New Roman"/>
        </w:rPr>
        <w:t>;</w:t>
      </w:r>
    </w:p>
    <w:p w14:paraId="456DD106" w14:textId="6CB946A2" w:rsidR="009224C6" w:rsidRPr="00466224" w:rsidRDefault="0083319F" w:rsidP="009811D1">
      <w:pPr>
        <w:pStyle w:val="PKTpunkt"/>
        <w:rPr>
          <w:rFonts w:ascii="Times New Roman" w:hAnsi="Times New Roman" w:cs="Times New Roman"/>
        </w:rPr>
      </w:pPr>
      <w:r w:rsidRPr="00466224">
        <w:rPr>
          <w:rFonts w:ascii="Times New Roman" w:hAnsi="Times New Roman" w:cs="Times New Roman"/>
        </w:rPr>
        <w:t>1</w:t>
      </w:r>
      <w:r w:rsidR="00F62B20">
        <w:rPr>
          <w:rFonts w:ascii="Times New Roman" w:hAnsi="Times New Roman" w:cs="Times New Roman"/>
        </w:rPr>
        <w:t>8</w:t>
      </w:r>
      <w:r w:rsidR="004E594E" w:rsidRPr="00466224">
        <w:rPr>
          <w:rFonts w:ascii="Times New Roman" w:hAnsi="Times New Roman" w:cs="Times New Roman"/>
        </w:rPr>
        <w:t>)</w:t>
      </w:r>
      <w:r w:rsidR="00825D73" w:rsidRPr="00466224">
        <w:rPr>
          <w:rFonts w:ascii="Times New Roman" w:hAnsi="Times New Roman" w:cs="Times New Roman"/>
        </w:rPr>
        <w:tab/>
      </w:r>
      <w:r w:rsidR="009224C6" w:rsidRPr="00466224">
        <w:rPr>
          <w:rFonts w:ascii="Times New Roman" w:hAnsi="Times New Roman" w:cs="Times New Roman"/>
        </w:rPr>
        <w:t xml:space="preserve">po art. 27 dodaje się art. 27a </w:t>
      </w:r>
      <w:r w:rsidR="0064580D" w:rsidRPr="00466224">
        <w:rPr>
          <w:rFonts w:ascii="Times New Roman" w:hAnsi="Times New Roman" w:cs="Times New Roman"/>
        </w:rPr>
        <w:t>i</w:t>
      </w:r>
      <w:r w:rsidR="009C4268">
        <w:rPr>
          <w:rFonts w:ascii="Times New Roman" w:hAnsi="Times New Roman" w:cs="Times New Roman"/>
        </w:rPr>
        <w:t xml:space="preserve"> art.</w:t>
      </w:r>
      <w:r w:rsidR="0064580D" w:rsidRPr="00466224">
        <w:rPr>
          <w:rFonts w:ascii="Times New Roman" w:hAnsi="Times New Roman" w:cs="Times New Roman"/>
        </w:rPr>
        <w:t xml:space="preserve"> 27b </w:t>
      </w:r>
      <w:r w:rsidR="009224C6" w:rsidRPr="00466224">
        <w:rPr>
          <w:rFonts w:ascii="Times New Roman" w:hAnsi="Times New Roman" w:cs="Times New Roman"/>
        </w:rPr>
        <w:t>w brzmieniu:</w:t>
      </w:r>
    </w:p>
    <w:p w14:paraId="10D52DE5" w14:textId="380502CD" w:rsidR="0064580D" w:rsidRPr="00466224" w:rsidRDefault="00EB170C" w:rsidP="00180817">
      <w:pPr>
        <w:pStyle w:val="ZUSTzmustartykuempunktem"/>
        <w:rPr>
          <w:rFonts w:ascii="Times New Roman" w:hAnsi="Times New Roman" w:cs="Times New Roman"/>
        </w:rPr>
      </w:pPr>
      <w:r>
        <w:rPr>
          <w:rFonts w:ascii="Times New Roman" w:hAnsi="Times New Roman" w:cs="Times New Roman"/>
        </w:rPr>
        <w:t>„</w:t>
      </w:r>
      <w:r w:rsidR="009224C6" w:rsidRPr="00466224">
        <w:rPr>
          <w:rFonts w:ascii="Times New Roman" w:hAnsi="Times New Roman" w:cs="Times New Roman"/>
        </w:rPr>
        <w:t xml:space="preserve">Art. </w:t>
      </w:r>
      <w:r w:rsidR="0064580D" w:rsidRPr="00466224">
        <w:rPr>
          <w:rFonts w:ascii="Times New Roman" w:hAnsi="Times New Roman" w:cs="Times New Roman"/>
        </w:rPr>
        <w:t>27a.</w:t>
      </w:r>
      <w:r w:rsidR="00B32A25" w:rsidRPr="00466224">
        <w:rPr>
          <w:rFonts w:ascii="Times New Roman" w:hAnsi="Times New Roman" w:cs="Times New Roman"/>
        </w:rPr>
        <w:tab/>
      </w:r>
      <w:r w:rsidR="0064580D" w:rsidRPr="00466224">
        <w:rPr>
          <w:rFonts w:ascii="Times New Roman" w:hAnsi="Times New Roman" w:cs="Times New Roman"/>
        </w:rPr>
        <w:t xml:space="preserve">W przypadku zmiany danych w Katalogu Podmiotów Publicznych </w:t>
      </w:r>
      <w:r w:rsidR="00626880" w:rsidRPr="00466224">
        <w:rPr>
          <w:rFonts w:ascii="Times New Roman" w:hAnsi="Times New Roman" w:cs="Times New Roman"/>
        </w:rPr>
        <w:t xml:space="preserve">jest </w:t>
      </w:r>
      <w:r w:rsidR="0064580D" w:rsidRPr="00466224">
        <w:rPr>
          <w:rFonts w:ascii="Times New Roman" w:hAnsi="Times New Roman" w:cs="Times New Roman"/>
        </w:rPr>
        <w:t>dokonywana automatyczna aktualizacja tych danych w bazie adresów elektronicznych.</w:t>
      </w:r>
    </w:p>
    <w:p w14:paraId="3F03BDE8" w14:textId="1A5E14A3" w:rsidR="009224C6" w:rsidRPr="00466224" w:rsidRDefault="009224C6" w:rsidP="00180817">
      <w:pPr>
        <w:pStyle w:val="ZUSTzmustartykuempunktem"/>
        <w:rPr>
          <w:rFonts w:ascii="Times New Roman" w:hAnsi="Times New Roman" w:cs="Times New Roman"/>
        </w:rPr>
      </w:pPr>
      <w:r w:rsidRPr="00466224">
        <w:rPr>
          <w:rFonts w:ascii="Times New Roman" w:hAnsi="Times New Roman" w:cs="Times New Roman"/>
        </w:rPr>
        <w:t>27</w:t>
      </w:r>
      <w:r w:rsidR="0064580D" w:rsidRPr="00466224">
        <w:rPr>
          <w:rFonts w:ascii="Times New Roman" w:hAnsi="Times New Roman" w:cs="Times New Roman"/>
        </w:rPr>
        <w:t>b</w:t>
      </w:r>
      <w:r w:rsidRPr="00466224">
        <w:rPr>
          <w:rFonts w:ascii="Times New Roman" w:hAnsi="Times New Roman" w:cs="Times New Roman"/>
        </w:rPr>
        <w:t xml:space="preserve">. </w:t>
      </w:r>
      <w:r w:rsidR="00180817" w:rsidRPr="00466224">
        <w:rPr>
          <w:rFonts w:ascii="Times New Roman" w:hAnsi="Times New Roman" w:cs="Times New Roman"/>
        </w:rPr>
        <w:t>Prezes Głównego Urzęd</w:t>
      </w:r>
      <w:r w:rsidR="00626880">
        <w:rPr>
          <w:rFonts w:ascii="Times New Roman" w:hAnsi="Times New Roman" w:cs="Times New Roman"/>
        </w:rPr>
        <w:t>u</w:t>
      </w:r>
      <w:r w:rsidR="00180817" w:rsidRPr="00466224">
        <w:rPr>
          <w:rFonts w:ascii="Times New Roman" w:hAnsi="Times New Roman" w:cs="Times New Roman"/>
        </w:rPr>
        <w:t xml:space="preserve"> Statystycznego udostępnia ministrowi właściwemu do spraw informatyzacji w drodze teletransmisji danych dane zawarte w rejestrze REGON na potrzeby prowadzenia bazy adresów elektronicznych</w:t>
      </w:r>
      <w:r w:rsidR="008269A9" w:rsidRPr="00466224">
        <w:rPr>
          <w:rFonts w:ascii="Times New Roman" w:hAnsi="Times New Roman" w:cs="Times New Roman"/>
        </w:rPr>
        <w:t xml:space="preserve"> i </w:t>
      </w:r>
      <w:r w:rsidR="0064580D" w:rsidRPr="00466224">
        <w:rPr>
          <w:rFonts w:ascii="Times New Roman" w:hAnsi="Times New Roman" w:cs="Times New Roman"/>
        </w:rPr>
        <w:t>K</w:t>
      </w:r>
      <w:r w:rsidR="008269A9" w:rsidRPr="00466224">
        <w:rPr>
          <w:rFonts w:ascii="Times New Roman" w:hAnsi="Times New Roman" w:cs="Times New Roman"/>
        </w:rPr>
        <w:t xml:space="preserve">atalogu </w:t>
      </w:r>
      <w:r w:rsidR="0064580D" w:rsidRPr="00466224">
        <w:rPr>
          <w:rFonts w:ascii="Times New Roman" w:hAnsi="Times New Roman" w:cs="Times New Roman"/>
        </w:rPr>
        <w:t>P</w:t>
      </w:r>
      <w:r w:rsidR="008269A9" w:rsidRPr="00466224">
        <w:rPr>
          <w:rFonts w:ascii="Times New Roman" w:hAnsi="Times New Roman" w:cs="Times New Roman"/>
        </w:rPr>
        <w:t xml:space="preserve">odmiotów </w:t>
      </w:r>
      <w:r w:rsidR="00E528A1" w:rsidRPr="00466224">
        <w:rPr>
          <w:rFonts w:ascii="Times New Roman" w:hAnsi="Times New Roman" w:cs="Times New Roman"/>
        </w:rPr>
        <w:t>P</w:t>
      </w:r>
      <w:r w:rsidR="008269A9" w:rsidRPr="00466224">
        <w:rPr>
          <w:rFonts w:ascii="Times New Roman" w:hAnsi="Times New Roman" w:cs="Times New Roman"/>
        </w:rPr>
        <w:t>ublicznych</w:t>
      </w:r>
      <w:r w:rsidR="00180817" w:rsidRPr="00466224">
        <w:rPr>
          <w:rFonts w:ascii="Times New Roman" w:hAnsi="Times New Roman" w:cs="Times New Roman"/>
        </w:rPr>
        <w:t>.</w:t>
      </w:r>
      <w:r w:rsidR="00EB170C">
        <w:rPr>
          <w:rFonts w:ascii="Times New Roman" w:hAnsi="Times New Roman" w:cs="Times New Roman"/>
        </w:rPr>
        <w:t>”</w:t>
      </w:r>
      <w:r w:rsidR="00180817" w:rsidRPr="00466224">
        <w:rPr>
          <w:rFonts w:ascii="Times New Roman" w:hAnsi="Times New Roman" w:cs="Times New Roman"/>
        </w:rPr>
        <w:t>;</w:t>
      </w:r>
    </w:p>
    <w:p w14:paraId="1D9F58F5" w14:textId="7CC32BD7" w:rsidR="00DD03A2" w:rsidRDefault="009224C6" w:rsidP="009811D1">
      <w:pPr>
        <w:pStyle w:val="PKTpunkt"/>
        <w:rPr>
          <w:rFonts w:ascii="Times New Roman" w:hAnsi="Times New Roman" w:cs="Times New Roman"/>
        </w:rPr>
      </w:pPr>
      <w:r w:rsidRPr="00466224">
        <w:rPr>
          <w:rFonts w:ascii="Times New Roman" w:hAnsi="Times New Roman" w:cs="Times New Roman"/>
        </w:rPr>
        <w:t>1</w:t>
      </w:r>
      <w:r w:rsidR="00F62B20">
        <w:rPr>
          <w:rFonts w:ascii="Times New Roman" w:hAnsi="Times New Roman" w:cs="Times New Roman"/>
        </w:rPr>
        <w:t>9</w:t>
      </w:r>
      <w:r w:rsidRPr="00466224">
        <w:rPr>
          <w:rFonts w:ascii="Times New Roman" w:hAnsi="Times New Roman" w:cs="Times New Roman"/>
        </w:rPr>
        <w:t>)</w:t>
      </w:r>
      <w:r w:rsidRPr="00466224">
        <w:rPr>
          <w:rFonts w:ascii="Times New Roman" w:hAnsi="Times New Roman" w:cs="Times New Roman"/>
        </w:rPr>
        <w:tab/>
      </w:r>
      <w:r w:rsidR="006E6D88" w:rsidRPr="00466224">
        <w:rPr>
          <w:rFonts w:ascii="Times New Roman" w:hAnsi="Times New Roman" w:cs="Times New Roman"/>
        </w:rPr>
        <w:t>w art. 32</w:t>
      </w:r>
      <w:r w:rsidR="00DD03A2">
        <w:rPr>
          <w:rFonts w:ascii="Times New Roman" w:hAnsi="Times New Roman" w:cs="Times New Roman"/>
        </w:rPr>
        <w:t>:</w:t>
      </w:r>
    </w:p>
    <w:p w14:paraId="63576BFD" w14:textId="6EEEEB5B" w:rsidR="006E6D88" w:rsidRPr="00466224" w:rsidRDefault="00A84120" w:rsidP="00466224">
      <w:pPr>
        <w:pStyle w:val="LITlitera"/>
        <w:rPr>
          <w:rFonts w:ascii="Times New Roman" w:hAnsi="Times New Roman" w:cs="Times New Roman"/>
        </w:rPr>
      </w:pPr>
      <w:r>
        <w:rPr>
          <w:rFonts w:ascii="Times New Roman" w:hAnsi="Times New Roman" w:cs="Times New Roman"/>
        </w:rPr>
        <w:t>a</w:t>
      </w:r>
      <w:r w:rsidR="006F368B">
        <w:rPr>
          <w:rFonts w:ascii="Times New Roman" w:hAnsi="Times New Roman" w:cs="Times New Roman"/>
        </w:rPr>
        <w:t>)</w:t>
      </w:r>
      <w:r w:rsidR="006F368B">
        <w:rPr>
          <w:rFonts w:ascii="Times New Roman" w:hAnsi="Times New Roman" w:cs="Times New Roman"/>
        </w:rPr>
        <w:tab/>
      </w:r>
      <w:r w:rsidR="00E73E20" w:rsidRPr="00466224">
        <w:rPr>
          <w:rFonts w:ascii="Times New Roman" w:hAnsi="Times New Roman" w:cs="Times New Roman"/>
        </w:rPr>
        <w:t>ust. 2</w:t>
      </w:r>
      <w:r w:rsidR="00393B02">
        <w:rPr>
          <w:rFonts w:ascii="Times New Roman" w:hAnsi="Times New Roman" w:cs="Times New Roman"/>
        </w:rPr>
        <w:t xml:space="preserve"> </w:t>
      </w:r>
      <w:r w:rsidR="00E73E20" w:rsidRPr="00466224">
        <w:rPr>
          <w:rFonts w:ascii="Times New Roman" w:hAnsi="Times New Roman" w:cs="Times New Roman"/>
        </w:rPr>
        <w:t>otrzymuj</w:t>
      </w:r>
      <w:r w:rsidR="00393B02">
        <w:rPr>
          <w:rFonts w:ascii="Times New Roman" w:hAnsi="Times New Roman" w:cs="Times New Roman"/>
        </w:rPr>
        <w:t>e</w:t>
      </w:r>
      <w:r w:rsidR="00E73E20" w:rsidRPr="00466224">
        <w:rPr>
          <w:rFonts w:ascii="Times New Roman" w:hAnsi="Times New Roman" w:cs="Times New Roman"/>
        </w:rPr>
        <w:t xml:space="preserve"> brzmienie:</w:t>
      </w:r>
    </w:p>
    <w:p w14:paraId="7902A44E" w14:textId="3935AD62" w:rsidR="00393B02" w:rsidRDefault="00EB170C" w:rsidP="00393B02">
      <w:pPr>
        <w:pStyle w:val="ZLITUSTzmustliter"/>
      </w:pPr>
      <w:r>
        <w:t>„</w:t>
      </w:r>
      <w:r w:rsidR="00E73E20" w:rsidRPr="003700DD">
        <w:t xml:space="preserve">2. </w:t>
      </w:r>
      <w:r w:rsidR="00DD529A" w:rsidRPr="003700DD">
        <w:t xml:space="preserve">W przypadku osoby fizycznej będącej przedsiębiorcą wpisanym do Centralnej Ewidencji i </w:t>
      </w:r>
      <w:r w:rsidR="00DD529A" w:rsidRPr="00D96D11">
        <w:t>Informacji</w:t>
      </w:r>
      <w:r w:rsidR="00DD529A" w:rsidRPr="003700DD">
        <w:t xml:space="preserve"> o Działalności Gospodarczej oraz adwokata, radcy prawnego, doradcy podatkowego, doradcy restrukturyzacyjnego, notariusza, rzecznika patentowego oraz komornika sądowego do bazy adresów elektronicznych wpisuje się adres do doręczeń elektronicznych na potrzeby prowadzenia działalności gospodarczej</w:t>
      </w:r>
      <w:r w:rsidR="005F74B3" w:rsidRPr="003700DD">
        <w:t xml:space="preserve"> albo</w:t>
      </w:r>
      <w:r w:rsidR="00DD529A" w:rsidRPr="003700DD">
        <w:t xml:space="preserve"> wykonywania </w:t>
      </w:r>
      <w:r w:rsidR="005F74B3" w:rsidRPr="003700DD">
        <w:t xml:space="preserve">danego </w:t>
      </w:r>
      <w:r w:rsidR="00DD529A" w:rsidRPr="003700DD">
        <w:t xml:space="preserve">zawodu niezależnie od adresu do doręczeń elektronicznych tej osoby wpisanego do bazy adresów elektronicznych, niezwiązanego z prowadzeniem działalności gospodarczej </w:t>
      </w:r>
      <w:r w:rsidR="00D91DF1" w:rsidRPr="003700DD">
        <w:t xml:space="preserve">albo </w:t>
      </w:r>
      <w:r w:rsidR="00DD529A" w:rsidRPr="003700DD">
        <w:t xml:space="preserve">wykonywaniem </w:t>
      </w:r>
      <w:r w:rsidR="00D91DF1" w:rsidRPr="003700DD">
        <w:t xml:space="preserve">danego </w:t>
      </w:r>
      <w:r w:rsidR="00DD529A" w:rsidRPr="003700DD">
        <w:t>zawodu.</w:t>
      </w:r>
      <w:r>
        <w:t>”</w:t>
      </w:r>
      <w:r w:rsidR="00393B02">
        <w:t>,</w:t>
      </w:r>
    </w:p>
    <w:p w14:paraId="56381109" w14:textId="37DFEABF" w:rsidR="00BC1DAD" w:rsidRPr="00466224" w:rsidRDefault="00393B02" w:rsidP="00D96D11">
      <w:pPr>
        <w:pStyle w:val="LITlitera"/>
        <w:rPr>
          <w:rFonts w:ascii="Times New Roman" w:hAnsi="Times New Roman" w:cs="Times New Roman"/>
        </w:rPr>
      </w:pPr>
      <w:r>
        <w:t>b)</w:t>
      </w:r>
      <w:r>
        <w:tab/>
        <w:t xml:space="preserve">w </w:t>
      </w:r>
      <w:r w:rsidRPr="00D96D11">
        <w:rPr>
          <w:rFonts w:ascii="Times New Roman" w:hAnsi="Times New Roman" w:cs="Times New Roman"/>
        </w:rPr>
        <w:t>ust</w:t>
      </w:r>
      <w:r>
        <w:t xml:space="preserve">. 3 po wyrazach </w:t>
      </w:r>
      <w:r w:rsidR="00EB170C">
        <w:rPr>
          <w:rFonts w:ascii="Times New Roman" w:hAnsi="Times New Roman" w:cs="Times New Roman"/>
        </w:rPr>
        <w:t>„</w:t>
      </w:r>
      <w:r w:rsidR="5DC082C1" w:rsidRPr="1C5167D1">
        <w:rPr>
          <w:rFonts w:ascii="Times New Roman" w:hAnsi="Times New Roman" w:cs="Times New Roman"/>
        </w:rPr>
        <w:t>podmiotu publicznego</w:t>
      </w:r>
      <w:r w:rsidR="00EB170C">
        <w:rPr>
          <w:rFonts w:ascii="Times New Roman" w:hAnsi="Times New Roman" w:cs="Times New Roman"/>
        </w:rPr>
        <w:t>”</w:t>
      </w:r>
      <w:r w:rsidR="2F3DBD30" w:rsidRPr="1C5167D1">
        <w:rPr>
          <w:rFonts w:ascii="Times New Roman" w:hAnsi="Times New Roman" w:cs="Times New Roman"/>
        </w:rPr>
        <w:t xml:space="preserve"> dodaje się wyrazy</w:t>
      </w:r>
      <w:r w:rsidR="5DC082C1" w:rsidRPr="1C5167D1">
        <w:rPr>
          <w:rFonts w:ascii="Times New Roman" w:hAnsi="Times New Roman" w:cs="Times New Roman"/>
        </w:rPr>
        <w:t xml:space="preserve"> </w:t>
      </w:r>
      <w:r w:rsidR="00EB170C">
        <w:rPr>
          <w:rFonts w:ascii="Times New Roman" w:hAnsi="Times New Roman" w:cs="Times New Roman"/>
        </w:rPr>
        <w:t>„</w:t>
      </w:r>
      <w:r w:rsidR="5DC082C1" w:rsidRPr="1C5167D1">
        <w:rPr>
          <w:rFonts w:ascii="Times New Roman" w:hAnsi="Times New Roman" w:cs="Times New Roman"/>
        </w:rPr>
        <w:t>albo podmiotu niepublicznego niebędącego osobą fizyczną</w:t>
      </w:r>
      <w:r w:rsidR="00EB170C">
        <w:rPr>
          <w:rFonts w:ascii="Times New Roman" w:hAnsi="Times New Roman" w:cs="Times New Roman"/>
        </w:rPr>
        <w:t>”</w:t>
      </w:r>
      <w:r w:rsidR="2F3DBD30" w:rsidRPr="1C5167D1">
        <w:rPr>
          <w:rFonts w:ascii="Times New Roman" w:hAnsi="Times New Roman" w:cs="Times New Roman"/>
        </w:rPr>
        <w:t>,</w:t>
      </w:r>
      <w:r w:rsidR="2012CECA" w:rsidRPr="1C5167D1">
        <w:rPr>
          <w:rFonts w:ascii="Times New Roman" w:hAnsi="Times New Roman" w:cs="Times New Roman"/>
        </w:rPr>
        <w:t xml:space="preserve"> </w:t>
      </w:r>
    </w:p>
    <w:p w14:paraId="4E9876FE" w14:textId="7589619D" w:rsidR="0083319F" w:rsidRDefault="00393B02" w:rsidP="00D96D11">
      <w:pPr>
        <w:pStyle w:val="LITlitera"/>
        <w:rPr>
          <w:rFonts w:ascii="Times New Roman" w:hAnsi="Times New Roman" w:cs="Times New Roman"/>
        </w:rPr>
      </w:pPr>
      <w:bookmarkStart w:id="5" w:name="mip74305509"/>
      <w:bookmarkEnd w:id="5"/>
      <w:r>
        <w:rPr>
          <w:rFonts w:ascii="Times New Roman" w:hAnsi="Times New Roman" w:cs="Times New Roman"/>
        </w:rPr>
        <w:t>c)</w:t>
      </w:r>
      <w:r>
        <w:rPr>
          <w:rFonts w:ascii="Times New Roman" w:hAnsi="Times New Roman" w:cs="Times New Roman"/>
        </w:rPr>
        <w:tab/>
        <w:t xml:space="preserve">w ust. 4 po wyrazach </w:t>
      </w:r>
      <w:r w:rsidR="00EB170C">
        <w:rPr>
          <w:rFonts w:ascii="Times New Roman" w:hAnsi="Times New Roman" w:cs="Times New Roman"/>
        </w:rPr>
        <w:t>„</w:t>
      </w:r>
      <w:r w:rsidR="00BC1DAD" w:rsidRPr="00466224">
        <w:rPr>
          <w:rFonts w:ascii="Times New Roman" w:hAnsi="Times New Roman" w:cs="Times New Roman"/>
        </w:rPr>
        <w:t>podmiot publiczny</w:t>
      </w:r>
      <w:r w:rsidR="00EB170C">
        <w:rPr>
          <w:rFonts w:ascii="Times New Roman" w:hAnsi="Times New Roman" w:cs="Times New Roman"/>
        </w:rPr>
        <w:t>”</w:t>
      </w:r>
      <w:r>
        <w:rPr>
          <w:rFonts w:ascii="Times New Roman" w:hAnsi="Times New Roman" w:cs="Times New Roman"/>
        </w:rPr>
        <w:t xml:space="preserve"> dodaje się wyrazy</w:t>
      </w:r>
      <w:r w:rsidR="00BC1DAD" w:rsidRPr="00466224">
        <w:rPr>
          <w:rFonts w:ascii="Times New Roman" w:hAnsi="Times New Roman" w:cs="Times New Roman"/>
        </w:rPr>
        <w:t xml:space="preserve"> </w:t>
      </w:r>
      <w:r w:rsidR="00EB170C">
        <w:rPr>
          <w:rFonts w:ascii="Times New Roman" w:hAnsi="Times New Roman" w:cs="Times New Roman"/>
        </w:rPr>
        <w:t>„</w:t>
      </w:r>
      <w:r w:rsidR="00BC1DAD" w:rsidRPr="00466224">
        <w:rPr>
          <w:rFonts w:ascii="Times New Roman" w:hAnsi="Times New Roman" w:cs="Times New Roman"/>
        </w:rPr>
        <w:t>albo podmiot niepubliczny niebędący osobą fizyczną</w:t>
      </w:r>
      <w:r w:rsidR="00EB170C">
        <w:rPr>
          <w:rFonts w:ascii="Times New Roman" w:hAnsi="Times New Roman" w:cs="Times New Roman"/>
        </w:rPr>
        <w:t>”</w:t>
      </w:r>
      <w:r>
        <w:rPr>
          <w:rFonts w:ascii="Times New Roman" w:hAnsi="Times New Roman" w:cs="Times New Roman"/>
        </w:rPr>
        <w:t>,</w:t>
      </w:r>
      <w:r w:rsidR="00BC1DAD" w:rsidRPr="00466224">
        <w:rPr>
          <w:rFonts w:ascii="Times New Roman" w:hAnsi="Times New Roman" w:cs="Times New Roman"/>
        </w:rPr>
        <w:t xml:space="preserve"> </w:t>
      </w:r>
      <w:bookmarkStart w:id="6" w:name="mip74305510"/>
      <w:bookmarkEnd w:id="6"/>
    </w:p>
    <w:p w14:paraId="07BDB73B" w14:textId="1D3EBDB9" w:rsidR="00EB25EC" w:rsidRDefault="00393B02" w:rsidP="00466224">
      <w:pPr>
        <w:pStyle w:val="LITlitera"/>
        <w:rPr>
          <w:rFonts w:ascii="Times New Roman" w:hAnsi="Times New Roman" w:cs="Times New Roman"/>
        </w:rPr>
      </w:pPr>
      <w:r>
        <w:rPr>
          <w:rFonts w:ascii="Times New Roman" w:hAnsi="Times New Roman" w:cs="Times New Roman"/>
        </w:rPr>
        <w:lastRenderedPageBreak/>
        <w:t>d</w:t>
      </w:r>
      <w:r w:rsidR="00DD03A2">
        <w:rPr>
          <w:rFonts w:ascii="Times New Roman" w:hAnsi="Times New Roman" w:cs="Times New Roman"/>
        </w:rPr>
        <w:t>)</w:t>
      </w:r>
      <w:r w:rsidR="002051A7">
        <w:rPr>
          <w:rFonts w:ascii="Times New Roman" w:hAnsi="Times New Roman" w:cs="Times New Roman"/>
        </w:rPr>
        <w:tab/>
      </w:r>
      <w:r w:rsidR="00EB25EC">
        <w:t xml:space="preserve">w ust. 5 po wyrazach </w:t>
      </w:r>
      <w:r w:rsidR="00EB170C">
        <w:rPr>
          <w:rFonts w:ascii="Times New Roman" w:hAnsi="Times New Roman" w:cs="Times New Roman"/>
        </w:rPr>
        <w:t>„</w:t>
      </w:r>
      <w:r w:rsidR="00EB25EC" w:rsidRPr="00466224">
        <w:rPr>
          <w:rFonts w:ascii="Times New Roman" w:hAnsi="Times New Roman" w:cs="Times New Roman"/>
        </w:rPr>
        <w:t>podmiotu publicznego</w:t>
      </w:r>
      <w:r w:rsidR="00EB170C">
        <w:rPr>
          <w:rFonts w:ascii="Times New Roman" w:hAnsi="Times New Roman" w:cs="Times New Roman"/>
        </w:rPr>
        <w:t>”</w:t>
      </w:r>
      <w:r w:rsidR="00EB25EC">
        <w:rPr>
          <w:rFonts w:ascii="Times New Roman" w:hAnsi="Times New Roman" w:cs="Times New Roman"/>
        </w:rPr>
        <w:t xml:space="preserve"> dodaje się wyrazy</w:t>
      </w:r>
      <w:r w:rsidR="00EB25EC" w:rsidRPr="00466224">
        <w:rPr>
          <w:rFonts w:ascii="Times New Roman" w:hAnsi="Times New Roman" w:cs="Times New Roman"/>
        </w:rPr>
        <w:t xml:space="preserve"> </w:t>
      </w:r>
      <w:r w:rsidR="00EB170C">
        <w:rPr>
          <w:rFonts w:ascii="Times New Roman" w:hAnsi="Times New Roman" w:cs="Times New Roman"/>
        </w:rPr>
        <w:t>„</w:t>
      </w:r>
      <w:r w:rsidR="00EB25EC" w:rsidRPr="00466224">
        <w:rPr>
          <w:rFonts w:ascii="Times New Roman" w:hAnsi="Times New Roman" w:cs="Times New Roman"/>
        </w:rPr>
        <w:t>albo podmiotu niepublicznego niebędącego osobą fizyczną</w:t>
      </w:r>
      <w:r w:rsidR="00EB170C">
        <w:rPr>
          <w:rFonts w:ascii="Times New Roman" w:hAnsi="Times New Roman" w:cs="Times New Roman"/>
        </w:rPr>
        <w:t>”</w:t>
      </w:r>
      <w:r w:rsidR="00EB25EC">
        <w:rPr>
          <w:rFonts w:ascii="Times New Roman" w:hAnsi="Times New Roman" w:cs="Times New Roman"/>
        </w:rPr>
        <w:t>,</w:t>
      </w:r>
    </w:p>
    <w:p w14:paraId="2CE1D420" w14:textId="115A9AA9" w:rsidR="00DD03A2" w:rsidRDefault="00EB25EC" w:rsidP="00466224">
      <w:pPr>
        <w:pStyle w:val="LITlitera"/>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D03A2">
        <w:rPr>
          <w:rFonts w:ascii="Times New Roman" w:hAnsi="Times New Roman" w:cs="Times New Roman"/>
        </w:rPr>
        <w:t>dodaje się ust. 6 w brzmieniu:</w:t>
      </w:r>
    </w:p>
    <w:p w14:paraId="246DBAAC" w14:textId="7F58C883" w:rsidR="00DD03A2" w:rsidRPr="00466224" w:rsidRDefault="00EB170C" w:rsidP="00D96D11">
      <w:pPr>
        <w:pStyle w:val="ZLITUSTzmustliter"/>
        <w:rPr>
          <w:rFonts w:ascii="Times New Roman" w:hAnsi="Times New Roman" w:cs="Times New Roman"/>
        </w:rPr>
      </w:pPr>
      <w:r>
        <w:rPr>
          <w:rFonts w:ascii="Times New Roman" w:hAnsi="Times New Roman" w:cs="Times New Roman"/>
        </w:rPr>
        <w:t>„</w:t>
      </w:r>
      <w:r w:rsidR="00DD03A2">
        <w:rPr>
          <w:rFonts w:ascii="Times New Roman" w:hAnsi="Times New Roman" w:cs="Times New Roman"/>
        </w:rPr>
        <w:t xml:space="preserve">6. </w:t>
      </w:r>
      <w:r w:rsidR="00DD03A2" w:rsidRPr="00D73350">
        <w:rPr>
          <w:rFonts w:ascii="Times New Roman" w:hAnsi="Times New Roman" w:cs="Times New Roman"/>
        </w:rPr>
        <w:t>Minister właściwy do spraw informatyzacji odmawia, w drodze decyzji administracyjnej</w:t>
      </w:r>
      <w:r w:rsidR="00DD03A2">
        <w:rPr>
          <w:rFonts w:ascii="Times New Roman" w:hAnsi="Times New Roman" w:cs="Times New Roman"/>
        </w:rPr>
        <w:t xml:space="preserve">, wyrażenia zgody na wpisanie do </w:t>
      </w:r>
      <w:r w:rsidR="00DD03A2" w:rsidRPr="00BF3FC8">
        <w:rPr>
          <w:rFonts w:ascii="Times New Roman" w:hAnsi="Times New Roman" w:cs="Times New Roman"/>
        </w:rPr>
        <w:t>bazy adresów elektronicznych więcej niż jednego adresu do doręczeń elektronicznych dla podmiotu publicznego albo podmiotu niepublicznego niebędącego osobą fizyczną</w:t>
      </w:r>
      <w:r w:rsidR="00DD03A2">
        <w:rPr>
          <w:rFonts w:ascii="Times New Roman" w:hAnsi="Times New Roman" w:cs="Times New Roman"/>
        </w:rPr>
        <w:t xml:space="preserve"> – jeżeli struktura organizacyjna tego podmiotu nie uzasadnia wpisani</w:t>
      </w:r>
      <w:r w:rsidR="00FF3B9F">
        <w:rPr>
          <w:rFonts w:ascii="Times New Roman" w:hAnsi="Times New Roman" w:cs="Times New Roman"/>
        </w:rPr>
        <w:t>a</w:t>
      </w:r>
      <w:r w:rsidR="00DD03A2">
        <w:rPr>
          <w:rFonts w:ascii="Times New Roman" w:hAnsi="Times New Roman" w:cs="Times New Roman"/>
        </w:rPr>
        <w:t xml:space="preserve"> do bazy adresów elektronicznych więcej niż jednego adresu do doręczeń elektronicznych.</w:t>
      </w:r>
      <w:r>
        <w:rPr>
          <w:rFonts w:ascii="Times New Roman" w:hAnsi="Times New Roman" w:cs="Times New Roman"/>
        </w:rPr>
        <w:t>”</w:t>
      </w:r>
      <w:r w:rsidR="00DD03A2">
        <w:rPr>
          <w:rFonts w:ascii="Times New Roman" w:hAnsi="Times New Roman" w:cs="Times New Roman"/>
        </w:rPr>
        <w:t>;</w:t>
      </w:r>
    </w:p>
    <w:p w14:paraId="71FE2803" w14:textId="1F487885" w:rsidR="00F23A63" w:rsidRPr="00466224" w:rsidRDefault="00F62B20" w:rsidP="009811D1">
      <w:pPr>
        <w:pStyle w:val="PKTpunkt"/>
        <w:rPr>
          <w:rFonts w:ascii="Times New Roman" w:hAnsi="Times New Roman" w:cs="Times New Roman"/>
        </w:rPr>
      </w:pPr>
      <w:r>
        <w:rPr>
          <w:rFonts w:ascii="Times New Roman" w:hAnsi="Times New Roman" w:cs="Times New Roman"/>
        </w:rPr>
        <w:t>20</w:t>
      </w:r>
      <w:r w:rsidR="0034470D" w:rsidRPr="00466224">
        <w:rPr>
          <w:rFonts w:ascii="Times New Roman" w:hAnsi="Times New Roman" w:cs="Times New Roman"/>
        </w:rPr>
        <w:t>)</w:t>
      </w:r>
      <w:r w:rsidR="00580603" w:rsidRPr="00466224">
        <w:rPr>
          <w:rFonts w:ascii="Times New Roman" w:hAnsi="Times New Roman" w:cs="Times New Roman"/>
        </w:rPr>
        <w:tab/>
      </w:r>
      <w:r w:rsidR="0034470D" w:rsidRPr="00466224">
        <w:rPr>
          <w:rFonts w:ascii="Times New Roman" w:hAnsi="Times New Roman" w:cs="Times New Roman"/>
        </w:rPr>
        <w:t>w art. 35</w:t>
      </w:r>
      <w:r w:rsidR="00F23A63" w:rsidRPr="00466224">
        <w:rPr>
          <w:rFonts w:ascii="Times New Roman" w:hAnsi="Times New Roman" w:cs="Times New Roman"/>
        </w:rPr>
        <w:t>:</w:t>
      </w:r>
    </w:p>
    <w:p w14:paraId="0FE59597" w14:textId="3B3FACD9" w:rsidR="003E789E" w:rsidRPr="00466224" w:rsidRDefault="003E789E" w:rsidP="00580603">
      <w:pPr>
        <w:pStyle w:val="LITlitera"/>
        <w:rPr>
          <w:rFonts w:ascii="Times New Roman" w:hAnsi="Times New Roman" w:cs="Times New Roman"/>
        </w:rPr>
      </w:pPr>
      <w:r w:rsidRPr="00466224">
        <w:rPr>
          <w:rFonts w:ascii="Times New Roman" w:hAnsi="Times New Roman" w:cs="Times New Roman"/>
        </w:rPr>
        <w:t>a)</w:t>
      </w:r>
      <w:r w:rsidR="00580603" w:rsidRPr="00466224">
        <w:rPr>
          <w:rFonts w:ascii="Times New Roman" w:hAnsi="Times New Roman" w:cs="Times New Roman"/>
        </w:rPr>
        <w:tab/>
      </w:r>
      <w:r w:rsidRPr="00466224">
        <w:rPr>
          <w:rFonts w:ascii="Times New Roman" w:hAnsi="Times New Roman" w:cs="Times New Roman"/>
        </w:rPr>
        <w:t>po ust. 1 dodaje się ust. 1a w brzmieniu:</w:t>
      </w:r>
    </w:p>
    <w:p w14:paraId="179BBEEB" w14:textId="0D86B1B4" w:rsidR="003E789E" w:rsidRPr="00466224" w:rsidRDefault="00EB170C" w:rsidP="00460C16">
      <w:pPr>
        <w:pStyle w:val="ZLITUSTzmustliter"/>
        <w:rPr>
          <w:rFonts w:ascii="Times New Roman" w:hAnsi="Times New Roman" w:cs="Times New Roman"/>
        </w:rPr>
      </w:pPr>
      <w:r>
        <w:rPr>
          <w:rFonts w:ascii="Times New Roman" w:hAnsi="Times New Roman" w:cs="Times New Roman"/>
        </w:rPr>
        <w:t>„</w:t>
      </w:r>
      <w:r w:rsidR="003E789E" w:rsidRPr="00466224">
        <w:rPr>
          <w:rFonts w:ascii="Times New Roman" w:hAnsi="Times New Roman" w:cs="Times New Roman"/>
        </w:rPr>
        <w:t>1a. Minister właściwy do spraw informatyzacji wykreśla adres do doręczeń elektronicznych</w:t>
      </w:r>
      <w:r w:rsidR="00AC1775">
        <w:rPr>
          <w:rFonts w:ascii="Times New Roman" w:hAnsi="Times New Roman" w:cs="Times New Roman"/>
        </w:rPr>
        <w:t xml:space="preserve"> wpisany na podstawie</w:t>
      </w:r>
      <w:r w:rsidR="003E789E" w:rsidRPr="00466224">
        <w:rPr>
          <w:rFonts w:ascii="Times New Roman" w:hAnsi="Times New Roman" w:cs="Times New Roman"/>
        </w:rPr>
        <w:t xml:space="preserve"> art. 32 ust. 3</w:t>
      </w:r>
      <w:r w:rsidR="00AE4213">
        <w:rPr>
          <w:rFonts w:ascii="Times New Roman" w:hAnsi="Times New Roman" w:cs="Times New Roman"/>
        </w:rPr>
        <w:t>,</w:t>
      </w:r>
      <w:r w:rsidR="003E789E" w:rsidRPr="00466224">
        <w:rPr>
          <w:rFonts w:ascii="Times New Roman" w:hAnsi="Times New Roman" w:cs="Times New Roman"/>
        </w:rPr>
        <w:t xml:space="preserve"> </w:t>
      </w:r>
      <w:r w:rsidR="00626880">
        <w:rPr>
          <w:rFonts w:ascii="Times New Roman" w:hAnsi="Times New Roman" w:cs="Times New Roman"/>
        </w:rPr>
        <w:t xml:space="preserve">z </w:t>
      </w:r>
      <w:r w:rsidR="00626880" w:rsidRPr="00626880">
        <w:rPr>
          <w:rFonts w:ascii="Times New Roman" w:hAnsi="Times New Roman" w:cs="Times New Roman"/>
        </w:rPr>
        <w:t>bazy adresów elektronicznych</w:t>
      </w:r>
      <w:r w:rsidR="00626880">
        <w:rPr>
          <w:rFonts w:ascii="Times New Roman" w:hAnsi="Times New Roman" w:cs="Times New Roman"/>
        </w:rPr>
        <w:t xml:space="preserve">, </w:t>
      </w:r>
      <w:r w:rsidR="00626880" w:rsidRPr="00466224">
        <w:rPr>
          <w:rFonts w:ascii="Times New Roman" w:hAnsi="Times New Roman" w:cs="Times New Roman"/>
        </w:rPr>
        <w:t>w drodze decyzji administracyjnej</w:t>
      </w:r>
      <w:r w:rsidR="00626880">
        <w:rPr>
          <w:rFonts w:ascii="Times New Roman" w:hAnsi="Times New Roman" w:cs="Times New Roman"/>
        </w:rPr>
        <w:t>,</w:t>
      </w:r>
      <w:r w:rsidR="00626880" w:rsidRPr="00466224">
        <w:rPr>
          <w:rFonts w:ascii="Times New Roman" w:hAnsi="Times New Roman" w:cs="Times New Roman"/>
        </w:rPr>
        <w:t xml:space="preserve"> </w:t>
      </w:r>
      <w:r w:rsidR="003E789E" w:rsidRPr="00466224">
        <w:rPr>
          <w:rFonts w:ascii="Times New Roman" w:hAnsi="Times New Roman" w:cs="Times New Roman"/>
        </w:rPr>
        <w:t>na wniosek podmiotu publicznego, jeżeli jest to uzasadnione strukturą organizacyjn</w:t>
      </w:r>
      <w:r w:rsidR="00626880">
        <w:rPr>
          <w:rFonts w:ascii="Times New Roman" w:hAnsi="Times New Roman" w:cs="Times New Roman"/>
        </w:rPr>
        <w:t>ą</w:t>
      </w:r>
      <w:r w:rsidR="003E789E" w:rsidRPr="00466224">
        <w:rPr>
          <w:rFonts w:ascii="Times New Roman" w:hAnsi="Times New Roman" w:cs="Times New Roman"/>
        </w:rPr>
        <w:t xml:space="preserve"> tego podmiotu.</w:t>
      </w:r>
      <w:r>
        <w:rPr>
          <w:rFonts w:ascii="Times New Roman" w:hAnsi="Times New Roman" w:cs="Times New Roman"/>
        </w:rPr>
        <w:t>”</w:t>
      </w:r>
      <w:r w:rsidR="003E789E" w:rsidRPr="00466224">
        <w:rPr>
          <w:rFonts w:ascii="Times New Roman" w:hAnsi="Times New Roman" w:cs="Times New Roman"/>
        </w:rPr>
        <w:t>,</w:t>
      </w:r>
    </w:p>
    <w:p w14:paraId="0C4F6A10" w14:textId="2D2C5F97" w:rsidR="00E46697" w:rsidRPr="00466224" w:rsidRDefault="00580603" w:rsidP="00A84120">
      <w:pPr>
        <w:pStyle w:val="LITlitera"/>
        <w:rPr>
          <w:rFonts w:ascii="Times New Roman" w:hAnsi="Times New Roman" w:cs="Times New Roman"/>
        </w:rPr>
      </w:pPr>
      <w:r w:rsidRPr="00466224">
        <w:rPr>
          <w:rFonts w:ascii="Times New Roman" w:hAnsi="Times New Roman" w:cs="Times New Roman"/>
        </w:rPr>
        <w:t>b</w:t>
      </w:r>
      <w:r w:rsidR="00F23A63" w:rsidRPr="00466224">
        <w:rPr>
          <w:rFonts w:ascii="Times New Roman" w:hAnsi="Times New Roman" w:cs="Times New Roman"/>
        </w:rPr>
        <w:t>)</w:t>
      </w:r>
      <w:r w:rsidRPr="00466224">
        <w:rPr>
          <w:rFonts w:ascii="Times New Roman" w:hAnsi="Times New Roman" w:cs="Times New Roman"/>
        </w:rPr>
        <w:tab/>
      </w:r>
      <w:r w:rsidR="006F368B">
        <w:rPr>
          <w:rFonts w:ascii="Times New Roman" w:hAnsi="Times New Roman" w:cs="Times New Roman"/>
        </w:rPr>
        <w:t xml:space="preserve"> </w:t>
      </w:r>
      <w:r w:rsidR="0034470D" w:rsidRPr="00466224">
        <w:rPr>
          <w:rFonts w:ascii="Times New Roman" w:hAnsi="Times New Roman" w:cs="Times New Roman"/>
        </w:rPr>
        <w:t>po ust. 2 dodaje się ust. 2a w brzmieniu</w:t>
      </w:r>
      <w:r w:rsidR="007459E1">
        <w:rPr>
          <w:rFonts w:ascii="Times New Roman" w:hAnsi="Times New Roman" w:cs="Times New Roman"/>
        </w:rPr>
        <w:t>:</w:t>
      </w:r>
    </w:p>
    <w:p w14:paraId="215B6E45" w14:textId="44FCBF43" w:rsidR="0034470D" w:rsidRPr="00466224" w:rsidRDefault="00EB170C" w:rsidP="00460C16">
      <w:pPr>
        <w:pStyle w:val="ZLITUSTzmustliter"/>
        <w:rPr>
          <w:rFonts w:ascii="Times New Roman" w:hAnsi="Times New Roman" w:cs="Times New Roman"/>
        </w:rPr>
      </w:pPr>
      <w:r>
        <w:rPr>
          <w:rFonts w:ascii="Times New Roman" w:hAnsi="Times New Roman" w:cs="Times New Roman"/>
        </w:rPr>
        <w:t>„</w:t>
      </w:r>
      <w:r w:rsidR="75B45918" w:rsidRPr="4D5889A4">
        <w:rPr>
          <w:rFonts w:ascii="Times New Roman" w:hAnsi="Times New Roman" w:cs="Times New Roman"/>
        </w:rPr>
        <w:t xml:space="preserve">2a. Wykreślenie adresu do doręczeń elektronicznych z bazy adresów elektronicznych wywołuje skutki prawne z dniem, w którym decyzja administracyjna o wykreśleniu tego adresu podlega natychmiastowemu wykonaniu, </w:t>
      </w:r>
      <w:r w:rsidR="006647B7">
        <w:rPr>
          <w:rFonts w:ascii="Times New Roman" w:hAnsi="Times New Roman" w:cs="Times New Roman"/>
        </w:rPr>
        <w:t>przy czym</w:t>
      </w:r>
      <w:r w:rsidR="006647B7" w:rsidRPr="4D5889A4">
        <w:rPr>
          <w:rFonts w:ascii="Times New Roman" w:hAnsi="Times New Roman" w:cs="Times New Roman"/>
        </w:rPr>
        <w:t xml:space="preserve"> </w:t>
      </w:r>
      <w:r w:rsidR="75B45918" w:rsidRPr="4D5889A4">
        <w:rPr>
          <w:rFonts w:ascii="Times New Roman" w:hAnsi="Times New Roman" w:cs="Times New Roman"/>
        </w:rPr>
        <w:t xml:space="preserve">doręczenie korespondencji </w:t>
      </w:r>
      <w:r w:rsidR="037ED0BB" w:rsidRPr="4D5889A4">
        <w:rPr>
          <w:rFonts w:ascii="Times New Roman" w:hAnsi="Times New Roman" w:cs="Times New Roman"/>
        </w:rPr>
        <w:t xml:space="preserve">do końca tego dnia </w:t>
      </w:r>
      <w:r w:rsidR="75B45918" w:rsidRPr="4D5889A4">
        <w:rPr>
          <w:rFonts w:ascii="Times New Roman" w:hAnsi="Times New Roman" w:cs="Times New Roman"/>
        </w:rPr>
        <w:t xml:space="preserve">na skrzynkę doręczeń powiązaną z wykreślonym </w:t>
      </w:r>
      <w:r w:rsidR="037ED0BB" w:rsidRPr="4D5889A4">
        <w:rPr>
          <w:rFonts w:ascii="Times New Roman" w:hAnsi="Times New Roman" w:cs="Times New Roman"/>
        </w:rPr>
        <w:t>adresem wywołuje skutki prawne</w:t>
      </w:r>
      <w:r w:rsidR="75B45918" w:rsidRPr="4D5889A4">
        <w:rPr>
          <w:rFonts w:ascii="Times New Roman" w:hAnsi="Times New Roman" w:cs="Times New Roman"/>
        </w:rPr>
        <w:t>.</w:t>
      </w:r>
      <w:r>
        <w:rPr>
          <w:rFonts w:ascii="Times New Roman" w:hAnsi="Times New Roman" w:cs="Times New Roman"/>
        </w:rPr>
        <w:t>”</w:t>
      </w:r>
      <w:r w:rsidR="34B58226" w:rsidRPr="4D5889A4">
        <w:rPr>
          <w:rFonts w:ascii="Times New Roman" w:hAnsi="Times New Roman" w:cs="Times New Roman"/>
        </w:rPr>
        <w:t>,</w:t>
      </w:r>
    </w:p>
    <w:p w14:paraId="6CC64614" w14:textId="5EC40DD1" w:rsidR="00A84120" w:rsidRDefault="00580603" w:rsidP="00580603">
      <w:pPr>
        <w:pStyle w:val="LITlitera"/>
        <w:rPr>
          <w:rFonts w:ascii="Times New Roman" w:hAnsi="Times New Roman" w:cs="Times New Roman"/>
        </w:rPr>
      </w:pPr>
      <w:r w:rsidRPr="00466224">
        <w:rPr>
          <w:rFonts w:ascii="Times New Roman" w:hAnsi="Times New Roman" w:cs="Times New Roman"/>
        </w:rPr>
        <w:t>c</w:t>
      </w:r>
      <w:r w:rsidR="00F23A63" w:rsidRPr="00466224">
        <w:rPr>
          <w:rFonts w:ascii="Times New Roman" w:hAnsi="Times New Roman" w:cs="Times New Roman"/>
        </w:rPr>
        <w:t>)</w:t>
      </w:r>
      <w:r w:rsidRPr="00466224">
        <w:rPr>
          <w:rFonts w:ascii="Times New Roman" w:hAnsi="Times New Roman" w:cs="Times New Roman"/>
        </w:rPr>
        <w:tab/>
      </w:r>
      <w:r w:rsidR="00A84120">
        <w:rPr>
          <w:rFonts w:ascii="Times New Roman" w:hAnsi="Times New Roman" w:cs="Times New Roman"/>
        </w:rPr>
        <w:t>w ust. 4 po pkt 3 dodaje się pkt 3a w brzmieniu:</w:t>
      </w:r>
    </w:p>
    <w:p w14:paraId="6FDED0F9" w14:textId="69BAD110" w:rsidR="00A84120" w:rsidRDefault="00EB170C" w:rsidP="005852AD">
      <w:pPr>
        <w:pStyle w:val="ZLITwPKTzmlitwpktartykuempunktem"/>
      </w:pPr>
      <w:r>
        <w:t>„</w:t>
      </w:r>
      <w:r w:rsidR="00A84120">
        <w:t>3a)</w:t>
      </w:r>
      <w:r w:rsidR="00A84120">
        <w:tab/>
        <w:t xml:space="preserve">zakończenia realizacji zadań publicznych przez </w:t>
      </w:r>
      <w:r w:rsidR="00A84120" w:rsidRPr="00CC1AAA">
        <w:rPr>
          <w:rFonts w:eastAsia="Calibri"/>
          <w:szCs w:val="24"/>
        </w:rPr>
        <w:t>podmiot niepubliczny realizujący zadania publiczne</w:t>
      </w:r>
      <w:r w:rsidR="00A84120">
        <w:rPr>
          <w:rFonts w:eastAsia="Calibri"/>
          <w:szCs w:val="24"/>
        </w:rPr>
        <w:t>;</w:t>
      </w:r>
      <w:r>
        <w:rPr>
          <w:rFonts w:eastAsia="Calibri"/>
          <w:szCs w:val="24"/>
        </w:rPr>
        <w:t>”</w:t>
      </w:r>
      <w:r w:rsidR="00A84120">
        <w:rPr>
          <w:rFonts w:eastAsia="Calibri"/>
          <w:szCs w:val="24"/>
        </w:rPr>
        <w:t>,</w:t>
      </w:r>
    </w:p>
    <w:p w14:paraId="43CE77D1" w14:textId="7A763B57" w:rsidR="001770A3" w:rsidRPr="00466224" w:rsidRDefault="00A84120" w:rsidP="00580603">
      <w:pPr>
        <w:pStyle w:val="LITlitera"/>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F23A63" w:rsidRPr="00466224">
        <w:rPr>
          <w:rFonts w:ascii="Times New Roman" w:hAnsi="Times New Roman" w:cs="Times New Roman"/>
        </w:rPr>
        <w:t>ust. 5 otrzymuje brzmieniu:</w:t>
      </w:r>
    </w:p>
    <w:p w14:paraId="7CCA9C28" w14:textId="07689669" w:rsidR="001770A3" w:rsidRPr="00466224" w:rsidRDefault="00EB170C" w:rsidP="00460C16">
      <w:pPr>
        <w:pStyle w:val="ZLITUSTzmustliter"/>
        <w:rPr>
          <w:rFonts w:ascii="Times New Roman" w:hAnsi="Times New Roman" w:cs="Times New Roman"/>
        </w:rPr>
      </w:pPr>
      <w:r>
        <w:rPr>
          <w:rFonts w:ascii="Times New Roman" w:hAnsi="Times New Roman" w:cs="Times New Roman"/>
        </w:rPr>
        <w:t>„</w:t>
      </w:r>
      <w:r w:rsidR="00F23A63" w:rsidRPr="00466224">
        <w:rPr>
          <w:rFonts w:ascii="Times New Roman" w:hAnsi="Times New Roman" w:cs="Times New Roman"/>
        </w:rPr>
        <w:t>5. Przepisu ust. 4 pkt 1 nie stosuje się w przypadku zgonu osoby fizycznej będącej przedsiębiorcą wpisanym do Centralnej Ewidencji i Informacji o</w:t>
      </w:r>
      <w:r>
        <w:rPr>
          <w:rFonts w:ascii="Times New Roman" w:hAnsi="Times New Roman" w:cs="Times New Roman"/>
        </w:rPr>
        <w:t> </w:t>
      </w:r>
      <w:r w:rsidR="00F23A63" w:rsidRPr="00466224">
        <w:rPr>
          <w:rFonts w:ascii="Times New Roman" w:hAnsi="Times New Roman" w:cs="Times New Roman"/>
        </w:rPr>
        <w:t>Działalności Gospodarczej, dla którego powołano zarządcę sukcesyjnego.</w:t>
      </w:r>
      <w:r>
        <w:rPr>
          <w:rFonts w:ascii="Times New Roman" w:hAnsi="Times New Roman" w:cs="Times New Roman"/>
        </w:rPr>
        <w:t>”</w:t>
      </w:r>
      <w:r w:rsidR="00F23A63" w:rsidRPr="00466224">
        <w:rPr>
          <w:rFonts w:ascii="Times New Roman" w:hAnsi="Times New Roman" w:cs="Times New Roman"/>
        </w:rPr>
        <w:t>;</w:t>
      </w:r>
    </w:p>
    <w:p w14:paraId="0077B663" w14:textId="045EE616" w:rsidR="007F5D9D" w:rsidRPr="00466224" w:rsidRDefault="00ED6636" w:rsidP="00034B75">
      <w:pPr>
        <w:pStyle w:val="PKTpunkt"/>
        <w:rPr>
          <w:rFonts w:ascii="Times New Roman" w:hAnsi="Times New Roman" w:cs="Times New Roman"/>
        </w:rPr>
      </w:pPr>
      <w:r>
        <w:rPr>
          <w:rFonts w:ascii="Times New Roman" w:hAnsi="Times New Roman" w:cs="Times New Roman"/>
        </w:rPr>
        <w:t>2</w:t>
      </w:r>
      <w:r w:rsidR="00F62B20">
        <w:rPr>
          <w:rFonts w:ascii="Times New Roman" w:hAnsi="Times New Roman" w:cs="Times New Roman"/>
        </w:rPr>
        <w:t>1</w:t>
      </w:r>
      <w:r w:rsidR="00E46697" w:rsidRPr="00466224">
        <w:rPr>
          <w:rFonts w:ascii="Times New Roman" w:hAnsi="Times New Roman" w:cs="Times New Roman"/>
        </w:rPr>
        <w:t>)</w:t>
      </w:r>
      <w:r w:rsidR="00580603" w:rsidRPr="00466224">
        <w:rPr>
          <w:rFonts w:ascii="Times New Roman" w:hAnsi="Times New Roman" w:cs="Times New Roman"/>
        </w:rPr>
        <w:tab/>
      </w:r>
      <w:r w:rsidR="009B216B" w:rsidRPr="00466224">
        <w:rPr>
          <w:rFonts w:ascii="Times New Roman" w:hAnsi="Times New Roman" w:cs="Times New Roman"/>
        </w:rPr>
        <w:t xml:space="preserve">w art. 36 ust. 1 wyrazy </w:t>
      </w:r>
      <w:r w:rsidR="00EB170C">
        <w:rPr>
          <w:rFonts w:ascii="Times New Roman" w:hAnsi="Times New Roman" w:cs="Times New Roman"/>
        </w:rPr>
        <w:t>„</w:t>
      </w:r>
      <w:r w:rsidR="009B216B" w:rsidRPr="00466224">
        <w:rPr>
          <w:rFonts w:ascii="Times New Roman" w:hAnsi="Times New Roman" w:cs="Times New Roman"/>
        </w:rPr>
        <w:t>60 dni</w:t>
      </w:r>
      <w:r w:rsidR="00EB170C">
        <w:rPr>
          <w:rFonts w:ascii="Times New Roman" w:hAnsi="Times New Roman" w:cs="Times New Roman"/>
        </w:rPr>
        <w:t>”</w:t>
      </w:r>
      <w:r w:rsidR="009B216B" w:rsidRPr="00466224">
        <w:rPr>
          <w:rFonts w:ascii="Times New Roman" w:hAnsi="Times New Roman" w:cs="Times New Roman"/>
        </w:rPr>
        <w:t xml:space="preserve"> zastępuje się wyrazami </w:t>
      </w:r>
      <w:r w:rsidR="00EB170C">
        <w:rPr>
          <w:rFonts w:ascii="Times New Roman" w:hAnsi="Times New Roman" w:cs="Times New Roman"/>
        </w:rPr>
        <w:t>„</w:t>
      </w:r>
      <w:r w:rsidR="009B216B" w:rsidRPr="00466224">
        <w:rPr>
          <w:rFonts w:ascii="Times New Roman" w:hAnsi="Times New Roman" w:cs="Times New Roman"/>
        </w:rPr>
        <w:t>7 dni</w:t>
      </w:r>
      <w:r w:rsidR="00EB170C">
        <w:rPr>
          <w:rFonts w:ascii="Times New Roman" w:hAnsi="Times New Roman" w:cs="Times New Roman"/>
        </w:rPr>
        <w:t>”</w:t>
      </w:r>
      <w:r w:rsidR="009B216B" w:rsidRPr="00466224">
        <w:rPr>
          <w:rFonts w:ascii="Times New Roman" w:hAnsi="Times New Roman" w:cs="Times New Roman"/>
        </w:rPr>
        <w:t>;</w:t>
      </w:r>
    </w:p>
    <w:p w14:paraId="27841DAA" w14:textId="7A988848" w:rsidR="00671C70" w:rsidRPr="00D96D11" w:rsidRDefault="001D40CA" w:rsidP="004849B1">
      <w:pPr>
        <w:pStyle w:val="PKTpunkt"/>
        <w:rPr>
          <w:rFonts w:ascii="Times New Roman" w:hAnsi="Times New Roman" w:cs="Times New Roman"/>
        </w:rPr>
      </w:pPr>
      <w:bookmarkStart w:id="7" w:name="_Hlk200633350"/>
      <w:r w:rsidRPr="00D96D11">
        <w:rPr>
          <w:rFonts w:ascii="Times New Roman" w:hAnsi="Times New Roman" w:cs="Times New Roman"/>
        </w:rPr>
        <w:t>2</w:t>
      </w:r>
      <w:r w:rsidR="00F62B20" w:rsidRPr="00D96D11">
        <w:rPr>
          <w:rFonts w:ascii="Times New Roman" w:hAnsi="Times New Roman" w:cs="Times New Roman"/>
        </w:rPr>
        <w:t>2</w:t>
      </w:r>
      <w:r w:rsidR="00E532E5" w:rsidRPr="00D96D11">
        <w:rPr>
          <w:rFonts w:ascii="Times New Roman" w:hAnsi="Times New Roman" w:cs="Times New Roman"/>
        </w:rPr>
        <w:t>)</w:t>
      </w:r>
      <w:r w:rsidR="00580603" w:rsidRPr="00D96D11">
        <w:rPr>
          <w:rFonts w:ascii="Times New Roman" w:hAnsi="Times New Roman" w:cs="Times New Roman"/>
        </w:rPr>
        <w:tab/>
      </w:r>
      <w:r w:rsidR="00671C70" w:rsidRPr="00D96D11">
        <w:rPr>
          <w:rFonts w:ascii="Times New Roman" w:hAnsi="Times New Roman" w:cs="Times New Roman"/>
        </w:rPr>
        <w:t>w art. 41 w ust. 1 pkt 3 otrzymuje brzmienie:</w:t>
      </w:r>
    </w:p>
    <w:p w14:paraId="23D13063" w14:textId="2C193940" w:rsidR="00671C70" w:rsidRDefault="00EB170C" w:rsidP="00D96D11">
      <w:pPr>
        <w:pStyle w:val="ZPKTzmpktartykuempunktem"/>
      </w:pPr>
      <w:r>
        <w:t>„</w:t>
      </w:r>
      <w:r w:rsidR="00671C70" w:rsidRPr="00D96D11">
        <w:t>3</w:t>
      </w:r>
      <w:r w:rsidR="001A40F1" w:rsidRPr="00D96D11">
        <w:t>)</w:t>
      </w:r>
      <w:r w:rsidR="001A40F1">
        <w:tab/>
      </w:r>
      <w:r w:rsidR="00671C70" w:rsidRPr="00D96D11">
        <w:t xml:space="preserve">upływie 14 dni od dnia wpłynięcia korespondencji przesłanej przez podmiot publiczny albo </w:t>
      </w:r>
      <w:r w:rsidR="001A40F1">
        <w:t xml:space="preserve">podmiot </w:t>
      </w:r>
      <w:r w:rsidR="00671C70" w:rsidRPr="00D96D11">
        <w:t xml:space="preserve">niepubliczny na adres do doręczeń elektronicznych </w:t>
      </w:r>
      <w:r w:rsidR="00671C70" w:rsidRPr="00D96D11">
        <w:lastRenderedPageBreak/>
        <w:t>podmiotu niepublicznego, jeżeli adresat nie odebrał go przed upływem tego terminu.</w:t>
      </w:r>
      <w:r>
        <w:t>”</w:t>
      </w:r>
      <w:r w:rsidR="00671C70" w:rsidRPr="00D96D11">
        <w:t>;</w:t>
      </w:r>
    </w:p>
    <w:bookmarkEnd w:id="7"/>
    <w:p w14:paraId="4C5165E2" w14:textId="43697E48" w:rsidR="00C5061A" w:rsidRPr="00466224" w:rsidRDefault="00671C70" w:rsidP="004849B1">
      <w:pPr>
        <w:pStyle w:val="PKTpunkt"/>
        <w:rPr>
          <w:rFonts w:ascii="Times New Roman" w:hAnsi="Times New Roman" w:cs="Times New Roman"/>
        </w:rPr>
      </w:pPr>
      <w:r>
        <w:rPr>
          <w:rFonts w:ascii="Times New Roman" w:hAnsi="Times New Roman" w:cs="Times New Roman"/>
        </w:rPr>
        <w:t>2</w:t>
      </w:r>
      <w:r w:rsidR="009B0BE9">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00923BBA" w:rsidRPr="00466224">
        <w:rPr>
          <w:rFonts w:ascii="Times New Roman" w:hAnsi="Times New Roman" w:cs="Times New Roman"/>
        </w:rPr>
        <w:t>w art. 42</w:t>
      </w:r>
      <w:r w:rsidR="00C5061A" w:rsidRPr="00466224">
        <w:rPr>
          <w:rFonts w:ascii="Times New Roman" w:hAnsi="Times New Roman" w:cs="Times New Roman"/>
        </w:rPr>
        <w:t>:</w:t>
      </w:r>
    </w:p>
    <w:p w14:paraId="36900B84" w14:textId="5E1F45D3" w:rsidR="00C5061A" w:rsidRPr="00466224" w:rsidRDefault="00C5061A" w:rsidP="00580603">
      <w:pPr>
        <w:pStyle w:val="LITlitera"/>
        <w:rPr>
          <w:rFonts w:ascii="Times New Roman" w:hAnsi="Times New Roman" w:cs="Times New Roman"/>
        </w:rPr>
      </w:pPr>
      <w:r w:rsidRPr="00466224">
        <w:rPr>
          <w:rFonts w:ascii="Times New Roman" w:hAnsi="Times New Roman" w:cs="Times New Roman"/>
        </w:rPr>
        <w:t>a)</w:t>
      </w:r>
      <w:r w:rsidR="00582165" w:rsidRPr="00466224">
        <w:rPr>
          <w:rFonts w:ascii="Times New Roman" w:hAnsi="Times New Roman" w:cs="Times New Roman"/>
        </w:rPr>
        <w:tab/>
      </w:r>
      <w:r w:rsidRPr="00466224">
        <w:rPr>
          <w:rFonts w:ascii="Times New Roman" w:hAnsi="Times New Roman" w:cs="Times New Roman"/>
        </w:rPr>
        <w:t>po ust. 1 dodaje się ust. 1a w brzmieniu:</w:t>
      </w:r>
    </w:p>
    <w:p w14:paraId="72DCBE5D" w14:textId="5E47897A" w:rsidR="002046EC" w:rsidRDefault="00EB170C" w:rsidP="00EF5088">
      <w:pPr>
        <w:pStyle w:val="ZLITUSTzmustliter"/>
        <w:rPr>
          <w:rFonts w:ascii="Times New Roman" w:hAnsi="Times New Roman" w:cs="Times New Roman"/>
        </w:rPr>
      </w:pPr>
      <w:r>
        <w:rPr>
          <w:rFonts w:ascii="Times New Roman" w:hAnsi="Times New Roman" w:cs="Times New Roman"/>
        </w:rPr>
        <w:t>„</w:t>
      </w:r>
      <w:r w:rsidR="00BF71A5" w:rsidRPr="00466224">
        <w:rPr>
          <w:rFonts w:ascii="Times New Roman" w:hAnsi="Times New Roman" w:cs="Times New Roman"/>
        </w:rPr>
        <w:t>1a.</w:t>
      </w:r>
      <w:r w:rsidR="00711518" w:rsidRPr="00711518">
        <w:rPr>
          <w:rFonts w:ascii="Times New Roman" w:hAnsi="Times New Roman" w:cs="Times New Roman"/>
        </w:rPr>
        <w:t xml:space="preserve"> </w:t>
      </w:r>
      <w:r w:rsidR="00711518" w:rsidRPr="002046EC">
        <w:rPr>
          <w:rFonts w:ascii="Times New Roman" w:hAnsi="Times New Roman" w:cs="Times New Roman"/>
        </w:rPr>
        <w:t xml:space="preserve">Jeżeli początkiem terminu określonego w dniach jest </w:t>
      </w:r>
      <w:r w:rsidR="00711518" w:rsidRPr="00466224">
        <w:rPr>
          <w:rFonts w:ascii="Times New Roman" w:hAnsi="Times New Roman" w:cs="Times New Roman"/>
        </w:rPr>
        <w:t>wpływ korespondencji, o którym mowa w ust. 1 pkt 2</w:t>
      </w:r>
      <w:r w:rsidR="00711518">
        <w:rPr>
          <w:rFonts w:ascii="Times New Roman" w:hAnsi="Times New Roman" w:cs="Times New Roman"/>
        </w:rPr>
        <w:t>,</w:t>
      </w:r>
      <w:r w:rsidR="00711518" w:rsidRPr="002046EC">
        <w:rPr>
          <w:rFonts w:ascii="Times New Roman" w:hAnsi="Times New Roman" w:cs="Times New Roman"/>
        </w:rPr>
        <w:t xml:space="preserve"> przy obliczaniu terminu nie uwzględnia się dnia, w którym</w:t>
      </w:r>
      <w:r w:rsidR="00711518">
        <w:rPr>
          <w:rFonts w:ascii="Times New Roman" w:hAnsi="Times New Roman" w:cs="Times New Roman"/>
        </w:rPr>
        <w:t xml:space="preserve"> ta korespondencja</w:t>
      </w:r>
      <w:r w:rsidR="00711518" w:rsidRPr="002046EC">
        <w:rPr>
          <w:rFonts w:ascii="Times New Roman" w:hAnsi="Times New Roman" w:cs="Times New Roman"/>
        </w:rPr>
        <w:t xml:space="preserve"> </w:t>
      </w:r>
      <w:r w:rsidR="00711518">
        <w:rPr>
          <w:rFonts w:ascii="Times New Roman" w:hAnsi="Times New Roman" w:cs="Times New Roman"/>
        </w:rPr>
        <w:t>wpłynęła</w:t>
      </w:r>
      <w:r w:rsidR="00711518" w:rsidRPr="002046EC">
        <w:rPr>
          <w:rFonts w:ascii="Times New Roman" w:hAnsi="Times New Roman" w:cs="Times New Roman"/>
        </w:rPr>
        <w:t>.</w:t>
      </w:r>
      <w:r>
        <w:rPr>
          <w:rFonts w:ascii="Times New Roman" w:hAnsi="Times New Roman" w:cs="Times New Roman"/>
        </w:rPr>
        <w:t>”</w:t>
      </w:r>
      <w:r w:rsidR="00711518">
        <w:rPr>
          <w:rFonts w:ascii="Times New Roman" w:hAnsi="Times New Roman" w:cs="Times New Roman"/>
        </w:rPr>
        <w:t>,</w:t>
      </w:r>
    </w:p>
    <w:p w14:paraId="2FAAD210" w14:textId="7E852922" w:rsidR="00F2071D" w:rsidRPr="00466224" w:rsidRDefault="00C5061A" w:rsidP="00580603">
      <w:pPr>
        <w:pStyle w:val="LITlitera"/>
        <w:rPr>
          <w:rFonts w:ascii="Times New Roman" w:hAnsi="Times New Roman" w:cs="Times New Roman"/>
        </w:rPr>
      </w:pPr>
      <w:r w:rsidRPr="00466224">
        <w:rPr>
          <w:rFonts w:ascii="Times New Roman" w:hAnsi="Times New Roman" w:cs="Times New Roman"/>
        </w:rPr>
        <w:t>b)</w:t>
      </w:r>
      <w:r w:rsidR="00580603" w:rsidRPr="00466224">
        <w:rPr>
          <w:rFonts w:ascii="Times New Roman" w:hAnsi="Times New Roman" w:cs="Times New Roman"/>
        </w:rPr>
        <w:tab/>
      </w:r>
      <w:r w:rsidR="00541078" w:rsidRPr="00466224">
        <w:rPr>
          <w:rFonts w:ascii="Times New Roman" w:hAnsi="Times New Roman" w:cs="Times New Roman"/>
        </w:rPr>
        <w:t>dodaje się ust. 3 w brzmieniu:</w:t>
      </w:r>
    </w:p>
    <w:p w14:paraId="095AE2B7" w14:textId="1F55D85C" w:rsidR="00E0095B" w:rsidRPr="00466224" w:rsidRDefault="00EB170C" w:rsidP="008B4E73">
      <w:pPr>
        <w:pStyle w:val="ZLITUSTzmustliter"/>
        <w:rPr>
          <w:rFonts w:ascii="Times New Roman" w:hAnsi="Times New Roman" w:cs="Times New Roman"/>
        </w:rPr>
      </w:pPr>
      <w:r>
        <w:rPr>
          <w:rFonts w:ascii="Times New Roman" w:hAnsi="Times New Roman" w:cs="Times New Roman"/>
        </w:rPr>
        <w:t>„</w:t>
      </w:r>
      <w:r w:rsidR="00541078" w:rsidRPr="00466224">
        <w:rPr>
          <w:rFonts w:ascii="Times New Roman" w:hAnsi="Times New Roman" w:cs="Times New Roman"/>
        </w:rPr>
        <w:t>3.</w:t>
      </w:r>
      <w:r w:rsidR="002C6D33" w:rsidRPr="00466224">
        <w:rPr>
          <w:rFonts w:ascii="Times New Roman" w:hAnsi="Times New Roman" w:cs="Times New Roman"/>
        </w:rPr>
        <w:tab/>
      </w:r>
      <w:r w:rsidR="004B04B0" w:rsidRPr="00466224">
        <w:rPr>
          <w:rFonts w:ascii="Times New Roman" w:hAnsi="Times New Roman" w:cs="Times New Roman"/>
        </w:rPr>
        <w:t xml:space="preserve">Jeżeli </w:t>
      </w:r>
      <w:r w:rsidR="008A484E" w:rsidRPr="00466224">
        <w:rPr>
          <w:rFonts w:ascii="Times New Roman" w:hAnsi="Times New Roman" w:cs="Times New Roman"/>
        </w:rPr>
        <w:t>dzień</w:t>
      </w:r>
      <w:r w:rsidR="0083061A" w:rsidRPr="00466224">
        <w:rPr>
          <w:rFonts w:ascii="Times New Roman" w:hAnsi="Times New Roman" w:cs="Times New Roman"/>
        </w:rPr>
        <w:t xml:space="preserve"> nast</w:t>
      </w:r>
      <w:r w:rsidR="00F53139" w:rsidRPr="00466224">
        <w:rPr>
          <w:rFonts w:ascii="Times New Roman" w:hAnsi="Times New Roman" w:cs="Times New Roman"/>
        </w:rPr>
        <w:t>ępujący</w:t>
      </w:r>
      <w:r w:rsidR="001A40F1">
        <w:rPr>
          <w:rFonts w:ascii="Times New Roman" w:hAnsi="Times New Roman" w:cs="Times New Roman"/>
        </w:rPr>
        <w:t xml:space="preserve"> </w:t>
      </w:r>
      <w:r w:rsidR="00F53139" w:rsidRPr="00466224">
        <w:rPr>
          <w:rFonts w:ascii="Times New Roman" w:hAnsi="Times New Roman" w:cs="Times New Roman"/>
        </w:rPr>
        <w:t xml:space="preserve">po </w:t>
      </w:r>
      <w:r w:rsidR="004C4A53" w:rsidRPr="00466224">
        <w:rPr>
          <w:rFonts w:ascii="Times New Roman" w:hAnsi="Times New Roman" w:cs="Times New Roman"/>
        </w:rPr>
        <w:t xml:space="preserve">upływie </w:t>
      </w:r>
      <w:r w:rsidR="00F53139" w:rsidRPr="00466224">
        <w:rPr>
          <w:rFonts w:ascii="Times New Roman" w:hAnsi="Times New Roman" w:cs="Times New Roman"/>
        </w:rPr>
        <w:t xml:space="preserve">14 dni </w:t>
      </w:r>
      <w:r w:rsidR="00D94541" w:rsidRPr="00466224">
        <w:rPr>
          <w:rFonts w:ascii="Times New Roman" w:hAnsi="Times New Roman" w:cs="Times New Roman"/>
        </w:rPr>
        <w:t xml:space="preserve">od dnia </w:t>
      </w:r>
      <w:r w:rsidR="00597FD8" w:rsidRPr="00466224">
        <w:rPr>
          <w:rFonts w:ascii="Times New Roman" w:hAnsi="Times New Roman" w:cs="Times New Roman"/>
        </w:rPr>
        <w:t>wskazanego w</w:t>
      </w:r>
      <w:r>
        <w:rPr>
          <w:rFonts w:ascii="Times New Roman" w:hAnsi="Times New Roman" w:cs="Times New Roman"/>
        </w:rPr>
        <w:t> </w:t>
      </w:r>
      <w:r w:rsidR="00597FD8" w:rsidRPr="00466224">
        <w:rPr>
          <w:rFonts w:ascii="Times New Roman" w:hAnsi="Times New Roman" w:cs="Times New Roman"/>
        </w:rPr>
        <w:t>dowodzie otrzymania</w:t>
      </w:r>
      <w:r w:rsidR="00EA477E" w:rsidRPr="00466224">
        <w:rPr>
          <w:rFonts w:ascii="Times New Roman" w:hAnsi="Times New Roman" w:cs="Times New Roman"/>
        </w:rPr>
        <w:t>, o którym mowa w ust. 2,</w:t>
      </w:r>
      <w:r w:rsidR="00597FD8" w:rsidRPr="00466224">
        <w:rPr>
          <w:rFonts w:ascii="Times New Roman" w:hAnsi="Times New Roman" w:cs="Times New Roman"/>
        </w:rPr>
        <w:t xml:space="preserve"> przypada na </w:t>
      </w:r>
      <w:r w:rsidR="000F5222" w:rsidRPr="00466224">
        <w:rPr>
          <w:rFonts w:ascii="Times New Roman" w:hAnsi="Times New Roman" w:cs="Times New Roman"/>
        </w:rPr>
        <w:t xml:space="preserve">dzień uznany ustawowo za wolny od pracy lub na sobotę, </w:t>
      </w:r>
      <w:r w:rsidR="005A44E9" w:rsidRPr="00466224">
        <w:rPr>
          <w:rFonts w:ascii="Times New Roman" w:hAnsi="Times New Roman" w:cs="Times New Roman"/>
        </w:rPr>
        <w:t>korespondencj</w:t>
      </w:r>
      <w:r w:rsidR="0008751C" w:rsidRPr="00466224">
        <w:rPr>
          <w:rFonts w:ascii="Times New Roman" w:hAnsi="Times New Roman" w:cs="Times New Roman"/>
        </w:rPr>
        <w:t>ę</w:t>
      </w:r>
      <w:r w:rsidR="005A44E9" w:rsidRPr="00466224">
        <w:rPr>
          <w:rFonts w:ascii="Times New Roman" w:hAnsi="Times New Roman" w:cs="Times New Roman"/>
        </w:rPr>
        <w:t xml:space="preserve"> uznaje się za doręczoną </w:t>
      </w:r>
      <w:r w:rsidR="000F5222" w:rsidRPr="00466224">
        <w:rPr>
          <w:rFonts w:ascii="Times New Roman" w:hAnsi="Times New Roman" w:cs="Times New Roman"/>
        </w:rPr>
        <w:t>następnego dnia, który nie jest dniem wolnym od pracy ani sobotą.</w:t>
      </w:r>
      <w:r>
        <w:rPr>
          <w:rFonts w:ascii="Times New Roman" w:hAnsi="Times New Roman" w:cs="Times New Roman"/>
        </w:rPr>
        <w:t>”</w:t>
      </w:r>
      <w:r w:rsidR="00580603" w:rsidRPr="00466224">
        <w:rPr>
          <w:rFonts w:ascii="Times New Roman" w:hAnsi="Times New Roman" w:cs="Times New Roman"/>
        </w:rPr>
        <w:t>;</w:t>
      </w:r>
    </w:p>
    <w:p w14:paraId="0B73EB9D" w14:textId="5E781B59" w:rsidR="00034B75" w:rsidRPr="00466224" w:rsidRDefault="00580603" w:rsidP="00034B75">
      <w:pPr>
        <w:pStyle w:val="PKTpunkt"/>
        <w:rPr>
          <w:rFonts w:ascii="Times New Roman" w:hAnsi="Times New Roman" w:cs="Times New Roman"/>
        </w:rPr>
      </w:pPr>
      <w:r w:rsidRPr="00466224">
        <w:rPr>
          <w:rFonts w:ascii="Times New Roman" w:hAnsi="Times New Roman" w:cs="Times New Roman"/>
        </w:rPr>
        <w:t>2</w:t>
      </w:r>
      <w:r w:rsidR="009B0BE9">
        <w:rPr>
          <w:rFonts w:ascii="Times New Roman" w:hAnsi="Times New Roman" w:cs="Times New Roman"/>
        </w:rPr>
        <w:t>4</w:t>
      </w:r>
      <w:r w:rsidR="00147B04" w:rsidRPr="00466224">
        <w:rPr>
          <w:rFonts w:ascii="Times New Roman" w:hAnsi="Times New Roman" w:cs="Times New Roman"/>
        </w:rPr>
        <w:t>)</w:t>
      </w:r>
      <w:r w:rsidR="00582165" w:rsidRPr="00466224">
        <w:rPr>
          <w:rFonts w:ascii="Times New Roman" w:hAnsi="Times New Roman" w:cs="Times New Roman"/>
        </w:rPr>
        <w:tab/>
      </w:r>
      <w:r w:rsidR="00034B75" w:rsidRPr="00466224">
        <w:rPr>
          <w:rFonts w:ascii="Times New Roman" w:hAnsi="Times New Roman" w:cs="Times New Roman"/>
        </w:rPr>
        <w:t>w art. 46:</w:t>
      </w:r>
    </w:p>
    <w:p w14:paraId="792293AA" w14:textId="36947314" w:rsidR="00034B75" w:rsidRPr="00466224" w:rsidRDefault="00034B75" w:rsidP="00034B75">
      <w:pPr>
        <w:pStyle w:val="LITlitera"/>
        <w:rPr>
          <w:rFonts w:ascii="Times New Roman" w:hAnsi="Times New Roman" w:cs="Times New Roman"/>
        </w:rPr>
      </w:pPr>
      <w:r w:rsidRPr="00466224">
        <w:rPr>
          <w:rFonts w:ascii="Times New Roman" w:hAnsi="Times New Roman" w:cs="Times New Roman"/>
        </w:rPr>
        <w:t>a)</w:t>
      </w:r>
      <w:r w:rsidRPr="00466224">
        <w:rPr>
          <w:rFonts w:ascii="Times New Roman" w:hAnsi="Times New Roman" w:cs="Times New Roman"/>
        </w:rPr>
        <w:tab/>
        <w:t>ust. 3 otrzymuje brzmienie:</w:t>
      </w:r>
    </w:p>
    <w:p w14:paraId="3E87D259" w14:textId="55AA0D78" w:rsidR="00034B75" w:rsidRPr="00A84120" w:rsidRDefault="00EB170C" w:rsidP="00034B75">
      <w:pPr>
        <w:pStyle w:val="ZLITUSTzmustliter"/>
        <w:rPr>
          <w:rFonts w:ascii="Times New Roman" w:hAnsi="Times New Roman" w:cs="Times New Roman"/>
        </w:rPr>
      </w:pPr>
      <w:r>
        <w:rPr>
          <w:rFonts w:ascii="Times New Roman" w:hAnsi="Times New Roman" w:cs="Times New Roman"/>
        </w:rPr>
        <w:t>„</w:t>
      </w:r>
      <w:r w:rsidR="00034B75" w:rsidRPr="00A84120">
        <w:rPr>
          <w:rFonts w:ascii="Times New Roman" w:hAnsi="Times New Roman" w:cs="Times New Roman"/>
        </w:rPr>
        <w:t>3. Do zawartości przesyłki listowej, o której mowa w ust. 1, operator wyznaczony dołącza:</w:t>
      </w:r>
    </w:p>
    <w:p w14:paraId="7B9D8841" w14:textId="669E89D8" w:rsidR="00034B75" w:rsidRPr="00A84120" w:rsidRDefault="00034B75" w:rsidP="00034B75">
      <w:pPr>
        <w:pStyle w:val="ZLITPKTzmpktliter"/>
        <w:rPr>
          <w:rFonts w:ascii="Times New Roman" w:hAnsi="Times New Roman" w:cs="Times New Roman"/>
        </w:rPr>
      </w:pPr>
      <w:r w:rsidRPr="00A84120">
        <w:rPr>
          <w:rFonts w:ascii="Times New Roman" w:hAnsi="Times New Roman" w:cs="Times New Roman"/>
        </w:rPr>
        <w:t>1)</w:t>
      </w:r>
      <w:r w:rsidRPr="00A84120">
        <w:rPr>
          <w:rFonts w:ascii="Times New Roman" w:hAnsi="Times New Roman" w:cs="Times New Roman"/>
        </w:rPr>
        <w:tab/>
        <w:t>wydruk dokumentu zawierającego wynik weryfikacji podpisu</w:t>
      </w:r>
      <w:r w:rsidR="009C393F" w:rsidRPr="00A84120">
        <w:rPr>
          <w:rFonts w:ascii="Times New Roman" w:hAnsi="Times New Roman" w:cs="Times New Roman"/>
        </w:rPr>
        <w:t xml:space="preserve"> elektronicznego</w:t>
      </w:r>
      <w:r w:rsidRPr="00A84120">
        <w:rPr>
          <w:rFonts w:ascii="Times New Roman" w:hAnsi="Times New Roman" w:cs="Times New Roman"/>
        </w:rPr>
        <w:t xml:space="preserve"> </w:t>
      </w:r>
      <w:r w:rsidR="009C393F" w:rsidRPr="00A84120">
        <w:rPr>
          <w:rFonts w:ascii="Times New Roman" w:hAnsi="Times New Roman" w:cs="Times New Roman"/>
        </w:rPr>
        <w:t xml:space="preserve">albo </w:t>
      </w:r>
      <w:r w:rsidRPr="00A84120">
        <w:rPr>
          <w:rFonts w:ascii="Times New Roman" w:hAnsi="Times New Roman" w:cs="Times New Roman"/>
        </w:rPr>
        <w:t>pieczęci elektronicznej,</w:t>
      </w:r>
    </w:p>
    <w:p w14:paraId="65812357" w14:textId="0B2B7D11" w:rsidR="00034B75" w:rsidRPr="00A84120" w:rsidRDefault="00034B75" w:rsidP="00034B75">
      <w:pPr>
        <w:pStyle w:val="ZLITPKTzmpktliter"/>
        <w:rPr>
          <w:rFonts w:ascii="Times New Roman" w:hAnsi="Times New Roman" w:cs="Times New Roman"/>
        </w:rPr>
      </w:pPr>
      <w:r w:rsidRPr="00A84120">
        <w:rPr>
          <w:rFonts w:ascii="Times New Roman" w:hAnsi="Times New Roman" w:cs="Times New Roman"/>
        </w:rPr>
        <w:t>2)</w:t>
      </w:r>
      <w:r w:rsidRPr="00A84120">
        <w:rPr>
          <w:rFonts w:ascii="Times New Roman" w:hAnsi="Times New Roman" w:cs="Times New Roman"/>
        </w:rPr>
        <w:tab/>
        <w:t>potwierdzenie, że integralność oraz pochodzenie dokumentu elektronicznego od podmiotu publicznego zostały zapewnione z wykorzystaniem środka identyfikacji elektronicznej.</w:t>
      </w:r>
      <w:r w:rsidR="00EB170C">
        <w:rPr>
          <w:rFonts w:ascii="Times New Roman" w:hAnsi="Times New Roman" w:cs="Times New Roman"/>
        </w:rPr>
        <w:t>”</w:t>
      </w:r>
      <w:r w:rsidRPr="00A84120">
        <w:rPr>
          <w:rFonts w:ascii="Times New Roman" w:hAnsi="Times New Roman" w:cs="Times New Roman"/>
        </w:rPr>
        <w:t>,</w:t>
      </w:r>
    </w:p>
    <w:p w14:paraId="2635B904" w14:textId="36D57B13" w:rsidR="00034B75" w:rsidRPr="00A84120" w:rsidRDefault="00034B75" w:rsidP="00034B75">
      <w:pPr>
        <w:pStyle w:val="LITlitera"/>
        <w:rPr>
          <w:rFonts w:ascii="Times New Roman" w:hAnsi="Times New Roman" w:cs="Times New Roman"/>
        </w:rPr>
      </w:pPr>
      <w:r w:rsidRPr="00A84120">
        <w:rPr>
          <w:rFonts w:ascii="Times New Roman" w:hAnsi="Times New Roman" w:cs="Times New Roman"/>
        </w:rPr>
        <w:t>b)</w:t>
      </w:r>
      <w:r w:rsidRPr="00A84120">
        <w:rPr>
          <w:rFonts w:ascii="Times New Roman" w:hAnsi="Times New Roman" w:cs="Times New Roman"/>
        </w:rPr>
        <w:tab/>
        <w:t>po ust. 3 dodaje się ust. 3a</w:t>
      </w:r>
      <w:r w:rsidR="00ED5D15" w:rsidRPr="005852AD">
        <w:rPr>
          <w:rFonts w:ascii="Times New Roman" w:hAnsi="Times New Roman" w:cs="Times New Roman"/>
        </w:rPr>
        <w:t>–</w:t>
      </w:r>
      <w:r w:rsidRPr="00A84120">
        <w:rPr>
          <w:rFonts w:ascii="Times New Roman" w:hAnsi="Times New Roman" w:cs="Times New Roman"/>
        </w:rPr>
        <w:t>3</w:t>
      </w:r>
      <w:r w:rsidR="00ED0E8C" w:rsidRPr="005852AD">
        <w:rPr>
          <w:rFonts w:ascii="Times New Roman" w:hAnsi="Times New Roman" w:cs="Times New Roman"/>
        </w:rPr>
        <w:t>c</w:t>
      </w:r>
      <w:r w:rsidRPr="00A84120">
        <w:rPr>
          <w:rFonts w:ascii="Times New Roman" w:hAnsi="Times New Roman" w:cs="Times New Roman"/>
        </w:rPr>
        <w:t xml:space="preserve"> w brzmieniu:</w:t>
      </w:r>
    </w:p>
    <w:p w14:paraId="4D910F17" w14:textId="57E7CFC9" w:rsidR="00ED5D15" w:rsidRPr="005852AD" w:rsidRDefault="00EB170C" w:rsidP="006140DD">
      <w:pPr>
        <w:pStyle w:val="ZLITUSTzmustliter"/>
        <w:rPr>
          <w:rFonts w:cs="Times New Roman"/>
        </w:rPr>
      </w:pPr>
      <w:r>
        <w:rPr>
          <w:rFonts w:ascii="Times New Roman" w:hAnsi="Times New Roman" w:cs="Times New Roman"/>
        </w:rPr>
        <w:t>„</w:t>
      </w:r>
      <w:r w:rsidR="00034B75" w:rsidRPr="00A84120">
        <w:rPr>
          <w:rFonts w:ascii="Times New Roman" w:hAnsi="Times New Roman" w:cs="Times New Roman"/>
        </w:rPr>
        <w:t xml:space="preserve">3a. </w:t>
      </w:r>
      <w:r w:rsidR="006140DD" w:rsidRPr="005852AD">
        <w:rPr>
          <w:rFonts w:cs="Times New Roman"/>
        </w:rPr>
        <w:t>Wydruk, o którym mowa ust. 3 pkt 1, zawiera</w:t>
      </w:r>
      <w:bookmarkStart w:id="8" w:name="mip73217619"/>
      <w:bookmarkEnd w:id="8"/>
      <w:r w:rsidR="006140DD" w:rsidRPr="005852AD">
        <w:rPr>
          <w:rFonts w:cs="Times New Roman"/>
        </w:rPr>
        <w:t xml:space="preserve"> informację, </w:t>
      </w:r>
      <w:r w:rsidR="006A0229">
        <w:rPr>
          <w:rFonts w:cs="Times New Roman"/>
        </w:rPr>
        <w:t>o wyniku weryfikacji</w:t>
      </w:r>
      <w:r w:rsidR="00ED5D15" w:rsidRPr="005852AD">
        <w:rPr>
          <w:rFonts w:cs="Times New Roman"/>
        </w:rPr>
        <w:t>:</w:t>
      </w:r>
    </w:p>
    <w:p w14:paraId="1D56DAAA" w14:textId="330F9D1D" w:rsidR="00ED5D15" w:rsidRPr="005852AD" w:rsidRDefault="00ED5D15" w:rsidP="005852AD">
      <w:pPr>
        <w:pStyle w:val="ZLITPKTzmpktliter"/>
        <w:rPr>
          <w:rFonts w:cs="Times New Roman"/>
        </w:rPr>
      </w:pPr>
      <w:r w:rsidRPr="005852AD">
        <w:rPr>
          <w:rFonts w:cs="Times New Roman"/>
        </w:rPr>
        <w:t>1)</w:t>
      </w:r>
      <w:r w:rsidRPr="005852AD">
        <w:rPr>
          <w:rFonts w:cs="Times New Roman"/>
        </w:rPr>
        <w:tab/>
      </w:r>
      <w:r w:rsidR="006140DD" w:rsidRPr="005852AD">
        <w:rPr>
          <w:rFonts w:ascii="Times New Roman" w:hAnsi="Times New Roman" w:cs="Times New Roman"/>
        </w:rPr>
        <w:t>podpis</w:t>
      </w:r>
      <w:r w:rsidR="006A0229">
        <w:rPr>
          <w:rFonts w:ascii="Times New Roman" w:hAnsi="Times New Roman" w:cs="Times New Roman"/>
        </w:rPr>
        <w:t>u</w:t>
      </w:r>
      <w:r w:rsidR="006140DD" w:rsidRPr="005852AD">
        <w:rPr>
          <w:rFonts w:cs="Times New Roman"/>
        </w:rPr>
        <w:t xml:space="preserve"> </w:t>
      </w:r>
      <w:r w:rsidR="006A0229">
        <w:rPr>
          <w:rFonts w:cs="Times New Roman"/>
        </w:rPr>
        <w:t>elektronicznego</w:t>
      </w:r>
      <w:r w:rsidR="006140DD" w:rsidRPr="005852AD">
        <w:rPr>
          <w:rFonts w:cs="Times New Roman"/>
        </w:rPr>
        <w:t xml:space="preserve"> ze wskazaniem </w:t>
      </w:r>
      <w:r w:rsidRPr="005852AD">
        <w:rPr>
          <w:rFonts w:cs="Times New Roman"/>
        </w:rPr>
        <w:t>daty</w:t>
      </w:r>
      <w:r w:rsidR="006A0229">
        <w:rPr>
          <w:rFonts w:cs="Times New Roman"/>
        </w:rPr>
        <w:t xml:space="preserve"> złożenia podpisu oraz </w:t>
      </w:r>
      <w:r w:rsidR="006140DD" w:rsidRPr="005852AD">
        <w:rPr>
          <w:rFonts w:cs="Times New Roman"/>
        </w:rPr>
        <w:t>imienia</w:t>
      </w:r>
      <w:r w:rsidR="006A0229">
        <w:rPr>
          <w:rFonts w:cs="Times New Roman"/>
        </w:rPr>
        <w:t xml:space="preserve"> i</w:t>
      </w:r>
      <w:r w:rsidR="006140DD" w:rsidRPr="005852AD">
        <w:rPr>
          <w:rFonts w:cs="Times New Roman"/>
        </w:rPr>
        <w:t xml:space="preserve"> nazwiska</w:t>
      </w:r>
      <w:r w:rsidR="006A0229">
        <w:rPr>
          <w:rFonts w:cs="Times New Roman"/>
        </w:rPr>
        <w:t xml:space="preserve"> osoby</w:t>
      </w:r>
      <w:r w:rsidR="00E4000E">
        <w:rPr>
          <w:rFonts w:cs="Times New Roman"/>
        </w:rPr>
        <w:t>,</w:t>
      </w:r>
      <w:r w:rsidR="006140DD" w:rsidRPr="005852AD">
        <w:rPr>
          <w:rFonts w:cs="Times New Roman"/>
        </w:rPr>
        <w:t xml:space="preserve"> która </w:t>
      </w:r>
      <w:r w:rsidR="00E4000E">
        <w:rPr>
          <w:rFonts w:cs="Times New Roman"/>
        </w:rPr>
        <w:t>go złożyła</w:t>
      </w:r>
      <w:r w:rsidR="006140DD" w:rsidRPr="005852AD">
        <w:rPr>
          <w:rFonts w:cs="Times New Roman"/>
        </w:rPr>
        <w:t>,</w:t>
      </w:r>
      <w:r w:rsidRPr="005852AD">
        <w:rPr>
          <w:rFonts w:cs="Times New Roman"/>
        </w:rPr>
        <w:t xml:space="preserve"> </w:t>
      </w:r>
      <w:r w:rsidR="006140DD" w:rsidRPr="005852AD">
        <w:rPr>
          <w:rFonts w:cs="Times New Roman"/>
        </w:rPr>
        <w:t xml:space="preserve">albo </w:t>
      </w:r>
    </w:p>
    <w:p w14:paraId="42FC0895" w14:textId="455A081D" w:rsidR="00ED0E8C" w:rsidRPr="005852AD" w:rsidRDefault="00ED5D15" w:rsidP="005852AD">
      <w:pPr>
        <w:pStyle w:val="ZLITPKTzmpktliter"/>
        <w:rPr>
          <w:rFonts w:cs="Times New Roman"/>
        </w:rPr>
      </w:pPr>
      <w:r w:rsidRPr="005852AD">
        <w:rPr>
          <w:rFonts w:cs="Times New Roman"/>
        </w:rPr>
        <w:t>2)</w:t>
      </w:r>
      <w:r w:rsidRPr="005852AD">
        <w:rPr>
          <w:rFonts w:cs="Times New Roman"/>
        </w:rPr>
        <w:tab/>
      </w:r>
      <w:r w:rsidR="006140DD" w:rsidRPr="005852AD">
        <w:rPr>
          <w:rFonts w:cs="Times New Roman"/>
        </w:rPr>
        <w:t>pieczęci elektroniczn</w:t>
      </w:r>
      <w:r w:rsidR="006A0229">
        <w:rPr>
          <w:rFonts w:cs="Times New Roman"/>
        </w:rPr>
        <w:t>ej</w:t>
      </w:r>
      <w:r w:rsidR="006140DD" w:rsidRPr="005852AD">
        <w:rPr>
          <w:rFonts w:cs="Times New Roman"/>
        </w:rPr>
        <w:t xml:space="preserve"> </w:t>
      </w:r>
      <w:r w:rsidRPr="005852AD">
        <w:rPr>
          <w:rFonts w:cs="Times New Roman"/>
        </w:rPr>
        <w:t>ze wskazaniem daty opatrzenia</w:t>
      </w:r>
      <w:r w:rsidR="006A0229">
        <w:rPr>
          <w:rFonts w:cs="Times New Roman"/>
        </w:rPr>
        <w:t xml:space="preserve"> dokumentu tą pieczęcią</w:t>
      </w:r>
      <w:r w:rsidRPr="005852AD">
        <w:rPr>
          <w:rFonts w:cs="Times New Roman"/>
        </w:rPr>
        <w:t>.</w:t>
      </w:r>
    </w:p>
    <w:p w14:paraId="7607A451" w14:textId="12DD8F25" w:rsidR="00034B75" w:rsidRPr="00A84120" w:rsidRDefault="00ED0E8C" w:rsidP="00034B75">
      <w:pPr>
        <w:pStyle w:val="ZLITUSTzmustliter"/>
        <w:rPr>
          <w:rFonts w:ascii="Times New Roman" w:hAnsi="Times New Roman" w:cs="Times New Roman"/>
        </w:rPr>
      </w:pPr>
      <w:r w:rsidRPr="005852AD">
        <w:rPr>
          <w:rFonts w:ascii="Times New Roman" w:hAnsi="Times New Roman" w:cs="Times New Roman"/>
        </w:rPr>
        <w:t>3b.</w:t>
      </w:r>
      <w:r w:rsidRPr="005852AD">
        <w:rPr>
          <w:rFonts w:ascii="Times New Roman" w:hAnsi="Times New Roman" w:cs="Times New Roman"/>
        </w:rPr>
        <w:tab/>
      </w:r>
      <w:r w:rsidR="00034B75" w:rsidRPr="00A84120">
        <w:rPr>
          <w:rFonts w:ascii="Times New Roman" w:hAnsi="Times New Roman" w:cs="Times New Roman"/>
        </w:rPr>
        <w:t>Weryfikacj</w:t>
      </w:r>
      <w:r w:rsidR="009C393F" w:rsidRPr="00A84120">
        <w:rPr>
          <w:rFonts w:ascii="Times New Roman" w:hAnsi="Times New Roman" w:cs="Times New Roman"/>
        </w:rPr>
        <w:t>i</w:t>
      </w:r>
      <w:r w:rsidR="00034B75" w:rsidRPr="00A84120">
        <w:rPr>
          <w:rFonts w:ascii="Times New Roman" w:hAnsi="Times New Roman" w:cs="Times New Roman"/>
        </w:rPr>
        <w:t xml:space="preserve"> podpisu </w:t>
      </w:r>
      <w:r w:rsidR="009C393F" w:rsidRPr="00A84120">
        <w:rPr>
          <w:rFonts w:ascii="Times New Roman" w:hAnsi="Times New Roman" w:cs="Times New Roman"/>
        </w:rPr>
        <w:t>elektronicznego albo</w:t>
      </w:r>
      <w:r w:rsidR="00034B75" w:rsidRPr="00A84120">
        <w:rPr>
          <w:rFonts w:ascii="Times New Roman" w:hAnsi="Times New Roman" w:cs="Times New Roman"/>
        </w:rPr>
        <w:t xml:space="preserve"> pieczęci elektronicznej</w:t>
      </w:r>
      <w:r w:rsidR="009C393F" w:rsidRPr="00A84120">
        <w:rPr>
          <w:rFonts w:ascii="Times New Roman" w:hAnsi="Times New Roman" w:cs="Times New Roman"/>
        </w:rPr>
        <w:t>, o</w:t>
      </w:r>
      <w:r w:rsidR="00D327D9" w:rsidRPr="00A84120">
        <w:rPr>
          <w:rFonts w:ascii="Times New Roman" w:hAnsi="Times New Roman" w:cs="Times New Roman"/>
        </w:rPr>
        <w:t> </w:t>
      </w:r>
      <w:r w:rsidR="009C393F" w:rsidRPr="00A84120">
        <w:rPr>
          <w:rFonts w:ascii="Times New Roman" w:hAnsi="Times New Roman" w:cs="Times New Roman"/>
        </w:rPr>
        <w:t>których mowa w ust. 3</w:t>
      </w:r>
      <w:r w:rsidR="00283B5D" w:rsidRPr="00A84120">
        <w:rPr>
          <w:rFonts w:ascii="Times New Roman" w:hAnsi="Times New Roman" w:cs="Times New Roman"/>
        </w:rPr>
        <w:t>,</w:t>
      </w:r>
      <w:r w:rsidR="00034B75" w:rsidRPr="00A84120">
        <w:rPr>
          <w:rFonts w:ascii="Times New Roman" w:hAnsi="Times New Roman" w:cs="Times New Roman"/>
        </w:rPr>
        <w:t xml:space="preserve"> dokonuje operator wyznaczony.</w:t>
      </w:r>
    </w:p>
    <w:p w14:paraId="3E594646" w14:textId="75CD18D0" w:rsidR="00034B75" w:rsidRPr="00466224" w:rsidRDefault="00034B75" w:rsidP="00034B75">
      <w:pPr>
        <w:pStyle w:val="ZLITUSTzmustliter"/>
        <w:rPr>
          <w:rFonts w:ascii="Times New Roman" w:hAnsi="Times New Roman" w:cs="Times New Roman"/>
        </w:rPr>
      </w:pPr>
      <w:r w:rsidRPr="00A84120">
        <w:rPr>
          <w:rFonts w:ascii="Times New Roman" w:hAnsi="Times New Roman" w:cs="Times New Roman"/>
        </w:rPr>
        <w:t>3</w:t>
      </w:r>
      <w:r w:rsidR="006140DD" w:rsidRPr="005852AD">
        <w:rPr>
          <w:rFonts w:ascii="Times New Roman" w:hAnsi="Times New Roman" w:cs="Times New Roman"/>
        </w:rPr>
        <w:t>c</w:t>
      </w:r>
      <w:r w:rsidRPr="00A84120">
        <w:rPr>
          <w:rFonts w:ascii="Times New Roman" w:hAnsi="Times New Roman" w:cs="Times New Roman"/>
        </w:rPr>
        <w:t>.</w:t>
      </w:r>
      <w:r w:rsidR="00B42986" w:rsidRPr="00A84120">
        <w:rPr>
          <w:rFonts w:ascii="Times New Roman" w:hAnsi="Times New Roman" w:cs="Times New Roman"/>
        </w:rPr>
        <w:tab/>
      </w:r>
      <w:r w:rsidRPr="00A84120">
        <w:rPr>
          <w:rFonts w:ascii="Times New Roman" w:hAnsi="Times New Roman" w:cs="Times New Roman"/>
        </w:rPr>
        <w:t>W przypadku negatywnego wyniku weryfikacji, o której mowa w ust. 3a, operator wyznaczony zwraca przesyłkę listową do nadawcy.</w:t>
      </w:r>
      <w:r w:rsidR="00EB170C">
        <w:rPr>
          <w:rFonts w:ascii="Times New Roman" w:hAnsi="Times New Roman" w:cs="Times New Roman"/>
        </w:rPr>
        <w:t>”</w:t>
      </w:r>
      <w:r w:rsidRPr="00A84120">
        <w:rPr>
          <w:rFonts w:ascii="Times New Roman" w:hAnsi="Times New Roman" w:cs="Times New Roman"/>
        </w:rPr>
        <w:t>;</w:t>
      </w:r>
    </w:p>
    <w:p w14:paraId="36756202" w14:textId="2431E125" w:rsidR="00B878D8" w:rsidRPr="00466224" w:rsidRDefault="00034B75" w:rsidP="004849B1">
      <w:pPr>
        <w:pStyle w:val="PKTpunkt"/>
        <w:rPr>
          <w:rFonts w:ascii="Times New Roman" w:hAnsi="Times New Roman" w:cs="Times New Roman"/>
        </w:rPr>
      </w:pPr>
      <w:r w:rsidRPr="00466224">
        <w:rPr>
          <w:rFonts w:ascii="Times New Roman" w:hAnsi="Times New Roman" w:cs="Times New Roman"/>
        </w:rPr>
        <w:t>2</w:t>
      </w:r>
      <w:r w:rsidR="009B0BE9">
        <w:rPr>
          <w:rFonts w:ascii="Times New Roman" w:hAnsi="Times New Roman" w:cs="Times New Roman"/>
        </w:rPr>
        <w:t>5</w:t>
      </w:r>
      <w:r w:rsidRPr="00466224">
        <w:rPr>
          <w:rFonts w:ascii="Times New Roman" w:hAnsi="Times New Roman" w:cs="Times New Roman"/>
        </w:rPr>
        <w:t>)</w:t>
      </w:r>
      <w:r w:rsidRPr="00466224">
        <w:rPr>
          <w:rFonts w:ascii="Times New Roman" w:hAnsi="Times New Roman" w:cs="Times New Roman"/>
        </w:rPr>
        <w:tab/>
      </w:r>
      <w:r w:rsidR="00E532E5" w:rsidRPr="00466224">
        <w:rPr>
          <w:rFonts w:ascii="Times New Roman" w:hAnsi="Times New Roman" w:cs="Times New Roman"/>
        </w:rPr>
        <w:t>w art. 47</w:t>
      </w:r>
      <w:r w:rsidR="00D61D25" w:rsidRPr="00466224">
        <w:rPr>
          <w:rFonts w:ascii="Times New Roman" w:hAnsi="Times New Roman" w:cs="Times New Roman"/>
        </w:rPr>
        <w:t xml:space="preserve"> po ust. 1 dodaje się ust. 1a</w:t>
      </w:r>
      <w:r w:rsidR="00A51DB5">
        <w:rPr>
          <w:rFonts w:ascii="Times New Roman" w:hAnsi="Times New Roman" w:cs="Times New Roman"/>
        </w:rPr>
        <w:t xml:space="preserve"> </w:t>
      </w:r>
      <w:r w:rsidR="00D61D25" w:rsidRPr="00466224">
        <w:rPr>
          <w:rFonts w:ascii="Times New Roman" w:hAnsi="Times New Roman" w:cs="Times New Roman"/>
        </w:rPr>
        <w:t>w brzmieniu:</w:t>
      </w:r>
    </w:p>
    <w:p w14:paraId="46268EF9" w14:textId="7C436C26" w:rsidR="00A51DB5" w:rsidRDefault="00EB170C" w:rsidP="00460C16">
      <w:pPr>
        <w:pStyle w:val="ZUSTzmustartykuempunktem"/>
        <w:rPr>
          <w:rFonts w:ascii="Times New Roman" w:hAnsi="Times New Roman" w:cs="Times New Roman"/>
        </w:rPr>
      </w:pPr>
      <w:r>
        <w:rPr>
          <w:rFonts w:ascii="Times New Roman" w:hAnsi="Times New Roman" w:cs="Times New Roman"/>
        </w:rPr>
        <w:lastRenderedPageBreak/>
        <w:t>„</w:t>
      </w:r>
      <w:r w:rsidR="004E0B1E" w:rsidRPr="00466224">
        <w:rPr>
          <w:rFonts w:ascii="Times New Roman" w:hAnsi="Times New Roman" w:cs="Times New Roman"/>
        </w:rPr>
        <w:t xml:space="preserve">1a. </w:t>
      </w:r>
      <w:r w:rsidR="00A547C2" w:rsidRPr="00466224">
        <w:rPr>
          <w:rFonts w:ascii="Times New Roman" w:hAnsi="Times New Roman" w:cs="Times New Roman"/>
        </w:rPr>
        <w:t>Wydruk dokumentu elektronicznego</w:t>
      </w:r>
      <w:r w:rsidR="00274944" w:rsidRPr="00466224">
        <w:rPr>
          <w:rFonts w:ascii="Times New Roman" w:hAnsi="Times New Roman" w:cs="Times New Roman"/>
        </w:rPr>
        <w:t xml:space="preserve"> </w:t>
      </w:r>
      <w:r w:rsidR="007040AA" w:rsidRPr="00466224">
        <w:rPr>
          <w:rFonts w:ascii="Times New Roman" w:hAnsi="Times New Roman" w:cs="Times New Roman"/>
        </w:rPr>
        <w:t>zawiera</w:t>
      </w:r>
      <w:r w:rsidR="00301248" w:rsidRPr="00466224">
        <w:rPr>
          <w:rFonts w:ascii="Times New Roman" w:hAnsi="Times New Roman" w:cs="Times New Roman"/>
        </w:rPr>
        <w:t xml:space="preserve"> fotokody, w tym kody QR, </w:t>
      </w:r>
      <w:r w:rsidR="00776522" w:rsidRPr="00466224">
        <w:rPr>
          <w:rFonts w:ascii="Times New Roman" w:hAnsi="Times New Roman" w:cs="Times New Roman"/>
        </w:rPr>
        <w:t>lub</w:t>
      </w:r>
      <w:r w:rsidR="00301248" w:rsidRPr="00466224">
        <w:rPr>
          <w:rFonts w:ascii="Times New Roman" w:hAnsi="Times New Roman" w:cs="Times New Roman"/>
        </w:rPr>
        <w:t xml:space="preserve"> komunikaty nadawane przez system teleinformatyczny</w:t>
      </w:r>
      <w:r w:rsidR="008C4E18" w:rsidRPr="00466224">
        <w:rPr>
          <w:rFonts w:ascii="Times New Roman" w:hAnsi="Times New Roman" w:cs="Times New Roman"/>
        </w:rPr>
        <w:t xml:space="preserve"> operatora wyznaczonego</w:t>
      </w:r>
      <w:r w:rsidR="00301248" w:rsidRPr="00466224">
        <w:rPr>
          <w:rFonts w:ascii="Times New Roman" w:hAnsi="Times New Roman" w:cs="Times New Roman"/>
        </w:rPr>
        <w:t>,</w:t>
      </w:r>
      <w:r w:rsidR="00805204" w:rsidRPr="00466224">
        <w:rPr>
          <w:rFonts w:ascii="Times New Roman" w:hAnsi="Times New Roman" w:cs="Times New Roman"/>
        </w:rPr>
        <w:t xml:space="preserve"> </w:t>
      </w:r>
      <w:r w:rsidR="005E554D" w:rsidRPr="00466224">
        <w:rPr>
          <w:rFonts w:ascii="Times New Roman" w:hAnsi="Times New Roman" w:cs="Times New Roman"/>
        </w:rPr>
        <w:t>umożliwiające</w:t>
      </w:r>
      <w:r w:rsidR="00805204" w:rsidRPr="00466224">
        <w:rPr>
          <w:rFonts w:ascii="Times New Roman" w:hAnsi="Times New Roman" w:cs="Times New Roman"/>
        </w:rPr>
        <w:t xml:space="preserve"> </w:t>
      </w:r>
      <w:r w:rsidR="006341D4" w:rsidRPr="00466224">
        <w:rPr>
          <w:rFonts w:ascii="Times New Roman" w:hAnsi="Times New Roman" w:cs="Times New Roman"/>
        </w:rPr>
        <w:t>weryfikacj</w:t>
      </w:r>
      <w:r w:rsidR="005E554D" w:rsidRPr="00466224">
        <w:rPr>
          <w:rFonts w:ascii="Times New Roman" w:hAnsi="Times New Roman" w:cs="Times New Roman"/>
        </w:rPr>
        <w:t>ę, za pomocą usługi</w:t>
      </w:r>
      <w:r w:rsidR="004E67F1" w:rsidRPr="00466224">
        <w:rPr>
          <w:rFonts w:ascii="Times New Roman" w:hAnsi="Times New Roman" w:cs="Times New Roman"/>
        </w:rPr>
        <w:t xml:space="preserve"> online</w:t>
      </w:r>
      <w:r w:rsidR="00CA7B7A" w:rsidRPr="00466224">
        <w:rPr>
          <w:rFonts w:ascii="Times New Roman" w:hAnsi="Times New Roman" w:cs="Times New Roman"/>
        </w:rPr>
        <w:t xml:space="preserve"> </w:t>
      </w:r>
      <w:r w:rsidR="004B39CE" w:rsidRPr="00466224">
        <w:rPr>
          <w:rFonts w:ascii="Times New Roman" w:hAnsi="Times New Roman" w:cs="Times New Roman"/>
        </w:rPr>
        <w:t>udostępnione</w:t>
      </w:r>
      <w:r w:rsidR="00EC236F" w:rsidRPr="00466224">
        <w:rPr>
          <w:rFonts w:ascii="Times New Roman" w:hAnsi="Times New Roman" w:cs="Times New Roman"/>
        </w:rPr>
        <w:t>j przez operatora wyznaczonego,</w:t>
      </w:r>
      <w:r w:rsidR="006341D4" w:rsidRPr="00466224">
        <w:rPr>
          <w:rFonts w:ascii="Times New Roman" w:hAnsi="Times New Roman" w:cs="Times New Roman"/>
        </w:rPr>
        <w:t xml:space="preserve"> czy dana </w:t>
      </w:r>
      <w:r w:rsidR="006A6553" w:rsidRPr="00466224">
        <w:rPr>
          <w:rFonts w:ascii="Times New Roman" w:hAnsi="Times New Roman" w:cs="Times New Roman"/>
        </w:rPr>
        <w:t xml:space="preserve">przesyłka listowa została </w:t>
      </w:r>
      <w:r w:rsidR="007D6572" w:rsidRPr="00466224">
        <w:rPr>
          <w:rFonts w:ascii="Times New Roman" w:hAnsi="Times New Roman" w:cs="Times New Roman"/>
        </w:rPr>
        <w:t xml:space="preserve">nadana </w:t>
      </w:r>
      <w:r w:rsidR="00E75217" w:rsidRPr="00466224">
        <w:rPr>
          <w:rFonts w:ascii="Times New Roman" w:hAnsi="Times New Roman" w:cs="Times New Roman"/>
        </w:rPr>
        <w:t xml:space="preserve">w ramach publicznej usługi hybrydowej </w:t>
      </w:r>
      <w:r w:rsidR="00104798" w:rsidRPr="00466224">
        <w:rPr>
          <w:rFonts w:ascii="Times New Roman" w:hAnsi="Times New Roman" w:cs="Times New Roman"/>
        </w:rPr>
        <w:t xml:space="preserve">oraz </w:t>
      </w:r>
      <w:r w:rsidR="00A57DD6" w:rsidRPr="00466224">
        <w:rPr>
          <w:rFonts w:ascii="Times New Roman" w:hAnsi="Times New Roman" w:cs="Times New Roman"/>
        </w:rPr>
        <w:t xml:space="preserve">w celu </w:t>
      </w:r>
      <w:r w:rsidR="00CE247C" w:rsidRPr="00466224">
        <w:rPr>
          <w:rFonts w:ascii="Times New Roman" w:hAnsi="Times New Roman" w:cs="Times New Roman"/>
        </w:rPr>
        <w:t>potwierdzenia integralności</w:t>
      </w:r>
      <w:r w:rsidR="00A57DD6" w:rsidRPr="00466224">
        <w:rPr>
          <w:rFonts w:ascii="Times New Roman" w:hAnsi="Times New Roman" w:cs="Times New Roman"/>
        </w:rPr>
        <w:t>,</w:t>
      </w:r>
      <w:r w:rsidR="00CE247C" w:rsidRPr="00466224">
        <w:rPr>
          <w:rFonts w:ascii="Times New Roman" w:hAnsi="Times New Roman" w:cs="Times New Roman"/>
        </w:rPr>
        <w:t xml:space="preserve"> oraz pochodzenia </w:t>
      </w:r>
      <w:r w:rsidR="00776522" w:rsidRPr="00466224">
        <w:rPr>
          <w:rFonts w:ascii="Times New Roman" w:hAnsi="Times New Roman" w:cs="Times New Roman"/>
        </w:rPr>
        <w:t>dokumentu elektronicznego od podmiotu publicznego zostały zapewnione z wykorzystaniem środka identyfikacji elektronicznej.</w:t>
      </w:r>
      <w:r>
        <w:rPr>
          <w:rFonts w:ascii="Times New Roman" w:hAnsi="Times New Roman" w:cs="Times New Roman"/>
        </w:rPr>
        <w:t>”</w:t>
      </w:r>
      <w:r w:rsidR="00DD41CD">
        <w:rPr>
          <w:rFonts w:ascii="Times New Roman" w:hAnsi="Times New Roman" w:cs="Times New Roman"/>
        </w:rPr>
        <w:t>;</w:t>
      </w:r>
    </w:p>
    <w:p w14:paraId="387832AC" w14:textId="4D2B109B" w:rsidR="00AB7848" w:rsidRDefault="00580603" w:rsidP="0072630C">
      <w:pPr>
        <w:pStyle w:val="PKTpunkt"/>
        <w:rPr>
          <w:rFonts w:ascii="Times New Roman" w:hAnsi="Times New Roman" w:cs="Times New Roman"/>
        </w:rPr>
      </w:pPr>
      <w:r w:rsidRPr="00466224">
        <w:rPr>
          <w:rFonts w:ascii="Times New Roman" w:hAnsi="Times New Roman" w:cs="Times New Roman"/>
        </w:rPr>
        <w:t>2</w:t>
      </w:r>
      <w:r w:rsidR="009B0BE9">
        <w:rPr>
          <w:rFonts w:ascii="Times New Roman" w:hAnsi="Times New Roman" w:cs="Times New Roman"/>
        </w:rPr>
        <w:t>6</w:t>
      </w:r>
      <w:r w:rsidR="00413242" w:rsidRPr="00466224">
        <w:rPr>
          <w:rFonts w:ascii="Times New Roman" w:hAnsi="Times New Roman" w:cs="Times New Roman"/>
        </w:rPr>
        <w:t>)</w:t>
      </w:r>
      <w:r w:rsidR="00460C16" w:rsidRPr="00466224">
        <w:rPr>
          <w:rFonts w:ascii="Times New Roman" w:hAnsi="Times New Roman" w:cs="Times New Roman"/>
        </w:rPr>
        <w:tab/>
      </w:r>
      <w:bookmarkStart w:id="9" w:name="_Hlk190861074"/>
      <w:bookmarkStart w:id="10" w:name="_Hlk190341638"/>
      <w:r w:rsidR="000F5D0F">
        <w:rPr>
          <w:rFonts w:ascii="Times New Roman" w:hAnsi="Times New Roman" w:cs="Times New Roman"/>
        </w:rPr>
        <w:t>w art. 50 w pkt 2 lit. e otrzymuje brzmienie:</w:t>
      </w:r>
    </w:p>
    <w:p w14:paraId="3D672AAA" w14:textId="59B59140" w:rsidR="000F5D0F" w:rsidRDefault="00EB170C" w:rsidP="00466224">
      <w:pPr>
        <w:pStyle w:val="ZLITzmlitartykuempunktem"/>
      </w:pPr>
      <w:r>
        <w:t>„</w:t>
      </w:r>
      <w:r w:rsidR="000F5D0F">
        <w:t>e)</w:t>
      </w:r>
      <w:r w:rsidR="00B1266F">
        <w:tab/>
      </w:r>
      <w:r w:rsidR="000F5D0F" w:rsidRPr="000F5D0F">
        <w:t xml:space="preserve">sposób dokumentowania </w:t>
      </w:r>
      <w:r w:rsidR="00B1266F">
        <w:t xml:space="preserve">i weryfikowania </w:t>
      </w:r>
      <w:r w:rsidR="000F5D0F" w:rsidRPr="000F5D0F">
        <w:t>wykonania usługi doręczenia przesyłki listowej w ramach publicznej usługi hybrydowej jako przesyłki rejestrowanej, o</w:t>
      </w:r>
      <w:r w:rsidR="00D327D9">
        <w:t> </w:t>
      </w:r>
      <w:r w:rsidR="000F5D0F" w:rsidRPr="000F5D0F">
        <w:t xml:space="preserve">której mowa w art. 3 pkt 23 ustawy z dnia 23 listopada 2012 r. </w:t>
      </w:r>
      <w:r w:rsidR="00B1266F">
        <w:t>–</w:t>
      </w:r>
      <w:r w:rsidR="000F5D0F" w:rsidRPr="000F5D0F">
        <w:t xml:space="preserve"> Prawo pocztowe, w tym formę i sposób wystawiania dokumentu elektronicznego potwierdzającego odbiór przesyłki rejestrowanej</w:t>
      </w:r>
      <w:r w:rsidR="00B1266F" w:rsidRPr="00B1266F">
        <w:t xml:space="preserve"> </w:t>
      </w:r>
      <w:r w:rsidR="00B1266F">
        <w:t>i weryfikacji generowanych wystawianych dowodów</w:t>
      </w:r>
      <w:bookmarkEnd w:id="9"/>
      <w:r w:rsidR="000F5D0F" w:rsidRPr="000F5D0F">
        <w:t>,</w:t>
      </w:r>
      <w:r>
        <w:t>”</w:t>
      </w:r>
      <w:r w:rsidR="00B1266F">
        <w:t>;</w:t>
      </w:r>
    </w:p>
    <w:p w14:paraId="525FFEA9" w14:textId="5F4D7003" w:rsidR="0040278C" w:rsidRPr="00466224" w:rsidRDefault="000F5D0F" w:rsidP="009811D1">
      <w:pPr>
        <w:pStyle w:val="PKTpunkt"/>
        <w:rPr>
          <w:rFonts w:ascii="Times New Roman" w:hAnsi="Times New Roman" w:cs="Times New Roman"/>
        </w:rPr>
      </w:pPr>
      <w:r>
        <w:rPr>
          <w:rFonts w:ascii="Times New Roman" w:hAnsi="Times New Roman" w:cs="Times New Roman"/>
        </w:rPr>
        <w:t>2</w:t>
      </w:r>
      <w:r w:rsidR="009B0BE9">
        <w:rPr>
          <w:rFonts w:ascii="Times New Roman" w:hAnsi="Times New Roman" w:cs="Times New Roman"/>
        </w:rPr>
        <w:t>7</w:t>
      </w:r>
      <w:r>
        <w:rPr>
          <w:rFonts w:ascii="Times New Roman" w:hAnsi="Times New Roman" w:cs="Times New Roman"/>
        </w:rPr>
        <w:t>)</w:t>
      </w:r>
      <w:r>
        <w:rPr>
          <w:rFonts w:ascii="Times New Roman" w:hAnsi="Times New Roman" w:cs="Times New Roman"/>
        </w:rPr>
        <w:tab/>
      </w:r>
      <w:r w:rsidR="0040278C" w:rsidRPr="00466224">
        <w:rPr>
          <w:rFonts w:ascii="Times New Roman" w:hAnsi="Times New Roman" w:cs="Times New Roman"/>
        </w:rPr>
        <w:t>w art. 51 dodaje się ust. 4</w:t>
      </w:r>
      <w:r w:rsidR="000534A4" w:rsidRPr="00466224">
        <w:rPr>
          <w:rFonts w:ascii="Times New Roman" w:hAnsi="Times New Roman" w:cs="Times New Roman"/>
        </w:rPr>
        <w:t xml:space="preserve"> i 5</w:t>
      </w:r>
      <w:r w:rsidR="0040278C" w:rsidRPr="00466224">
        <w:rPr>
          <w:rFonts w:ascii="Times New Roman" w:hAnsi="Times New Roman" w:cs="Times New Roman"/>
        </w:rPr>
        <w:t>:</w:t>
      </w:r>
    </w:p>
    <w:p w14:paraId="0F8A018D" w14:textId="74D7E4A6" w:rsidR="000534A4" w:rsidRPr="00466224" w:rsidRDefault="00EB170C" w:rsidP="0040278C">
      <w:pPr>
        <w:pStyle w:val="ZUSTzmustartykuempunktem"/>
        <w:rPr>
          <w:rFonts w:ascii="Times New Roman" w:hAnsi="Times New Roman" w:cs="Times New Roman"/>
        </w:rPr>
      </w:pPr>
      <w:r>
        <w:rPr>
          <w:rFonts w:ascii="Times New Roman" w:hAnsi="Times New Roman" w:cs="Times New Roman"/>
        </w:rPr>
        <w:t>„</w:t>
      </w:r>
      <w:r w:rsidR="0040278C" w:rsidRPr="00466224">
        <w:rPr>
          <w:rFonts w:ascii="Times New Roman" w:hAnsi="Times New Roman" w:cs="Times New Roman"/>
        </w:rPr>
        <w:t>4.</w:t>
      </w:r>
      <w:r w:rsidR="00B42986">
        <w:rPr>
          <w:rFonts w:ascii="Times New Roman" w:hAnsi="Times New Roman" w:cs="Times New Roman"/>
        </w:rPr>
        <w:tab/>
      </w:r>
      <w:r w:rsidR="0040278C" w:rsidRPr="00466224">
        <w:rPr>
          <w:rFonts w:ascii="Times New Roman" w:hAnsi="Times New Roman" w:cs="Times New Roman"/>
        </w:rPr>
        <w:t>Operator wyznaczony udost</w:t>
      </w:r>
      <w:r w:rsidR="003736AE" w:rsidRPr="00466224">
        <w:rPr>
          <w:rFonts w:ascii="Times New Roman" w:hAnsi="Times New Roman" w:cs="Times New Roman"/>
        </w:rPr>
        <w:t>ę</w:t>
      </w:r>
      <w:r w:rsidR="0040278C" w:rsidRPr="00466224">
        <w:rPr>
          <w:rFonts w:ascii="Times New Roman" w:hAnsi="Times New Roman" w:cs="Times New Roman"/>
        </w:rPr>
        <w:t>pni</w:t>
      </w:r>
      <w:r w:rsidR="00283B5D">
        <w:rPr>
          <w:rFonts w:ascii="Times New Roman" w:hAnsi="Times New Roman" w:cs="Times New Roman"/>
        </w:rPr>
        <w:t>a</w:t>
      </w:r>
      <w:r w:rsidR="0040278C" w:rsidRPr="00466224">
        <w:rPr>
          <w:rFonts w:ascii="Times New Roman" w:hAnsi="Times New Roman" w:cs="Times New Roman"/>
        </w:rPr>
        <w:t xml:space="preserve"> podmioto</w:t>
      </w:r>
      <w:r w:rsidR="003736AE" w:rsidRPr="00466224">
        <w:rPr>
          <w:rFonts w:ascii="Times New Roman" w:hAnsi="Times New Roman" w:cs="Times New Roman"/>
        </w:rPr>
        <w:t>wi</w:t>
      </w:r>
      <w:r w:rsidR="0040278C" w:rsidRPr="00466224">
        <w:rPr>
          <w:rFonts w:ascii="Times New Roman" w:hAnsi="Times New Roman" w:cs="Times New Roman"/>
        </w:rPr>
        <w:t xml:space="preserve"> publiczn</w:t>
      </w:r>
      <w:r w:rsidR="003736AE" w:rsidRPr="00466224">
        <w:rPr>
          <w:rFonts w:ascii="Times New Roman" w:hAnsi="Times New Roman" w:cs="Times New Roman"/>
        </w:rPr>
        <w:t>emu</w:t>
      </w:r>
      <w:r w:rsidR="0040278C" w:rsidRPr="00466224">
        <w:rPr>
          <w:rFonts w:ascii="Times New Roman" w:hAnsi="Times New Roman" w:cs="Times New Roman"/>
        </w:rPr>
        <w:t xml:space="preserve"> </w:t>
      </w:r>
      <w:r w:rsidR="003736AE" w:rsidRPr="00466224">
        <w:rPr>
          <w:rFonts w:ascii="Times New Roman" w:hAnsi="Times New Roman" w:cs="Times New Roman"/>
        </w:rPr>
        <w:t>albo</w:t>
      </w:r>
      <w:r w:rsidR="0040278C" w:rsidRPr="00466224">
        <w:rPr>
          <w:rFonts w:ascii="Times New Roman" w:hAnsi="Times New Roman" w:cs="Times New Roman"/>
        </w:rPr>
        <w:t xml:space="preserve"> podmioto</w:t>
      </w:r>
      <w:r w:rsidR="003736AE" w:rsidRPr="00466224">
        <w:rPr>
          <w:rFonts w:ascii="Times New Roman" w:hAnsi="Times New Roman" w:cs="Times New Roman"/>
        </w:rPr>
        <w:t>wi</w:t>
      </w:r>
      <w:r w:rsidR="0040278C" w:rsidRPr="00466224">
        <w:rPr>
          <w:rFonts w:ascii="Times New Roman" w:hAnsi="Times New Roman" w:cs="Times New Roman"/>
        </w:rPr>
        <w:t xml:space="preserve"> niepubliczn</w:t>
      </w:r>
      <w:r w:rsidR="003736AE" w:rsidRPr="00466224">
        <w:rPr>
          <w:rFonts w:ascii="Times New Roman" w:hAnsi="Times New Roman" w:cs="Times New Roman"/>
        </w:rPr>
        <w:t>emu</w:t>
      </w:r>
      <w:r w:rsidR="0040278C" w:rsidRPr="00466224">
        <w:rPr>
          <w:rFonts w:ascii="Times New Roman" w:hAnsi="Times New Roman" w:cs="Times New Roman"/>
        </w:rPr>
        <w:t>, dla któr</w:t>
      </w:r>
      <w:r w:rsidR="003736AE" w:rsidRPr="00466224">
        <w:rPr>
          <w:rFonts w:ascii="Times New Roman" w:hAnsi="Times New Roman" w:cs="Times New Roman"/>
        </w:rPr>
        <w:t>ego</w:t>
      </w:r>
      <w:r w:rsidR="0040278C" w:rsidRPr="00466224">
        <w:rPr>
          <w:rFonts w:ascii="Times New Roman" w:hAnsi="Times New Roman" w:cs="Times New Roman"/>
        </w:rPr>
        <w:t xml:space="preserve"> świadczy publiczną usługę rejestrowanego doręczenia elektronicznego lub publiczną usługę hybrydową, </w:t>
      </w:r>
      <w:r w:rsidR="003736AE" w:rsidRPr="00466224">
        <w:rPr>
          <w:rFonts w:ascii="Times New Roman" w:hAnsi="Times New Roman" w:cs="Times New Roman"/>
        </w:rPr>
        <w:t>usługę</w:t>
      </w:r>
      <w:r w:rsidR="0040278C" w:rsidRPr="00466224">
        <w:rPr>
          <w:rFonts w:ascii="Times New Roman" w:hAnsi="Times New Roman" w:cs="Times New Roman"/>
        </w:rPr>
        <w:t xml:space="preserve"> online pozwalając</w:t>
      </w:r>
      <w:r w:rsidR="003736AE" w:rsidRPr="00466224">
        <w:rPr>
          <w:rFonts w:ascii="Times New Roman" w:hAnsi="Times New Roman" w:cs="Times New Roman"/>
        </w:rPr>
        <w:t>ą</w:t>
      </w:r>
      <w:r w:rsidR="0040278C" w:rsidRPr="00466224">
        <w:rPr>
          <w:rFonts w:ascii="Times New Roman" w:hAnsi="Times New Roman" w:cs="Times New Roman"/>
        </w:rPr>
        <w:t xml:space="preserve"> na wygenerowanie i pobranie raportu</w:t>
      </w:r>
      <w:r w:rsidR="000534A4" w:rsidRPr="00466224">
        <w:rPr>
          <w:rFonts w:ascii="Times New Roman" w:hAnsi="Times New Roman" w:cs="Times New Roman"/>
        </w:rPr>
        <w:t xml:space="preserve"> elektronicznego</w:t>
      </w:r>
      <w:r w:rsidR="0040278C" w:rsidRPr="00466224">
        <w:rPr>
          <w:rFonts w:ascii="Times New Roman" w:hAnsi="Times New Roman" w:cs="Times New Roman"/>
        </w:rPr>
        <w:t xml:space="preserve"> zawierającego informację o</w:t>
      </w:r>
      <w:r w:rsidR="00D327D9">
        <w:rPr>
          <w:rFonts w:ascii="Times New Roman" w:hAnsi="Times New Roman" w:cs="Times New Roman"/>
        </w:rPr>
        <w:t> </w:t>
      </w:r>
      <w:r w:rsidR="003736AE" w:rsidRPr="00466224">
        <w:rPr>
          <w:rFonts w:ascii="Times New Roman" w:hAnsi="Times New Roman" w:cs="Times New Roman"/>
        </w:rPr>
        <w:t>korespondencji zrealizowanej w ramach tych usług</w:t>
      </w:r>
      <w:r w:rsidR="0040278C" w:rsidRPr="00466224">
        <w:rPr>
          <w:rFonts w:ascii="Times New Roman" w:hAnsi="Times New Roman" w:cs="Times New Roman"/>
        </w:rPr>
        <w:t xml:space="preserve"> </w:t>
      </w:r>
      <w:r w:rsidR="00562A2C">
        <w:rPr>
          <w:rFonts w:ascii="Times New Roman" w:hAnsi="Times New Roman" w:cs="Times New Roman"/>
        </w:rPr>
        <w:t xml:space="preserve">i </w:t>
      </w:r>
      <w:r w:rsidR="0040278C" w:rsidRPr="00466224">
        <w:rPr>
          <w:rFonts w:ascii="Times New Roman" w:hAnsi="Times New Roman" w:cs="Times New Roman"/>
        </w:rPr>
        <w:t>umożliwiając</w:t>
      </w:r>
      <w:r w:rsidR="00562A2C">
        <w:rPr>
          <w:rFonts w:ascii="Times New Roman" w:hAnsi="Times New Roman" w:cs="Times New Roman"/>
        </w:rPr>
        <w:t>ego</w:t>
      </w:r>
      <w:r w:rsidR="003736AE" w:rsidRPr="00466224">
        <w:rPr>
          <w:rFonts w:ascii="Times New Roman" w:hAnsi="Times New Roman" w:cs="Times New Roman"/>
        </w:rPr>
        <w:t xml:space="preserve"> </w:t>
      </w:r>
      <w:r w:rsidR="0040278C" w:rsidRPr="00466224">
        <w:rPr>
          <w:rFonts w:ascii="Times New Roman" w:hAnsi="Times New Roman" w:cs="Times New Roman"/>
        </w:rPr>
        <w:t>identyfikacj</w:t>
      </w:r>
      <w:r w:rsidR="003736AE" w:rsidRPr="00466224">
        <w:rPr>
          <w:rFonts w:ascii="Times New Roman" w:hAnsi="Times New Roman" w:cs="Times New Roman"/>
        </w:rPr>
        <w:t xml:space="preserve">ę każdej </w:t>
      </w:r>
      <w:r w:rsidR="000534A4" w:rsidRPr="00466224">
        <w:rPr>
          <w:rFonts w:ascii="Times New Roman" w:hAnsi="Times New Roman" w:cs="Times New Roman"/>
        </w:rPr>
        <w:t xml:space="preserve">zrealizowanej </w:t>
      </w:r>
      <w:r w:rsidR="003736AE" w:rsidRPr="00466224">
        <w:rPr>
          <w:rFonts w:ascii="Times New Roman" w:hAnsi="Times New Roman" w:cs="Times New Roman"/>
        </w:rPr>
        <w:t>korespondencji</w:t>
      </w:r>
      <w:r w:rsidR="0040278C" w:rsidRPr="00466224">
        <w:rPr>
          <w:rFonts w:ascii="Times New Roman" w:hAnsi="Times New Roman" w:cs="Times New Roman"/>
        </w:rPr>
        <w:t>.</w:t>
      </w:r>
    </w:p>
    <w:p w14:paraId="60DA8246" w14:textId="53A554CC" w:rsidR="0040278C" w:rsidRPr="00466224" w:rsidRDefault="13876BF8" w:rsidP="00466224">
      <w:pPr>
        <w:pStyle w:val="ZUSTzmustartykuempunktem"/>
        <w:rPr>
          <w:rFonts w:ascii="Times New Roman" w:hAnsi="Times New Roman" w:cs="Times New Roman"/>
        </w:rPr>
      </w:pPr>
      <w:r w:rsidRPr="4D5889A4">
        <w:rPr>
          <w:rFonts w:ascii="Times New Roman" w:hAnsi="Times New Roman" w:cs="Times New Roman"/>
        </w:rPr>
        <w:t xml:space="preserve">5. Minister właściwy do spraw informatyzacji określi i udostępni </w:t>
      </w:r>
      <w:r w:rsidR="00283B5D" w:rsidRPr="4D5889A4">
        <w:rPr>
          <w:rFonts w:ascii="Times New Roman" w:hAnsi="Times New Roman" w:cs="Times New Roman"/>
        </w:rPr>
        <w:t xml:space="preserve">na swojej stronie podmiotowej </w:t>
      </w:r>
      <w:r w:rsidRPr="4D5889A4">
        <w:rPr>
          <w:rFonts w:ascii="Times New Roman" w:hAnsi="Times New Roman" w:cs="Times New Roman"/>
        </w:rPr>
        <w:t>w Biuletynie Informacji Publicznej minimalne wymagania techniczne dla raportu elektronicznego generowanego w ramach usługi, o której mowa w ust. 4</w:t>
      </w:r>
      <w:bookmarkEnd w:id="10"/>
      <w:r w:rsidRPr="4D5889A4">
        <w:rPr>
          <w:rFonts w:ascii="Times New Roman" w:hAnsi="Times New Roman" w:cs="Times New Roman"/>
        </w:rPr>
        <w:t>.</w:t>
      </w:r>
      <w:r w:rsidR="00EB170C">
        <w:rPr>
          <w:rFonts w:ascii="Times New Roman" w:hAnsi="Times New Roman" w:cs="Times New Roman"/>
        </w:rPr>
        <w:t>”</w:t>
      </w:r>
      <w:r w:rsidR="017E3728" w:rsidRPr="4D5889A4">
        <w:rPr>
          <w:rFonts w:ascii="Times New Roman" w:hAnsi="Times New Roman" w:cs="Times New Roman"/>
        </w:rPr>
        <w:t xml:space="preserve">; </w:t>
      </w:r>
    </w:p>
    <w:p w14:paraId="2AD7E7AD" w14:textId="32EB3D69" w:rsidR="00413242" w:rsidRPr="00466224" w:rsidRDefault="0040278C" w:rsidP="009811D1">
      <w:pPr>
        <w:pStyle w:val="PKTpunkt"/>
        <w:rPr>
          <w:rFonts w:ascii="Times New Roman" w:hAnsi="Times New Roman" w:cs="Times New Roman"/>
        </w:rPr>
      </w:pPr>
      <w:r w:rsidRPr="00466224">
        <w:rPr>
          <w:rFonts w:ascii="Times New Roman" w:hAnsi="Times New Roman" w:cs="Times New Roman"/>
        </w:rPr>
        <w:t>2</w:t>
      </w:r>
      <w:r w:rsidR="009B0BE9">
        <w:rPr>
          <w:rFonts w:ascii="Times New Roman" w:hAnsi="Times New Roman" w:cs="Times New Roman"/>
        </w:rPr>
        <w:t>8</w:t>
      </w:r>
      <w:r w:rsidRPr="00466224">
        <w:rPr>
          <w:rFonts w:ascii="Times New Roman" w:hAnsi="Times New Roman" w:cs="Times New Roman"/>
        </w:rPr>
        <w:t>)</w:t>
      </w:r>
      <w:r w:rsidRPr="00466224">
        <w:rPr>
          <w:rFonts w:ascii="Times New Roman" w:hAnsi="Times New Roman" w:cs="Times New Roman"/>
        </w:rPr>
        <w:tab/>
      </w:r>
      <w:r w:rsidR="00413242" w:rsidRPr="00466224">
        <w:rPr>
          <w:rFonts w:ascii="Times New Roman" w:hAnsi="Times New Roman" w:cs="Times New Roman"/>
        </w:rPr>
        <w:t>po art. 51 dodaje się art. 51a w brzmieniu:</w:t>
      </w:r>
    </w:p>
    <w:p w14:paraId="520B6B60" w14:textId="34DFE37B" w:rsidR="00577B5D" w:rsidRDefault="00EB170C" w:rsidP="00460C16">
      <w:pPr>
        <w:pStyle w:val="ZUSTzmustartykuempunktem"/>
        <w:rPr>
          <w:rFonts w:ascii="Times New Roman" w:hAnsi="Times New Roman" w:cs="Times New Roman"/>
        </w:rPr>
      </w:pPr>
      <w:r>
        <w:rPr>
          <w:rFonts w:ascii="Times New Roman" w:hAnsi="Times New Roman" w:cs="Times New Roman"/>
        </w:rPr>
        <w:t>„</w:t>
      </w:r>
      <w:r w:rsidR="00D327D9">
        <w:rPr>
          <w:rFonts w:ascii="Times New Roman" w:hAnsi="Times New Roman" w:cs="Times New Roman"/>
        </w:rPr>
        <w:t xml:space="preserve">Art. </w:t>
      </w:r>
      <w:r w:rsidR="00413242" w:rsidRPr="00466224">
        <w:rPr>
          <w:rFonts w:ascii="Times New Roman" w:hAnsi="Times New Roman" w:cs="Times New Roman"/>
        </w:rPr>
        <w:t xml:space="preserve">51a. Prezesowi Urzędu Komunikacji Elektronicznej, </w:t>
      </w:r>
      <w:r w:rsidR="00A71DE1">
        <w:rPr>
          <w:rFonts w:ascii="Times New Roman" w:hAnsi="Times New Roman" w:cs="Times New Roman"/>
        </w:rPr>
        <w:t>zwan</w:t>
      </w:r>
      <w:r w:rsidR="003D1E70">
        <w:rPr>
          <w:rFonts w:ascii="Times New Roman" w:hAnsi="Times New Roman" w:cs="Times New Roman"/>
        </w:rPr>
        <w:t>e</w:t>
      </w:r>
      <w:r w:rsidR="009D285B">
        <w:rPr>
          <w:rFonts w:ascii="Times New Roman" w:hAnsi="Times New Roman" w:cs="Times New Roman"/>
        </w:rPr>
        <w:t>mu</w:t>
      </w:r>
      <w:r w:rsidR="00A71DE1">
        <w:rPr>
          <w:rFonts w:ascii="Times New Roman" w:hAnsi="Times New Roman" w:cs="Times New Roman"/>
        </w:rPr>
        <w:t xml:space="preserve"> dalej </w:t>
      </w:r>
      <w:r>
        <w:rPr>
          <w:rFonts w:ascii="Times New Roman" w:hAnsi="Times New Roman" w:cs="Times New Roman"/>
        </w:rPr>
        <w:t>„</w:t>
      </w:r>
      <w:r w:rsidR="00A71DE1">
        <w:rPr>
          <w:rFonts w:ascii="Times New Roman" w:hAnsi="Times New Roman" w:cs="Times New Roman"/>
        </w:rPr>
        <w:t>Prezesem UKE</w:t>
      </w:r>
      <w:r>
        <w:rPr>
          <w:rFonts w:ascii="Times New Roman" w:hAnsi="Times New Roman" w:cs="Times New Roman"/>
        </w:rPr>
        <w:t>”</w:t>
      </w:r>
      <w:r w:rsidR="00A71DE1">
        <w:rPr>
          <w:rFonts w:ascii="Times New Roman" w:hAnsi="Times New Roman" w:cs="Times New Roman"/>
        </w:rPr>
        <w:t xml:space="preserve">, </w:t>
      </w:r>
      <w:r w:rsidR="00413242" w:rsidRPr="00466224">
        <w:rPr>
          <w:rFonts w:ascii="Times New Roman" w:hAnsi="Times New Roman" w:cs="Times New Roman"/>
        </w:rPr>
        <w:t>na jego żądanie</w:t>
      </w:r>
      <w:r w:rsidR="00577B5D">
        <w:rPr>
          <w:rFonts w:ascii="Times New Roman" w:hAnsi="Times New Roman" w:cs="Times New Roman"/>
        </w:rPr>
        <w:t>:</w:t>
      </w:r>
    </w:p>
    <w:p w14:paraId="111C5C70" w14:textId="1F53E038" w:rsidR="00577B5D" w:rsidRDefault="00577B5D" w:rsidP="00D96D11">
      <w:pPr>
        <w:pStyle w:val="ZPKTzmpktartykuempunktem"/>
      </w:pPr>
      <w:r>
        <w:t>1)</w:t>
      </w:r>
      <w:r w:rsidR="003D1E70">
        <w:tab/>
      </w:r>
      <w:r w:rsidR="00A71DE1">
        <w:t xml:space="preserve">operator wyznaczony przekazuje informacje o </w:t>
      </w:r>
      <w:r w:rsidR="00413242" w:rsidRPr="00466224">
        <w:t>publicznej usłudze rejestrowanego doręczenia elektronicznego oraz kwalifikowanej usłudze doręczenia elektronicznego</w:t>
      </w:r>
      <w:r>
        <w:t>,</w:t>
      </w:r>
    </w:p>
    <w:p w14:paraId="7DA314FF" w14:textId="7DC3E30D" w:rsidR="00A71DE1" w:rsidRDefault="00577B5D" w:rsidP="00D96D11">
      <w:pPr>
        <w:pStyle w:val="ZPKTzmpktartykuempunktem"/>
      </w:pPr>
      <w:r>
        <w:t>2)</w:t>
      </w:r>
      <w:r w:rsidR="003D1E70">
        <w:tab/>
      </w:r>
      <w:r w:rsidR="00A71DE1">
        <w:t xml:space="preserve">kwalifikowany dostawca usługi zaufania przekazuje informacje o kwalifikowanej usłudze rejestrowanego doręczenia </w:t>
      </w:r>
    </w:p>
    <w:p w14:paraId="19DBF3B1" w14:textId="2291A0E0" w:rsidR="00413242" w:rsidRPr="00466224" w:rsidRDefault="008A300B" w:rsidP="00D96D11">
      <w:pPr>
        <w:pStyle w:val="ZCZWSPPKTzmczciwsppktartykuempunktem"/>
      </w:pPr>
      <w:r w:rsidRPr="00466224">
        <w:rPr>
          <w:rFonts w:ascii="Times New Roman" w:hAnsi="Times New Roman" w:cs="Times New Roman"/>
        </w:rPr>
        <w:lastRenderedPageBreak/>
        <w:t>–</w:t>
      </w:r>
      <w:r w:rsidR="00A71DE1">
        <w:t xml:space="preserve"> </w:t>
      </w:r>
      <w:r w:rsidR="00413242" w:rsidRPr="00466224">
        <w:t>w szczególności informacj</w:t>
      </w:r>
      <w:r w:rsidR="00A71DE1">
        <w:t>e</w:t>
      </w:r>
      <w:r w:rsidR="00413242" w:rsidRPr="00466224">
        <w:t xml:space="preserve"> o politykach świadczenia tych usług, niezbędnych do wykonywania przez Prezesa UKE jego uprawnień i obowiązków.</w:t>
      </w:r>
      <w:r w:rsidR="00EB170C">
        <w:t>”</w:t>
      </w:r>
      <w:r w:rsidR="00580603" w:rsidRPr="00466224">
        <w:t>;</w:t>
      </w:r>
    </w:p>
    <w:p w14:paraId="1723D013" w14:textId="775875B2" w:rsidR="00D764B7" w:rsidRPr="00466224" w:rsidRDefault="00580603" w:rsidP="00466224">
      <w:pPr>
        <w:pStyle w:val="PKTpunkt"/>
        <w:ind w:left="0" w:firstLine="0"/>
        <w:rPr>
          <w:rFonts w:ascii="Times New Roman" w:hAnsi="Times New Roman" w:cs="Times New Roman"/>
        </w:rPr>
      </w:pPr>
      <w:r w:rsidRPr="00466224">
        <w:rPr>
          <w:rFonts w:ascii="Times New Roman" w:hAnsi="Times New Roman" w:cs="Times New Roman"/>
        </w:rPr>
        <w:t>2</w:t>
      </w:r>
      <w:r w:rsidR="009B0BE9">
        <w:rPr>
          <w:rFonts w:ascii="Times New Roman" w:hAnsi="Times New Roman" w:cs="Times New Roman"/>
        </w:rPr>
        <w:t>9</w:t>
      </w:r>
      <w:r w:rsidR="00855B53" w:rsidRPr="00466224">
        <w:rPr>
          <w:rFonts w:ascii="Times New Roman" w:hAnsi="Times New Roman" w:cs="Times New Roman"/>
        </w:rPr>
        <w:t>)</w:t>
      </w:r>
      <w:r w:rsidR="00CC1AAA" w:rsidRPr="00466224">
        <w:rPr>
          <w:rFonts w:ascii="Times New Roman" w:hAnsi="Times New Roman" w:cs="Times New Roman"/>
        </w:rPr>
        <w:tab/>
      </w:r>
      <w:r w:rsidR="00CC1AAA" w:rsidRPr="00466224">
        <w:rPr>
          <w:rFonts w:ascii="Times New Roman" w:hAnsi="Times New Roman" w:cs="Times New Roman"/>
        </w:rPr>
        <w:tab/>
      </w:r>
      <w:r w:rsidR="00855B53" w:rsidRPr="00466224">
        <w:rPr>
          <w:rFonts w:ascii="Times New Roman" w:hAnsi="Times New Roman" w:cs="Times New Roman"/>
        </w:rPr>
        <w:t>w art. 52</w:t>
      </w:r>
      <w:r w:rsidR="00D764B7" w:rsidRPr="00466224">
        <w:rPr>
          <w:rFonts w:ascii="Times New Roman" w:hAnsi="Times New Roman" w:cs="Times New Roman"/>
        </w:rPr>
        <w:t>:</w:t>
      </w:r>
    </w:p>
    <w:p w14:paraId="7D4ACFD2" w14:textId="2BC53C7E" w:rsidR="00855B53" w:rsidRPr="00466224" w:rsidRDefault="00D764B7" w:rsidP="00580603">
      <w:pPr>
        <w:pStyle w:val="LITlitera"/>
        <w:rPr>
          <w:rFonts w:ascii="Times New Roman" w:hAnsi="Times New Roman" w:cs="Times New Roman"/>
        </w:rPr>
      </w:pPr>
      <w:r w:rsidRPr="00466224">
        <w:rPr>
          <w:rFonts w:ascii="Times New Roman" w:hAnsi="Times New Roman" w:cs="Times New Roman"/>
        </w:rPr>
        <w:t>a)</w:t>
      </w:r>
      <w:r w:rsidR="00580603" w:rsidRPr="00466224">
        <w:rPr>
          <w:rFonts w:ascii="Times New Roman" w:hAnsi="Times New Roman" w:cs="Times New Roman"/>
        </w:rPr>
        <w:tab/>
      </w:r>
      <w:r w:rsidR="00855B53" w:rsidRPr="00466224">
        <w:rPr>
          <w:rFonts w:ascii="Times New Roman" w:hAnsi="Times New Roman" w:cs="Times New Roman"/>
        </w:rPr>
        <w:t xml:space="preserve">po ust. 3 </w:t>
      </w:r>
      <w:r w:rsidR="00B469C6">
        <w:rPr>
          <w:rFonts w:ascii="Times New Roman" w:hAnsi="Times New Roman" w:cs="Times New Roman"/>
        </w:rPr>
        <w:t>dodaje</w:t>
      </w:r>
      <w:r w:rsidR="00855B53" w:rsidRPr="00466224">
        <w:rPr>
          <w:rFonts w:ascii="Times New Roman" w:hAnsi="Times New Roman" w:cs="Times New Roman"/>
        </w:rPr>
        <w:t xml:space="preserve"> się ust. 3a w brzmieniu:</w:t>
      </w:r>
    </w:p>
    <w:p w14:paraId="680DE5D1" w14:textId="010D71F8" w:rsidR="00855B53" w:rsidRPr="00D96D11" w:rsidRDefault="00EB170C" w:rsidP="000E2C8E">
      <w:pPr>
        <w:pStyle w:val="ZLITUSTzmustliter"/>
        <w:rPr>
          <w:rFonts w:ascii="Times New Roman" w:hAnsi="Times New Roman" w:cs="Times New Roman"/>
        </w:rPr>
      </w:pPr>
      <w:r>
        <w:rPr>
          <w:rFonts w:ascii="Times New Roman" w:hAnsi="Times New Roman" w:cs="Times New Roman"/>
        </w:rPr>
        <w:t>„</w:t>
      </w:r>
      <w:r w:rsidR="00855B53" w:rsidRPr="00466224">
        <w:rPr>
          <w:rFonts w:ascii="Times New Roman" w:hAnsi="Times New Roman" w:cs="Times New Roman"/>
        </w:rPr>
        <w:t>3a.</w:t>
      </w:r>
      <w:r w:rsidR="00B42986">
        <w:rPr>
          <w:rFonts w:ascii="Times New Roman" w:hAnsi="Times New Roman" w:cs="Times New Roman"/>
        </w:rPr>
        <w:tab/>
      </w:r>
      <w:r w:rsidR="00855B53" w:rsidRPr="00466224">
        <w:rPr>
          <w:rFonts w:ascii="Times New Roman" w:hAnsi="Times New Roman" w:cs="Times New Roman"/>
        </w:rPr>
        <w:t xml:space="preserve">Z opłaty jest zwolnione przekazywanie korespondencji z wykorzystaniem </w:t>
      </w:r>
      <w:r w:rsidR="007332E2">
        <w:rPr>
          <w:rFonts w:ascii="Times New Roman" w:hAnsi="Times New Roman" w:cs="Times New Roman"/>
        </w:rPr>
        <w:t xml:space="preserve">publicznej </w:t>
      </w:r>
      <w:r w:rsidR="00855B53" w:rsidRPr="00466224">
        <w:rPr>
          <w:rFonts w:ascii="Times New Roman" w:hAnsi="Times New Roman" w:cs="Times New Roman"/>
        </w:rPr>
        <w:t xml:space="preserve">usługi rejestrowanego doręczenia elektronicznego przez podmioty </w:t>
      </w:r>
      <w:r w:rsidR="00904381" w:rsidRPr="00D96D11">
        <w:rPr>
          <w:rFonts w:ascii="Times New Roman" w:hAnsi="Times New Roman" w:cs="Times New Roman"/>
        </w:rPr>
        <w:t xml:space="preserve">publiczne do </w:t>
      </w:r>
      <w:r w:rsidR="00D764B7" w:rsidRPr="00D96D11">
        <w:rPr>
          <w:rFonts w:ascii="Times New Roman" w:hAnsi="Times New Roman" w:cs="Times New Roman"/>
        </w:rPr>
        <w:t>syndyka.</w:t>
      </w:r>
      <w:r>
        <w:rPr>
          <w:rFonts w:ascii="Times New Roman" w:hAnsi="Times New Roman" w:cs="Times New Roman"/>
        </w:rPr>
        <w:t>”</w:t>
      </w:r>
      <w:r w:rsidR="000E2C8E" w:rsidRPr="00D96D11">
        <w:rPr>
          <w:rFonts w:ascii="Times New Roman" w:hAnsi="Times New Roman" w:cs="Times New Roman"/>
        </w:rPr>
        <w:t>,</w:t>
      </w:r>
    </w:p>
    <w:p w14:paraId="7FBEB83C" w14:textId="14EE590A" w:rsidR="00EF5088" w:rsidRPr="00D96D11" w:rsidRDefault="00D764B7" w:rsidP="00580603">
      <w:pPr>
        <w:pStyle w:val="LITlitera"/>
        <w:rPr>
          <w:rFonts w:ascii="Times New Roman" w:hAnsi="Times New Roman" w:cs="Times New Roman"/>
        </w:rPr>
      </w:pPr>
      <w:r w:rsidRPr="00D96D11">
        <w:rPr>
          <w:rFonts w:ascii="Times New Roman" w:hAnsi="Times New Roman" w:cs="Times New Roman"/>
        </w:rPr>
        <w:t>b)</w:t>
      </w:r>
      <w:r w:rsidR="00A71DE1" w:rsidRPr="00D96D11">
        <w:rPr>
          <w:rFonts w:ascii="Times New Roman" w:hAnsi="Times New Roman" w:cs="Times New Roman"/>
        </w:rPr>
        <w:tab/>
      </w:r>
      <w:bookmarkStart w:id="11" w:name="_Hlk200617896"/>
      <w:r w:rsidR="00EF5088" w:rsidRPr="00D96D11">
        <w:rPr>
          <w:rFonts w:ascii="Times New Roman" w:hAnsi="Times New Roman" w:cs="Times New Roman"/>
        </w:rPr>
        <w:t xml:space="preserve">po ust. 5 dodaje się ust. 5a </w:t>
      </w:r>
      <w:r w:rsidR="002D04A0" w:rsidRPr="00D96D11">
        <w:rPr>
          <w:rFonts w:ascii="Times New Roman" w:hAnsi="Times New Roman" w:cs="Times New Roman"/>
        </w:rPr>
        <w:t xml:space="preserve">i 5b </w:t>
      </w:r>
      <w:r w:rsidR="00EF5088" w:rsidRPr="00D96D11">
        <w:rPr>
          <w:rFonts w:ascii="Times New Roman" w:hAnsi="Times New Roman" w:cs="Times New Roman"/>
        </w:rPr>
        <w:t>w brzmieniu:</w:t>
      </w:r>
    </w:p>
    <w:p w14:paraId="6094D478" w14:textId="6FDB0DCC" w:rsidR="007332E2" w:rsidRDefault="00EB170C" w:rsidP="00081815">
      <w:pPr>
        <w:pStyle w:val="ZLITUSTzmustliter"/>
        <w:rPr>
          <w:rFonts w:cs="Times New Roman"/>
          <w:bCs w:val="0"/>
        </w:rPr>
      </w:pPr>
      <w:r>
        <w:rPr>
          <w:rFonts w:cs="Times New Roman"/>
          <w:bCs w:val="0"/>
        </w:rPr>
        <w:t>„</w:t>
      </w:r>
      <w:r w:rsidR="00EF5088" w:rsidRPr="00D96D11">
        <w:rPr>
          <w:rFonts w:cs="Times New Roman"/>
          <w:bCs w:val="0"/>
        </w:rPr>
        <w:t xml:space="preserve">5a. Opłaty </w:t>
      </w:r>
      <w:r w:rsidR="00762357" w:rsidRPr="00D96D11">
        <w:rPr>
          <w:rFonts w:ascii="Times New Roman" w:hAnsi="Times New Roman" w:cs="Times New Roman"/>
        </w:rPr>
        <w:t xml:space="preserve">pobierane przez operatora wyznaczonego </w:t>
      </w:r>
      <w:r w:rsidR="00EF5088" w:rsidRPr="00D96D11">
        <w:rPr>
          <w:rFonts w:cs="Times New Roman"/>
          <w:bCs w:val="0"/>
        </w:rPr>
        <w:t xml:space="preserve">za przekazywanie korespondencji przy użyciu publicznej usługi </w:t>
      </w:r>
      <w:r w:rsidR="007332E2" w:rsidRPr="00D96D11">
        <w:rPr>
          <w:rFonts w:cs="Times New Roman"/>
          <w:bCs w:val="0"/>
        </w:rPr>
        <w:t>rejestrowanego</w:t>
      </w:r>
      <w:r w:rsidR="007332E2">
        <w:rPr>
          <w:rFonts w:cs="Times New Roman"/>
          <w:bCs w:val="0"/>
        </w:rPr>
        <w:t xml:space="preserve"> </w:t>
      </w:r>
      <w:r w:rsidR="007332E2" w:rsidRPr="00D96D11">
        <w:rPr>
          <w:rFonts w:cs="Times New Roman"/>
          <w:bCs w:val="0"/>
        </w:rPr>
        <w:t>doręczenia</w:t>
      </w:r>
      <w:r w:rsidR="007332E2">
        <w:rPr>
          <w:rFonts w:cs="Times New Roman"/>
          <w:bCs w:val="0"/>
        </w:rPr>
        <w:t xml:space="preserve"> </w:t>
      </w:r>
      <w:r w:rsidR="007332E2" w:rsidRPr="00D96D11">
        <w:rPr>
          <w:rFonts w:cs="Times New Roman"/>
          <w:bCs w:val="0"/>
        </w:rPr>
        <w:t>elektronicznego</w:t>
      </w:r>
      <w:r w:rsidR="007332E2">
        <w:rPr>
          <w:rFonts w:cs="Times New Roman"/>
          <w:bCs w:val="0"/>
        </w:rPr>
        <w:t xml:space="preserve"> </w:t>
      </w:r>
      <w:r w:rsidR="00EF5088" w:rsidRPr="00D96D11">
        <w:rPr>
          <w:rFonts w:cs="Times New Roman"/>
          <w:bCs w:val="0"/>
        </w:rPr>
        <w:t xml:space="preserve">oraz publicznej usługi hybrydowej są przeznaczane na </w:t>
      </w:r>
      <w:r w:rsidR="00783295" w:rsidRPr="00A8356C">
        <w:rPr>
          <w:rFonts w:cs="Times New Roman"/>
          <w:bCs w:val="0"/>
        </w:rPr>
        <w:t>prace</w:t>
      </w:r>
      <w:r w:rsidR="00EF5088" w:rsidRPr="00D96D11">
        <w:rPr>
          <w:rFonts w:cs="Times New Roman"/>
          <w:bCs w:val="0"/>
        </w:rPr>
        <w:t xml:space="preserve"> rozwojowe </w:t>
      </w:r>
      <w:r w:rsidR="00783295" w:rsidRPr="00D96D11">
        <w:rPr>
          <w:rFonts w:ascii="Times New Roman" w:hAnsi="Times New Roman" w:cs="Times New Roman"/>
        </w:rPr>
        <w:t>systemu</w:t>
      </w:r>
      <w:r w:rsidR="007332E2">
        <w:rPr>
          <w:rFonts w:ascii="Times New Roman" w:hAnsi="Times New Roman" w:cs="Times New Roman"/>
        </w:rPr>
        <w:t xml:space="preserve"> teleinfo</w:t>
      </w:r>
      <w:r w:rsidR="00FF3B9F">
        <w:rPr>
          <w:rFonts w:ascii="Times New Roman" w:hAnsi="Times New Roman" w:cs="Times New Roman"/>
        </w:rPr>
        <w:t>r</w:t>
      </w:r>
      <w:r w:rsidR="007332E2">
        <w:rPr>
          <w:rFonts w:ascii="Times New Roman" w:hAnsi="Times New Roman" w:cs="Times New Roman"/>
        </w:rPr>
        <w:t>matycznego</w:t>
      </w:r>
      <w:r w:rsidR="00783295" w:rsidRPr="00D96D11">
        <w:rPr>
          <w:rFonts w:ascii="Times New Roman" w:hAnsi="Times New Roman" w:cs="Times New Roman"/>
        </w:rPr>
        <w:t>, o którym mowa w art. 58 ust. 3</w:t>
      </w:r>
      <w:r w:rsidR="00EF5088" w:rsidRPr="00D96D11">
        <w:rPr>
          <w:rFonts w:cs="Times New Roman"/>
          <w:bCs w:val="0"/>
        </w:rPr>
        <w:t>.</w:t>
      </w:r>
    </w:p>
    <w:p w14:paraId="73938B0B" w14:textId="30ECC546" w:rsidR="00EF5088" w:rsidRPr="00A8356C" w:rsidRDefault="00912BAF" w:rsidP="00081815">
      <w:pPr>
        <w:pStyle w:val="ZLITUSTzmustliter"/>
        <w:rPr>
          <w:rFonts w:cs="Times New Roman"/>
        </w:rPr>
      </w:pPr>
      <w:r w:rsidRPr="50CBFC2D">
        <w:rPr>
          <w:rFonts w:ascii="Times New Roman" w:hAnsi="Times New Roman" w:cs="Times New Roman"/>
        </w:rPr>
        <w:t xml:space="preserve">5b. </w:t>
      </w:r>
      <w:r w:rsidRPr="00A8356C">
        <w:rPr>
          <w:rFonts w:cs="Times New Roman"/>
        </w:rPr>
        <w:t>Operator</w:t>
      </w:r>
      <w:r w:rsidRPr="50CBFC2D">
        <w:rPr>
          <w:rFonts w:ascii="Times New Roman" w:hAnsi="Times New Roman" w:cs="Times New Roman"/>
        </w:rPr>
        <w:t xml:space="preserve"> wyznaczony składa ministrowi właściwemu do spraw </w:t>
      </w:r>
      <w:r w:rsidR="001968BF" w:rsidRPr="50CBFC2D">
        <w:rPr>
          <w:rFonts w:ascii="Times New Roman" w:hAnsi="Times New Roman" w:cs="Times New Roman"/>
        </w:rPr>
        <w:t>aktywów państwowych</w:t>
      </w:r>
      <w:r w:rsidRPr="50CBFC2D">
        <w:rPr>
          <w:rFonts w:ascii="Times New Roman" w:hAnsi="Times New Roman" w:cs="Times New Roman"/>
        </w:rPr>
        <w:t xml:space="preserve">, w terminie do dnia 30 czerwca każdego roku, sprawozdanie za rok poprzedni, zawierające informacje o wysokości opłat, o których mowa w ust. 1, oraz ich wykorzystaniu na prace rozwojowe systemu </w:t>
      </w:r>
      <w:r w:rsidR="007332E2">
        <w:rPr>
          <w:rFonts w:ascii="Times New Roman" w:hAnsi="Times New Roman" w:cs="Times New Roman"/>
        </w:rPr>
        <w:t>teleinformatycznego</w:t>
      </w:r>
      <w:r w:rsidRPr="50CBFC2D">
        <w:rPr>
          <w:rFonts w:ascii="Times New Roman" w:hAnsi="Times New Roman" w:cs="Times New Roman"/>
        </w:rPr>
        <w:t>, o którym mowa w art. 58 ust. 3.</w:t>
      </w:r>
      <w:r w:rsidR="00EB170C">
        <w:rPr>
          <w:rFonts w:ascii="Times New Roman" w:hAnsi="Times New Roman" w:cs="Times New Roman"/>
        </w:rPr>
        <w:t>”</w:t>
      </w:r>
      <w:r w:rsidRPr="50CBFC2D">
        <w:rPr>
          <w:rFonts w:ascii="Times New Roman" w:hAnsi="Times New Roman" w:cs="Times New Roman"/>
        </w:rPr>
        <w:t>,</w:t>
      </w:r>
    </w:p>
    <w:bookmarkEnd w:id="11"/>
    <w:p w14:paraId="1BE6A059" w14:textId="52865A34" w:rsidR="00A71DE1" w:rsidRDefault="00EF5088" w:rsidP="00580603">
      <w:pPr>
        <w:pStyle w:val="LITlitera"/>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A71DE1">
        <w:rPr>
          <w:rFonts w:ascii="Times New Roman" w:hAnsi="Times New Roman" w:cs="Times New Roman"/>
        </w:rPr>
        <w:t xml:space="preserve">w ust. 6 wyrazy </w:t>
      </w:r>
      <w:r w:rsidR="00EB170C">
        <w:rPr>
          <w:rFonts w:ascii="Times New Roman" w:hAnsi="Times New Roman" w:cs="Times New Roman"/>
        </w:rPr>
        <w:t>„</w:t>
      </w:r>
      <w:r w:rsidR="00A71DE1" w:rsidRPr="00A71DE1">
        <w:rPr>
          <w:rFonts w:ascii="Times New Roman" w:hAnsi="Times New Roman" w:cs="Times New Roman"/>
        </w:rPr>
        <w:t xml:space="preserve">Prezesowi Urzędu Komunikacji Elektronicznej, zwanemu dalej </w:t>
      </w:r>
      <w:r w:rsidR="00EB170C">
        <w:rPr>
          <w:rFonts w:ascii="Times New Roman" w:hAnsi="Times New Roman" w:cs="Times New Roman"/>
        </w:rPr>
        <w:t>„</w:t>
      </w:r>
      <w:r w:rsidR="00A71DE1" w:rsidRPr="00A71DE1">
        <w:rPr>
          <w:rFonts w:ascii="Times New Roman" w:hAnsi="Times New Roman" w:cs="Times New Roman"/>
        </w:rPr>
        <w:t>Prezesem UKE</w:t>
      </w:r>
      <w:r w:rsidR="00EB170C">
        <w:rPr>
          <w:rFonts w:ascii="Times New Roman" w:hAnsi="Times New Roman" w:cs="Times New Roman"/>
        </w:rPr>
        <w:t>”</w:t>
      </w:r>
      <w:r w:rsidR="00A71DE1" w:rsidRPr="00A71DE1">
        <w:rPr>
          <w:rFonts w:ascii="Times New Roman" w:hAnsi="Times New Roman" w:cs="Times New Roman"/>
        </w:rPr>
        <w:t>,</w:t>
      </w:r>
      <w:r w:rsidR="00EB170C">
        <w:rPr>
          <w:rFonts w:ascii="Times New Roman" w:hAnsi="Times New Roman" w:cs="Times New Roman"/>
        </w:rPr>
        <w:t>”</w:t>
      </w:r>
      <w:r w:rsidR="00A71DE1">
        <w:rPr>
          <w:rFonts w:ascii="Times New Roman" w:hAnsi="Times New Roman" w:cs="Times New Roman"/>
        </w:rPr>
        <w:t xml:space="preserve">, zastępuje się wyrazami </w:t>
      </w:r>
      <w:r w:rsidR="00EB170C">
        <w:rPr>
          <w:rFonts w:ascii="Times New Roman" w:hAnsi="Times New Roman" w:cs="Times New Roman"/>
        </w:rPr>
        <w:t>„</w:t>
      </w:r>
      <w:r w:rsidR="00A71DE1">
        <w:rPr>
          <w:rFonts w:ascii="Times New Roman" w:hAnsi="Times New Roman" w:cs="Times New Roman"/>
        </w:rPr>
        <w:t>Prezesowi UKE</w:t>
      </w:r>
      <w:r w:rsidR="00EB170C">
        <w:rPr>
          <w:rFonts w:ascii="Times New Roman" w:hAnsi="Times New Roman" w:cs="Times New Roman"/>
        </w:rPr>
        <w:t>”</w:t>
      </w:r>
      <w:r w:rsidR="00A71DE1">
        <w:rPr>
          <w:rFonts w:ascii="Times New Roman" w:hAnsi="Times New Roman" w:cs="Times New Roman"/>
        </w:rPr>
        <w:t>,</w:t>
      </w:r>
    </w:p>
    <w:p w14:paraId="73D68A43" w14:textId="7F7560F8" w:rsidR="00413242" w:rsidRPr="00466224" w:rsidRDefault="00E71166" w:rsidP="00580603">
      <w:pPr>
        <w:pStyle w:val="LITlitera"/>
        <w:rPr>
          <w:rFonts w:ascii="Times New Roman" w:hAnsi="Times New Roman" w:cs="Times New Roman"/>
        </w:rPr>
      </w:pPr>
      <w:r>
        <w:rPr>
          <w:rFonts w:ascii="Times New Roman" w:hAnsi="Times New Roman" w:cs="Times New Roman"/>
        </w:rPr>
        <w:t>d</w:t>
      </w:r>
      <w:r w:rsidR="00A71DE1">
        <w:rPr>
          <w:rFonts w:ascii="Times New Roman" w:hAnsi="Times New Roman" w:cs="Times New Roman"/>
        </w:rPr>
        <w:t>)</w:t>
      </w:r>
      <w:r w:rsidR="00A71DE1">
        <w:rPr>
          <w:rFonts w:ascii="Times New Roman" w:hAnsi="Times New Roman" w:cs="Times New Roman"/>
        </w:rPr>
        <w:tab/>
      </w:r>
      <w:r w:rsidR="00D764B7" w:rsidRPr="00466224">
        <w:rPr>
          <w:rFonts w:ascii="Times New Roman" w:hAnsi="Times New Roman" w:cs="Times New Roman"/>
        </w:rPr>
        <w:t xml:space="preserve">w ust. 9 po wyrazach </w:t>
      </w:r>
      <w:r w:rsidR="00EB170C">
        <w:rPr>
          <w:rFonts w:ascii="Times New Roman" w:hAnsi="Times New Roman" w:cs="Times New Roman"/>
        </w:rPr>
        <w:t>„</w:t>
      </w:r>
      <w:r w:rsidR="00D764B7" w:rsidRPr="00466224">
        <w:rPr>
          <w:rFonts w:ascii="Times New Roman" w:hAnsi="Times New Roman" w:cs="Times New Roman"/>
        </w:rPr>
        <w:t>ust. 3</w:t>
      </w:r>
      <w:r w:rsidR="00EB170C">
        <w:rPr>
          <w:rFonts w:ascii="Times New Roman" w:hAnsi="Times New Roman" w:cs="Times New Roman"/>
        </w:rPr>
        <w:t>”</w:t>
      </w:r>
      <w:r w:rsidR="00D764B7" w:rsidRPr="00466224">
        <w:rPr>
          <w:rFonts w:ascii="Times New Roman" w:hAnsi="Times New Roman" w:cs="Times New Roman"/>
        </w:rPr>
        <w:t xml:space="preserve"> dodaje się wyrazy </w:t>
      </w:r>
      <w:r w:rsidR="00EB170C">
        <w:rPr>
          <w:rFonts w:ascii="Times New Roman" w:hAnsi="Times New Roman" w:cs="Times New Roman"/>
        </w:rPr>
        <w:t>„</w:t>
      </w:r>
      <w:r w:rsidR="00D764B7" w:rsidRPr="00466224">
        <w:rPr>
          <w:rFonts w:ascii="Times New Roman" w:hAnsi="Times New Roman" w:cs="Times New Roman"/>
        </w:rPr>
        <w:t>i ust. 3a</w:t>
      </w:r>
      <w:r w:rsidR="00EB170C">
        <w:rPr>
          <w:rFonts w:ascii="Times New Roman" w:hAnsi="Times New Roman" w:cs="Times New Roman"/>
        </w:rPr>
        <w:t>”</w:t>
      </w:r>
      <w:r w:rsidR="00580603" w:rsidRPr="00466224">
        <w:rPr>
          <w:rFonts w:ascii="Times New Roman" w:hAnsi="Times New Roman" w:cs="Times New Roman"/>
        </w:rPr>
        <w:t>;</w:t>
      </w:r>
    </w:p>
    <w:p w14:paraId="2FE2AE62" w14:textId="2FA8E916" w:rsidR="0083781E" w:rsidRPr="00466224" w:rsidRDefault="009B0BE9" w:rsidP="009811D1">
      <w:pPr>
        <w:pStyle w:val="PKTpunkt"/>
        <w:rPr>
          <w:rFonts w:ascii="Times New Roman" w:hAnsi="Times New Roman" w:cs="Times New Roman"/>
        </w:rPr>
      </w:pPr>
      <w:r>
        <w:rPr>
          <w:rFonts w:ascii="Times New Roman" w:hAnsi="Times New Roman" w:cs="Times New Roman"/>
        </w:rPr>
        <w:t>30</w:t>
      </w:r>
      <w:r w:rsidR="005C5E9B" w:rsidRPr="00466224">
        <w:rPr>
          <w:rFonts w:ascii="Times New Roman" w:hAnsi="Times New Roman" w:cs="Times New Roman"/>
        </w:rPr>
        <w:t>)</w:t>
      </w:r>
      <w:r w:rsidR="00580603" w:rsidRPr="00466224">
        <w:rPr>
          <w:rFonts w:ascii="Times New Roman" w:hAnsi="Times New Roman" w:cs="Times New Roman"/>
        </w:rPr>
        <w:tab/>
      </w:r>
      <w:r w:rsidR="004E594E" w:rsidRPr="00466224">
        <w:rPr>
          <w:rFonts w:ascii="Times New Roman" w:hAnsi="Times New Roman" w:cs="Times New Roman"/>
        </w:rPr>
        <w:t>w art. 60</w:t>
      </w:r>
      <w:r w:rsidR="0083781E" w:rsidRPr="00466224">
        <w:rPr>
          <w:rFonts w:ascii="Times New Roman" w:hAnsi="Times New Roman" w:cs="Times New Roman"/>
        </w:rPr>
        <w:t>:</w:t>
      </w:r>
    </w:p>
    <w:p w14:paraId="4BE705A8" w14:textId="6C5E5B24" w:rsidR="0083781E" w:rsidRPr="00466224" w:rsidRDefault="0083781E" w:rsidP="00580603">
      <w:pPr>
        <w:pStyle w:val="LITlitera"/>
        <w:rPr>
          <w:rFonts w:ascii="Times New Roman" w:hAnsi="Times New Roman" w:cs="Times New Roman"/>
        </w:rPr>
      </w:pPr>
      <w:r w:rsidRPr="00466224">
        <w:rPr>
          <w:rFonts w:ascii="Times New Roman" w:hAnsi="Times New Roman" w:cs="Times New Roman"/>
        </w:rPr>
        <w:t>a)</w:t>
      </w:r>
      <w:r w:rsidR="00460C16" w:rsidRPr="00466224">
        <w:rPr>
          <w:rFonts w:ascii="Times New Roman" w:hAnsi="Times New Roman" w:cs="Times New Roman"/>
        </w:rPr>
        <w:tab/>
      </w:r>
      <w:r w:rsidR="002F356F" w:rsidRPr="00466224">
        <w:rPr>
          <w:rFonts w:ascii="Times New Roman" w:hAnsi="Times New Roman" w:cs="Times New Roman"/>
        </w:rPr>
        <w:t xml:space="preserve">w ust. 1 w pkt </w:t>
      </w:r>
      <w:r w:rsidR="00A57F33">
        <w:rPr>
          <w:rFonts w:ascii="Times New Roman" w:hAnsi="Times New Roman" w:cs="Times New Roman"/>
        </w:rPr>
        <w:t>2</w:t>
      </w:r>
      <w:r w:rsidR="006B3F32" w:rsidRPr="00466224">
        <w:rPr>
          <w:rFonts w:ascii="Times New Roman" w:hAnsi="Times New Roman" w:cs="Times New Roman"/>
        </w:rPr>
        <w:t xml:space="preserve"> </w:t>
      </w:r>
      <w:r w:rsidR="00AA2128" w:rsidRPr="00466224">
        <w:rPr>
          <w:rFonts w:ascii="Times New Roman" w:hAnsi="Times New Roman" w:cs="Times New Roman"/>
        </w:rPr>
        <w:t xml:space="preserve">dodaje się </w:t>
      </w:r>
      <w:r w:rsidR="00A57F33">
        <w:rPr>
          <w:rFonts w:ascii="Times New Roman" w:hAnsi="Times New Roman" w:cs="Times New Roman"/>
        </w:rPr>
        <w:t>lit. k</w:t>
      </w:r>
      <w:r w:rsidR="00AA2128" w:rsidRPr="00466224">
        <w:rPr>
          <w:rFonts w:ascii="Times New Roman" w:hAnsi="Times New Roman" w:cs="Times New Roman"/>
        </w:rPr>
        <w:t xml:space="preserve"> w brzmieniu</w:t>
      </w:r>
      <w:r w:rsidR="006B3F32" w:rsidRPr="00466224">
        <w:rPr>
          <w:rFonts w:ascii="Times New Roman" w:hAnsi="Times New Roman" w:cs="Times New Roman"/>
        </w:rPr>
        <w:t xml:space="preserve">: </w:t>
      </w:r>
    </w:p>
    <w:p w14:paraId="612F92F7" w14:textId="119616F3" w:rsidR="006B3F32" w:rsidRPr="00466224" w:rsidRDefault="00EB170C" w:rsidP="00582165">
      <w:pPr>
        <w:pStyle w:val="ZLITTIRzmtirliter"/>
        <w:rPr>
          <w:rFonts w:ascii="Times New Roman" w:hAnsi="Times New Roman" w:cs="Times New Roman"/>
        </w:rPr>
      </w:pPr>
      <w:r>
        <w:rPr>
          <w:rFonts w:ascii="Times New Roman" w:hAnsi="Times New Roman" w:cs="Times New Roman"/>
        </w:rPr>
        <w:t>„</w:t>
      </w:r>
      <w:r w:rsidR="00A57F33">
        <w:rPr>
          <w:rFonts w:ascii="Times New Roman" w:hAnsi="Times New Roman" w:cs="Times New Roman"/>
        </w:rPr>
        <w:t>k)</w:t>
      </w:r>
      <w:r w:rsidR="00AE6812" w:rsidRPr="00466224">
        <w:rPr>
          <w:rFonts w:ascii="Times New Roman" w:hAnsi="Times New Roman" w:cs="Times New Roman"/>
        </w:rPr>
        <w:tab/>
      </w:r>
      <w:r w:rsidR="00AA2128" w:rsidRPr="00466224">
        <w:rPr>
          <w:rFonts w:ascii="Times New Roman" w:hAnsi="Times New Roman" w:cs="Times New Roman"/>
        </w:rPr>
        <w:t>numeru wpisu na listę adwokatów, radców prawnych, rzeczników patentowych, numeru decyzji o powołaniu notariusza albo numer</w:t>
      </w:r>
      <w:r w:rsidR="00774917" w:rsidRPr="00466224">
        <w:rPr>
          <w:rFonts w:ascii="Times New Roman" w:hAnsi="Times New Roman" w:cs="Times New Roman"/>
        </w:rPr>
        <w:t>u</w:t>
      </w:r>
      <w:r w:rsidR="00AA2128" w:rsidRPr="00466224">
        <w:rPr>
          <w:rFonts w:ascii="Times New Roman" w:hAnsi="Times New Roman" w:cs="Times New Roman"/>
        </w:rPr>
        <w:t xml:space="preserve"> licencji</w:t>
      </w:r>
      <w:r w:rsidR="00A12786" w:rsidRPr="00466224">
        <w:rPr>
          <w:rFonts w:ascii="Times New Roman" w:hAnsi="Times New Roman" w:cs="Times New Roman"/>
        </w:rPr>
        <w:t xml:space="preserve"> doradcy restrukturyzacyjnego</w:t>
      </w:r>
      <w:r w:rsidR="00AA2128" w:rsidRPr="00466224">
        <w:rPr>
          <w:rFonts w:ascii="Times New Roman" w:hAnsi="Times New Roman" w:cs="Times New Roman"/>
        </w:rPr>
        <w:t>, a w przypadku osoby posiadającej decyzję o uznaniu kwalifikacji w zawodzie regulowanym doradcy restrukturyzacyjnego wydaną na podstawie odrębnych przepisów</w:t>
      </w:r>
      <w:r w:rsidR="007332E2">
        <w:rPr>
          <w:rFonts w:ascii="Times New Roman" w:hAnsi="Times New Roman" w:cs="Times New Roman"/>
        </w:rPr>
        <w:t>,</w:t>
      </w:r>
      <w:r w:rsidR="00AA2128" w:rsidRPr="00466224">
        <w:rPr>
          <w:rFonts w:ascii="Times New Roman" w:hAnsi="Times New Roman" w:cs="Times New Roman"/>
        </w:rPr>
        <w:t xml:space="preserve"> numer</w:t>
      </w:r>
      <w:r w:rsidR="00774917" w:rsidRPr="00466224">
        <w:rPr>
          <w:rFonts w:ascii="Times New Roman" w:hAnsi="Times New Roman" w:cs="Times New Roman"/>
        </w:rPr>
        <w:t>u tej</w:t>
      </w:r>
      <w:r w:rsidR="00AA2128" w:rsidRPr="00466224">
        <w:rPr>
          <w:rFonts w:ascii="Times New Roman" w:hAnsi="Times New Roman" w:cs="Times New Roman"/>
        </w:rPr>
        <w:t xml:space="preserve"> decyzji</w:t>
      </w:r>
      <w:r w:rsidR="00774917" w:rsidRPr="00466224">
        <w:rPr>
          <w:rFonts w:ascii="Times New Roman" w:hAnsi="Times New Roman" w:cs="Times New Roman"/>
        </w:rPr>
        <w:t>,</w:t>
      </w:r>
      <w:r>
        <w:rPr>
          <w:rFonts w:ascii="Times New Roman" w:hAnsi="Times New Roman" w:cs="Times New Roman"/>
        </w:rPr>
        <w:t>”</w:t>
      </w:r>
      <w:r w:rsidR="00A23D5D" w:rsidRPr="00466224">
        <w:rPr>
          <w:rFonts w:ascii="Times New Roman" w:hAnsi="Times New Roman" w:cs="Times New Roman"/>
        </w:rPr>
        <w:t>,</w:t>
      </w:r>
    </w:p>
    <w:p w14:paraId="2E76CD09" w14:textId="4B576C71" w:rsidR="004E594E" w:rsidRPr="005852AD" w:rsidRDefault="0083781E" w:rsidP="009F5EA8">
      <w:pPr>
        <w:pStyle w:val="LITlitera"/>
        <w:rPr>
          <w:rFonts w:ascii="Times New Roman" w:hAnsi="Times New Roman" w:cs="Times New Roman"/>
          <w:color w:val="000000" w:themeColor="text1"/>
        </w:rPr>
      </w:pPr>
      <w:r w:rsidRPr="005852AD">
        <w:rPr>
          <w:rFonts w:ascii="Times New Roman" w:hAnsi="Times New Roman" w:cs="Times New Roman"/>
          <w:color w:val="000000" w:themeColor="text1"/>
        </w:rPr>
        <w:t>b)</w:t>
      </w:r>
      <w:r w:rsidR="00460C16" w:rsidRPr="005852AD">
        <w:rPr>
          <w:rFonts w:ascii="Times New Roman" w:hAnsi="Times New Roman" w:cs="Times New Roman"/>
          <w:color w:val="000000" w:themeColor="text1"/>
        </w:rPr>
        <w:tab/>
      </w:r>
      <w:r w:rsidR="004E594E" w:rsidRPr="005852AD">
        <w:rPr>
          <w:rFonts w:ascii="Times New Roman" w:hAnsi="Times New Roman" w:cs="Times New Roman"/>
          <w:color w:val="000000" w:themeColor="text1"/>
        </w:rPr>
        <w:t>ust</w:t>
      </w:r>
      <w:r w:rsidR="00460C16" w:rsidRPr="005852AD">
        <w:rPr>
          <w:rFonts w:ascii="Times New Roman" w:hAnsi="Times New Roman" w:cs="Times New Roman"/>
          <w:color w:val="000000" w:themeColor="text1"/>
        </w:rPr>
        <w:t>.</w:t>
      </w:r>
      <w:r w:rsidR="004E594E" w:rsidRPr="005852AD">
        <w:rPr>
          <w:rFonts w:ascii="Times New Roman" w:hAnsi="Times New Roman" w:cs="Times New Roman"/>
          <w:color w:val="000000" w:themeColor="text1"/>
        </w:rPr>
        <w:t xml:space="preserve"> 3 otrzymuje brzmi</w:t>
      </w:r>
      <w:r w:rsidR="00FC0517" w:rsidRPr="005852AD">
        <w:rPr>
          <w:rFonts w:ascii="Times New Roman" w:hAnsi="Times New Roman" w:cs="Times New Roman"/>
          <w:color w:val="000000" w:themeColor="text1"/>
        </w:rPr>
        <w:t>e</w:t>
      </w:r>
      <w:r w:rsidR="004E594E" w:rsidRPr="005852AD">
        <w:rPr>
          <w:rFonts w:ascii="Times New Roman" w:hAnsi="Times New Roman" w:cs="Times New Roman"/>
          <w:color w:val="000000" w:themeColor="text1"/>
        </w:rPr>
        <w:t>nie:</w:t>
      </w:r>
    </w:p>
    <w:p w14:paraId="1D63A97C" w14:textId="00647891" w:rsidR="004E594E" w:rsidRPr="005852AD" w:rsidRDefault="00EB170C" w:rsidP="00460C16">
      <w:pPr>
        <w:pStyle w:val="ZLITUSTzmustliter"/>
        <w:rPr>
          <w:rFonts w:ascii="Times New Roman" w:hAnsi="Times New Roman" w:cs="Times New Roman"/>
          <w:color w:val="000000" w:themeColor="text1"/>
        </w:rPr>
      </w:pPr>
      <w:r>
        <w:rPr>
          <w:rFonts w:ascii="Times New Roman" w:hAnsi="Times New Roman" w:cs="Times New Roman"/>
          <w:color w:val="000000" w:themeColor="text1"/>
        </w:rPr>
        <w:t>„</w:t>
      </w:r>
      <w:r w:rsidR="004E594E" w:rsidRPr="005852AD">
        <w:rPr>
          <w:rFonts w:ascii="Times New Roman" w:hAnsi="Times New Roman" w:cs="Times New Roman"/>
          <w:color w:val="000000" w:themeColor="text1"/>
        </w:rPr>
        <w:t>3. Dane, o których mowa w ust. 1 pkt 2, są udostępniane podmiotom publicznym oraz podmiotom, o których mowa w art. 9 ust. 1 pkt</w:t>
      </w:r>
      <w:r w:rsidR="00FC0517" w:rsidRPr="005852AD">
        <w:rPr>
          <w:rFonts w:ascii="Times New Roman" w:hAnsi="Times New Roman" w:cs="Times New Roman"/>
          <w:color w:val="000000" w:themeColor="text1"/>
        </w:rPr>
        <w:t xml:space="preserve"> </w:t>
      </w:r>
      <w:r w:rsidR="004E594E" w:rsidRPr="005852AD">
        <w:rPr>
          <w:rFonts w:ascii="Times New Roman" w:hAnsi="Times New Roman" w:cs="Times New Roman"/>
          <w:color w:val="000000" w:themeColor="text1"/>
        </w:rPr>
        <w:t>10</w:t>
      </w:r>
      <w:r w:rsidR="00FC0517" w:rsidRPr="005852AD">
        <w:rPr>
          <w:rFonts w:ascii="Times New Roman" w:hAnsi="Times New Roman" w:cs="Times New Roman"/>
          <w:color w:val="000000" w:themeColor="text1"/>
        </w:rPr>
        <w:t>,</w:t>
      </w:r>
      <w:r w:rsidR="004E594E" w:rsidRPr="005852AD">
        <w:rPr>
          <w:rFonts w:ascii="Times New Roman" w:hAnsi="Times New Roman" w:cs="Times New Roman"/>
          <w:color w:val="000000" w:themeColor="text1"/>
        </w:rPr>
        <w:t xml:space="preserve"> na potrzeby wyszukania adresu do doręczeń elektronicznych.</w:t>
      </w:r>
      <w:r>
        <w:rPr>
          <w:rFonts w:ascii="Times New Roman" w:hAnsi="Times New Roman" w:cs="Times New Roman"/>
          <w:color w:val="000000" w:themeColor="text1"/>
        </w:rPr>
        <w:t>”</w:t>
      </w:r>
      <w:r w:rsidR="00460C16" w:rsidRPr="005852AD">
        <w:rPr>
          <w:rFonts w:ascii="Times New Roman" w:hAnsi="Times New Roman" w:cs="Times New Roman"/>
          <w:color w:val="000000" w:themeColor="text1"/>
        </w:rPr>
        <w:t>,</w:t>
      </w:r>
    </w:p>
    <w:p w14:paraId="7BC738AF" w14:textId="05A11368" w:rsidR="00E00156" w:rsidRPr="00466224" w:rsidRDefault="00EA52EE" w:rsidP="00460C16">
      <w:pPr>
        <w:pStyle w:val="LITlitera"/>
        <w:rPr>
          <w:rFonts w:ascii="Times New Roman" w:hAnsi="Times New Roman" w:cs="Times New Roman"/>
        </w:rPr>
      </w:pPr>
      <w:r w:rsidRPr="00466224">
        <w:rPr>
          <w:rFonts w:ascii="Times New Roman" w:hAnsi="Times New Roman" w:cs="Times New Roman"/>
        </w:rPr>
        <w:t>c)</w:t>
      </w:r>
      <w:r w:rsidR="00460C16" w:rsidRPr="00466224">
        <w:rPr>
          <w:rFonts w:ascii="Times New Roman" w:hAnsi="Times New Roman" w:cs="Times New Roman"/>
        </w:rPr>
        <w:tab/>
      </w:r>
      <w:r w:rsidRPr="00466224">
        <w:rPr>
          <w:rFonts w:ascii="Times New Roman" w:hAnsi="Times New Roman" w:cs="Times New Roman"/>
        </w:rPr>
        <w:t>po ust. 3 dodaje się ust. 3a</w:t>
      </w:r>
      <w:r w:rsidR="00460C16" w:rsidRPr="00466224">
        <w:rPr>
          <w:rFonts w:ascii="Times New Roman" w:hAnsi="Times New Roman" w:cs="Times New Roman"/>
        </w:rPr>
        <w:t>–</w:t>
      </w:r>
      <w:r w:rsidR="00713478" w:rsidRPr="00466224">
        <w:rPr>
          <w:rFonts w:ascii="Times New Roman" w:hAnsi="Times New Roman" w:cs="Times New Roman"/>
        </w:rPr>
        <w:t>3</w:t>
      </w:r>
      <w:r w:rsidR="001F2F81" w:rsidRPr="00466224">
        <w:rPr>
          <w:rFonts w:ascii="Times New Roman" w:hAnsi="Times New Roman" w:cs="Times New Roman"/>
        </w:rPr>
        <w:t>c</w:t>
      </w:r>
      <w:r w:rsidRPr="00466224">
        <w:rPr>
          <w:rFonts w:ascii="Times New Roman" w:hAnsi="Times New Roman" w:cs="Times New Roman"/>
        </w:rPr>
        <w:t xml:space="preserve"> w brzmieniu:</w:t>
      </w:r>
    </w:p>
    <w:p w14:paraId="3739B21D" w14:textId="180964D5" w:rsidR="00460C16" w:rsidRPr="00466224" w:rsidRDefault="00EB170C" w:rsidP="00314379">
      <w:pPr>
        <w:pStyle w:val="ZLITUSTzmustliter"/>
        <w:rPr>
          <w:rFonts w:ascii="Times New Roman" w:hAnsi="Times New Roman" w:cs="Times New Roman"/>
          <w:bCs w:val="0"/>
        </w:rPr>
      </w:pPr>
      <w:r>
        <w:rPr>
          <w:rFonts w:ascii="Times New Roman" w:hAnsi="Times New Roman" w:cs="Times New Roman"/>
          <w:bCs w:val="0"/>
        </w:rPr>
        <w:lastRenderedPageBreak/>
        <w:t>„</w:t>
      </w:r>
      <w:r w:rsidR="000F537A" w:rsidRPr="00466224">
        <w:rPr>
          <w:rFonts w:ascii="Times New Roman" w:hAnsi="Times New Roman" w:cs="Times New Roman"/>
          <w:bCs w:val="0"/>
        </w:rPr>
        <w:t>3a.</w:t>
      </w:r>
      <w:r w:rsidR="00B42986">
        <w:rPr>
          <w:rFonts w:ascii="Times New Roman" w:hAnsi="Times New Roman" w:cs="Times New Roman"/>
          <w:bCs w:val="0"/>
        </w:rPr>
        <w:tab/>
      </w:r>
      <w:r w:rsidR="00AF531E" w:rsidRPr="00466224">
        <w:rPr>
          <w:rFonts w:ascii="Times New Roman" w:hAnsi="Times New Roman" w:cs="Times New Roman"/>
          <w:bCs w:val="0"/>
        </w:rPr>
        <w:t>Dane, o których mowa w ust. 1 pkt 2, są udostępniane</w:t>
      </w:r>
      <w:r w:rsidR="00225BC3" w:rsidRPr="00466224">
        <w:rPr>
          <w:rFonts w:ascii="Times New Roman" w:hAnsi="Times New Roman" w:cs="Times New Roman"/>
          <w:bCs w:val="0"/>
        </w:rPr>
        <w:t xml:space="preserve"> p</w:t>
      </w:r>
      <w:r w:rsidR="00AF531E" w:rsidRPr="00466224">
        <w:rPr>
          <w:rFonts w:ascii="Times New Roman" w:hAnsi="Times New Roman" w:cs="Times New Roman"/>
          <w:bCs w:val="0"/>
        </w:rPr>
        <w:t xml:space="preserve">odmiotom </w:t>
      </w:r>
      <w:r w:rsidR="00FE1818" w:rsidRPr="00466224">
        <w:rPr>
          <w:rFonts w:ascii="Times New Roman" w:hAnsi="Times New Roman" w:cs="Times New Roman"/>
          <w:bCs w:val="0"/>
        </w:rPr>
        <w:t>innym niż</w:t>
      </w:r>
      <w:r w:rsidR="00673678" w:rsidRPr="00466224">
        <w:rPr>
          <w:rFonts w:ascii="Times New Roman" w:hAnsi="Times New Roman" w:cs="Times New Roman"/>
          <w:bCs w:val="0"/>
        </w:rPr>
        <w:t xml:space="preserve"> </w:t>
      </w:r>
      <w:r w:rsidR="00AF531E" w:rsidRPr="00466224">
        <w:rPr>
          <w:rFonts w:ascii="Times New Roman" w:hAnsi="Times New Roman" w:cs="Times New Roman"/>
          <w:bCs w:val="0"/>
        </w:rPr>
        <w:t>publiczn</w:t>
      </w:r>
      <w:r w:rsidR="00225BC3" w:rsidRPr="00466224">
        <w:rPr>
          <w:rFonts w:ascii="Times New Roman" w:hAnsi="Times New Roman" w:cs="Times New Roman"/>
          <w:bCs w:val="0"/>
        </w:rPr>
        <w:t>e</w:t>
      </w:r>
      <w:r w:rsidR="00AF531E" w:rsidRPr="00466224">
        <w:rPr>
          <w:rFonts w:ascii="Times New Roman" w:hAnsi="Times New Roman" w:cs="Times New Roman"/>
          <w:bCs w:val="0"/>
        </w:rPr>
        <w:t xml:space="preserve"> na potrzeby wyszukania adresu do doręczeń elektronicznych</w:t>
      </w:r>
      <w:r w:rsidR="008556A3" w:rsidRPr="00466224">
        <w:rPr>
          <w:rFonts w:ascii="Times New Roman" w:hAnsi="Times New Roman" w:cs="Times New Roman"/>
          <w:bCs w:val="0"/>
        </w:rPr>
        <w:t>, jeżeli</w:t>
      </w:r>
      <w:r w:rsidR="00225BC3" w:rsidRPr="00466224">
        <w:rPr>
          <w:rFonts w:ascii="Times New Roman" w:hAnsi="Times New Roman" w:cs="Times New Roman"/>
          <w:bCs w:val="0"/>
        </w:rPr>
        <w:t>:</w:t>
      </w:r>
      <w:r w:rsidR="00AF531E" w:rsidRPr="00466224">
        <w:rPr>
          <w:rFonts w:ascii="Times New Roman" w:hAnsi="Times New Roman" w:cs="Times New Roman"/>
          <w:bCs w:val="0"/>
        </w:rPr>
        <w:t xml:space="preserve"> </w:t>
      </w:r>
    </w:p>
    <w:p w14:paraId="0169F9B8" w14:textId="627C1A7E" w:rsidR="00460C16" w:rsidRPr="00466224" w:rsidRDefault="003E54FF" w:rsidP="00466224">
      <w:pPr>
        <w:pStyle w:val="ZLITPKTzmpktlite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F531E" w:rsidRPr="00466224">
        <w:rPr>
          <w:rFonts w:ascii="Times New Roman" w:hAnsi="Times New Roman" w:cs="Times New Roman"/>
        </w:rPr>
        <w:t>są to dane podmiotu niepublicznego będącego osobą fizyczną posiadającą tytuł zawodowy adwokata, radcy prawnego, doradcy podatkowego, doradcy restrukturyzacyjnego, notariusza lub rzecznika patentowego</w:t>
      </w:r>
      <w:r w:rsidR="0015141F">
        <w:rPr>
          <w:rFonts w:ascii="Times New Roman" w:hAnsi="Times New Roman" w:cs="Times New Roman"/>
        </w:rPr>
        <w:t>;</w:t>
      </w:r>
    </w:p>
    <w:p w14:paraId="487AF8E9" w14:textId="3FAC6254" w:rsidR="00AF531E" w:rsidRPr="00466224" w:rsidRDefault="003E54FF" w:rsidP="00466224">
      <w:pPr>
        <w:pStyle w:val="ZLITPKTzmpktliter"/>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869A7" w:rsidRPr="00466224">
        <w:rPr>
          <w:rFonts w:ascii="Times New Roman" w:hAnsi="Times New Roman" w:cs="Times New Roman"/>
        </w:rPr>
        <w:t xml:space="preserve">są to dane </w:t>
      </w:r>
      <w:r w:rsidR="00AF531E" w:rsidRPr="00466224">
        <w:rPr>
          <w:rFonts w:ascii="Times New Roman" w:hAnsi="Times New Roman" w:cs="Times New Roman"/>
        </w:rPr>
        <w:t>podmiot</w:t>
      </w:r>
      <w:r w:rsidR="00E869A7" w:rsidRPr="00466224">
        <w:rPr>
          <w:rFonts w:ascii="Times New Roman" w:hAnsi="Times New Roman" w:cs="Times New Roman"/>
        </w:rPr>
        <w:t>u</w:t>
      </w:r>
      <w:r w:rsidR="00AF531E" w:rsidRPr="00466224">
        <w:rPr>
          <w:rFonts w:ascii="Times New Roman" w:hAnsi="Times New Roman" w:cs="Times New Roman"/>
        </w:rPr>
        <w:t xml:space="preserve"> niepubliczn</w:t>
      </w:r>
      <w:r w:rsidR="00E869A7" w:rsidRPr="00466224">
        <w:rPr>
          <w:rFonts w:ascii="Times New Roman" w:hAnsi="Times New Roman" w:cs="Times New Roman"/>
        </w:rPr>
        <w:t>ego</w:t>
      </w:r>
      <w:r w:rsidR="00AF531E" w:rsidRPr="00466224">
        <w:rPr>
          <w:rFonts w:ascii="Times New Roman" w:hAnsi="Times New Roman" w:cs="Times New Roman"/>
        </w:rPr>
        <w:t xml:space="preserve"> będącego osobą fizyczną, </w:t>
      </w:r>
      <w:r w:rsidR="00956B59" w:rsidRPr="00466224">
        <w:rPr>
          <w:rFonts w:ascii="Times New Roman" w:hAnsi="Times New Roman" w:cs="Times New Roman"/>
        </w:rPr>
        <w:t>inn</w:t>
      </w:r>
      <w:r w:rsidR="00956B59">
        <w:rPr>
          <w:rFonts w:ascii="Times New Roman" w:hAnsi="Times New Roman" w:cs="Times New Roman"/>
        </w:rPr>
        <w:t>y</w:t>
      </w:r>
      <w:r w:rsidR="00AF531E" w:rsidRPr="00466224">
        <w:rPr>
          <w:rFonts w:ascii="Times New Roman" w:hAnsi="Times New Roman" w:cs="Times New Roman"/>
        </w:rPr>
        <w:t xml:space="preserve"> niż w </w:t>
      </w:r>
      <w:r w:rsidR="00E869A7" w:rsidRPr="00466224">
        <w:rPr>
          <w:rFonts w:ascii="Times New Roman" w:hAnsi="Times New Roman" w:cs="Times New Roman"/>
        </w:rPr>
        <w:t>pkt 1</w:t>
      </w:r>
      <w:r w:rsidR="00AF531E" w:rsidRPr="00466224">
        <w:rPr>
          <w:rFonts w:ascii="Times New Roman" w:hAnsi="Times New Roman" w:cs="Times New Roman"/>
        </w:rPr>
        <w:t xml:space="preserve">, </w:t>
      </w:r>
      <w:r w:rsidR="00601EB4" w:rsidRPr="00466224">
        <w:rPr>
          <w:rFonts w:ascii="Times New Roman" w:hAnsi="Times New Roman" w:cs="Times New Roman"/>
        </w:rPr>
        <w:t xml:space="preserve">który </w:t>
      </w:r>
      <w:r w:rsidR="00AF531E" w:rsidRPr="00466224">
        <w:rPr>
          <w:rFonts w:ascii="Times New Roman" w:hAnsi="Times New Roman" w:cs="Times New Roman"/>
        </w:rPr>
        <w:t>wyraził zgodę na udostępnianie danych na potrzeby wyszukania</w:t>
      </w:r>
      <w:r w:rsidR="00601EB4" w:rsidRPr="00466224">
        <w:rPr>
          <w:rFonts w:ascii="Times New Roman" w:hAnsi="Times New Roman" w:cs="Times New Roman"/>
        </w:rPr>
        <w:t xml:space="preserve"> </w:t>
      </w:r>
      <w:r w:rsidR="00AF531E" w:rsidRPr="00466224">
        <w:rPr>
          <w:rFonts w:ascii="Times New Roman" w:hAnsi="Times New Roman" w:cs="Times New Roman"/>
        </w:rPr>
        <w:t>adresu do doręczeń elektronicznych</w:t>
      </w:r>
      <w:r w:rsidR="00601EB4" w:rsidRPr="00466224">
        <w:rPr>
          <w:rFonts w:ascii="Times New Roman" w:hAnsi="Times New Roman" w:cs="Times New Roman"/>
        </w:rPr>
        <w:t xml:space="preserve"> tego podmiotu</w:t>
      </w:r>
      <w:r w:rsidR="00AF531E" w:rsidRPr="00466224">
        <w:rPr>
          <w:rFonts w:ascii="Times New Roman" w:hAnsi="Times New Roman" w:cs="Times New Roman"/>
        </w:rPr>
        <w:t>.</w:t>
      </w:r>
    </w:p>
    <w:p w14:paraId="085FA3CD" w14:textId="51722FDD" w:rsidR="001F2F81" w:rsidRPr="00466224" w:rsidRDefault="00713478" w:rsidP="00314379">
      <w:pPr>
        <w:pStyle w:val="ZLITUSTzmustliter"/>
        <w:rPr>
          <w:rFonts w:ascii="Times New Roman" w:hAnsi="Times New Roman" w:cs="Times New Roman"/>
        </w:rPr>
      </w:pPr>
      <w:r w:rsidRPr="00466224">
        <w:rPr>
          <w:rFonts w:ascii="Times New Roman" w:hAnsi="Times New Roman" w:cs="Times New Roman"/>
        </w:rPr>
        <w:t>3b.</w:t>
      </w:r>
      <w:r w:rsidR="00314379" w:rsidRPr="00466224">
        <w:rPr>
          <w:rFonts w:ascii="Times New Roman" w:hAnsi="Times New Roman" w:cs="Times New Roman"/>
        </w:rPr>
        <w:tab/>
      </w:r>
      <w:r w:rsidR="0038758E" w:rsidRPr="00466224">
        <w:rPr>
          <w:rFonts w:ascii="Times New Roman" w:hAnsi="Times New Roman" w:cs="Times New Roman"/>
          <w:bCs w:val="0"/>
        </w:rPr>
        <w:t>Zgoda</w:t>
      </w:r>
      <w:r w:rsidR="0038758E" w:rsidRPr="00466224">
        <w:rPr>
          <w:rFonts w:ascii="Times New Roman" w:hAnsi="Times New Roman" w:cs="Times New Roman"/>
        </w:rPr>
        <w:t xml:space="preserve">, o której mowa w ust. 3a pkt </w:t>
      </w:r>
      <w:r w:rsidR="008E3F88" w:rsidRPr="00466224">
        <w:rPr>
          <w:rFonts w:ascii="Times New Roman" w:hAnsi="Times New Roman" w:cs="Times New Roman"/>
        </w:rPr>
        <w:t>2</w:t>
      </w:r>
      <w:r w:rsidR="00C05F1E" w:rsidRPr="00466224">
        <w:rPr>
          <w:rFonts w:ascii="Times New Roman" w:hAnsi="Times New Roman" w:cs="Times New Roman"/>
        </w:rPr>
        <w:t>, może być w każdym czasie wycofana</w:t>
      </w:r>
      <w:r w:rsidR="00DA22F4" w:rsidRPr="00466224">
        <w:rPr>
          <w:rFonts w:ascii="Times New Roman" w:hAnsi="Times New Roman" w:cs="Times New Roman"/>
        </w:rPr>
        <w:t>.</w:t>
      </w:r>
    </w:p>
    <w:p w14:paraId="110FA99D" w14:textId="04BBD13D" w:rsidR="00713478" w:rsidRPr="00466224" w:rsidRDefault="001F2F81" w:rsidP="00314379">
      <w:pPr>
        <w:pStyle w:val="ZLITUSTzmustliter"/>
        <w:rPr>
          <w:rFonts w:ascii="Times New Roman" w:hAnsi="Times New Roman" w:cs="Times New Roman"/>
        </w:rPr>
      </w:pPr>
      <w:r w:rsidRPr="00466224">
        <w:rPr>
          <w:rFonts w:ascii="Times New Roman" w:hAnsi="Times New Roman" w:cs="Times New Roman"/>
        </w:rPr>
        <w:t>3c.</w:t>
      </w:r>
      <w:r w:rsidR="00314379" w:rsidRPr="00466224">
        <w:rPr>
          <w:rFonts w:ascii="Times New Roman" w:hAnsi="Times New Roman" w:cs="Times New Roman"/>
        </w:rPr>
        <w:tab/>
      </w:r>
      <w:r w:rsidRPr="00466224">
        <w:rPr>
          <w:rFonts w:ascii="Times New Roman" w:hAnsi="Times New Roman" w:cs="Times New Roman"/>
        </w:rPr>
        <w:t>Zgoda, o której mowa w ust. 3a pkt 2</w:t>
      </w:r>
      <w:r w:rsidR="00BF22D4">
        <w:rPr>
          <w:rFonts w:ascii="Times New Roman" w:hAnsi="Times New Roman" w:cs="Times New Roman"/>
        </w:rPr>
        <w:t>,</w:t>
      </w:r>
      <w:r w:rsidRPr="00466224">
        <w:rPr>
          <w:rFonts w:ascii="Times New Roman" w:hAnsi="Times New Roman" w:cs="Times New Roman"/>
        </w:rPr>
        <w:t xml:space="preserve"> oraz jej wycofanie </w:t>
      </w:r>
      <w:r w:rsidR="00B648A1" w:rsidRPr="00466224">
        <w:rPr>
          <w:rFonts w:ascii="Times New Roman" w:hAnsi="Times New Roman" w:cs="Times New Roman"/>
        </w:rPr>
        <w:t>następuje w</w:t>
      </w:r>
      <w:r w:rsidR="00EB170C">
        <w:rPr>
          <w:rFonts w:ascii="Times New Roman" w:hAnsi="Times New Roman" w:cs="Times New Roman"/>
        </w:rPr>
        <w:t> </w:t>
      </w:r>
      <w:r w:rsidR="004D1BA5" w:rsidRPr="00466224">
        <w:rPr>
          <w:rFonts w:ascii="Times New Roman" w:hAnsi="Times New Roman" w:cs="Times New Roman"/>
        </w:rPr>
        <w:t>systemie teleinformatycznym, o którym mowa w art. 58 ust. 1.</w:t>
      </w:r>
      <w:r w:rsidR="00EB170C">
        <w:rPr>
          <w:rFonts w:ascii="Times New Roman" w:hAnsi="Times New Roman" w:cs="Times New Roman"/>
        </w:rPr>
        <w:t>”</w:t>
      </w:r>
      <w:r w:rsidR="00460C16" w:rsidRPr="00466224">
        <w:rPr>
          <w:rFonts w:ascii="Times New Roman" w:hAnsi="Times New Roman" w:cs="Times New Roman"/>
        </w:rPr>
        <w:t>,</w:t>
      </w:r>
    </w:p>
    <w:p w14:paraId="72143D89" w14:textId="1250C495" w:rsidR="009460E8" w:rsidRPr="00466224" w:rsidRDefault="009460E8" w:rsidP="00314379">
      <w:pPr>
        <w:pStyle w:val="LITlitera"/>
        <w:rPr>
          <w:rFonts w:ascii="Times New Roman" w:hAnsi="Times New Roman" w:cs="Times New Roman"/>
        </w:rPr>
      </w:pPr>
      <w:r w:rsidRPr="00466224">
        <w:rPr>
          <w:rFonts w:ascii="Times New Roman" w:hAnsi="Times New Roman" w:cs="Times New Roman"/>
        </w:rPr>
        <w:t>d)</w:t>
      </w:r>
      <w:r w:rsidR="00460C16" w:rsidRPr="00466224">
        <w:rPr>
          <w:rFonts w:ascii="Times New Roman" w:hAnsi="Times New Roman" w:cs="Times New Roman"/>
        </w:rPr>
        <w:tab/>
      </w:r>
      <w:bookmarkStart w:id="12" w:name="_Hlk200617988"/>
      <w:bookmarkStart w:id="13" w:name="_Hlk200091054"/>
      <w:r w:rsidRPr="00466224">
        <w:rPr>
          <w:rFonts w:ascii="Times New Roman" w:hAnsi="Times New Roman" w:cs="Times New Roman"/>
        </w:rPr>
        <w:t>dodaje się ust. 7 w brzmieniu:</w:t>
      </w:r>
    </w:p>
    <w:p w14:paraId="53AA095B" w14:textId="56F24B20" w:rsidR="00EA52EE" w:rsidRPr="007A197F" w:rsidRDefault="00EB170C" w:rsidP="4D5889A4">
      <w:pPr>
        <w:pStyle w:val="ZLITUSTzmustliter"/>
        <w:rPr>
          <w:rFonts w:ascii="Times New Roman" w:hAnsi="Times New Roman" w:cs="Times New Roman"/>
        </w:rPr>
      </w:pPr>
      <w:r>
        <w:rPr>
          <w:rFonts w:ascii="Times New Roman" w:hAnsi="Times New Roman" w:cs="Times New Roman"/>
        </w:rPr>
        <w:t>„</w:t>
      </w:r>
      <w:r w:rsidR="6E199837" w:rsidRPr="00D327D9">
        <w:rPr>
          <w:rFonts w:ascii="Times New Roman" w:hAnsi="Times New Roman" w:cs="Times New Roman"/>
        </w:rPr>
        <w:t>7.</w:t>
      </w:r>
      <w:r w:rsidR="24B5FF31" w:rsidRPr="00D327D9">
        <w:rPr>
          <w:rFonts w:ascii="Times New Roman" w:hAnsi="Times New Roman" w:cs="Times New Roman"/>
        </w:rPr>
        <w:t xml:space="preserve"> </w:t>
      </w:r>
      <w:r w:rsidR="6820D7BF" w:rsidRPr="00D327D9">
        <w:rPr>
          <w:rFonts w:ascii="Times New Roman" w:hAnsi="Times New Roman" w:cs="Times New Roman"/>
        </w:rPr>
        <w:t>Minister właściwy do spraw informatyzacji zapewnia</w:t>
      </w:r>
      <w:r w:rsidR="5E664452" w:rsidRPr="00D327D9">
        <w:rPr>
          <w:rFonts w:ascii="Times New Roman" w:hAnsi="Times New Roman" w:cs="Times New Roman"/>
        </w:rPr>
        <w:t xml:space="preserve"> w usłudze</w:t>
      </w:r>
      <w:r w:rsidR="24B5FF31" w:rsidRPr="00D327D9">
        <w:rPr>
          <w:rFonts w:ascii="Times New Roman" w:hAnsi="Times New Roman" w:cs="Times New Roman"/>
        </w:rPr>
        <w:t xml:space="preserve"> wyszukiwania</w:t>
      </w:r>
      <w:r w:rsidR="6820D7BF" w:rsidRPr="00D327D9">
        <w:rPr>
          <w:rFonts w:ascii="Times New Roman" w:hAnsi="Times New Roman" w:cs="Times New Roman"/>
        </w:rPr>
        <w:t>,</w:t>
      </w:r>
      <w:r w:rsidR="33581495" w:rsidRPr="00D327D9">
        <w:rPr>
          <w:rFonts w:ascii="Times New Roman" w:hAnsi="Times New Roman" w:cs="Times New Roman"/>
        </w:rPr>
        <w:t xml:space="preserve"> o której mowa w ust. 1,</w:t>
      </w:r>
      <w:r w:rsidR="5105047A" w:rsidRPr="00D327D9">
        <w:rPr>
          <w:rFonts w:ascii="Times New Roman" w:hAnsi="Times New Roman" w:cs="Times New Roman"/>
        </w:rPr>
        <w:t xml:space="preserve"> możliwość</w:t>
      </w:r>
      <w:r w:rsidR="6820D7BF" w:rsidRPr="00D327D9">
        <w:rPr>
          <w:rFonts w:ascii="Times New Roman" w:hAnsi="Times New Roman" w:cs="Times New Roman"/>
        </w:rPr>
        <w:t xml:space="preserve"> </w:t>
      </w:r>
      <w:r w:rsidR="24B5FF31" w:rsidRPr="00D327D9">
        <w:rPr>
          <w:rFonts w:ascii="Times New Roman" w:hAnsi="Times New Roman" w:cs="Times New Roman"/>
        </w:rPr>
        <w:t>wyszukiwani</w:t>
      </w:r>
      <w:r w:rsidR="5105047A" w:rsidRPr="00D327D9">
        <w:rPr>
          <w:rFonts w:ascii="Times New Roman" w:hAnsi="Times New Roman" w:cs="Times New Roman"/>
        </w:rPr>
        <w:t>a</w:t>
      </w:r>
      <w:r w:rsidR="5C43C17F" w:rsidRPr="00D327D9">
        <w:rPr>
          <w:rFonts w:ascii="Times New Roman" w:hAnsi="Times New Roman" w:cs="Times New Roman"/>
        </w:rPr>
        <w:t xml:space="preserve"> odpowiednio</w:t>
      </w:r>
      <w:r w:rsidR="33581495" w:rsidRPr="00D327D9">
        <w:rPr>
          <w:rFonts w:ascii="Times New Roman" w:hAnsi="Times New Roman" w:cs="Times New Roman"/>
        </w:rPr>
        <w:t xml:space="preserve"> danych lub adresu, o którym mowa w ust. 1 pkt 2, </w:t>
      </w:r>
      <w:r w:rsidR="24B5FF31" w:rsidRPr="00D327D9">
        <w:rPr>
          <w:rFonts w:ascii="Times New Roman" w:hAnsi="Times New Roman" w:cs="Times New Roman"/>
        </w:rPr>
        <w:t>po wskazaniu</w:t>
      </w:r>
      <w:r w:rsidR="5C43C17F" w:rsidRPr="00D327D9">
        <w:rPr>
          <w:rFonts w:ascii="Times New Roman" w:hAnsi="Times New Roman" w:cs="Times New Roman"/>
        </w:rPr>
        <w:t xml:space="preserve"> </w:t>
      </w:r>
      <w:r w:rsidR="59555316" w:rsidRPr="00D327D9">
        <w:rPr>
          <w:rFonts w:ascii="Times New Roman" w:hAnsi="Times New Roman" w:cs="Times New Roman"/>
        </w:rPr>
        <w:t>co najmniej dwóch</w:t>
      </w:r>
      <w:r w:rsidR="6820D7BF" w:rsidRPr="00D327D9">
        <w:rPr>
          <w:rFonts w:ascii="Times New Roman" w:hAnsi="Times New Roman" w:cs="Times New Roman"/>
        </w:rPr>
        <w:t xml:space="preserve"> danych</w:t>
      </w:r>
      <w:r w:rsidR="5C43C17F" w:rsidRPr="00D327D9">
        <w:rPr>
          <w:rFonts w:ascii="Times New Roman" w:hAnsi="Times New Roman" w:cs="Times New Roman"/>
        </w:rPr>
        <w:t>, o których mowa w ust. 1 pkt 1</w:t>
      </w:r>
      <w:r w:rsidR="0015141F">
        <w:rPr>
          <w:rFonts w:ascii="Times New Roman" w:hAnsi="Times New Roman" w:cs="Times New Roman"/>
        </w:rPr>
        <w:t xml:space="preserve"> </w:t>
      </w:r>
      <w:r w:rsidR="5C43C17F" w:rsidRPr="00D327D9">
        <w:rPr>
          <w:rFonts w:ascii="Times New Roman" w:hAnsi="Times New Roman" w:cs="Times New Roman"/>
        </w:rPr>
        <w:t>lit. a</w:t>
      </w:r>
      <w:r w:rsidR="0015141F">
        <w:rPr>
          <w:rFonts w:ascii="Times New Roman" w:hAnsi="Times New Roman" w:cs="Times New Roman"/>
        </w:rPr>
        <w:t xml:space="preserve"> </w:t>
      </w:r>
      <w:r w:rsidR="5C43C17F" w:rsidRPr="00D327D9">
        <w:rPr>
          <w:rFonts w:ascii="Times New Roman" w:hAnsi="Times New Roman" w:cs="Times New Roman"/>
        </w:rPr>
        <w:t xml:space="preserve">tiret od </w:t>
      </w:r>
      <w:r w:rsidR="0015141F">
        <w:rPr>
          <w:rFonts w:ascii="Times New Roman" w:hAnsi="Times New Roman" w:cs="Times New Roman"/>
        </w:rPr>
        <w:t>pierwszego</w:t>
      </w:r>
      <w:r w:rsidR="5C43C17F" w:rsidRPr="00D327D9">
        <w:rPr>
          <w:rFonts w:ascii="Times New Roman" w:hAnsi="Times New Roman" w:cs="Times New Roman"/>
        </w:rPr>
        <w:t xml:space="preserve"> do pi</w:t>
      </w:r>
      <w:r w:rsidR="0015141F">
        <w:rPr>
          <w:rFonts w:ascii="Times New Roman" w:hAnsi="Times New Roman" w:cs="Times New Roman"/>
        </w:rPr>
        <w:t>ątego</w:t>
      </w:r>
      <w:r w:rsidR="5C43C17F" w:rsidRPr="00D327D9">
        <w:rPr>
          <w:rFonts w:ascii="Times New Roman" w:hAnsi="Times New Roman" w:cs="Times New Roman"/>
        </w:rPr>
        <w:t>,</w:t>
      </w:r>
      <w:r w:rsidR="0015141F">
        <w:rPr>
          <w:rFonts w:ascii="Times New Roman" w:hAnsi="Times New Roman" w:cs="Times New Roman"/>
        </w:rPr>
        <w:t xml:space="preserve"> </w:t>
      </w:r>
      <w:r w:rsidR="5C43C17F" w:rsidRPr="00D327D9">
        <w:rPr>
          <w:rFonts w:ascii="Times New Roman" w:hAnsi="Times New Roman" w:cs="Times New Roman"/>
        </w:rPr>
        <w:t>lit. b</w:t>
      </w:r>
      <w:r w:rsidR="0015141F">
        <w:rPr>
          <w:rFonts w:ascii="Times New Roman" w:hAnsi="Times New Roman" w:cs="Times New Roman"/>
        </w:rPr>
        <w:t xml:space="preserve"> </w:t>
      </w:r>
      <w:r w:rsidR="5C43C17F" w:rsidRPr="00D327D9">
        <w:rPr>
          <w:rFonts w:ascii="Times New Roman" w:hAnsi="Times New Roman" w:cs="Times New Roman"/>
        </w:rPr>
        <w:t xml:space="preserve">tiret </w:t>
      </w:r>
      <w:r w:rsidR="0015141F" w:rsidRPr="00D327D9">
        <w:rPr>
          <w:rFonts w:ascii="Times New Roman" w:hAnsi="Times New Roman" w:cs="Times New Roman"/>
        </w:rPr>
        <w:t xml:space="preserve">od </w:t>
      </w:r>
      <w:r w:rsidR="0015141F">
        <w:rPr>
          <w:rFonts w:ascii="Times New Roman" w:hAnsi="Times New Roman" w:cs="Times New Roman"/>
        </w:rPr>
        <w:t>pierwszego</w:t>
      </w:r>
      <w:r w:rsidR="0015141F" w:rsidRPr="00D327D9">
        <w:rPr>
          <w:rFonts w:ascii="Times New Roman" w:hAnsi="Times New Roman" w:cs="Times New Roman"/>
        </w:rPr>
        <w:t xml:space="preserve"> do pi</w:t>
      </w:r>
      <w:r w:rsidR="0015141F">
        <w:rPr>
          <w:rFonts w:ascii="Times New Roman" w:hAnsi="Times New Roman" w:cs="Times New Roman"/>
        </w:rPr>
        <w:t>ątego</w:t>
      </w:r>
      <w:r w:rsidR="5C43C17F" w:rsidRPr="00D327D9">
        <w:rPr>
          <w:rFonts w:ascii="Times New Roman" w:hAnsi="Times New Roman" w:cs="Times New Roman"/>
        </w:rPr>
        <w:t>, lit. c</w:t>
      </w:r>
      <w:r w:rsidR="0015141F">
        <w:rPr>
          <w:rFonts w:ascii="Times New Roman" w:hAnsi="Times New Roman" w:cs="Times New Roman"/>
        </w:rPr>
        <w:t xml:space="preserve"> </w:t>
      </w:r>
      <w:r w:rsidR="5C43C17F" w:rsidRPr="00D327D9">
        <w:rPr>
          <w:rFonts w:ascii="Times New Roman" w:hAnsi="Times New Roman" w:cs="Times New Roman"/>
        </w:rPr>
        <w:t xml:space="preserve">tiret od </w:t>
      </w:r>
      <w:r w:rsidR="0015141F">
        <w:rPr>
          <w:rFonts w:ascii="Times New Roman" w:hAnsi="Times New Roman" w:cs="Times New Roman"/>
        </w:rPr>
        <w:t>pierwszego do szóstego</w:t>
      </w:r>
      <w:r w:rsidR="5C43C17F" w:rsidRPr="00D327D9">
        <w:rPr>
          <w:rFonts w:ascii="Times New Roman" w:hAnsi="Times New Roman" w:cs="Times New Roman"/>
        </w:rPr>
        <w:t xml:space="preserve"> albo </w:t>
      </w:r>
      <w:r w:rsidR="17A2D1BA" w:rsidRPr="00D327D9">
        <w:rPr>
          <w:rFonts w:ascii="Times New Roman" w:hAnsi="Times New Roman" w:cs="Times New Roman"/>
        </w:rPr>
        <w:t xml:space="preserve">w ust. 1 </w:t>
      </w:r>
      <w:r w:rsidR="5C43C17F" w:rsidRPr="00D327D9">
        <w:rPr>
          <w:rFonts w:ascii="Times New Roman" w:hAnsi="Times New Roman" w:cs="Times New Roman"/>
        </w:rPr>
        <w:t xml:space="preserve">pkt 2 </w:t>
      </w:r>
      <w:r w:rsidR="17A2D1BA" w:rsidRPr="00D327D9">
        <w:rPr>
          <w:rFonts w:ascii="Times New Roman" w:hAnsi="Times New Roman" w:cs="Times New Roman"/>
        </w:rPr>
        <w:t>lit. a–d</w:t>
      </w:r>
      <w:r w:rsidR="33581495" w:rsidRPr="4D5889A4">
        <w:rPr>
          <w:rFonts w:ascii="Times New Roman" w:hAnsi="Times New Roman" w:cs="Times New Roman"/>
        </w:rPr>
        <w:t>.</w:t>
      </w:r>
      <w:r>
        <w:rPr>
          <w:rFonts w:ascii="Times New Roman" w:hAnsi="Times New Roman" w:cs="Times New Roman"/>
        </w:rPr>
        <w:t>”</w:t>
      </w:r>
      <w:r w:rsidR="1E9B937C" w:rsidRPr="4D5889A4">
        <w:rPr>
          <w:rFonts w:ascii="Times New Roman" w:hAnsi="Times New Roman" w:cs="Times New Roman"/>
        </w:rPr>
        <w:t>;</w:t>
      </w:r>
      <w:bookmarkEnd w:id="12"/>
    </w:p>
    <w:bookmarkEnd w:id="13"/>
    <w:p w14:paraId="36DB8925" w14:textId="35851B0A" w:rsidR="00755D63" w:rsidRDefault="00F62B20" w:rsidP="00755D63">
      <w:pPr>
        <w:pStyle w:val="PKTpunkt"/>
        <w:rPr>
          <w:rFonts w:ascii="Times New Roman" w:hAnsi="Times New Roman" w:cs="Times New Roman"/>
        </w:rPr>
      </w:pPr>
      <w:r>
        <w:rPr>
          <w:rFonts w:ascii="Times New Roman" w:hAnsi="Times New Roman" w:cs="Times New Roman"/>
        </w:rPr>
        <w:t>3</w:t>
      </w:r>
      <w:r w:rsidR="009B0BE9">
        <w:rPr>
          <w:rFonts w:ascii="Times New Roman" w:hAnsi="Times New Roman" w:cs="Times New Roman"/>
        </w:rPr>
        <w:t>1</w:t>
      </w:r>
      <w:r w:rsidR="003E54FF">
        <w:rPr>
          <w:rFonts w:ascii="Times New Roman" w:hAnsi="Times New Roman" w:cs="Times New Roman"/>
        </w:rPr>
        <w:t>)</w:t>
      </w:r>
      <w:r w:rsidR="003E54FF">
        <w:rPr>
          <w:rFonts w:ascii="Times New Roman" w:hAnsi="Times New Roman" w:cs="Times New Roman"/>
        </w:rPr>
        <w:tab/>
      </w:r>
      <w:bookmarkStart w:id="14" w:name="_Hlk190861472"/>
      <w:r w:rsidR="00755D63">
        <w:rPr>
          <w:rFonts w:ascii="Times New Roman" w:hAnsi="Times New Roman" w:cs="Times New Roman"/>
        </w:rPr>
        <w:t>w art. 147</w:t>
      </w:r>
      <w:r w:rsidR="00860B18">
        <w:rPr>
          <w:rFonts w:ascii="Times New Roman" w:hAnsi="Times New Roman" w:cs="Times New Roman"/>
        </w:rPr>
        <w:t>:</w:t>
      </w:r>
      <w:r w:rsidR="008C19D0">
        <w:rPr>
          <w:rFonts w:ascii="Times New Roman" w:hAnsi="Times New Roman" w:cs="Times New Roman"/>
        </w:rPr>
        <w:t xml:space="preserve"> </w:t>
      </w:r>
    </w:p>
    <w:p w14:paraId="62F7889D" w14:textId="0196FDD0" w:rsidR="00755D63" w:rsidRDefault="00755D63" w:rsidP="00061BCC">
      <w:pPr>
        <w:pStyle w:val="LITlitera"/>
        <w:rPr>
          <w:rFonts w:ascii="Times New Roman" w:hAnsi="Times New Roman" w:cs="Times New Roman"/>
        </w:rPr>
      </w:pPr>
      <w:r>
        <w:t>a)</w:t>
      </w:r>
      <w:r w:rsidR="008D7986">
        <w:tab/>
      </w:r>
      <w:r w:rsidR="00860B18">
        <w:rPr>
          <w:rFonts w:ascii="Times New Roman" w:hAnsi="Times New Roman" w:cs="Times New Roman"/>
        </w:rPr>
        <w:t xml:space="preserve">w ust. 1 wyrazy </w:t>
      </w:r>
      <w:r w:rsidR="00EB170C">
        <w:rPr>
          <w:rFonts w:ascii="Times New Roman" w:hAnsi="Times New Roman" w:cs="Times New Roman"/>
        </w:rPr>
        <w:t>„</w:t>
      </w:r>
      <w:r w:rsidR="00860B18">
        <w:rPr>
          <w:rFonts w:ascii="Times New Roman" w:hAnsi="Times New Roman" w:cs="Times New Roman"/>
        </w:rPr>
        <w:t>do dnia 30 września 2029 r.</w:t>
      </w:r>
      <w:r w:rsidR="00EB170C">
        <w:rPr>
          <w:rFonts w:ascii="Times New Roman" w:hAnsi="Times New Roman" w:cs="Times New Roman"/>
        </w:rPr>
        <w:t>”</w:t>
      </w:r>
      <w:r w:rsidR="00860B18">
        <w:rPr>
          <w:rFonts w:ascii="Times New Roman" w:hAnsi="Times New Roman" w:cs="Times New Roman"/>
        </w:rPr>
        <w:t xml:space="preserve"> zastępuje się wyrazami </w:t>
      </w:r>
      <w:r w:rsidR="00EB170C">
        <w:rPr>
          <w:rFonts w:ascii="Times New Roman" w:hAnsi="Times New Roman" w:cs="Times New Roman"/>
        </w:rPr>
        <w:t>„</w:t>
      </w:r>
      <w:r w:rsidR="00860B18">
        <w:rPr>
          <w:rFonts w:ascii="Times New Roman" w:hAnsi="Times New Roman" w:cs="Times New Roman"/>
        </w:rPr>
        <w:t>do dnia 1</w:t>
      </w:r>
      <w:r w:rsidR="00EB170C">
        <w:rPr>
          <w:rFonts w:ascii="Times New Roman" w:hAnsi="Times New Roman" w:cs="Times New Roman"/>
        </w:rPr>
        <w:t> </w:t>
      </w:r>
      <w:r w:rsidR="006F1F94">
        <w:rPr>
          <w:rFonts w:ascii="Times New Roman" w:hAnsi="Times New Roman" w:cs="Times New Roman"/>
        </w:rPr>
        <w:t xml:space="preserve">stycznia </w:t>
      </w:r>
      <w:r w:rsidR="00860B18">
        <w:rPr>
          <w:rFonts w:ascii="Times New Roman" w:hAnsi="Times New Roman" w:cs="Times New Roman"/>
        </w:rPr>
        <w:t>2028 r.</w:t>
      </w:r>
      <w:r w:rsidR="00EB170C">
        <w:rPr>
          <w:rFonts w:ascii="Times New Roman" w:hAnsi="Times New Roman" w:cs="Times New Roman"/>
        </w:rPr>
        <w:t>”</w:t>
      </w:r>
      <w:r w:rsidR="00860B18">
        <w:rPr>
          <w:rFonts w:ascii="Times New Roman" w:hAnsi="Times New Roman" w:cs="Times New Roman"/>
        </w:rPr>
        <w:t>,</w:t>
      </w:r>
    </w:p>
    <w:p w14:paraId="4B049F26" w14:textId="07CF2493" w:rsidR="2109F2B5" w:rsidRPr="00D327D9" w:rsidRDefault="7DCB795D" w:rsidP="00061BCC">
      <w:pPr>
        <w:pStyle w:val="LITlitera"/>
      </w:pPr>
      <w:r w:rsidRPr="50CBFC2D">
        <w:rPr>
          <w:rFonts w:ascii="Times New Roman" w:hAnsi="Times New Roman" w:cs="Times New Roman"/>
        </w:rPr>
        <w:t>b)</w:t>
      </w:r>
      <w:r>
        <w:tab/>
      </w:r>
      <w:r w:rsidR="7BB74C4B" w:rsidRPr="50CBFC2D">
        <w:rPr>
          <w:rFonts w:ascii="Times New Roman" w:hAnsi="Times New Roman" w:cs="Times New Roman"/>
        </w:rPr>
        <w:t>po ust. 1 dodaje się ust.</w:t>
      </w:r>
      <w:r w:rsidR="00860B18">
        <w:rPr>
          <w:rFonts w:ascii="Times New Roman" w:hAnsi="Times New Roman" w:cs="Times New Roman"/>
        </w:rPr>
        <w:t xml:space="preserve"> 1a</w:t>
      </w:r>
      <w:r w:rsidR="7BB74C4B" w:rsidRPr="50CBFC2D">
        <w:rPr>
          <w:rFonts w:ascii="Times New Roman" w:hAnsi="Times New Roman" w:cs="Times New Roman"/>
        </w:rPr>
        <w:t xml:space="preserve"> w brzmieniu:</w:t>
      </w:r>
    </w:p>
    <w:p w14:paraId="7E867C5F" w14:textId="270C8206" w:rsidR="1C5167D1" w:rsidRDefault="00EB170C" w:rsidP="00D327D9">
      <w:pPr>
        <w:pStyle w:val="ZLITUSTzmustliter"/>
        <w:rPr>
          <w:rFonts w:cs="Times New Roman"/>
        </w:rPr>
      </w:pPr>
      <w:r>
        <w:rPr>
          <w:rFonts w:ascii="Times New Roman" w:hAnsi="Times New Roman" w:cs="Times New Roman"/>
        </w:rPr>
        <w:t>„</w:t>
      </w:r>
      <w:r w:rsidR="7BB74C4B" w:rsidRPr="50CBFC2D">
        <w:rPr>
          <w:rFonts w:ascii="Times New Roman" w:hAnsi="Times New Roman" w:cs="Times New Roman"/>
        </w:rPr>
        <w:t>1</w:t>
      </w:r>
      <w:r w:rsidR="00860B18">
        <w:rPr>
          <w:rFonts w:ascii="Times New Roman" w:hAnsi="Times New Roman" w:cs="Times New Roman"/>
        </w:rPr>
        <w:t>a</w:t>
      </w:r>
      <w:r w:rsidR="7BB74C4B" w:rsidRPr="50CBFC2D">
        <w:rPr>
          <w:rFonts w:ascii="Times New Roman" w:hAnsi="Times New Roman" w:cs="Times New Roman"/>
        </w:rPr>
        <w:t>. Doręczenie korespondencji przez podmiot publiczny, osobę fizyczn</w:t>
      </w:r>
      <w:r w:rsidR="00E52DCE">
        <w:rPr>
          <w:rFonts w:ascii="Times New Roman" w:hAnsi="Times New Roman" w:cs="Times New Roman"/>
        </w:rPr>
        <w:t>ą</w:t>
      </w:r>
      <w:r w:rsidR="7BB74C4B" w:rsidRPr="50CBFC2D">
        <w:rPr>
          <w:rFonts w:ascii="Times New Roman" w:hAnsi="Times New Roman" w:cs="Times New Roman"/>
        </w:rPr>
        <w:t xml:space="preserve"> albo podmiot niebędący podmiotem publicznym na adres do doręczeń elektronicznych podmiotu publicznego, jeżeli przepisy odrębne przewidują wnoszenie lub doręczanie korespondencji z wykorzystaniem elektronicznej skrzynki podawczej </w:t>
      </w:r>
      <w:r w:rsidR="000B3687">
        <w:rPr>
          <w:rFonts w:ascii="Times New Roman" w:hAnsi="Times New Roman" w:cs="Times New Roman"/>
        </w:rPr>
        <w:t>tego podmiotu</w:t>
      </w:r>
      <w:r w:rsidR="7BB74C4B" w:rsidRPr="50CBFC2D">
        <w:rPr>
          <w:rFonts w:ascii="Times New Roman" w:hAnsi="Times New Roman" w:cs="Times New Roman"/>
        </w:rPr>
        <w:t xml:space="preserve">, jest równoważne w skutkach prawnych z doręczeniem na elektroniczną skrzynkę podawczą tego podmiotu publicznego do dnia 1 </w:t>
      </w:r>
      <w:r w:rsidR="006F1F94">
        <w:rPr>
          <w:rFonts w:ascii="Times New Roman" w:hAnsi="Times New Roman" w:cs="Times New Roman"/>
        </w:rPr>
        <w:t>stycznia</w:t>
      </w:r>
      <w:r w:rsidR="001408CC" w:rsidRPr="50CBFC2D">
        <w:rPr>
          <w:rFonts w:ascii="Times New Roman" w:hAnsi="Times New Roman" w:cs="Times New Roman"/>
        </w:rPr>
        <w:t xml:space="preserve"> </w:t>
      </w:r>
      <w:r w:rsidR="7BB74C4B" w:rsidRPr="50CBFC2D">
        <w:rPr>
          <w:rFonts w:ascii="Times New Roman" w:hAnsi="Times New Roman" w:cs="Times New Roman"/>
        </w:rPr>
        <w:t>202</w:t>
      </w:r>
      <w:r w:rsidR="001408CC">
        <w:rPr>
          <w:rFonts w:ascii="Times New Roman" w:hAnsi="Times New Roman" w:cs="Times New Roman"/>
        </w:rPr>
        <w:t>8</w:t>
      </w:r>
      <w:r w:rsidR="7BB74C4B" w:rsidRPr="50CBFC2D">
        <w:rPr>
          <w:rFonts w:ascii="Times New Roman" w:hAnsi="Times New Roman" w:cs="Times New Roman"/>
        </w:rPr>
        <w:t xml:space="preserve"> r.</w:t>
      </w:r>
      <w:r>
        <w:rPr>
          <w:rFonts w:ascii="Times New Roman" w:hAnsi="Times New Roman" w:cs="Times New Roman"/>
        </w:rPr>
        <w:t>”</w:t>
      </w:r>
      <w:r w:rsidR="7BB74C4B" w:rsidRPr="50CBFC2D">
        <w:rPr>
          <w:rFonts w:ascii="Times New Roman" w:hAnsi="Times New Roman" w:cs="Times New Roman"/>
        </w:rPr>
        <w:t xml:space="preserve">; </w:t>
      </w:r>
    </w:p>
    <w:p w14:paraId="204C09DB" w14:textId="77777777" w:rsidR="0015141F" w:rsidRDefault="5C6DDF92" w:rsidP="00D327D9">
      <w:pPr>
        <w:pStyle w:val="PKTpunkt"/>
        <w:rPr>
          <w:rFonts w:ascii="Times New Roman" w:hAnsi="Times New Roman" w:cs="Times New Roman"/>
        </w:rPr>
      </w:pPr>
      <w:r w:rsidRPr="154EAC4D">
        <w:rPr>
          <w:rFonts w:ascii="Times New Roman" w:hAnsi="Times New Roman" w:cs="Times New Roman"/>
        </w:rPr>
        <w:t>3</w:t>
      </w:r>
      <w:r w:rsidR="129CF075" w:rsidRPr="154EAC4D">
        <w:rPr>
          <w:rFonts w:ascii="Times New Roman" w:hAnsi="Times New Roman" w:cs="Times New Roman"/>
        </w:rPr>
        <w:t>2</w:t>
      </w:r>
      <w:r w:rsidRPr="154EAC4D">
        <w:rPr>
          <w:rFonts w:ascii="Times New Roman" w:hAnsi="Times New Roman" w:cs="Times New Roman"/>
        </w:rPr>
        <w:t>)</w:t>
      </w:r>
      <w:r w:rsidR="6AD4DFDE">
        <w:tab/>
      </w:r>
      <w:r w:rsidR="1E9B937C" w:rsidRPr="00081815">
        <w:rPr>
          <w:rFonts w:ascii="Times New Roman" w:hAnsi="Times New Roman" w:cs="Times New Roman"/>
        </w:rPr>
        <w:t>w art. 155</w:t>
      </w:r>
      <w:r w:rsidR="0015141F">
        <w:rPr>
          <w:rFonts w:ascii="Times New Roman" w:hAnsi="Times New Roman" w:cs="Times New Roman"/>
        </w:rPr>
        <w:t>:</w:t>
      </w:r>
    </w:p>
    <w:p w14:paraId="6A8AB807" w14:textId="2F99E78D" w:rsidR="003E54FF" w:rsidRDefault="0015141F" w:rsidP="0015141F">
      <w:pPr>
        <w:pStyle w:val="LITlitera"/>
      </w:pPr>
      <w:r>
        <w:t>a)</w:t>
      </w:r>
      <w:r>
        <w:tab/>
      </w:r>
      <w:r w:rsidR="1E9B937C" w:rsidRPr="00081815">
        <w:t>w ust.</w:t>
      </w:r>
      <w:r w:rsidR="001408CC">
        <w:t xml:space="preserve"> </w:t>
      </w:r>
      <w:r w:rsidR="1E9B937C" w:rsidRPr="00081815">
        <w:t>6</w:t>
      </w:r>
      <w:r w:rsidR="001408CC">
        <w:t xml:space="preserve"> </w:t>
      </w:r>
      <w:r w:rsidR="1E9B937C" w:rsidRPr="00081815">
        <w:t xml:space="preserve">wyrazy </w:t>
      </w:r>
      <w:r w:rsidR="00EB170C">
        <w:t>„</w:t>
      </w:r>
      <w:r w:rsidR="1E9B937C" w:rsidRPr="00081815">
        <w:t>od dnia 1 października 2029 r.</w:t>
      </w:r>
      <w:r w:rsidR="00EB170C">
        <w:t>”</w:t>
      </w:r>
      <w:r w:rsidR="1E9B937C" w:rsidRPr="00081815">
        <w:t xml:space="preserve"> zastępuje się wyrazami </w:t>
      </w:r>
      <w:r w:rsidR="00EB170C">
        <w:t>„</w:t>
      </w:r>
      <w:r w:rsidR="1E9B937C" w:rsidRPr="00081815">
        <w:t>od dnia</w:t>
      </w:r>
      <w:r w:rsidR="26D99FCE" w:rsidRPr="00081815">
        <w:t xml:space="preserve"> 1 </w:t>
      </w:r>
      <w:r w:rsidR="006F1F94">
        <w:t>stycznia</w:t>
      </w:r>
      <w:r w:rsidR="001408CC" w:rsidRPr="00081815">
        <w:t xml:space="preserve"> </w:t>
      </w:r>
      <w:r w:rsidR="26D99FCE" w:rsidRPr="00081815">
        <w:t>202</w:t>
      </w:r>
      <w:r w:rsidR="001408CC">
        <w:t>8</w:t>
      </w:r>
      <w:r w:rsidR="26D99FCE" w:rsidRPr="00081815">
        <w:t xml:space="preserve"> r.</w:t>
      </w:r>
      <w:r w:rsidR="00EB170C">
        <w:t>”</w:t>
      </w:r>
      <w:bookmarkEnd w:id="14"/>
      <w:r>
        <w:t>,</w:t>
      </w:r>
    </w:p>
    <w:p w14:paraId="773443A9" w14:textId="764AFBCF" w:rsidR="0015141F" w:rsidRDefault="0015141F" w:rsidP="0015141F">
      <w:pPr>
        <w:pStyle w:val="LITlitera"/>
      </w:pPr>
      <w:r>
        <w:t>b)</w:t>
      </w:r>
      <w:r>
        <w:tab/>
      </w:r>
      <w:r w:rsidRPr="00081815">
        <w:t>w ust.</w:t>
      </w:r>
      <w:r>
        <w:t xml:space="preserve"> 7 </w:t>
      </w:r>
      <w:r w:rsidRPr="00081815">
        <w:t xml:space="preserve">wyrazy </w:t>
      </w:r>
      <w:r>
        <w:t>„</w:t>
      </w:r>
      <w:r w:rsidRPr="00081815">
        <w:t>od dnia 1 października 2029 r.</w:t>
      </w:r>
      <w:r>
        <w:t>”</w:t>
      </w:r>
      <w:r w:rsidRPr="00081815">
        <w:t xml:space="preserve"> zastępuje się wyrazami </w:t>
      </w:r>
      <w:r>
        <w:t>„</w:t>
      </w:r>
      <w:r w:rsidRPr="00081815">
        <w:t xml:space="preserve">od dnia 1 </w:t>
      </w:r>
      <w:r>
        <w:t>stycznia</w:t>
      </w:r>
      <w:r w:rsidRPr="00081815">
        <w:t xml:space="preserve"> 202</w:t>
      </w:r>
      <w:r>
        <w:t>8</w:t>
      </w:r>
      <w:r w:rsidRPr="00081815">
        <w:t xml:space="preserve"> r.</w:t>
      </w:r>
      <w:r>
        <w:t>”.</w:t>
      </w:r>
    </w:p>
    <w:p w14:paraId="7DF24D8C" w14:textId="50CF9DB4" w:rsidR="0006664E" w:rsidRPr="00466224" w:rsidRDefault="4E636122" w:rsidP="00672B96">
      <w:pPr>
        <w:pStyle w:val="ARTartustawynprozporzdzenia"/>
        <w:rPr>
          <w:rFonts w:ascii="Times New Roman" w:hAnsi="Times New Roman" w:cs="Times New Roman"/>
        </w:rPr>
      </w:pPr>
      <w:r w:rsidRPr="4D5889A4">
        <w:rPr>
          <w:b/>
          <w:bCs/>
        </w:rPr>
        <w:lastRenderedPageBreak/>
        <w:t xml:space="preserve">Art. </w:t>
      </w:r>
      <w:r w:rsidR="0C4E1576" w:rsidRPr="4D5889A4">
        <w:rPr>
          <w:b/>
          <w:bCs/>
        </w:rPr>
        <w:t>2.</w:t>
      </w:r>
      <w:r w:rsidRPr="4D5889A4">
        <w:t xml:space="preserve"> W ustawie z dnia 14 czerwca 1960 r. </w:t>
      </w:r>
      <w:r w:rsidR="0C4E1576" w:rsidRPr="4D5889A4">
        <w:t>–</w:t>
      </w:r>
      <w:r w:rsidRPr="4D5889A4">
        <w:t xml:space="preserve"> Kodeks postępowania administracyjnego (Dz. U. z 2024 r. poz. 572</w:t>
      </w:r>
      <w:r w:rsidR="34D53823" w:rsidRPr="4D5889A4">
        <w:t xml:space="preserve"> oraz z 2025 r. poz. </w:t>
      </w:r>
      <w:r w:rsidR="0047562F">
        <w:t>769</w:t>
      </w:r>
      <w:r w:rsidR="7AC0A460" w:rsidRPr="4D5889A4">
        <w:t>)</w:t>
      </w:r>
      <w:r w:rsidR="6CA4791B" w:rsidRPr="4D5889A4">
        <w:t xml:space="preserve"> w art. 63 po § 2 dodaje się § 2a w brzmieniu:</w:t>
      </w:r>
    </w:p>
    <w:p w14:paraId="4F636DBE" w14:textId="1A90C7F6" w:rsidR="001F6C95" w:rsidRPr="00763483" w:rsidRDefault="00EB170C" w:rsidP="00763483">
      <w:pPr>
        <w:pStyle w:val="ZUSTzmustartykuempunktem"/>
        <w:rPr>
          <w:bCs/>
        </w:rPr>
      </w:pPr>
      <w:r>
        <w:t>„</w:t>
      </w:r>
      <w:r w:rsidR="00CF1785" w:rsidRPr="00763483">
        <w:t xml:space="preserve">§ 2a. </w:t>
      </w:r>
      <w:r w:rsidR="0079757A" w:rsidRPr="00763483">
        <w:t>W przypadku gdy</w:t>
      </w:r>
      <w:r w:rsidR="007C2F11" w:rsidRPr="00763483">
        <w:t xml:space="preserve"> </w:t>
      </w:r>
      <w:r w:rsidR="008512EB" w:rsidRPr="00763483">
        <w:t>podanie</w:t>
      </w:r>
      <w:r w:rsidR="007C2F11" w:rsidRPr="00763483">
        <w:t xml:space="preserve"> jest pierwszym pismem w sprawie, powinno ponadto zawierać </w:t>
      </w:r>
      <w:r w:rsidR="007F57EB" w:rsidRPr="00763483">
        <w:t xml:space="preserve">numer Powszechnego Elektronicznego Systemu Ewidencji Ludności (PESEL) </w:t>
      </w:r>
      <w:r w:rsidR="002A18A6" w:rsidRPr="00763483">
        <w:t>osoby</w:t>
      </w:r>
      <w:r w:rsidR="0063201B" w:rsidRPr="00763483">
        <w:t>,</w:t>
      </w:r>
      <w:r w:rsidR="002A18A6" w:rsidRPr="00763483">
        <w:t xml:space="preserve"> </w:t>
      </w:r>
      <w:r w:rsidR="00831029" w:rsidRPr="00763483">
        <w:t xml:space="preserve">od której </w:t>
      </w:r>
      <w:r w:rsidR="00315869" w:rsidRPr="00763483">
        <w:t xml:space="preserve">ono </w:t>
      </w:r>
      <w:r w:rsidR="00831029" w:rsidRPr="00763483">
        <w:t>pochodzi</w:t>
      </w:r>
      <w:r w:rsidR="00A6022D" w:rsidRPr="00763483">
        <w:t xml:space="preserve">, a jeżeli nie został nadany to </w:t>
      </w:r>
      <w:r w:rsidR="00DF6B22">
        <w:t>–</w:t>
      </w:r>
      <w:r w:rsidR="005E07A6" w:rsidRPr="00763483">
        <w:t xml:space="preserve"> </w:t>
      </w:r>
      <w:r w:rsidR="001F6C95" w:rsidRPr="00763483">
        <w:t xml:space="preserve">niepowtarzalny identyfikator nadany przez państwo członkowskie Unii Europejskiej dla celów transgranicznej identyfikacji, o którym mowa w rozporządzeniu wykonawczym Komisji (UE) 2015/1501 z dnia 8 września 2015 r. w sprawie ram interoperacyjności na podstawie </w:t>
      </w:r>
      <w:hyperlink r:id="rId10" w:tgtFrame="_blank" w:tooltip="https://sip.legalis.pl/document-view.seam?documentid=mfrxilrsheydonjzgmydqltqmfyc4mrzga2dgobtgi&amp;refsource=hyp" w:history="1">
        <w:r w:rsidR="001F6C95" w:rsidRPr="00763483">
          <w:t>art. 12 ust. 8</w:t>
        </w:r>
      </w:hyperlink>
      <w:r w:rsidR="001F6C95" w:rsidRPr="00763483">
        <w:t xml:space="preserve"> rozporządzenia Parlamentu Europejskiego i Rady (UE) nr </w:t>
      </w:r>
      <w:hyperlink r:id="rId11" w:tgtFrame="_blank" w:tooltip="https://sip.legalis.pl/document-view.seam?documentid=mfrxilrsheydonjzgmydqltqmfyc4mryg4zdsmbtgy&amp;refsource=hyp" w:history="1">
        <w:r w:rsidR="001F6C95" w:rsidRPr="00763483">
          <w:t>910/2014</w:t>
        </w:r>
      </w:hyperlink>
      <w:r w:rsidR="001F6C95" w:rsidRPr="00763483">
        <w:t xml:space="preserve"> w</w:t>
      </w:r>
      <w:r w:rsidR="001E4FA4">
        <w:t> </w:t>
      </w:r>
      <w:r w:rsidR="001F6C95" w:rsidRPr="00763483">
        <w:t>sprawie identyfikacji elektronicznej i usług zaufania w odniesieniu do transakcji elektronicznych na rynku wewnętrznym (Dz.</w:t>
      </w:r>
      <w:r w:rsidR="00460C16" w:rsidRPr="00763483">
        <w:t xml:space="preserve"> </w:t>
      </w:r>
      <w:r w:rsidR="001F6C95" w:rsidRPr="00763483">
        <w:t xml:space="preserve">Urz. UE L 235 z 09.09.2015, </w:t>
      </w:r>
      <w:hyperlink r:id="rId12" w:tgtFrame="_blank" w:tooltip="https://sip.legalis.pl/document-view.seam?documentid=mfrxilrtgiydqnjqge3daltqmfyc4mzsgazdomrvhe&amp;refsource=hyp" w:history="1">
        <w:r w:rsidR="001F6C95" w:rsidRPr="00763483">
          <w:t>str. 1</w:t>
        </w:r>
      </w:hyperlink>
      <w:r w:rsidR="001F6C95" w:rsidRPr="00763483">
        <w:t>, z późn. zm.)</w:t>
      </w:r>
      <w:r w:rsidR="00314379" w:rsidRPr="00763483">
        <w:t>.</w:t>
      </w:r>
      <w:r>
        <w:t>”</w:t>
      </w:r>
      <w:r w:rsidR="00314379" w:rsidRPr="00763483">
        <w:t>.</w:t>
      </w:r>
    </w:p>
    <w:p w14:paraId="2E8CBA37" w14:textId="1E332E3A" w:rsidR="00647F76" w:rsidRPr="00466224" w:rsidRDefault="00163611" w:rsidP="00460C16">
      <w:pPr>
        <w:pStyle w:val="ARTartustawynprozporzdzenia"/>
        <w:rPr>
          <w:rFonts w:ascii="Times New Roman" w:hAnsi="Times New Roman" w:cs="Times New Roman"/>
        </w:rPr>
      </w:pPr>
      <w:r w:rsidRPr="00466224">
        <w:rPr>
          <w:rFonts w:ascii="Times New Roman" w:hAnsi="Times New Roman" w:cs="Times New Roman"/>
          <w:b/>
          <w:bCs/>
        </w:rPr>
        <w:t xml:space="preserve">Art. </w:t>
      </w:r>
      <w:r w:rsidR="0053306C">
        <w:rPr>
          <w:rFonts w:ascii="Times New Roman" w:hAnsi="Times New Roman" w:cs="Times New Roman"/>
          <w:b/>
          <w:bCs/>
        </w:rPr>
        <w:t>3</w:t>
      </w:r>
      <w:r w:rsidRPr="00466224">
        <w:rPr>
          <w:rFonts w:ascii="Times New Roman" w:hAnsi="Times New Roman" w:cs="Times New Roman"/>
          <w:b/>
          <w:bCs/>
        </w:rPr>
        <w:t>.</w:t>
      </w:r>
      <w:r>
        <w:rPr>
          <w:rFonts w:ascii="Times New Roman" w:hAnsi="Times New Roman" w:cs="Times New Roman"/>
        </w:rPr>
        <w:t xml:space="preserve"> </w:t>
      </w:r>
      <w:r w:rsidR="00FC0198" w:rsidRPr="00466224">
        <w:rPr>
          <w:rFonts w:ascii="Times New Roman" w:hAnsi="Times New Roman" w:cs="Times New Roman"/>
        </w:rPr>
        <w:t xml:space="preserve">W ustawie z dnia 26 maja </w:t>
      </w:r>
      <w:r w:rsidR="00142349" w:rsidRPr="00466224">
        <w:rPr>
          <w:rFonts w:ascii="Times New Roman" w:hAnsi="Times New Roman" w:cs="Times New Roman"/>
        </w:rPr>
        <w:t xml:space="preserve">1982 r. </w:t>
      </w:r>
      <w:r w:rsidR="002E1003">
        <w:rPr>
          <w:rFonts w:ascii="Times New Roman" w:hAnsi="Times New Roman" w:cs="Times New Roman"/>
        </w:rPr>
        <w:t>–</w:t>
      </w:r>
      <w:r w:rsidR="009657AD" w:rsidRPr="00466224">
        <w:rPr>
          <w:rFonts w:ascii="Times New Roman" w:hAnsi="Times New Roman" w:cs="Times New Roman"/>
        </w:rPr>
        <w:t xml:space="preserve"> </w:t>
      </w:r>
      <w:r w:rsidR="00142349" w:rsidRPr="00466224">
        <w:rPr>
          <w:rFonts w:ascii="Times New Roman" w:hAnsi="Times New Roman" w:cs="Times New Roman"/>
        </w:rPr>
        <w:t>Prawo o adwokaturze (Dz. U. z 2024</w:t>
      </w:r>
      <w:r w:rsidR="002B6167" w:rsidRPr="00466224">
        <w:rPr>
          <w:rFonts w:ascii="Times New Roman" w:hAnsi="Times New Roman" w:cs="Times New Roman"/>
        </w:rPr>
        <w:t xml:space="preserve"> </w:t>
      </w:r>
      <w:r w:rsidR="00142349" w:rsidRPr="00466224">
        <w:rPr>
          <w:rFonts w:ascii="Times New Roman" w:hAnsi="Times New Roman" w:cs="Times New Roman"/>
        </w:rPr>
        <w:t>r. poz. 1564</w:t>
      </w:r>
      <w:r w:rsidR="00935333" w:rsidRPr="00466224">
        <w:rPr>
          <w:rFonts w:ascii="Times New Roman" w:hAnsi="Times New Roman" w:cs="Times New Roman"/>
        </w:rPr>
        <w:t xml:space="preserve">) w art. </w:t>
      </w:r>
      <w:r w:rsidR="00831DC1" w:rsidRPr="00466224">
        <w:rPr>
          <w:rFonts w:ascii="Times New Roman" w:hAnsi="Times New Roman" w:cs="Times New Roman"/>
        </w:rPr>
        <w:t xml:space="preserve">58a po ust. 1 dodaje się ust. 1a w brzmieniu: </w:t>
      </w:r>
    </w:p>
    <w:p w14:paraId="7A1A29A1" w14:textId="591BB5CE" w:rsidR="00831DC1" w:rsidRPr="00466224" w:rsidRDefault="00EB170C" w:rsidP="00763483">
      <w:pPr>
        <w:pStyle w:val="ZUSTzmustartykuempunktem"/>
        <w:rPr>
          <w:shd w:val="clear" w:color="auto" w:fill="FFFFFF"/>
        </w:rPr>
      </w:pPr>
      <w:r>
        <w:rPr>
          <w:shd w:val="clear" w:color="auto" w:fill="FFFFFF"/>
        </w:rPr>
        <w:t>„</w:t>
      </w:r>
      <w:r w:rsidR="00831DC1" w:rsidRPr="00466224">
        <w:rPr>
          <w:shd w:val="clear" w:color="auto" w:fill="FFFFFF"/>
        </w:rPr>
        <w:t xml:space="preserve">1a. Naczelna Rada Adwokacka zapewnia </w:t>
      </w:r>
      <w:r w:rsidR="000759F2" w:rsidRPr="00466224">
        <w:rPr>
          <w:shd w:val="clear" w:color="auto" w:fill="FFFFFF"/>
        </w:rPr>
        <w:t>ministrowi</w:t>
      </w:r>
      <w:r w:rsidR="00831DC1" w:rsidRPr="00466224">
        <w:rPr>
          <w:shd w:val="clear" w:color="auto" w:fill="FFFFFF"/>
        </w:rPr>
        <w:t xml:space="preserve"> </w:t>
      </w:r>
      <w:r w:rsidR="000759F2" w:rsidRPr="00466224">
        <w:rPr>
          <w:shd w:val="clear" w:color="auto" w:fill="FFFFFF"/>
        </w:rPr>
        <w:t>właściwemu</w:t>
      </w:r>
      <w:r w:rsidR="00831DC1" w:rsidRPr="00466224">
        <w:rPr>
          <w:shd w:val="clear" w:color="auto" w:fill="FFFFFF"/>
        </w:rPr>
        <w:t xml:space="preserve"> do spraw informatyzacji </w:t>
      </w:r>
      <w:r w:rsidR="000759F2" w:rsidRPr="00466224">
        <w:rPr>
          <w:shd w:val="clear" w:color="auto" w:fill="FFFFFF"/>
        </w:rPr>
        <w:t>w</w:t>
      </w:r>
      <w:r w:rsidR="00831DC1" w:rsidRPr="00466224">
        <w:rPr>
          <w:shd w:val="clear" w:color="auto" w:fill="FFFFFF"/>
        </w:rPr>
        <w:t xml:space="preserve"> </w:t>
      </w:r>
      <w:r w:rsidR="000759F2" w:rsidRPr="00466224">
        <w:rPr>
          <w:shd w:val="clear" w:color="auto" w:fill="FFFFFF"/>
        </w:rPr>
        <w:t>celu</w:t>
      </w:r>
      <w:r w:rsidR="005F0B58" w:rsidRPr="00466224">
        <w:rPr>
          <w:shd w:val="clear" w:color="auto" w:fill="FFFFFF"/>
        </w:rPr>
        <w:t xml:space="preserve"> </w:t>
      </w:r>
      <w:r w:rsidR="008B5133" w:rsidRPr="00466224">
        <w:rPr>
          <w:shd w:val="clear" w:color="auto" w:fill="FFFFFF"/>
        </w:rPr>
        <w:t xml:space="preserve">automatycznej weryfikacji </w:t>
      </w:r>
      <w:r w:rsidR="009E3CE1" w:rsidRPr="00466224">
        <w:rPr>
          <w:shd w:val="clear" w:color="auto" w:fill="FFFFFF"/>
        </w:rPr>
        <w:t xml:space="preserve">danych </w:t>
      </w:r>
      <w:r w:rsidR="00B23047" w:rsidRPr="00466224">
        <w:rPr>
          <w:shd w:val="clear" w:color="auto" w:fill="FFFFFF"/>
        </w:rPr>
        <w:t>adwokatów</w:t>
      </w:r>
      <w:r w:rsidR="00962DFE">
        <w:rPr>
          <w:shd w:val="clear" w:color="auto" w:fill="FFFFFF"/>
        </w:rPr>
        <w:t xml:space="preserve"> lub prawników zagranicznych</w:t>
      </w:r>
      <w:r w:rsidR="00B23047" w:rsidRPr="00466224">
        <w:rPr>
          <w:shd w:val="clear" w:color="auto" w:fill="FFFFFF"/>
        </w:rPr>
        <w:t xml:space="preserve"> w </w:t>
      </w:r>
      <w:r w:rsidR="005F1D8A" w:rsidRPr="00466224">
        <w:rPr>
          <w:shd w:val="clear" w:color="auto" w:fill="FFFFFF"/>
        </w:rPr>
        <w:t>bazie adresów elektronicznych</w:t>
      </w:r>
      <w:r w:rsidR="00B51BC9" w:rsidRPr="00466224">
        <w:rPr>
          <w:shd w:val="clear" w:color="auto" w:fill="FFFFFF"/>
        </w:rPr>
        <w:t xml:space="preserve">, o której mowa w art. 25 </w:t>
      </w:r>
      <w:r w:rsidR="00EF1DBD" w:rsidRPr="00466224">
        <w:rPr>
          <w:shd w:val="clear" w:color="auto" w:fill="FFFFFF"/>
        </w:rPr>
        <w:t xml:space="preserve">ustawy z dnia 18 </w:t>
      </w:r>
      <w:r w:rsidR="00B04F4D" w:rsidRPr="00466224">
        <w:rPr>
          <w:shd w:val="clear" w:color="auto" w:fill="FFFFFF"/>
        </w:rPr>
        <w:t>listopada</w:t>
      </w:r>
      <w:r w:rsidR="00EF1DBD" w:rsidRPr="00466224">
        <w:rPr>
          <w:shd w:val="clear" w:color="auto" w:fill="FFFFFF"/>
        </w:rPr>
        <w:t xml:space="preserve"> 2020</w:t>
      </w:r>
      <w:r w:rsidR="00980E64" w:rsidRPr="00466224">
        <w:rPr>
          <w:shd w:val="clear" w:color="auto" w:fill="FFFFFF"/>
        </w:rPr>
        <w:t xml:space="preserve"> </w:t>
      </w:r>
      <w:r w:rsidR="00EF1DBD" w:rsidRPr="00466224">
        <w:rPr>
          <w:shd w:val="clear" w:color="auto" w:fill="FFFFFF"/>
        </w:rPr>
        <w:t xml:space="preserve">r. o </w:t>
      </w:r>
      <w:r w:rsidR="00B04F4D" w:rsidRPr="00466224">
        <w:rPr>
          <w:shd w:val="clear" w:color="auto" w:fill="FFFFFF"/>
        </w:rPr>
        <w:t>doręczeniach</w:t>
      </w:r>
      <w:r w:rsidR="00EF1DBD" w:rsidRPr="00466224">
        <w:rPr>
          <w:shd w:val="clear" w:color="auto" w:fill="FFFFFF"/>
        </w:rPr>
        <w:t xml:space="preserve"> elektronicznych, </w:t>
      </w:r>
      <w:r w:rsidR="00831DC1" w:rsidRPr="00466224">
        <w:rPr>
          <w:shd w:val="clear" w:color="auto" w:fill="FFFFFF"/>
        </w:rPr>
        <w:t>dostęp do list, o których mowa w</w:t>
      </w:r>
      <w:r w:rsidR="001E4FA4">
        <w:rPr>
          <w:shd w:val="clear" w:color="auto" w:fill="FFFFFF"/>
        </w:rPr>
        <w:t> </w:t>
      </w:r>
      <w:r w:rsidR="00831DC1" w:rsidRPr="00466224">
        <w:rPr>
          <w:shd w:val="clear" w:color="auto" w:fill="FFFFFF"/>
        </w:rPr>
        <w:t>art. 49 ust. 1 i 2, za pośrednictwem systemu teleinformatycznego, w zakresie imienia i</w:t>
      </w:r>
      <w:r w:rsidR="001E4FA4">
        <w:rPr>
          <w:shd w:val="clear" w:color="auto" w:fill="FFFFFF"/>
        </w:rPr>
        <w:t> </w:t>
      </w:r>
      <w:r w:rsidR="00831DC1" w:rsidRPr="00466224">
        <w:rPr>
          <w:shd w:val="clear" w:color="auto" w:fill="FFFFFF"/>
        </w:rPr>
        <w:t>nazwiska adwokata</w:t>
      </w:r>
      <w:r w:rsidR="00962DFE">
        <w:rPr>
          <w:shd w:val="clear" w:color="auto" w:fill="FFFFFF"/>
        </w:rPr>
        <w:t xml:space="preserve"> lub prawnika zagranicznego</w:t>
      </w:r>
      <w:r w:rsidR="00831DC1" w:rsidRPr="00466224">
        <w:rPr>
          <w:shd w:val="clear" w:color="auto" w:fill="FFFFFF"/>
        </w:rPr>
        <w:t xml:space="preserve">, numeru PESEL, o ile adwokat </w:t>
      </w:r>
      <w:r w:rsidR="00962DFE">
        <w:rPr>
          <w:shd w:val="clear" w:color="auto" w:fill="FFFFFF"/>
        </w:rPr>
        <w:t xml:space="preserve">lub prawnik zagraniczny </w:t>
      </w:r>
      <w:r w:rsidR="00831DC1" w:rsidRPr="00466224">
        <w:rPr>
          <w:shd w:val="clear" w:color="auto" w:fill="FFFFFF"/>
        </w:rPr>
        <w:t>go posiada, daty uchwały o wpisie na listę i numeru wpisu na listę, daty uchwały o skreśleniu z listy, informacji o zawieszeniu w czynnościach zawodowych</w:t>
      </w:r>
      <w:r w:rsidR="00131646" w:rsidRPr="00466224">
        <w:rPr>
          <w:shd w:val="clear" w:color="auto" w:fill="FFFFFF"/>
        </w:rPr>
        <w:t xml:space="preserve">, </w:t>
      </w:r>
      <w:r w:rsidR="00831DC1" w:rsidRPr="00466224">
        <w:rPr>
          <w:shd w:val="clear" w:color="auto" w:fill="FFFFFF"/>
        </w:rPr>
        <w:t>formy wykonywania zawodu i adresu siedziby zawodowej</w:t>
      </w:r>
      <w:r w:rsidR="00C74156" w:rsidRPr="00466224">
        <w:rPr>
          <w:shd w:val="clear" w:color="auto" w:fill="FFFFFF"/>
        </w:rPr>
        <w:t>.</w:t>
      </w:r>
      <w:r>
        <w:rPr>
          <w:shd w:val="clear" w:color="auto" w:fill="FFFFFF"/>
        </w:rPr>
        <w:t>”</w:t>
      </w:r>
      <w:r w:rsidR="00C74156" w:rsidRPr="00466224">
        <w:rPr>
          <w:shd w:val="clear" w:color="auto" w:fill="FFFFFF"/>
        </w:rPr>
        <w:t>.</w:t>
      </w:r>
    </w:p>
    <w:p w14:paraId="47527A07" w14:textId="281CA956" w:rsidR="00647F76" w:rsidRPr="00466224" w:rsidRDefault="00647F76" w:rsidP="00C74156">
      <w:pPr>
        <w:pStyle w:val="ARTartustawynprozporzdzenia"/>
        <w:rPr>
          <w:rFonts w:ascii="Times New Roman" w:hAnsi="Times New Roman" w:cs="Times New Roman"/>
        </w:rPr>
      </w:pPr>
      <w:r w:rsidRPr="00466224">
        <w:rPr>
          <w:rStyle w:val="Ppogrubienie"/>
          <w:rFonts w:ascii="Times New Roman" w:hAnsi="Times New Roman" w:cs="Times New Roman"/>
        </w:rPr>
        <w:t>Art.</w:t>
      </w:r>
      <w:r w:rsidR="00460C16" w:rsidRPr="00466224">
        <w:rPr>
          <w:rStyle w:val="Ppogrubienie"/>
          <w:rFonts w:ascii="Times New Roman" w:hAnsi="Times New Roman" w:cs="Times New Roman"/>
        </w:rPr>
        <w:t xml:space="preserve"> </w:t>
      </w:r>
      <w:r w:rsidR="0053306C">
        <w:rPr>
          <w:rStyle w:val="Ppogrubienie"/>
          <w:rFonts w:ascii="Times New Roman" w:hAnsi="Times New Roman" w:cs="Times New Roman"/>
        </w:rPr>
        <w:t>4</w:t>
      </w:r>
      <w:r w:rsidR="00460C16" w:rsidRPr="00466224">
        <w:rPr>
          <w:rStyle w:val="Ppogrubienie"/>
          <w:rFonts w:ascii="Times New Roman" w:hAnsi="Times New Roman" w:cs="Times New Roman"/>
        </w:rPr>
        <w:t>.</w:t>
      </w:r>
      <w:r w:rsidR="00CA547D" w:rsidRPr="00466224">
        <w:rPr>
          <w:rFonts w:ascii="Times New Roman" w:hAnsi="Times New Roman" w:cs="Times New Roman"/>
        </w:rPr>
        <w:t xml:space="preserve"> W ustawie z dnia 6 lipca 1982 r. o radcach pra</w:t>
      </w:r>
      <w:r w:rsidR="0082090D" w:rsidRPr="00466224">
        <w:rPr>
          <w:rFonts w:ascii="Times New Roman" w:hAnsi="Times New Roman" w:cs="Times New Roman"/>
        </w:rPr>
        <w:t>wnych (Dz.</w:t>
      </w:r>
      <w:r w:rsidR="00460C16" w:rsidRPr="00466224">
        <w:rPr>
          <w:rFonts w:ascii="Times New Roman" w:hAnsi="Times New Roman" w:cs="Times New Roman"/>
        </w:rPr>
        <w:t xml:space="preserve"> </w:t>
      </w:r>
      <w:r w:rsidR="0082090D" w:rsidRPr="00466224">
        <w:rPr>
          <w:rFonts w:ascii="Times New Roman" w:hAnsi="Times New Roman" w:cs="Times New Roman"/>
        </w:rPr>
        <w:t xml:space="preserve">U. </w:t>
      </w:r>
      <w:r w:rsidR="002F0644" w:rsidRPr="00466224">
        <w:rPr>
          <w:rFonts w:ascii="Times New Roman" w:hAnsi="Times New Roman" w:cs="Times New Roman"/>
        </w:rPr>
        <w:t>z 2024 r. poz. 499)</w:t>
      </w:r>
      <w:r w:rsidR="00224EBD" w:rsidRPr="00466224">
        <w:rPr>
          <w:rFonts w:ascii="Times New Roman" w:hAnsi="Times New Roman" w:cs="Times New Roman"/>
        </w:rPr>
        <w:t xml:space="preserve"> w</w:t>
      </w:r>
      <w:r w:rsidR="004F54FE" w:rsidRPr="00466224">
        <w:rPr>
          <w:rFonts w:ascii="Times New Roman" w:hAnsi="Times New Roman" w:cs="Times New Roman"/>
        </w:rPr>
        <w:t xml:space="preserve"> art.</w:t>
      </w:r>
      <w:r w:rsidR="00224EBD" w:rsidRPr="00466224">
        <w:rPr>
          <w:rFonts w:ascii="Times New Roman" w:hAnsi="Times New Roman" w:cs="Times New Roman"/>
        </w:rPr>
        <w:t xml:space="preserve"> </w:t>
      </w:r>
      <w:r w:rsidR="004F54FE" w:rsidRPr="00466224">
        <w:rPr>
          <w:rFonts w:ascii="Times New Roman" w:hAnsi="Times New Roman" w:cs="Times New Roman"/>
        </w:rPr>
        <w:t>60</w:t>
      </w:r>
      <w:r w:rsidR="004F54FE" w:rsidRPr="00466224">
        <w:rPr>
          <w:rStyle w:val="IGindeksgrny"/>
          <w:rFonts w:ascii="Times New Roman" w:hAnsi="Times New Roman" w:cs="Times New Roman"/>
        </w:rPr>
        <w:t>1</w:t>
      </w:r>
      <w:r w:rsidR="004F54FE" w:rsidRPr="00466224">
        <w:rPr>
          <w:rFonts w:ascii="Times New Roman" w:hAnsi="Times New Roman" w:cs="Times New Roman"/>
        </w:rPr>
        <w:t xml:space="preserve"> </w:t>
      </w:r>
      <w:r w:rsidR="003700DD">
        <w:rPr>
          <w:rFonts w:ascii="Times New Roman" w:hAnsi="Times New Roman" w:cs="Times New Roman"/>
        </w:rPr>
        <w:t>po</w:t>
      </w:r>
      <w:r w:rsidR="003700DD" w:rsidRPr="00466224">
        <w:rPr>
          <w:rFonts w:ascii="Times New Roman" w:hAnsi="Times New Roman" w:cs="Times New Roman"/>
        </w:rPr>
        <w:t xml:space="preserve"> </w:t>
      </w:r>
      <w:r w:rsidR="00970F18" w:rsidRPr="00466224">
        <w:rPr>
          <w:rFonts w:ascii="Times New Roman" w:hAnsi="Times New Roman" w:cs="Times New Roman"/>
        </w:rPr>
        <w:t>ust.</w:t>
      </w:r>
      <w:r w:rsidR="00DF6B22">
        <w:rPr>
          <w:rFonts w:ascii="Times New Roman" w:hAnsi="Times New Roman" w:cs="Times New Roman"/>
        </w:rPr>
        <w:t xml:space="preserve"> </w:t>
      </w:r>
      <w:r w:rsidR="00970F18" w:rsidRPr="00466224">
        <w:rPr>
          <w:rFonts w:ascii="Times New Roman" w:hAnsi="Times New Roman" w:cs="Times New Roman"/>
        </w:rPr>
        <w:t>1</w:t>
      </w:r>
      <w:r w:rsidR="00E0465A" w:rsidRPr="00466224">
        <w:rPr>
          <w:rFonts w:ascii="Times New Roman" w:hAnsi="Times New Roman" w:cs="Times New Roman"/>
        </w:rPr>
        <w:t xml:space="preserve"> </w:t>
      </w:r>
      <w:r w:rsidR="00970F18" w:rsidRPr="00466224">
        <w:rPr>
          <w:rFonts w:ascii="Times New Roman" w:hAnsi="Times New Roman" w:cs="Times New Roman"/>
        </w:rPr>
        <w:t xml:space="preserve">dodaje się ust. 1a w brzmieniu: </w:t>
      </w:r>
    </w:p>
    <w:p w14:paraId="285ABB19" w14:textId="2EB789D8" w:rsidR="00970F18" w:rsidRPr="00466224" w:rsidRDefault="00EB170C" w:rsidP="00C74156">
      <w:pPr>
        <w:pStyle w:val="ZUSTzmustartykuempunktem"/>
        <w:rPr>
          <w:rFonts w:ascii="Times New Roman" w:hAnsi="Times New Roman" w:cs="Times New Roman"/>
        </w:rPr>
      </w:pPr>
      <w:r>
        <w:rPr>
          <w:rFonts w:ascii="Times New Roman" w:hAnsi="Times New Roman" w:cs="Times New Roman"/>
        </w:rPr>
        <w:t>„</w:t>
      </w:r>
      <w:r w:rsidR="00970F18" w:rsidRPr="00466224">
        <w:rPr>
          <w:rFonts w:ascii="Times New Roman" w:hAnsi="Times New Roman" w:cs="Times New Roman"/>
        </w:rPr>
        <w:t>1a</w:t>
      </w:r>
      <w:r w:rsidR="00145ADE" w:rsidRPr="00466224">
        <w:rPr>
          <w:rFonts w:ascii="Times New Roman" w:hAnsi="Times New Roman" w:cs="Times New Roman"/>
        </w:rPr>
        <w:t>. Krajowa Rada Radców Prawnych zapewnia ministrowi właściwemu do spraw informatyzacji</w:t>
      </w:r>
      <w:r w:rsidR="000759F2" w:rsidRPr="00466224">
        <w:rPr>
          <w:rFonts w:ascii="Times New Roman" w:hAnsi="Times New Roman" w:cs="Times New Roman"/>
        </w:rPr>
        <w:t xml:space="preserve"> </w:t>
      </w:r>
      <w:r w:rsidR="00083740" w:rsidRPr="00466224">
        <w:rPr>
          <w:rFonts w:ascii="Times New Roman" w:hAnsi="Times New Roman" w:cs="Times New Roman"/>
        </w:rPr>
        <w:t>w celu</w:t>
      </w:r>
      <w:r w:rsidR="005F0B58" w:rsidRPr="00466224">
        <w:rPr>
          <w:rFonts w:ascii="Times New Roman" w:hAnsi="Times New Roman" w:cs="Times New Roman"/>
        </w:rPr>
        <w:t xml:space="preserve"> automatycznej weryfikacji </w:t>
      </w:r>
      <w:r w:rsidR="009E3CE1" w:rsidRPr="00466224">
        <w:rPr>
          <w:rFonts w:ascii="Times New Roman" w:hAnsi="Times New Roman" w:cs="Times New Roman"/>
        </w:rPr>
        <w:t xml:space="preserve">danych </w:t>
      </w:r>
      <w:r w:rsidR="00FA1F2B" w:rsidRPr="00466224">
        <w:rPr>
          <w:rFonts w:ascii="Times New Roman" w:hAnsi="Times New Roman" w:cs="Times New Roman"/>
        </w:rPr>
        <w:t>radców prawnych</w:t>
      </w:r>
      <w:r w:rsidR="005F0B58" w:rsidRPr="00466224">
        <w:rPr>
          <w:rFonts w:ascii="Times New Roman" w:hAnsi="Times New Roman" w:cs="Times New Roman"/>
        </w:rPr>
        <w:t xml:space="preserve"> </w:t>
      </w:r>
      <w:r w:rsidR="00962DFE">
        <w:rPr>
          <w:rFonts w:ascii="Times New Roman" w:hAnsi="Times New Roman" w:cs="Times New Roman"/>
        </w:rPr>
        <w:t xml:space="preserve">lub prawników zagranicznych </w:t>
      </w:r>
      <w:r w:rsidR="005F0B58" w:rsidRPr="00466224">
        <w:rPr>
          <w:rFonts w:ascii="Times New Roman" w:hAnsi="Times New Roman" w:cs="Times New Roman"/>
        </w:rPr>
        <w:t>w bazie adresów elektronicznych, o której mowa w art. 25 ustawy z dnia 18 listopada 2020</w:t>
      </w:r>
      <w:r w:rsidR="00980E64" w:rsidRPr="00466224">
        <w:rPr>
          <w:rFonts w:ascii="Times New Roman" w:hAnsi="Times New Roman" w:cs="Times New Roman"/>
        </w:rPr>
        <w:t xml:space="preserve"> </w:t>
      </w:r>
      <w:r w:rsidR="005F0B58" w:rsidRPr="00466224">
        <w:rPr>
          <w:rFonts w:ascii="Times New Roman" w:hAnsi="Times New Roman" w:cs="Times New Roman"/>
        </w:rPr>
        <w:t>r. o doręczeniach elektronicznych</w:t>
      </w:r>
      <w:r w:rsidR="0095501F" w:rsidRPr="00466224">
        <w:rPr>
          <w:rFonts w:ascii="Times New Roman" w:hAnsi="Times New Roman" w:cs="Times New Roman"/>
        </w:rPr>
        <w:t>,</w:t>
      </w:r>
      <w:r w:rsidR="00145ADE" w:rsidRPr="00466224">
        <w:rPr>
          <w:rFonts w:ascii="Times New Roman" w:hAnsi="Times New Roman" w:cs="Times New Roman"/>
        </w:rPr>
        <w:t xml:space="preserve"> </w:t>
      </w:r>
      <w:r w:rsidR="00083740" w:rsidRPr="00466224">
        <w:rPr>
          <w:rFonts w:ascii="Times New Roman" w:hAnsi="Times New Roman" w:cs="Times New Roman"/>
        </w:rPr>
        <w:t>dostęp do list, o</w:t>
      </w:r>
      <w:r>
        <w:rPr>
          <w:rFonts w:ascii="Times New Roman" w:hAnsi="Times New Roman" w:cs="Times New Roman"/>
        </w:rPr>
        <w:t> </w:t>
      </w:r>
      <w:r w:rsidR="00083740" w:rsidRPr="00466224">
        <w:rPr>
          <w:rFonts w:ascii="Times New Roman" w:hAnsi="Times New Roman" w:cs="Times New Roman"/>
        </w:rPr>
        <w:t>których mowa w art. 52 ust. 4 i 5, za pośrednictwem systemu teleinformatycznego, w</w:t>
      </w:r>
      <w:r>
        <w:rPr>
          <w:rFonts w:ascii="Times New Roman" w:hAnsi="Times New Roman" w:cs="Times New Roman"/>
        </w:rPr>
        <w:t> </w:t>
      </w:r>
      <w:r w:rsidR="00083740" w:rsidRPr="00466224">
        <w:rPr>
          <w:rFonts w:ascii="Times New Roman" w:hAnsi="Times New Roman" w:cs="Times New Roman"/>
        </w:rPr>
        <w:t>zakresie imienia i nazwiska radcy prawnego</w:t>
      </w:r>
      <w:r w:rsidR="00962DFE">
        <w:rPr>
          <w:rFonts w:ascii="Times New Roman" w:hAnsi="Times New Roman" w:cs="Times New Roman"/>
        </w:rPr>
        <w:t xml:space="preserve"> lub prawnika zagranicznego</w:t>
      </w:r>
      <w:r w:rsidR="00083740" w:rsidRPr="00466224">
        <w:rPr>
          <w:rFonts w:ascii="Times New Roman" w:hAnsi="Times New Roman" w:cs="Times New Roman"/>
        </w:rPr>
        <w:t>, numeru PESEL o ile radca prawny</w:t>
      </w:r>
      <w:r w:rsidR="00962DFE">
        <w:rPr>
          <w:rFonts w:ascii="Times New Roman" w:hAnsi="Times New Roman" w:cs="Times New Roman"/>
        </w:rPr>
        <w:t xml:space="preserve"> lub prawnik zagraniczny</w:t>
      </w:r>
      <w:r w:rsidR="00083740" w:rsidRPr="00466224">
        <w:rPr>
          <w:rFonts w:ascii="Times New Roman" w:hAnsi="Times New Roman" w:cs="Times New Roman"/>
        </w:rPr>
        <w:t xml:space="preserve"> go posiada, daty uchwały o wpisie na </w:t>
      </w:r>
      <w:r w:rsidR="00083740" w:rsidRPr="00466224">
        <w:rPr>
          <w:rFonts w:ascii="Times New Roman" w:hAnsi="Times New Roman" w:cs="Times New Roman"/>
        </w:rPr>
        <w:lastRenderedPageBreak/>
        <w:t>listę i numer wpisu na listę, daty uchwały o skreśleniu z listy, informacji o zawieszeniu prawa do wykonywania zawodu radcy prawnego</w:t>
      </w:r>
      <w:r w:rsidR="00962DFE">
        <w:rPr>
          <w:rFonts w:ascii="Times New Roman" w:hAnsi="Times New Roman" w:cs="Times New Roman"/>
        </w:rPr>
        <w:t xml:space="preserve"> lub prawnika zagranicznego</w:t>
      </w:r>
      <w:r w:rsidR="00083740" w:rsidRPr="00466224">
        <w:rPr>
          <w:rFonts w:ascii="Times New Roman" w:hAnsi="Times New Roman" w:cs="Times New Roman"/>
        </w:rPr>
        <w:t>, formy wykonywania zawodu i adresu do doręczeń.</w:t>
      </w:r>
      <w:r>
        <w:rPr>
          <w:rFonts w:ascii="Times New Roman" w:hAnsi="Times New Roman" w:cs="Times New Roman"/>
        </w:rPr>
        <w:t>”</w:t>
      </w:r>
      <w:r w:rsidR="00635B44" w:rsidRPr="00466224">
        <w:rPr>
          <w:rFonts w:ascii="Times New Roman" w:hAnsi="Times New Roman" w:cs="Times New Roman"/>
        </w:rPr>
        <w:t>.</w:t>
      </w:r>
    </w:p>
    <w:p w14:paraId="329E52F4" w14:textId="1B577906" w:rsidR="000D39C7" w:rsidRPr="00466224" w:rsidRDefault="00B63D6C" w:rsidP="00806A26">
      <w:pPr>
        <w:pStyle w:val="ARTartustawynprozporzdzenia"/>
        <w:rPr>
          <w:rFonts w:ascii="Times New Roman" w:hAnsi="Times New Roman" w:cs="Times New Roman"/>
        </w:rPr>
      </w:pPr>
      <w:r w:rsidRPr="00466224">
        <w:rPr>
          <w:rStyle w:val="Ppogrubienie"/>
          <w:rFonts w:ascii="Times New Roman" w:hAnsi="Times New Roman" w:cs="Times New Roman"/>
        </w:rPr>
        <w:t xml:space="preserve">Art. </w:t>
      </w:r>
      <w:r w:rsidR="0053306C">
        <w:rPr>
          <w:rStyle w:val="Ppogrubienie"/>
          <w:rFonts w:ascii="Times New Roman" w:hAnsi="Times New Roman" w:cs="Times New Roman"/>
        </w:rPr>
        <w:t>5</w:t>
      </w:r>
      <w:r w:rsidR="00460C16" w:rsidRPr="00466224">
        <w:rPr>
          <w:rStyle w:val="Ppogrubienie"/>
          <w:rFonts w:ascii="Times New Roman" w:hAnsi="Times New Roman" w:cs="Times New Roman"/>
        </w:rPr>
        <w:t>.</w:t>
      </w:r>
      <w:r w:rsidR="00C53652" w:rsidRPr="00466224">
        <w:rPr>
          <w:rStyle w:val="Ppogrubienie"/>
          <w:rFonts w:ascii="Times New Roman" w:hAnsi="Times New Roman" w:cs="Times New Roman"/>
        </w:rPr>
        <w:tab/>
      </w:r>
      <w:r w:rsidR="00C1500D">
        <w:rPr>
          <w:rStyle w:val="Ppogrubienie"/>
          <w:rFonts w:ascii="Times New Roman" w:hAnsi="Times New Roman" w:cs="Times New Roman"/>
        </w:rPr>
        <w:t xml:space="preserve"> </w:t>
      </w:r>
      <w:r w:rsidR="00F1674B" w:rsidRPr="00466224">
        <w:rPr>
          <w:rFonts w:ascii="Times New Roman" w:hAnsi="Times New Roman" w:cs="Times New Roman"/>
        </w:rPr>
        <w:t xml:space="preserve">W ustawie z dnia 14 lutego 1991 r. </w:t>
      </w:r>
      <w:r w:rsidR="00AC1775">
        <w:rPr>
          <w:rFonts w:ascii="Times New Roman" w:hAnsi="Times New Roman" w:cs="Times New Roman"/>
        </w:rPr>
        <w:t>–</w:t>
      </w:r>
      <w:r w:rsidR="009657AD">
        <w:rPr>
          <w:rFonts w:ascii="Times New Roman" w:hAnsi="Times New Roman" w:cs="Times New Roman"/>
        </w:rPr>
        <w:t xml:space="preserve"> </w:t>
      </w:r>
      <w:r w:rsidR="00F1674B" w:rsidRPr="00466224">
        <w:rPr>
          <w:rFonts w:ascii="Times New Roman" w:hAnsi="Times New Roman" w:cs="Times New Roman"/>
        </w:rPr>
        <w:t xml:space="preserve">Prawo o notariacie </w:t>
      </w:r>
      <w:r w:rsidR="006A7078" w:rsidRPr="00466224">
        <w:rPr>
          <w:rFonts w:ascii="Times New Roman" w:hAnsi="Times New Roman" w:cs="Times New Roman"/>
        </w:rPr>
        <w:t xml:space="preserve">(Dz. U. </w:t>
      </w:r>
      <w:r w:rsidR="003E6AB8" w:rsidRPr="00466224">
        <w:rPr>
          <w:rFonts w:ascii="Times New Roman" w:hAnsi="Times New Roman" w:cs="Times New Roman"/>
        </w:rPr>
        <w:t>z 2024 r. poz. 1001</w:t>
      </w:r>
      <w:r w:rsidR="008375FB">
        <w:rPr>
          <w:rFonts w:ascii="Times New Roman" w:hAnsi="Times New Roman" w:cs="Times New Roman"/>
        </w:rPr>
        <w:t xml:space="preserve"> oraz </w:t>
      </w:r>
      <w:r w:rsidR="008375FB" w:rsidRPr="008375FB">
        <w:rPr>
          <w:rFonts w:ascii="Times New Roman" w:hAnsi="Times New Roman" w:cs="Times New Roman"/>
        </w:rPr>
        <w:t>z 2025 r. poz. 479</w:t>
      </w:r>
      <w:r w:rsidR="003E6AB8" w:rsidRPr="00466224">
        <w:rPr>
          <w:rFonts w:ascii="Times New Roman" w:hAnsi="Times New Roman" w:cs="Times New Roman"/>
        </w:rPr>
        <w:t>)</w:t>
      </w:r>
      <w:r w:rsidR="00AC7C8C" w:rsidRPr="00466224">
        <w:rPr>
          <w:rFonts w:ascii="Times New Roman" w:hAnsi="Times New Roman" w:cs="Times New Roman"/>
        </w:rPr>
        <w:t xml:space="preserve"> w </w:t>
      </w:r>
      <w:r w:rsidR="001E56AC" w:rsidRPr="00466224">
        <w:rPr>
          <w:rFonts w:ascii="Times New Roman" w:hAnsi="Times New Roman" w:cs="Times New Roman"/>
        </w:rPr>
        <w:t>art. 41a po §</w:t>
      </w:r>
      <w:r w:rsidR="00507C6E" w:rsidRPr="00466224">
        <w:rPr>
          <w:rFonts w:ascii="Times New Roman" w:hAnsi="Times New Roman" w:cs="Times New Roman"/>
        </w:rPr>
        <w:t xml:space="preserve"> 3a dodaje się</w:t>
      </w:r>
      <w:r w:rsidR="001E56AC" w:rsidRPr="00466224">
        <w:rPr>
          <w:rFonts w:ascii="Times New Roman" w:hAnsi="Times New Roman" w:cs="Times New Roman"/>
        </w:rPr>
        <w:t xml:space="preserve"> </w:t>
      </w:r>
      <w:r w:rsidR="00507C6E" w:rsidRPr="00466224">
        <w:rPr>
          <w:rFonts w:ascii="Times New Roman" w:hAnsi="Times New Roman" w:cs="Times New Roman"/>
        </w:rPr>
        <w:t>§</w:t>
      </w:r>
      <w:r w:rsidR="009657AD">
        <w:rPr>
          <w:rFonts w:ascii="Times New Roman" w:hAnsi="Times New Roman" w:cs="Times New Roman"/>
        </w:rPr>
        <w:t xml:space="preserve"> </w:t>
      </w:r>
      <w:r w:rsidR="00507C6E" w:rsidRPr="00466224">
        <w:rPr>
          <w:rFonts w:ascii="Times New Roman" w:hAnsi="Times New Roman" w:cs="Times New Roman"/>
        </w:rPr>
        <w:t>3b w brzmieniu:</w:t>
      </w:r>
    </w:p>
    <w:p w14:paraId="7798CF13" w14:textId="3B12DB95" w:rsidR="00507C6E" w:rsidRPr="00466224" w:rsidRDefault="00EB170C" w:rsidP="00806A26">
      <w:pPr>
        <w:pStyle w:val="ZUSTzmustartykuempunktem"/>
        <w:rPr>
          <w:rFonts w:ascii="Times New Roman" w:hAnsi="Times New Roman" w:cs="Times New Roman"/>
        </w:rPr>
      </w:pPr>
      <w:r>
        <w:rPr>
          <w:rFonts w:ascii="Times New Roman" w:hAnsi="Times New Roman" w:cs="Times New Roman"/>
        </w:rPr>
        <w:t>„</w:t>
      </w:r>
      <w:r w:rsidR="00507C6E" w:rsidRPr="00466224">
        <w:rPr>
          <w:rFonts w:ascii="Times New Roman" w:hAnsi="Times New Roman" w:cs="Times New Roman"/>
        </w:rPr>
        <w:t>§</w:t>
      </w:r>
      <w:r w:rsidR="009657AD">
        <w:rPr>
          <w:rFonts w:ascii="Times New Roman" w:hAnsi="Times New Roman" w:cs="Times New Roman"/>
        </w:rPr>
        <w:t xml:space="preserve"> </w:t>
      </w:r>
      <w:r w:rsidR="00507C6E" w:rsidRPr="00466224">
        <w:rPr>
          <w:rFonts w:ascii="Times New Roman" w:hAnsi="Times New Roman" w:cs="Times New Roman"/>
        </w:rPr>
        <w:t xml:space="preserve">3b. </w:t>
      </w:r>
      <w:r w:rsidR="00B017BD" w:rsidRPr="00466224">
        <w:rPr>
          <w:rFonts w:ascii="Times New Roman" w:hAnsi="Times New Roman" w:cs="Times New Roman"/>
        </w:rPr>
        <w:t xml:space="preserve">Krajowa Rada Notarialna zapewnia ministrowi do spraw informatyzacji </w:t>
      </w:r>
      <w:r w:rsidR="00064BB1" w:rsidRPr="00466224">
        <w:rPr>
          <w:rFonts w:ascii="Times New Roman" w:hAnsi="Times New Roman" w:cs="Times New Roman"/>
        </w:rPr>
        <w:t>w</w:t>
      </w:r>
      <w:r>
        <w:rPr>
          <w:rFonts w:ascii="Times New Roman" w:hAnsi="Times New Roman" w:cs="Times New Roman"/>
        </w:rPr>
        <w:t> </w:t>
      </w:r>
      <w:r w:rsidR="00064BB1" w:rsidRPr="00466224">
        <w:rPr>
          <w:rFonts w:ascii="Times New Roman" w:hAnsi="Times New Roman" w:cs="Times New Roman"/>
        </w:rPr>
        <w:t>celu automatycznej weryfikacji danych notariuszy w bazie adresów elektronicznych, o</w:t>
      </w:r>
      <w:r>
        <w:rPr>
          <w:rFonts w:ascii="Times New Roman" w:hAnsi="Times New Roman" w:cs="Times New Roman"/>
        </w:rPr>
        <w:t> </w:t>
      </w:r>
      <w:r w:rsidR="00064BB1" w:rsidRPr="00466224">
        <w:rPr>
          <w:rFonts w:ascii="Times New Roman" w:hAnsi="Times New Roman" w:cs="Times New Roman"/>
        </w:rPr>
        <w:t>której mowa w art. 25 ustawy z dnia 18 listopada 2020 r. o doręczeniach elektronicznych</w:t>
      </w:r>
      <w:r w:rsidR="00064BB1">
        <w:rPr>
          <w:rFonts w:ascii="Times New Roman" w:hAnsi="Times New Roman" w:cs="Times New Roman"/>
        </w:rPr>
        <w:t>,</w:t>
      </w:r>
      <w:r w:rsidR="00064BB1" w:rsidRPr="00466224">
        <w:rPr>
          <w:rFonts w:ascii="Times New Roman" w:hAnsi="Times New Roman" w:cs="Times New Roman"/>
        </w:rPr>
        <w:t xml:space="preserve"> </w:t>
      </w:r>
      <w:r w:rsidR="00B017BD" w:rsidRPr="00466224">
        <w:rPr>
          <w:rFonts w:ascii="Times New Roman" w:hAnsi="Times New Roman" w:cs="Times New Roman"/>
        </w:rPr>
        <w:t>dostęp do listy, o której mowa w § 1, za pośrednictwem systemu teleinformatycznego.</w:t>
      </w:r>
      <w:r>
        <w:rPr>
          <w:rFonts w:ascii="Times New Roman" w:hAnsi="Times New Roman" w:cs="Times New Roman"/>
        </w:rPr>
        <w:t>”</w:t>
      </w:r>
      <w:r w:rsidR="000A0E4D" w:rsidRPr="00466224">
        <w:rPr>
          <w:rFonts w:ascii="Times New Roman" w:hAnsi="Times New Roman" w:cs="Times New Roman"/>
        </w:rPr>
        <w:t>.</w:t>
      </w:r>
      <w:r w:rsidR="00F34055" w:rsidRPr="00466224">
        <w:rPr>
          <w:rFonts w:ascii="Times New Roman" w:hAnsi="Times New Roman" w:cs="Times New Roman"/>
        </w:rPr>
        <w:t xml:space="preserve"> </w:t>
      </w:r>
    </w:p>
    <w:p w14:paraId="0FA9B824" w14:textId="74CD6B51" w:rsidR="00EF5784" w:rsidRDefault="000144D2" w:rsidP="00404384">
      <w:pPr>
        <w:pStyle w:val="ARTartustawynprozporzdzenia"/>
        <w:rPr>
          <w:rFonts w:ascii="Times New Roman" w:hAnsi="Times New Roman" w:cs="Times New Roman"/>
          <w:bCs/>
          <w:szCs w:val="24"/>
        </w:rPr>
      </w:pPr>
      <w:bookmarkStart w:id="15" w:name="_Hlk191369536"/>
      <w:r w:rsidRPr="00466224">
        <w:rPr>
          <w:rStyle w:val="Ppogrubienie"/>
          <w:rFonts w:ascii="Times New Roman" w:hAnsi="Times New Roman" w:cs="Times New Roman"/>
        </w:rPr>
        <w:t xml:space="preserve">Art. </w:t>
      </w:r>
      <w:r w:rsidR="00D27262">
        <w:rPr>
          <w:rStyle w:val="Ppogrubienie"/>
          <w:rFonts w:ascii="Times New Roman" w:hAnsi="Times New Roman" w:cs="Times New Roman"/>
        </w:rPr>
        <w:t>6</w:t>
      </w:r>
      <w:r w:rsidR="00460C16" w:rsidRPr="00466224">
        <w:rPr>
          <w:rStyle w:val="Ppogrubienie"/>
          <w:rFonts w:ascii="Times New Roman" w:hAnsi="Times New Roman" w:cs="Times New Roman"/>
        </w:rPr>
        <w:t>.</w:t>
      </w:r>
      <w:r w:rsidR="009657AD">
        <w:rPr>
          <w:rFonts w:ascii="Times New Roman" w:hAnsi="Times New Roman" w:cs="Times New Roman"/>
          <w:bCs/>
          <w:szCs w:val="24"/>
        </w:rPr>
        <w:tab/>
      </w:r>
      <w:r w:rsidR="008651B7" w:rsidRPr="00CC1AAA">
        <w:rPr>
          <w:rFonts w:ascii="Times New Roman" w:hAnsi="Times New Roman" w:cs="Times New Roman"/>
          <w:bCs/>
          <w:szCs w:val="24"/>
        </w:rPr>
        <w:t xml:space="preserve">W ustawie z dnia 29 czerwca 1995 r. o statystyce publicznej </w:t>
      </w:r>
      <w:r w:rsidR="00AE6364">
        <w:rPr>
          <w:rFonts w:ascii="Times New Roman" w:hAnsi="Times New Roman" w:cs="Times New Roman"/>
          <w:bCs/>
          <w:szCs w:val="24"/>
        </w:rPr>
        <w:t xml:space="preserve">(Dz. U. </w:t>
      </w:r>
      <w:r w:rsidR="00DF6B22" w:rsidRPr="009B5589">
        <w:rPr>
          <w:rFonts w:ascii="Times New Roman" w:eastAsia="Times New Roman" w:hAnsi="Times New Roman" w:cs="Times New Roman"/>
        </w:rPr>
        <w:t>z 2024 r. poz. 17</w:t>
      </w:r>
      <w:r w:rsidR="00A9556B">
        <w:rPr>
          <w:rFonts w:ascii="Times New Roman" w:eastAsia="Times New Roman" w:hAnsi="Times New Roman" w:cs="Times New Roman"/>
        </w:rPr>
        <w:t>9</w:t>
      </w:r>
      <w:r w:rsidR="00DF6B22" w:rsidRPr="009B5589">
        <w:rPr>
          <w:rFonts w:ascii="Times New Roman" w:eastAsia="Times New Roman" w:hAnsi="Times New Roman" w:cs="Times New Roman"/>
        </w:rPr>
        <w:t>9</w:t>
      </w:r>
      <w:r w:rsidR="00AE6364">
        <w:rPr>
          <w:rFonts w:ascii="Times New Roman" w:hAnsi="Times New Roman" w:cs="Times New Roman"/>
          <w:bCs/>
          <w:szCs w:val="24"/>
        </w:rPr>
        <w:t>)</w:t>
      </w:r>
      <w:r w:rsidR="0005081D" w:rsidRPr="0005081D">
        <w:t xml:space="preserve"> </w:t>
      </w:r>
      <w:r w:rsidR="00AC1775">
        <w:t xml:space="preserve">w </w:t>
      </w:r>
      <w:r w:rsidR="0005081D" w:rsidRPr="00466224">
        <w:t>art. 42</w:t>
      </w:r>
      <w:r w:rsidR="0005081D" w:rsidRPr="00CC1AAA">
        <w:t xml:space="preserve"> wprowadza się następujące zmiany</w:t>
      </w:r>
      <w:r w:rsidR="0005081D">
        <w:t>:</w:t>
      </w:r>
    </w:p>
    <w:p w14:paraId="6F2D29B4" w14:textId="48816ECB" w:rsidR="00404384" w:rsidRPr="00C07589" w:rsidRDefault="00EF5784" w:rsidP="00956B59">
      <w:pPr>
        <w:pStyle w:val="PKTpunkt"/>
      </w:pPr>
      <w:r>
        <w:t>1)</w:t>
      </w:r>
      <w:r w:rsidR="00C07589">
        <w:tab/>
      </w:r>
      <w:r w:rsidR="00404384" w:rsidRPr="00C07589">
        <w:t>w ust. 3 w pkt 10 kropkę zastępuje się średnikiem i dodaje się pkt 11 w brzmieniu:</w:t>
      </w:r>
    </w:p>
    <w:p w14:paraId="39EDE949" w14:textId="00D78B59" w:rsidR="00404384" w:rsidRPr="006F54B3" w:rsidRDefault="00EB170C" w:rsidP="006F54B3">
      <w:pPr>
        <w:pStyle w:val="ZLITwPKTzmlitwpktartykuempunktem"/>
      </w:pPr>
      <w:r>
        <w:t>„</w:t>
      </w:r>
      <w:r w:rsidR="00404384" w:rsidRPr="006F54B3">
        <w:t>11) adres do doręczeń elektronicznych, o ile podmiot taki adres posiada.</w:t>
      </w:r>
      <w:r>
        <w:t>”</w:t>
      </w:r>
      <w:r w:rsidR="0005081D">
        <w:t>;</w:t>
      </w:r>
    </w:p>
    <w:bookmarkEnd w:id="15"/>
    <w:p w14:paraId="3F49AF2A" w14:textId="2C6B660B" w:rsidR="00EF5784" w:rsidRPr="00533B5D" w:rsidRDefault="00EF5784" w:rsidP="00EF5784">
      <w:pPr>
        <w:pStyle w:val="PKTpunkt"/>
      </w:pPr>
      <w:r w:rsidRPr="00533B5D">
        <w:t>2)</w:t>
      </w:r>
      <w:r w:rsidRPr="00533B5D">
        <w:tab/>
        <w:t xml:space="preserve">po ust. 7 dodaje się ust. 7a w brzmieniu: </w:t>
      </w:r>
    </w:p>
    <w:p w14:paraId="6F2918EB" w14:textId="4C85D8F6" w:rsidR="00EF5784" w:rsidRPr="006F54B3" w:rsidRDefault="00EB170C" w:rsidP="006F54B3">
      <w:pPr>
        <w:pStyle w:val="ZUSTzmustartykuempunktem"/>
        <w:rPr>
          <w:rFonts w:ascii="Times New Roman" w:hAnsi="Times New Roman"/>
        </w:rPr>
      </w:pPr>
      <w:r>
        <w:rPr>
          <w:rFonts w:ascii="Times New Roman" w:hAnsi="Times New Roman"/>
        </w:rPr>
        <w:t>„</w:t>
      </w:r>
      <w:r w:rsidR="00EF5784" w:rsidRPr="006F54B3">
        <w:rPr>
          <w:rFonts w:ascii="Times New Roman" w:hAnsi="Times New Roman"/>
        </w:rPr>
        <w:t xml:space="preserve">7a. Złożenie wniosku o zmianę cech objętych wpisem oraz wniosku o skreślenie </w:t>
      </w:r>
      <w:r w:rsidR="00EF5784" w:rsidRPr="00533B5D">
        <w:t>z</w:t>
      </w:r>
      <w:r>
        <w:t> </w:t>
      </w:r>
      <w:r w:rsidR="00EF5784" w:rsidRPr="00533B5D">
        <w:t>rejestru podmiotów dla podmiotów</w:t>
      </w:r>
      <w:r w:rsidR="0077152B">
        <w:t>,</w:t>
      </w:r>
      <w:r w:rsidR="00EF5784" w:rsidRPr="00533B5D">
        <w:t xml:space="preserve"> o których mowa w </w:t>
      </w:r>
      <w:r w:rsidR="003F3B3D" w:rsidRPr="00CC1AAA">
        <w:rPr>
          <w:rFonts w:ascii="Times New Roman" w:hAnsi="Times New Roman" w:cs="Times New Roman"/>
          <w:bCs/>
          <w:szCs w:val="24"/>
        </w:rPr>
        <w:t>art. 10b ust. 3 ustawy z dnia 18 listopada 2020 r. o doręczeniach elektronicznych (Dz. U. z 2024 r. poz. 1045</w:t>
      </w:r>
      <w:r w:rsidR="003F3B3D">
        <w:rPr>
          <w:rFonts w:ascii="Times New Roman" w:hAnsi="Times New Roman" w:cs="Times New Roman"/>
          <w:bCs/>
          <w:szCs w:val="24"/>
        </w:rPr>
        <w:t xml:space="preserve"> i 1841</w:t>
      </w:r>
      <w:r w:rsidR="003F3B3D" w:rsidRPr="00CC1AAA">
        <w:rPr>
          <w:rFonts w:ascii="Times New Roman" w:hAnsi="Times New Roman" w:cs="Times New Roman"/>
          <w:bCs/>
          <w:szCs w:val="24"/>
        </w:rPr>
        <w:t>)</w:t>
      </w:r>
      <w:r w:rsidR="0077152B">
        <w:rPr>
          <w:rFonts w:ascii="Times New Roman" w:hAnsi="Times New Roman" w:cs="Times New Roman"/>
          <w:bCs/>
          <w:szCs w:val="24"/>
        </w:rPr>
        <w:t>,</w:t>
      </w:r>
      <w:r w:rsidR="003F3B3D" w:rsidRPr="00CC1AAA">
        <w:rPr>
          <w:rFonts w:ascii="Times New Roman" w:hAnsi="Times New Roman" w:cs="Times New Roman"/>
          <w:bCs/>
          <w:szCs w:val="24"/>
        </w:rPr>
        <w:t xml:space="preserve"> </w:t>
      </w:r>
      <w:r w:rsidR="00EF5784" w:rsidRPr="00533B5D">
        <w:t xml:space="preserve">może nastąpić </w:t>
      </w:r>
      <w:r w:rsidR="001F3616">
        <w:t xml:space="preserve">również </w:t>
      </w:r>
      <w:r w:rsidR="00EF5784" w:rsidRPr="00533B5D">
        <w:t>na podstawie przepisów ustawy z dnia 18 listopada 2020 r. o</w:t>
      </w:r>
      <w:r>
        <w:t> </w:t>
      </w:r>
      <w:r w:rsidR="00EF5784" w:rsidRPr="00533B5D">
        <w:t>doręczeniach elektronicznych.</w:t>
      </w:r>
      <w:r>
        <w:t>”</w:t>
      </w:r>
      <w:r w:rsidR="00EF5784" w:rsidRPr="00533B5D">
        <w:t>;</w:t>
      </w:r>
    </w:p>
    <w:p w14:paraId="16ADD92C" w14:textId="77777777" w:rsidR="00EF5784" w:rsidRPr="00533B5D" w:rsidRDefault="00EF5784" w:rsidP="00EF5784">
      <w:pPr>
        <w:pStyle w:val="PKTpunkt"/>
      </w:pPr>
      <w:r w:rsidRPr="00533B5D">
        <w:t>3)</w:t>
      </w:r>
      <w:r w:rsidRPr="00533B5D">
        <w:tab/>
        <w:t xml:space="preserve">ust. 8 otrzymuje brzmienie: </w:t>
      </w:r>
    </w:p>
    <w:p w14:paraId="27F8E156" w14:textId="729DF111" w:rsidR="0005081D" w:rsidRDefault="00EB170C" w:rsidP="003F3B3D">
      <w:pPr>
        <w:pStyle w:val="ZUSTzmustartykuempunktem"/>
      </w:pPr>
      <w:r>
        <w:t>„</w:t>
      </w:r>
      <w:r w:rsidR="00EF5784" w:rsidRPr="00533B5D">
        <w:t>8. Przepisu ust. 7 i 7a nie stosuje się, jeżeli zmiana dotyczy jedynie cech objętych wpisem, niebędących przedmiotem wpisu w Centralnej Ewidencji i Informacji o</w:t>
      </w:r>
      <w:r w:rsidR="00B27DB1">
        <w:t> </w:t>
      </w:r>
      <w:r w:rsidR="00EF5784" w:rsidRPr="00533B5D">
        <w:t xml:space="preserve">Działalności Gospodarczej, albo Rejestrze Szkół i Placówek Oświatowych albo Katalogu Podmiotów Publicznych, o którym mowa </w:t>
      </w:r>
      <w:r w:rsidR="003F3B3D" w:rsidRPr="00CC1AAA">
        <w:rPr>
          <w:rFonts w:ascii="Times New Roman" w:hAnsi="Times New Roman" w:cs="Times New Roman"/>
          <w:bCs/>
          <w:szCs w:val="24"/>
        </w:rPr>
        <w:t>w art. 10b ust. 3 ustawy z dnia 18 listopada 2020 r. o doręczeniach elektronicznych</w:t>
      </w:r>
      <w:r w:rsidR="00EF5784" w:rsidRPr="00533B5D">
        <w:t>.</w:t>
      </w:r>
      <w:r>
        <w:t>”</w:t>
      </w:r>
      <w:r w:rsidR="0005081D">
        <w:t>;</w:t>
      </w:r>
    </w:p>
    <w:p w14:paraId="03FE7584" w14:textId="2F367675" w:rsidR="0005081D" w:rsidRPr="006F54B3" w:rsidRDefault="0005081D" w:rsidP="00956B59">
      <w:pPr>
        <w:pStyle w:val="PKTpunkt"/>
      </w:pPr>
      <w:r>
        <w:t>4)</w:t>
      </w:r>
      <w:r>
        <w:tab/>
      </w:r>
      <w:r w:rsidRPr="00C07589">
        <w:rPr>
          <w:rFonts w:ascii="Times New Roman" w:hAnsi="Times New Roman"/>
        </w:rPr>
        <w:t>dodaje</w:t>
      </w:r>
      <w:r w:rsidRPr="006F54B3">
        <w:t xml:space="preserve"> się ust. 15 w brzmieniu:</w:t>
      </w:r>
    </w:p>
    <w:p w14:paraId="63A962FB" w14:textId="6DCC7779" w:rsidR="00EF5784" w:rsidRPr="006F54B3" w:rsidRDefault="00EB170C" w:rsidP="003F3B3D">
      <w:pPr>
        <w:pStyle w:val="ZUSTzmustartykuempunktem"/>
        <w:rPr>
          <w:rStyle w:val="Ppogrubienie"/>
          <w:b w:val="0"/>
        </w:rPr>
      </w:pPr>
      <w:r>
        <w:rPr>
          <w:rFonts w:ascii="Times New Roman" w:hAnsi="Times New Roman"/>
        </w:rPr>
        <w:t>„</w:t>
      </w:r>
      <w:r w:rsidR="0005081D" w:rsidRPr="00C07589">
        <w:rPr>
          <w:rFonts w:ascii="Times New Roman" w:hAnsi="Times New Roman"/>
        </w:rPr>
        <w:t>15. Informacja o adresie do doręczeń elektronicznych jest przekazywana automatycznie za pośrednictwem bazy adresów elektronicznych, o której mowa w art. 25 ustawy z dnia 18 listopada 2020 o doręczeniach elektronicznych.</w:t>
      </w:r>
      <w:r>
        <w:rPr>
          <w:rFonts w:ascii="Times New Roman" w:hAnsi="Times New Roman"/>
        </w:rPr>
        <w:t>”</w:t>
      </w:r>
      <w:r w:rsidR="005835C3">
        <w:rPr>
          <w:rFonts w:ascii="Times New Roman" w:hAnsi="Times New Roman"/>
        </w:rPr>
        <w:t>.</w:t>
      </w:r>
    </w:p>
    <w:p w14:paraId="5F6EF426" w14:textId="5A73D1AE" w:rsidR="00EF5784" w:rsidRPr="00533B5D" w:rsidRDefault="008651B7" w:rsidP="00EF5784">
      <w:pPr>
        <w:pStyle w:val="ARTartustawynprozporzdzenia"/>
      </w:pPr>
      <w:r w:rsidRPr="00466224">
        <w:rPr>
          <w:rStyle w:val="Ppogrubienie"/>
          <w:rFonts w:ascii="Times New Roman" w:hAnsi="Times New Roman" w:cs="Times New Roman"/>
        </w:rPr>
        <w:t xml:space="preserve">Art. </w:t>
      </w:r>
      <w:r w:rsidR="007D6C79">
        <w:rPr>
          <w:rStyle w:val="Ppogrubienie"/>
          <w:rFonts w:ascii="Times New Roman" w:hAnsi="Times New Roman" w:cs="Times New Roman"/>
        </w:rPr>
        <w:t>7</w:t>
      </w:r>
      <w:r w:rsidRPr="00466224">
        <w:rPr>
          <w:rStyle w:val="Ppogrubienie"/>
          <w:rFonts w:ascii="Times New Roman" w:hAnsi="Times New Roman" w:cs="Times New Roman"/>
        </w:rPr>
        <w:t xml:space="preserve">. </w:t>
      </w:r>
      <w:r w:rsidR="00EF5784" w:rsidRPr="00533B5D">
        <w:t xml:space="preserve">W ustawie </w:t>
      </w:r>
      <w:bookmarkStart w:id="16" w:name="_Hlk195093449"/>
      <w:r w:rsidR="00EF5784" w:rsidRPr="00533B5D">
        <w:t xml:space="preserve">z dnia 20 sierpnia 1997 r. o Krajowym Rejestrze Sądowym </w:t>
      </w:r>
      <w:bookmarkEnd w:id="16"/>
      <w:r w:rsidR="00EF5784" w:rsidRPr="00533B5D">
        <w:t>(Dz. U. z</w:t>
      </w:r>
      <w:r w:rsidR="0047562F">
        <w:t> </w:t>
      </w:r>
      <w:r w:rsidR="00EF5784" w:rsidRPr="00533B5D">
        <w:t>202</w:t>
      </w:r>
      <w:r w:rsidR="0047562F">
        <w:t>5</w:t>
      </w:r>
      <w:r w:rsidR="00EF5784" w:rsidRPr="00533B5D">
        <w:t xml:space="preserve"> r. poz. </w:t>
      </w:r>
      <w:r w:rsidR="0047562F">
        <w:t>869</w:t>
      </w:r>
      <w:r w:rsidR="00EF5784" w:rsidRPr="00533B5D">
        <w:t xml:space="preserve">) w art. 20 w ust. 1c pkt 3 otrzymuje brzmienie: </w:t>
      </w:r>
    </w:p>
    <w:p w14:paraId="3E9935CA" w14:textId="031B4A61" w:rsidR="00EF5784" w:rsidRPr="006F54B3" w:rsidRDefault="00EB170C" w:rsidP="006F54B3">
      <w:pPr>
        <w:pStyle w:val="ZPKTzmpktartykuempunktem"/>
        <w:ind w:left="0" w:firstLine="0"/>
        <w:rPr>
          <w:rFonts w:ascii="Times New Roman" w:hAnsi="Times New Roman"/>
        </w:rPr>
      </w:pPr>
      <w:r>
        <w:rPr>
          <w:rFonts w:ascii="Times New Roman" w:hAnsi="Times New Roman"/>
          <w:bCs w:val="0"/>
        </w:rPr>
        <w:lastRenderedPageBreak/>
        <w:t>„</w:t>
      </w:r>
      <w:r w:rsidR="00EF5784" w:rsidRPr="006F54B3">
        <w:rPr>
          <w:rFonts w:ascii="Times New Roman" w:hAnsi="Times New Roman"/>
          <w:bCs w:val="0"/>
        </w:rPr>
        <w:t>3)</w:t>
      </w:r>
      <w:r w:rsidR="00F62B20">
        <w:rPr>
          <w:rFonts w:ascii="Times New Roman" w:hAnsi="Times New Roman"/>
          <w:bCs w:val="0"/>
        </w:rPr>
        <w:tab/>
      </w:r>
      <w:r w:rsidR="00F62B20">
        <w:rPr>
          <w:rFonts w:ascii="Times New Roman" w:hAnsi="Times New Roman"/>
          <w:bCs w:val="0"/>
        </w:rPr>
        <w:tab/>
      </w:r>
      <w:r w:rsidR="00EF5784" w:rsidRPr="006F54B3">
        <w:rPr>
          <w:rFonts w:ascii="Times New Roman" w:hAnsi="Times New Roman"/>
          <w:bCs w:val="0"/>
        </w:rPr>
        <w:t>ministra właściwego do spraw informatyzacji w celu:</w:t>
      </w:r>
    </w:p>
    <w:p w14:paraId="16B15403" w14:textId="77777777" w:rsidR="00EF5784" w:rsidRPr="006F54B3" w:rsidRDefault="00EF5784" w:rsidP="006F54B3">
      <w:pPr>
        <w:pStyle w:val="ZLITzmlitartykuempunktem"/>
        <w:rPr>
          <w:rFonts w:ascii="Times New Roman" w:hAnsi="Times New Roman"/>
        </w:rPr>
      </w:pPr>
      <w:r w:rsidRPr="006F54B3">
        <w:rPr>
          <w:rFonts w:ascii="Times New Roman" w:hAnsi="Times New Roman"/>
          <w:bCs w:val="0"/>
        </w:rPr>
        <w:t>a)</w:t>
      </w:r>
      <w:r w:rsidRPr="006F54B3">
        <w:rPr>
          <w:rFonts w:ascii="Times New Roman" w:hAnsi="Times New Roman"/>
          <w:bCs w:val="0"/>
        </w:rPr>
        <w:tab/>
        <w:t>dokonania wpisu adresu do doręczeń elektronicznych do bazy adresów elektronicznych lub dokonania aktualizacji danych,</w:t>
      </w:r>
    </w:p>
    <w:p w14:paraId="572D985C" w14:textId="4866624A" w:rsidR="00EF5784" w:rsidRPr="006F54B3" w:rsidRDefault="00EF5784" w:rsidP="006F54B3">
      <w:pPr>
        <w:pStyle w:val="ZLITzmlitartykuempunktem"/>
        <w:rPr>
          <w:rStyle w:val="Ppogrubienie"/>
          <w:b w:val="0"/>
          <w:bCs w:val="0"/>
        </w:rPr>
      </w:pPr>
      <w:r w:rsidRPr="00533B5D">
        <w:t>b)</w:t>
      </w:r>
      <w:r w:rsidRPr="00533B5D">
        <w:tab/>
        <w:t xml:space="preserve">gromadzenia lub aktualizacji danych w Katalogu Podmiotów Publicznych, o którym mowa w </w:t>
      </w:r>
      <w:r w:rsidR="003F3B3D" w:rsidRPr="003F3B3D">
        <w:t>art. 10b ust. 3 ustawy z dnia 18 listopada 2020 r. o doręczeniach elektronicznych (Dz. U. z 2024 r. poz. 1045 i 1841)</w:t>
      </w:r>
      <w:r w:rsidRPr="00533B5D">
        <w:t>.</w:t>
      </w:r>
      <w:r w:rsidR="00EB170C">
        <w:t>”</w:t>
      </w:r>
      <w:r w:rsidRPr="00533B5D">
        <w:t>.</w:t>
      </w:r>
    </w:p>
    <w:p w14:paraId="1502A7A5" w14:textId="1482D015" w:rsidR="007B2E97" w:rsidRPr="00466224" w:rsidRDefault="007B2E97" w:rsidP="00806A26">
      <w:pPr>
        <w:pStyle w:val="ARTartustawynprozporzdzenia"/>
        <w:rPr>
          <w:rFonts w:ascii="Times New Roman" w:hAnsi="Times New Roman" w:cs="Times New Roman"/>
        </w:rPr>
      </w:pPr>
      <w:r w:rsidRPr="00466224">
        <w:rPr>
          <w:rStyle w:val="Ppogrubienie"/>
          <w:rFonts w:ascii="Times New Roman" w:hAnsi="Times New Roman" w:cs="Times New Roman"/>
        </w:rPr>
        <w:t xml:space="preserve">Art. </w:t>
      </w:r>
      <w:r w:rsidR="0051089F">
        <w:rPr>
          <w:rStyle w:val="Ppogrubienie"/>
          <w:rFonts w:ascii="Times New Roman" w:hAnsi="Times New Roman" w:cs="Times New Roman"/>
        </w:rPr>
        <w:t>8</w:t>
      </w:r>
      <w:r w:rsidR="00460C16" w:rsidRPr="00466224">
        <w:rPr>
          <w:rStyle w:val="Ppogrubienie"/>
          <w:rFonts w:ascii="Times New Roman" w:hAnsi="Times New Roman" w:cs="Times New Roman"/>
        </w:rPr>
        <w:t xml:space="preserve">. </w:t>
      </w:r>
      <w:r w:rsidR="002C2EDB" w:rsidRPr="00466224">
        <w:rPr>
          <w:rFonts w:ascii="Times New Roman" w:hAnsi="Times New Roman" w:cs="Times New Roman"/>
        </w:rPr>
        <w:t xml:space="preserve">W ustawie z dnia 11 kwietnia 2001 r. o rzecznikach patentowych (Dz. U. z 2024 r. poz. </w:t>
      </w:r>
      <w:r w:rsidR="007E405B" w:rsidRPr="00466224">
        <w:rPr>
          <w:rFonts w:ascii="Times New Roman" w:hAnsi="Times New Roman" w:cs="Times New Roman"/>
        </w:rPr>
        <w:t xml:space="preserve">749) </w:t>
      </w:r>
      <w:r w:rsidR="00B21B2E" w:rsidRPr="00466224">
        <w:rPr>
          <w:rFonts w:ascii="Times New Roman" w:hAnsi="Times New Roman" w:cs="Times New Roman"/>
        </w:rPr>
        <w:t xml:space="preserve">w art. 25a po ust. 2 dodaje się ust. 2a w </w:t>
      </w:r>
      <w:r w:rsidR="00283A70" w:rsidRPr="00466224">
        <w:rPr>
          <w:rFonts w:ascii="Times New Roman" w:hAnsi="Times New Roman" w:cs="Times New Roman"/>
        </w:rPr>
        <w:t xml:space="preserve">brzmieniu: </w:t>
      </w:r>
    </w:p>
    <w:p w14:paraId="22DA263B" w14:textId="2CC71179" w:rsidR="00283A70" w:rsidRPr="00466224" w:rsidRDefault="00EB170C" w:rsidP="00806A26">
      <w:pPr>
        <w:pStyle w:val="ZUSTzmustartykuempunktem"/>
        <w:rPr>
          <w:rFonts w:ascii="Times New Roman" w:hAnsi="Times New Roman" w:cs="Times New Roman"/>
        </w:rPr>
      </w:pPr>
      <w:r>
        <w:rPr>
          <w:rFonts w:ascii="Times New Roman" w:hAnsi="Times New Roman" w:cs="Times New Roman"/>
        </w:rPr>
        <w:t>„</w:t>
      </w:r>
      <w:r w:rsidR="00283A70" w:rsidRPr="00466224">
        <w:rPr>
          <w:rFonts w:ascii="Times New Roman" w:hAnsi="Times New Roman" w:cs="Times New Roman"/>
        </w:rPr>
        <w:t xml:space="preserve">2a. </w:t>
      </w:r>
      <w:r w:rsidR="001F6523" w:rsidRPr="00466224">
        <w:rPr>
          <w:rFonts w:ascii="Times New Roman" w:hAnsi="Times New Roman" w:cs="Times New Roman"/>
        </w:rPr>
        <w:t xml:space="preserve">Urząd Patentowy zapewnia </w:t>
      </w:r>
      <w:r w:rsidR="00A7253D" w:rsidRPr="00466224">
        <w:rPr>
          <w:rFonts w:ascii="Times New Roman" w:hAnsi="Times New Roman" w:cs="Times New Roman"/>
        </w:rPr>
        <w:t xml:space="preserve">ministrowi właściwemu do spraw informatyzacji </w:t>
      </w:r>
      <w:r w:rsidR="00FA1217">
        <w:rPr>
          <w:rFonts w:ascii="Times New Roman" w:hAnsi="Times New Roman" w:cs="Times New Roman"/>
        </w:rPr>
        <w:t>w </w:t>
      </w:r>
      <w:r w:rsidR="00A7253D" w:rsidRPr="00466224">
        <w:rPr>
          <w:rFonts w:ascii="Times New Roman" w:hAnsi="Times New Roman" w:cs="Times New Roman"/>
        </w:rPr>
        <w:t xml:space="preserve">celu automatycznej weryfikacji </w:t>
      </w:r>
      <w:r w:rsidR="009E3CE1" w:rsidRPr="00466224">
        <w:rPr>
          <w:rFonts w:ascii="Times New Roman" w:hAnsi="Times New Roman" w:cs="Times New Roman"/>
        </w:rPr>
        <w:t xml:space="preserve">danych </w:t>
      </w:r>
      <w:r w:rsidR="00007FEA" w:rsidRPr="00466224">
        <w:rPr>
          <w:rFonts w:ascii="Times New Roman" w:hAnsi="Times New Roman" w:cs="Times New Roman"/>
        </w:rPr>
        <w:t>rzeczników patentowych</w:t>
      </w:r>
      <w:r w:rsidR="00A7253D" w:rsidRPr="00466224">
        <w:rPr>
          <w:rFonts w:ascii="Times New Roman" w:hAnsi="Times New Roman" w:cs="Times New Roman"/>
        </w:rPr>
        <w:t xml:space="preserve"> w bazie adresów elektronicznych, o której mowa w art. 25 ustawy z dnia 18 listopada 2020 r. o</w:t>
      </w:r>
      <w:r w:rsidR="00FA1217">
        <w:rPr>
          <w:rFonts w:ascii="Times New Roman" w:hAnsi="Times New Roman" w:cs="Times New Roman"/>
        </w:rPr>
        <w:t> </w:t>
      </w:r>
      <w:r w:rsidR="00A7253D" w:rsidRPr="00466224">
        <w:rPr>
          <w:rFonts w:ascii="Times New Roman" w:hAnsi="Times New Roman" w:cs="Times New Roman"/>
        </w:rPr>
        <w:t>doręczeniach elektronicznych</w:t>
      </w:r>
      <w:r w:rsidR="00F013CF" w:rsidRPr="00466224">
        <w:rPr>
          <w:rFonts w:ascii="Times New Roman" w:hAnsi="Times New Roman" w:cs="Times New Roman"/>
        </w:rPr>
        <w:t>,</w:t>
      </w:r>
      <w:r w:rsidR="001F6523" w:rsidRPr="00466224">
        <w:rPr>
          <w:rFonts w:ascii="Times New Roman" w:hAnsi="Times New Roman" w:cs="Times New Roman"/>
        </w:rPr>
        <w:t xml:space="preserve"> dostęp do listy rzeczników patentowych za pośrednictwem systemu teleinformatycznego.</w:t>
      </w:r>
      <w:r>
        <w:rPr>
          <w:rFonts w:ascii="Times New Roman" w:hAnsi="Times New Roman" w:cs="Times New Roman"/>
        </w:rPr>
        <w:t>”</w:t>
      </w:r>
      <w:r w:rsidR="00F34055" w:rsidRPr="00466224">
        <w:rPr>
          <w:rFonts w:ascii="Times New Roman" w:hAnsi="Times New Roman" w:cs="Times New Roman"/>
        </w:rPr>
        <w:t>.</w:t>
      </w:r>
    </w:p>
    <w:p w14:paraId="1CCB65FA" w14:textId="510B8536" w:rsidR="00E54366" w:rsidRPr="006F54B3" w:rsidRDefault="00E54366" w:rsidP="0088526A">
      <w:pPr>
        <w:pStyle w:val="ARTartustawynprozporzdzenia"/>
        <w:rPr>
          <w:rFonts w:ascii="Times New Roman" w:hAnsi="Times New Roman" w:cs="Times New Roman"/>
          <w:b/>
          <w:bCs/>
        </w:rPr>
      </w:pPr>
      <w:r w:rsidRPr="00466224">
        <w:rPr>
          <w:rStyle w:val="Ppogrubienie"/>
          <w:rFonts w:ascii="Times New Roman" w:hAnsi="Times New Roman" w:cs="Times New Roman"/>
        </w:rPr>
        <w:t>Art.</w:t>
      </w:r>
      <w:r w:rsidR="00460C16" w:rsidRPr="00466224">
        <w:rPr>
          <w:rStyle w:val="Ppogrubienie"/>
          <w:rFonts w:ascii="Times New Roman" w:hAnsi="Times New Roman" w:cs="Times New Roman"/>
        </w:rPr>
        <w:t xml:space="preserve"> </w:t>
      </w:r>
      <w:r w:rsidR="009F0B81">
        <w:rPr>
          <w:rStyle w:val="Ppogrubienie"/>
          <w:rFonts w:ascii="Times New Roman" w:hAnsi="Times New Roman" w:cs="Times New Roman"/>
        </w:rPr>
        <w:t>9</w:t>
      </w:r>
      <w:r w:rsidR="00460C16" w:rsidRPr="00466224">
        <w:rPr>
          <w:rStyle w:val="Ppogrubienie"/>
          <w:rFonts w:ascii="Times New Roman" w:hAnsi="Times New Roman" w:cs="Times New Roman"/>
        </w:rPr>
        <w:t>.</w:t>
      </w:r>
      <w:r w:rsidR="0088526A" w:rsidRPr="0088526A">
        <w:rPr>
          <w:rFonts w:ascii="Noto Sans" w:hAnsi="Noto Sans" w:cs="Noto Sans"/>
          <w:color w:val="333333"/>
          <w:sz w:val="21"/>
          <w:szCs w:val="21"/>
          <w:shd w:val="clear" w:color="auto" w:fill="F1F1F1"/>
        </w:rPr>
        <w:t xml:space="preserve"> </w:t>
      </w:r>
      <w:r w:rsidRPr="00466224">
        <w:rPr>
          <w:rFonts w:ascii="Times New Roman" w:hAnsi="Times New Roman" w:cs="Times New Roman"/>
        </w:rPr>
        <w:t xml:space="preserve">W ustawie z dnia </w:t>
      </w:r>
      <w:r w:rsidR="00A456FA" w:rsidRPr="00466224">
        <w:rPr>
          <w:rFonts w:ascii="Times New Roman" w:hAnsi="Times New Roman" w:cs="Times New Roman"/>
        </w:rPr>
        <w:t xml:space="preserve">15 czerwca 2007 r. o licencji doradcy </w:t>
      </w:r>
      <w:r w:rsidR="000C7AE5" w:rsidRPr="00466224">
        <w:rPr>
          <w:rFonts w:ascii="Times New Roman" w:hAnsi="Times New Roman" w:cs="Times New Roman"/>
        </w:rPr>
        <w:t>restrukturyzacyjnego</w:t>
      </w:r>
      <w:r w:rsidR="00E870E8" w:rsidRPr="00466224">
        <w:rPr>
          <w:rFonts w:ascii="Times New Roman" w:hAnsi="Times New Roman" w:cs="Times New Roman"/>
        </w:rPr>
        <w:t xml:space="preserve"> (Dz.</w:t>
      </w:r>
      <w:r w:rsidR="00B27DB1">
        <w:rPr>
          <w:rFonts w:ascii="Times New Roman" w:hAnsi="Times New Roman" w:cs="Times New Roman"/>
        </w:rPr>
        <w:t> </w:t>
      </w:r>
      <w:r w:rsidR="00E870E8" w:rsidRPr="00466224">
        <w:rPr>
          <w:rFonts w:ascii="Times New Roman" w:hAnsi="Times New Roman" w:cs="Times New Roman"/>
        </w:rPr>
        <w:t xml:space="preserve">U. z 2022 r. poz. 1007) </w:t>
      </w:r>
      <w:r w:rsidR="00091B11" w:rsidRPr="00466224">
        <w:rPr>
          <w:rFonts w:ascii="Times New Roman" w:hAnsi="Times New Roman" w:cs="Times New Roman"/>
        </w:rPr>
        <w:t xml:space="preserve">w art. 17 </w:t>
      </w:r>
      <w:r w:rsidR="00AC3F2E" w:rsidRPr="00466224">
        <w:rPr>
          <w:rFonts w:ascii="Times New Roman" w:hAnsi="Times New Roman" w:cs="Times New Roman"/>
        </w:rPr>
        <w:t xml:space="preserve">po ust. 3a dodaje się ust. 3aa w brzmieniu: </w:t>
      </w:r>
    </w:p>
    <w:p w14:paraId="58D8ACD6" w14:textId="78C90064" w:rsidR="00AC3F2E" w:rsidRPr="00466224" w:rsidRDefault="00EB170C" w:rsidP="00A9591B">
      <w:pPr>
        <w:pStyle w:val="ZUSTzmustartykuempunktem"/>
        <w:rPr>
          <w:rFonts w:ascii="Times New Roman" w:hAnsi="Times New Roman" w:cs="Times New Roman"/>
        </w:rPr>
      </w:pPr>
      <w:r>
        <w:rPr>
          <w:rFonts w:ascii="Times New Roman" w:hAnsi="Times New Roman" w:cs="Times New Roman"/>
        </w:rPr>
        <w:t>„</w:t>
      </w:r>
      <w:r w:rsidR="00AC3F2E" w:rsidRPr="00466224">
        <w:rPr>
          <w:rFonts w:ascii="Times New Roman" w:hAnsi="Times New Roman" w:cs="Times New Roman"/>
        </w:rPr>
        <w:t xml:space="preserve">3aa. </w:t>
      </w:r>
      <w:r w:rsidR="00D40931" w:rsidRPr="00466224">
        <w:rPr>
          <w:rFonts w:ascii="Times New Roman" w:hAnsi="Times New Roman" w:cs="Times New Roman"/>
        </w:rPr>
        <w:t xml:space="preserve">Minister Sprawiedliwości </w:t>
      </w:r>
      <w:r w:rsidR="00AC1775">
        <w:rPr>
          <w:rFonts w:ascii="Times New Roman" w:hAnsi="Times New Roman" w:cs="Times New Roman"/>
        </w:rPr>
        <w:t>zapewnia</w:t>
      </w:r>
      <w:r w:rsidR="00AC1775" w:rsidRPr="00466224">
        <w:rPr>
          <w:rFonts w:ascii="Times New Roman" w:hAnsi="Times New Roman" w:cs="Times New Roman"/>
        </w:rPr>
        <w:t xml:space="preserve"> </w:t>
      </w:r>
      <w:r w:rsidR="002B21BF" w:rsidRPr="00466224">
        <w:rPr>
          <w:rFonts w:ascii="Times New Roman" w:hAnsi="Times New Roman" w:cs="Times New Roman"/>
        </w:rPr>
        <w:t>ministrowi właściwemu do spraw informatyzacji</w:t>
      </w:r>
      <w:r w:rsidR="00D40931" w:rsidRPr="00466224">
        <w:rPr>
          <w:rFonts w:ascii="Times New Roman" w:hAnsi="Times New Roman" w:cs="Times New Roman"/>
        </w:rPr>
        <w:t xml:space="preserve"> </w:t>
      </w:r>
      <w:r w:rsidR="00AC1775" w:rsidRPr="00466224">
        <w:rPr>
          <w:rFonts w:ascii="Times New Roman" w:hAnsi="Times New Roman" w:cs="Times New Roman"/>
        </w:rPr>
        <w:t>w celu automatycznej weryfikacji danych doradców restrukturyzacyjnych bazie adresów elektronicznych, o której mowa w art. 25 ustawy z dnia 18 listopada 2020 r. o doręczeniach elektronicznych</w:t>
      </w:r>
      <w:r w:rsidR="00AC1775">
        <w:rPr>
          <w:rFonts w:ascii="Times New Roman" w:hAnsi="Times New Roman" w:cs="Times New Roman"/>
        </w:rPr>
        <w:t>, dostęp do</w:t>
      </w:r>
      <w:r w:rsidR="00AC1775" w:rsidRPr="00466224">
        <w:rPr>
          <w:rFonts w:ascii="Times New Roman" w:hAnsi="Times New Roman" w:cs="Times New Roman"/>
        </w:rPr>
        <w:t xml:space="preserve"> </w:t>
      </w:r>
      <w:r w:rsidR="00BC466F" w:rsidRPr="00466224">
        <w:rPr>
          <w:rFonts w:ascii="Times New Roman" w:hAnsi="Times New Roman" w:cs="Times New Roman"/>
        </w:rPr>
        <w:t>list</w:t>
      </w:r>
      <w:r w:rsidR="00AC1775">
        <w:rPr>
          <w:rFonts w:ascii="Times New Roman" w:hAnsi="Times New Roman" w:cs="Times New Roman"/>
        </w:rPr>
        <w:t>y</w:t>
      </w:r>
      <w:r w:rsidR="00D40931" w:rsidRPr="00466224">
        <w:rPr>
          <w:rFonts w:ascii="Times New Roman" w:hAnsi="Times New Roman" w:cs="Times New Roman"/>
        </w:rPr>
        <w:t xml:space="preserve">, o której mowa w ust. 3a, </w:t>
      </w:r>
      <w:r w:rsidR="00383CC7" w:rsidRPr="00466224">
        <w:rPr>
          <w:rFonts w:ascii="Times New Roman" w:hAnsi="Times New Roman" w:cs="Times New Roman"/>
        </w:rPr>
        <w:t>za pośrednictwem systemu teleinformatycznego</w:t>
      </w:r>
      <w:r w:rsidR="002B6167" w:rsidRPr="00466224">
        <w:rPr>
          <w:rFonts w:ascii="Times New Roman" w:hAnsi="Times New Roman" w:cs="Times New Roman"/>
        </w:rPr>
        <w:t>.</w:t>
      </w:r>
      <w:r>
        <w:rPr>
          <w:rFonts w:ascii="Times New Roman" w:hAnsi="Times New Roman" w:cs="Times New Roman"/>
        </w:rPr>
        <w:t>”</w:t>
      </w:r>
      <w:r w:rsidR="002B6167" w:rsidRPr="00466224">
        <w:rPr>
          <w:rFonts w:ascii="Times New Roman" w:hAnsi="Times New Roman" w:cs="Times New Roman"/>
        </w:rPr>
        <w:t>.</w:t>
      </w:r>
    </w:p>
    <w:p w14:paraId="5D1C68E4" w14:textId="71DC8DF9" w:rsidR="007F5D9D" w:rsidRPr="00466224" w:rsidRDefault="007F5D9D" w:rsidP="00562CDC">
      <w:pPr>
        <w:pStyle w:val="ARTartustawynprozporzdzenia"/>
        <w:rPr>
          <w:rFonts w:ascii="Times New Roman" w:hAnsi="Times New Roman" w:cs="Times New Roman"/>
        </w:rPr>
      </w:pPr>
      <w:bookmarkStart w:id="17" w:name="_Hlk200090414"/>
      <w:r w:rsidRPr="00466224">
        <w:rPr>
          <w:rFonts w:ascii="Times New Roman" w:hAnsi="Times New Roman" w:cs="Times New Roman"/>
          <w:b/>
          <w:bCs/>
        </w:rPr>
        <w:t xml:space="preserve">Art. </w:t>
      </w:r>
      <w:r w:rsidR="008651B7" w:rsidRPr="00466224">
        <w:rPr>
          <w:rFonts w:ascii="Times New Roman" w:hAnsi="Times New Roman" w:cs="Times New Roman"/>
          <w:b/>
          <w:bCs/>
        </w:rPr>
        <w:t>1</w:t>
      </w:r>
      <w:r w:rsidR="009F0B81">
        <w:rPr>
          <w:rFonts w:ascii="Times New Roman" w:hAnsi="Times New Roman" w:cs="Times New Roman"/>
          <w:b/>
          <w:bCs/>
        </w:rPr>
        <w:t>0</w:t>
      </w:r>
      <w:r w:rsidR="00460C16" w:rsidRPr="00466224">
        <w:rPr>
          <w:rFonts w:ascii="Times New Roman" w:hAnsi="Times New Roman" w:cs="Times New Roman"/>
          <w:b/>
          <w:bCs/>
        </w:rPr>
        <w:t>.</w:t>
      </w:r>
      <w:r w:rsidR="00460C16" w:rsidRPr="00466224">
        <w:rPr>
          <w:rFonts w:ascii="Times New Roman" w:hAnsi="Times New Roman" w:cs="Times New Roman"/>
        </w:rPr>
        <w:t xml:space="preserve"> </w:t>
      </w:r>
      <w:r w:rsidRPr="00466224">
        <w:rPr>
          <w:rFonts w:ascii="Times New Roman" w:hAnsi="Times New Roman" w:cs="Times New Roman"/>
        </w:rPr>
        <w:t xml:space="preserve">W </w:t>
      </w:r>
      <w:r w:rsidRPr="00562CDC">
        <w:rPr>
          <w:rFonts w:ascii="Times New Roman" w:hAnsi="Times New Roman" w:cs="Times New Roman"/>
        </w:rPr>
        <w:t>ustawie</w:t>
      </w:r>
      <w:r w:rsidRPr="00466224">
        <w:rPr>
          <w:rFonts w:ascii="Times New Roman" w:hAnsi="Times New Roman" w:cs="Times New Roman"/>
        </w:rPr>
        <w:t xml:space="preserve"> z dnia 5 września 2016 r. o usługach zaufania oraz identyfikacji elektronicznej (Dz. U. z 202</w:t>
      </w:r>
      <w:r w:rsidR="00A9556B">
        <w:rPr>
          <w:rFonts w:ascii="Times New Roman" w:hAnsi="Times New Roman" w:cs="Times New Roman"/>
        </w:rPr>
        <w:t>4</w:t>
      </w:r>
      <w:r w:rsidRPr="00466224">
        <w:rPr>
          <w:rFonts w:ascii="Times New Roman" w:hAnsi="Times New Roman" w:cs="Times New Roman"/>
        </w:rPr>
        <w:t xml:space="preserve"> r. poz. </w:t>
      </w:r>
      <w:r w:rsidR="00A9556B">
        <w:rPr>
          <w:rFonts w:ascii="Times New Roman" w:hAnsi="Times New Roman" w:cs="Times New Roman"/>
        </w:rPr>
        <w:t>17</w:t>
      </w:r>
      <w:r w:rsidR="001E4FA4">
        <w:rPr>
          <w:rFonts w:ascii="Times New Roman" w:hAnsi="Times New Roman" w:cs="Times New Roman"/>
        </w:rPr>
        <w:t>2</w:t>
      </w:r>
      <w:r w:rsidR="00A9556B">
        <w:rPr>
          <w:rFonts w:ascii="Times New Roman" w:hAnsi="Times New Roman" w:cs="Times New Roman"/>
        </w:rPr>
        <w:t>5</w:t>
      </w:r>
      <w:r w:rsidRPr="00466224">
        <w:rPr>
          <w:rFonts w:ascii="Times New Roman" w:hAnsi="Times New Roman" w:cs="Times New Roman"/>
        </w:rPr>
        <w:t>)</w:t>
      </w:r>
      <w:r w:rsidR="008B4E73">
        <w:rPr>
          <w:rFonts w:ascii="Times New Roman" w:hAnsi="Times New Roman" w:cs="Times New Roman"/>
        </w:rPr>
        <w:t xml:space="preserve"> </w:t>
      </w:r>
      <w:r w:rsidRPr="00466224">
        <w:rPr>
          <w:rFonts w:ascii="Times New Roman" w:hAnsi="Times New Roman" w:cs="Times New Roman"/>
        </w:rPr>
        <w:t xml:space="preserve">po art. </w:t>
      </w:r>
      <w:r w:rsidRPr="00A810E1">
        <w:t>26c</w:t>
      </w:r>
      <w:r w:rsidRPr="00466224">
        <w:rPr>
          <w:rFonts w:ascii="Times New Roman" w:hAnsi="Times New Roman" w:cs="Times New Roman"/>
        </w:rPr>
        <w:t xml:space="preserve"> dodaje się art. 26d i art. 26e w brzmieniu:</w:t>
      </w:r>
    </w:p>
    <w:p w14:paraId="35215476" w14:textId="56C3FC4F" w:rsidR="007F5D9D" w:rsidRPr="003E54FF" w:rsidRDefault="00EB170C" w:rsidP="008B4E73">
      <w:pPr>
        <w:pStyle w:val="ZARTzmartartykuempunktem"/>
      </w:pPr>
      <w:r>
        <w:t>„</w:t>
      </w:r>
      <w:r w:rsidR="007F5D9D" w:rsidRPr="003E54FF">
        <w:t xml:space="preserve">Art. 26d. Kwalifikowany dostawca usług zaufania przed rozpoczęciem świadczenia kwalifikowanej usługi rejestrowanego doręczenia elektronicznego składa ministrowi właściwemu do spraw informatyzacji oświadczenie o gotowości świadczenia usług zgodnie ze standardem określonym w art. 26a. </w:t>
      </w:r>
    </w:p>
    <w:p w14:paraId="4D02559B" w14:textId="7109B89B" w:rsidR="00FC11A8" w:rsidRPr="006F54B3" w:rsidRDefault="007F5D9D" w:rsidP="00AC1775">
      <w:pPr>
        <w:pStyle w:val="ZARTzmartartykuempunktem"/>
        <w:rPr>
          <w:rFonts w:ascii="Times New Roman" w:hAnsi="Times New Roman"/>
        </w:rPr>
      </w:pPr>
      <w:r w:rsidRPr="00466224">
        <w:t xml:space="preserve">Art. 26e. </w:t>
      </w:r>
      <w:r w:rsidR="00E60E2A">
        <w:t xml:space="preserve">W przypadku określenia i udostępnienia przez ministra właściwego do spraw informatyzacji w Biuletynie Informacji Publicznej na swojej stronie podmiotowej </w:t>
      </w:r>
      <w:r w:rsidR="00B00E2C">
        <w:t>aktualizacji</w:t>
      </w:r>
      <w:r w:rsidR="00E60E2A">
        <w:t xml:space="preserve"> standardu określonego w art. 26a, k</w:t>
      </w:r>
      <w:r w:rsidRPr="00466224">
        <w:t xml:space="preserve">walifikowany dostawca usług zaufania oraz operator wyznaczony dostosowuje świadczone usługi niezwłocznie, nie później niż w terminie 6 miesięcy od dnia </w:t>
      </w:r>
      <w:r w:rsidR="00E60E2A">
        <w:t xml:space="preserve">udostępnienia </w:t>
      </w:r>
      <w:r w:rsidR="00B00E2C">
        <w:t>aktualizacji</w:t>
      </w:r>
      <w:r w:rsidRPr="00466224">
        <w:t xml:space="preserve"> tego standardu.</w:t>
      </w:r>
      <w:r w:rsidR="00EB170C">
        <w:t>”</w:t>
      </w:r>
      <w:r w:rsidRPr="00466224">
        <w:t>.</w:t>
      </w:r>
    </w:p>
    <w:bookmarkEnd w:id="17"/>
    <w:p w14:paraId="710EBE5C" w14:textId="0B02CB92" w:rsidR="00D21D01" w:rsidRDefault="00283E34" w:rsidP="00672B96">
      <w:pPr>
        <w:pStyle w:val="ARTartustawynprozporzdzenia"/>
      </w:pPr>
      <w:r>
        <w:rPr>
          <w:rFonts w:ascii="Times New Roman" w:hAnsi="Times New Roman" w:cs="Times New Roman"/>
          <w:b/>
          <w:bCs/>
        </w:rPr>
        <w:t>Art. 1</w:t>
      </w:r>
      <w:r w:rsidR="009F0B81">
        <w:rPr>
          <w:rFonts w:ascii="Times New Roman" w:hAnsi="Times New Roman" w:cs="Times New Roman"/>
          <w:b/>
          <w:bCs/>
        </w:rPr>
        <w:t>1</w:t>
      </w:r>
      <w:r>
        <w:rPr>
          <w:rFonts w:ascii="Times New Roman" w:hAnsi="Times New Roman" w:cs="Times New Roman"/>
          <w:b/>
          <w:bCs/>
        </w:rPr>
        <w:t xml:space="preserve">. </w:t>
      </w:r>
      <w:bookmarkStart w:id="18" w:name="_Hlk190860561"/>
      <w:r w:rsidR="00D21D01">
        <w:rPr>
          <w:rFonts w:ascii="Times New Roman" w:hAnsi="Times New Roman" w:cs="Times New Roman"/>
        </w:rPr>
        <w:t>Do:</w:t>
      </w:r>
    </w:p>
    <w:p w14:paraId="01BF6877" w14:textId="416E16B7" w:rsidR="00D21D01" w:rsidRPr="00466224" w:rsidRDefault="5C1D1A5F" w:rsidP="00466224">
      <w:pPr>
        <w:pStyle w:val="PKTpunkt"/>
      </w:pPr>
      <w:r>
        <w:lastRenderedPageBreak/>
        <w:t>1</w:t>
      </w:r>
      <w:r w:rsidR="21AB3492">
        <w:t>)</w:t>
      </w:r>
      <w:r w:rsidR="00D21D01">
        <w:tab/>
      </w:r>
      <w:r w:rsidR="21AB3492">
        <w:t>wniosków o utworzenie adresów do doręczeń elektronicznych powiązan</w:t>
      </w:r>
      <w:r w:rsidR="755A165A">
        <w:t>ych</w:t>
      </w:r>
      <w:r w:rsidR="21AB3492">
        <w:t xml:space="preserve"> z publiczną usługą rejestrowanego doręczenia elektronicznego złożon</w:t>
      </w:r>
      <w:r w:rsidR="755A165A">
        <w:t>ych</w:t>
      </w:r>
      <w:r w:rsidR="21AB3492">
        <w:t xml:space="preserve"> i nierozpatrzon</w:t>
      </w:r>
      <w:r w:rsidR="755A165A">
        <w:t>ych</w:t>
      </w:r>
      <w:r w:rsidR="21AB3492">
        <w:t xml:space="preserve"> przed dniem wejścia w </w:t>
      </w:r>
      <w:r w:rsidR="755A165A">
        <w:t>życie ustawy stosuje się art. 15 ust. 5 ustawy zmienianej w art. 1, w</w:t>
      </w:r>
      <w:r w:rsidR="001E4FA4">
        <w:t> </w:t>
      </w:r>
      <w:r w:rsidR="755A165A">
        <w:t>brzmieniu nadanym niniejszą ustawą;</w:t>
      </w:r>
    </w:p>
    <w:p w14:paraId="6C867ACB" w14:textId="33F862A2" w:rsidR="00A46EED" w:rsidRDefault="480781F4" w:rsidP="00D21D01">
      <w:pPr>
        <w:pStyle w:val="PKTpunkt"/>
      </w:pPr>
      <w:r>
        <w:t>2</w:t>
      </w:r>
      <w:r w:rsidR="21AB3492">
        <w:t>)</w:t>
      </w:r>
      <w:r w:rsidR="0088588F">
        <w:tab/>
      </w:r>
      <w:r w:rsidR="1331D563">
        <w:t>ponownego</w:t>
      </w:r>
      <w:r w:rsidR="00081815">
        <w:t xml:space="preserve"> </w:t>
      </w:r>
      <w:r w:rsidR="1331D563">
        <w:t>wpisu adresu do</w:t>
      </w:r>
      <w:r w:rsidR="00081815">
        <w:t xml:space="preserve"> </w:t>
      </w:r>
      <w:r w:rsidR="1331D563">
        <w:t>doręczeń</w:t>
      </w:r>
      <w:r w:rsidR="001E4FA4">
        <w:t xml:space="preserve"> </w:t>
      </w:r>
      <w:r w:rsidR="1331D563">
        <w:t>elektronicznych</w:t>
      </w:r>
      <w:r w:rsidR="001E4FA4">
        <w:t xml:space="preserve"> </w:t>
      </w:r>
      <w:r w:rsidR="1331D563">
        <w:t>do</w:t>
      </w:r>
      <w:r w:rsidR="00081815">
        <w:t xml:space="preserve"> </w:t>
      </w:r>
      <w:r w:rsidR="1331D563">
        <w:t>bazy</w:t>
      </w:r>
      <w:r w:rsidR="00081815">
        <w:t xml:space="preserve"> </w:t>
      </w:r>
      <w:r w:rsidR="1331D563">
        <w:t>adresów</w:t>
      </w:r>
      <w:r w:rsidR="001E4FA4">
        <w:t xml:space="preserve"> </w:t>
      </w:r>
      <w:r w:rsidR="1331D563">
        <w:t>elektronicznych</w:t>
      </w:r>
      <w:r w:rsidR="001E4FA4">
        <w:t xml:space="preserve"> </w:t>
      </w:r>
      <w:r w:rsidR="1331D563">
        <w:t>dla podmiotu niepublicznego stosuje się art. 36 ust. 1 ustawy zmienianej w art. 1, w</w:t>
      </w:r>
      <w:r w:rsidR="00EB170C">
        <w:t> </w:t>
      </w:r>
      <w:r w:rsidR="1331D563">
        <w:t>brzmieniu nadanym niniejszą ustawą;</w:t>
      </w:r>
    </w:p>
    <w:p w14:paraId="3F24B8A8" w14:textId="22CC9B8E" w:rsidR="00D21D01" w:rsidRPr="00466224" w:rsidRDefault="40D851B2" w:rsidP="00466224">
      <w:pPr>
        <w:pStyle w:val="PKTpunkt"/>
      </w:pPr>
      <w:r>
        <w:t>3</w:t>
      </w:r>
      <w:r w:rsidR="1331D563">
        <w:t>)</w:t>
      </w:r>
      <w:r w:rsidR="00A46EED">
        <w:tab/>
      </w:r>
      <w:r w:rsidR="21AB3492">
        <w:t xml:space="preserve">ustalenia dnia doręczenia korespondencji nadanej i niedoręczonej przed dniem wejścia w życie </w:t>
      </w:r>
      <w:r w:rsidR="000C001D">
        <w:t xml:space="preserve">niniejszej </w:t>
      </w:r>
      <w:r w:rsidR="21AB3492">
        <w:t>ustawy stosuje się art. 42 ustawy zmienianej w art. 1, w brzmieniu nadanym niniejszą ustawą</w:t>
      </w:r>
      <w:r w:rsidR="1331D563">
        <w:t>.</w:t>
      </w:r>
    </w:p>
    <w:p w14:paraId="40B187A1" w14:textId="048F90F3" w:rsidR="0088588F" w:rsidRDefault="00D21D01" w:rsidP="0088588F">
      <w:pPr>
        <w:pStyle w:val="ARTartustawynprozporzdzenia"/>
        <w:tabs>
          <w:tab w:val="left" w:pos="1780"/>
        </w:tabs>
        <w:rPr>
          <w:rFonts w:ascii="Times New Roman" w:hAnsi="Times New Roman" w:cs="Times New Roman"/>
          <w:bCs/>
        </w:rPr>
      </w:pPr>
      <w:r w:rsidRPr="00466224">
        <w:rPr>
          <w:rFonts w:ascii="Times New Roman" w:hAnsi="Times New Roman" w:cs="Times New Roman"/>
          <w:b/>
          <w:bCs/>
        </w:rPr>
        <w:t>Art. 1</w:t>
      </w:r>
      <w:r w:rsidR="009F0B81">
        <w:rPr>
          <w:rFonts w:ascii="Times New Roman" w:hAnsi="Times New Roman" w:cs="Times New Roman"/>
          <w:b/>
          <w:bCs/>
        </w:rPr>
        <w:t>2</w:t>
      </w:r>
      <w:r w:rsidRPr="00466224">
        <w:rPr>
          <w:rFonts w:ascii="Times New Roman" w:hAnsi="Times New Roman" w:cs="Times New Roman"/>
          <w:b/>
          <w:bCs/>
        </w:rPr>
        <w:t>.</w:t>
      </w:r>
      <w:r>
        <w:rPr>
          <w:rFonts w:ascii="Times New Roman" w:hAnsi="Times New Roman" w:cs="Times New Roman"/>
        </w:rPr>
        <w:t xml:space="preserve"> </w:t>
      </w:r>
      <w:r w:rsidR="0088588F">
        <w:rPr>
          <w:rFonts w:ascii="Times New Roman" w:hAnsi="Times New Roman" w:cs="Times New Roman"/>
        </w:rPr>
        <w:t>1.</w:t>
      </w:r>
      <w:r w:rsidR="0074221F">
        <w:rPr>
          <w:rFonts w:ascii="Times New Roman" w:hAnsi="Times New Roman" w:cs="Times New Roman"/>
        </w:rPr>
        <w:tab/>
      </w:r>
      <w:r w:rsidR="0088588F">
        <w:rPr>
          <w:rFonts w:ascii="Times New Roman" w:hAnsi="Times New Roman" w:cs="Times New Roman"/>
          <w:bCs/>
        </w:rPr>
        <w:t>M</w:t>
      </w:r>
      <w:r w:rsidR="0088588F" w:rsidRPr="009B5589">
        <w:rPr>
          <w:rFonts w:ascii="Times New Roman" w:hAnsi="Times New Roman" w:cs="Times New Roman"/>
          <w:bCs/>
        </w:rPr>
        <w:t>inister właściwy do spraw informatyzacji likwiduje adres do doręczeń elektronicznych oraz przyporządkowaną do niego skrzynkę doręczeń</w:t>
      </w:r>
      <w:r w:rsidR="0088588F">
        <w:rPr>
          <w:rFonts w:ascii="Times New Roman" w:hAnsi="Times New Roman" w:cs="Times New Roman"/>
          <w:bCs/>
        </w:rPr>
        <w:t xml:space="preserve"> </w:t>
      </w:r>
      <w:r w:rsidR="00061BCC">
        <w:rPr>
          <w:rFonts w:ascii="Times New Roman" w:hAnsi="Times New Roman" w:cs="Times New Roman"/>
          <w:bCs/>
        </w:rPr>
        <w:t xml:space="preserve">utworzone </w:t>
      </w:r>
      <w:r w:rsidR="0088588F">
        <w:rPr>
          <w:rFonts w:ascii="Times New Roman" w:hAnsi="Times New Roman" w:cs="Times New Roman"/>
          <w:bCs/>
        </w:rPr>
        <w:t>przed dniem wejścia w życie ustawy i nieaktywowany w terminie dłuższym niż 12 miesięcy od dnia utworzenia</w:t>
      </w:r>
      <w:r w:rsidR="00283E34">
        <w:rPr>
          <w:rFonts w:ascii="Times New Roman" w:hAnsi="Times New Roman" w:cs="Times New Roman"/>
          <w:bCs/>
        </w:rPr>
        <w:t xml:space="preserve"> adresu do doręczeń elektronicznych</w:t>
      </w:r>
      <w:r w:rsidR="0088588F">
        <w:rPr>
          <w:rFonts w:ascii="Times New Roman" w:hAnsi="Times New Roman" w:cs="Times New Roman"/>
          <w:bCs/>
        </w:rPr>
        <w:t>.</w:t>
      </w:r>
    </w:p>
    <w:p w14:paraId="7B9949AC" w14:textId="3405C508" w:rsidR="00283E34" w:rsidRDefault="0088588F" w:rsidP="00466224">
      <w:pPr>
        <w:pStyle w:val="USTustnpkodeksu"/>
      </w:pPr>
      <w:r>
        <w:t xml:space="preserve">2. </w:t>
      </w:r>
      <w:r w:rsidRPr="009B5589">
        <w:t xml:space="preserve">Przed likwidacją, o której mowa w ust. 1, minister właściwy do spraw informatyzacji przesyła informację o zamiarze likwidacji adresu do doręczeń elektronicznych oraz przyporządkowanej do niego skrzynki doręczeń, na adres poczty elektronicznej wskazany we wniosku o utworzenie adresu do doręczeń elektronicznych, w terminie nie </w:t>
      </w:r>
      <w:r w:rsidR="00283E34">
        <w:t>krótszym</w:t>
      </w:r>
      <w:r w:rsidRPr="009B5589">
        <w:t xml:space="preserve"> niż 14 dni przed </w:t>
      </w:r>
      <w:r>
        <w:t>zamierzonym terminem jej likwidacji.</w:t>
      </w:r>
    </w:p>
    <w:p w14:paraId="743B842C" w14:textId="4856217A" w:rsidR="00301C64" w:rsidRDefault="00A46EED" w:rsidP="003F3B3D">
      <w:pPr>
        <w:pStyle w:val="ARTartustawynprozporzdzenia"/>
        <w:rPr>
          <w:rFonts w:ascii="Times New Roman" w:hAnsi="Times New Roman" w:cs="Times New Roman"/>
        </w:rPr>
      </w:pPr>
      <w:r w:rsidRPr="00466224">
        <w:rPr>
          <w:rFonts w:ascii="Times New Roman" w:hAnsi="Times New Roman" w:cs="Times New Roman"/>
          <w:b/>
          <w:bCs/>
        </w:rPr>
        <w:t>Art. 1</w:t>
      </w:r>
      <w:r w:rsidR="006C2EF9">
        <w:rPr>
          <w:rFonts w:ascii="Times New Roman" w:hAnsi="Times New Roman" w:cs="Times New Roman"/>
          <w:b/>
          <w:bCs/>
        </w:rPr>
        <w:t>3</w:t>
      </w:r>
      <w:r w:rsidRPr="00466224">
        <w:rPr>
          <w:rFonts w:ascii="Times New Roman" w:hAnsi="Times New Roman" w:cs="Times New Roman"/>
          <w:b/>
          <w:bCs/>
        </w:rPr>
        <w:t>.</w:t>
      </w:r>
      <w:r w:rsidR="0074221F">
        <w:rPr>
          <w:rFonts w:ascii="Times New Roman" w:hAnsi="Times New Roman" w:cs="Times New Roman"/>
          <w:b/>
          <w:bCs/>
        </w:rPr>
        <w:tab/>
      </w:r>
      <w:r w:rsidR="00301C64" w:rsidRPr="006F54B3">
        <w:rPr>
          <w:rFonts w:ascii="Times New Roman" w:hAnsi="Times New Roman" w:cs="Times New Roman"/>
        </w:rPr>
        <w:t>Tworzy się Katalog Podmiotów Publicznych.</w:t>
      </w:r>
    </w:p>
    <w:p w14:paraId="4C37F83B" w14:textId="4939DA03" w:rsidR="00EF5784" w:rsidRPr="006F54B3" w:rsidRDefault="00301C64" w:rsidP="003F3B3D">
      <w:pPr>
        <w:pStyle w:val="ARTartustawynprozporzdzenia"/>
      </w:pPr>
      <w:r>
        <w:rPr>
          <w:rFonts w:ascii="Times New Roman" w:hAnsi="Times New Roman" w:cs="Times New Roman"/>
          <w:b/>
          <w:bCs/>
        </w:rPr>
        <w:t>Art. 1</w:t>
      </w:r>
      <w:r w:rsidR="006C2EF9">
        <w:rPr>
          <w:rFonts w:ascii="Times New Roman" w:hAnsi="Times New Roman" w:cs="Times New Roman"/>
          <w:b/>
          <w:bCs/>
        </w:rPr>
        <w:t>4</w:t>
      </w:r>
      <w:r>
        <w:rPr>
          <w:rFonts w:ascii="Times New Roman" w:hAnsi="Times New Roman" w:cs="Times New Roman"/>
          <w:b/>
          <w:bCs/>
        </w:rPr>
        <w:t xml:space="preserve">. </w:t>
      </w:r>
      <w:r w:rsidR="003F3B3D" w:rsidRPr="00067C2B">
        <w:rPr>
          <w:rFonts w:ascii="Times New Roman" w:hAnsi="Times New Roman" w:cs="Times New Roman"/>
        </w:rPr>
        <w:t>Podmioty</w:t>
      </w:r>
      <w:r w:rsidR="003F3B3D">
        <w:rPr>
          <w:rFonts w:ascii="Times New Roman" w:hAnsi="Times New Roman" w:cs="Times New Roman"/>
        </w:rPr>
        <w:t xml:space="preserve"> publiczne, o których mowa w art. 2 pkt 6, ustawy zmienianej w art. 1, oraz podmioty niepubliczne realizujące zadania publiczne, o których mowa w art. 2 pkt 6a, ustawy zmienianej w art. 1, w brzmieniu nadanym niniejszą ustawą, obowiązane są stosować przepisy ustawy zmienianej w art. 1, w zakresie Katalogu </w:t>
      </w:r>
      <w:r w:rsidR="00ED6636">
        <w:rPr>
          <w:rFonts w:ascii="Times New Roman" w:hAnsi="Times New Roman" w:cs="Times New Roman"/>
        </w:rPr>
        <w:t>P</w:t>
      </w:r>
      <w:r w:rsidR="003F3B3D">
        <w:rPr>
          <w:rFonts w:ascii="Times New Roman" w:hAnsi="Times New Roman" w:cs="Times New Roman"/>
        </w:rPr>
        <w:t xml:space="preserve">odmiotów </w:t>
      </w:r>
      <w:r w:rsidR="00ED6636">
        <w:rPr>
          <w:rFonts w:ascii="Times New Roman" w:hAnsi="Times New Roman" w:cs="Times New Roman"/>
        </w:rPr>
        <w:t>P</w:t>
      </w:r>
      <w:r w:rsidR="003F3B3D">
        <w:rPr>
          <w:rFonts w:ascii="Times New Roman" w:hAnsi="Times New Roman" w:cs="Times New Roman"/>
        </w:rPr>
        <w:t>ublicznych, o którym mowa w rozdziale 1a ustawy zmienianej w art. 1</w:t>
      </w:r>
      <w:r w:rsidR="00D071F6">
        <w:rPr>
          <w:rFonts w:ascii="Times New Roman" w:hAnsi="Times New Roman" w:cs="Times New Roman"/>
        </w:rPr>
        <w:t>,</w:t>
      </w:r>
      <w:r w:rsidR="007D7386" w:rsidRPr="007D7386">
        <w:rPr>
          <w:rFonts w:ascii="Times New Roman" w:hAnsi="Times New Roman" w:cs="Times New Roman"/>
        </w:rPr>
        <w:t xml:space="preserve"> </w:t>
      </w:r>
      <w:r w:rsidR="007D7386">
        <w:rPr>
          <w:rFonts w:ascii="Times New Roman" w:hAnsi="Times New Roman" w:cs="Times New Roman"/>
        </w:rPr>
        <w:t>od dnia 1 stycznia 2029 r.</w:t>
      </w:r>
    </w:p>
    <w:p w14:paraId="4217BAD8" w14:textId="16A1846F" w:rsidR="006A0AA6" w:rsidRDefault="00723654">
      <w:pPr>
        <w:pStyle w:val="ARTartustawynprozporzdzenia"/>
      </w:pPr>
      <w:r w:rsidRPr="00FC2C42">
        <w:rPr>
          <w:rStyle w:val="Ppogrubienie"/>
        </w:rPr>
        <w:t>Art. 1</w:t>
      </w:r>
      <w:r w:rsidR="006C2EF9">
        <w:rPr>
          <w:rStyle w:val="Ppogrubienie"/>
        </w:rPr>
        <w:t>5</w:t>
      </w:r>
      <w:r w:rsidRPr="00FC2C42">
        <w:rPr>
          <w:rStyle w:val="Ppogrubienie"/>
        </w:rPr>
        <w:t>.</w:t>
      </w:r>
      <w:r w:rsidRPr="00533B5D">
        <w:t xml:space="preserve"> </w:t>
      </w:r>
      <w:r w:rsidR="008E2ED1">
        <w:t>O</w:t>
      </w:r>
      <w:r w:rsidR="006A0AA6" w:rsidRPr="006A0AA6">
        <w:t xml:space="preserve">perator wyznaczony </w:t>
      </w:r>
      <w:r w:rsidR="006A0AA6">
        <w:t xml:space="preserve">w dniu wejścia w życie ustawy </w:t>
      </w:r>
      <w:r w:rsidR="006A0AA6" w:rsidRPr="006A0AA6">
        <w:t xml:space="preserve">uzyskuje wpis świadczonej publicznej usługi rejestrowanego doręczenia elektronicznego, jako kwalifikowanej usługi zaufania, do rejestru, o którym mowa w art. 2 pkt 1 ustawy zmienianej w art. </w:t>
      </w:r>
      <w:r w:rsidR="00D0638B">
        <w:t>10</w:t>
      </w:r>
      <w:r w:rsidR="006A0AA6" w:rsidRPr="006A0AA6">
        <w:t>, w terminie 6 miesięcy od dnia wejścia niniejszej ustawy w życie.</w:t>
      </w:r>
    </w:p>
    <w:p w14:paraId="08D006CA" w14:textId="6859A567" w:rsidR="00666331" w:rsidRDefault="006A0AA6">
      <w:pPr>
        <w:pStyle w:val="ARTartustawynprozporzdzenia"/>
        <w:rPr>
          <w:rFonts w:ascii="Times New Roman" w:hAnsi="Times New Roman" w:cs="Times New Roman"/>
        </w:rPr>
      </w:pPr>
      <w:r w:rsidRPr="006F54B3">
        <w:rPr>
          <w:b/>
          <w:bCs/>
        </w:rPr>
        <w:t>Art. 1</w:t>
      </w:r>
      <w:r w:rsidR="006C2EF9">
        <w:rPr>
          <w:b/>
          <w:bCs/>
        </w:rPr>
        <w:t>6</w:t>
      </w:r>
      <w:r w:rsidRPr="001E4FA4">
        <w:rPr>
          <w:b/>
          <w:bCs/>
        </w:rPr>
        <w:t>.</w:t>
      </w:r>
      <w:r>
        <w:t xml:space="preserve"> </w:t>
      </w:r>
      <w:r w:rsidR="00035E66" w:rsidRPr="00466224">
        <w:rPr>
          <w:rFonts w:ascii="Times New Roman" w:hAnsi="Times New Roman" w:cs="Times New Roman"/>
        </w:rPr>
        <w:t xml:space="preserve">Ustawa wchodzi w życie </w:t>
      </w:r>
      <w:r w:rsidR="00AE6364">
        <w:rPr>
          <w:rFonts w:ascii="Times New Roman" w:hAnsi="Times New Roman" w:cs="Times New Roman"/>
        </w:rPr>
        <w:t>po upływie 14 dnia od dnia ogłoszenia, z wyjątkiem</w:t>
      </w:r>
      <w:r w:rsidR="00666331">
        <w:rPr>
          <w:rFonts w:ascii="Times New Roman" w:hAnsi="Times New Roman" w:cs="Times New Roman"/>
        </w:rPr>
        <w:t>:</w:t>
      </w:r>
    </w:p>
    <w:p w14:paraId="79A8866D" w14:textId="5271085B" w:rsidR="00301C64" w:rsidRDefault="34CC9E3F" w:rsidP="004E78D3">
      <w:pPr>
        <w:pStyle w:val="PKTpunkt"/>
        <w:rPr>
          <w:rFonts w:ascii="Times New Roman" w:hAnsi="Times New Roman" w:cs="Times New Roman"/>
        </w:rPr>
      </w:pPr>
      <w:r>
        <w:t>1)</w:t>
      </w:r>
      <w:r w:rsidR="000538AC">
        <w:tab/>
      </w:r>
      <w:r w:rsidR="0652006A">
        <w:t xml:space="preserve">art. 1 pkt </w:t>
      </w:r>
      <w:r w:rsidR="7951B92C">
        <w:t>5</w:t>
      </w:r>
      <w:r w:rsidR="0652006A">
        <w:t>, któr</w:t>
      </w:r>
      <w:r w:rsidR="727C26DF">
        <w:t>y</w:t>
      </w:r>
      <w:r w:rsidR="0652006A">
        <w:t xml:space="preserve"> wchodz</w:t>
      </w:r>
      <w:r w:rsidR="5987E66D">
        <w:t>i</w:t>
      </w:r>
      <w:r w:rsidR="0652006A">
        <w:t xml:space="preserve"> w życie </w:t>
      </w:r>
      <w:r w:rsidR="00D071F6">
        <w:t>po upływie</w:t>
      </w:r>
      <w:r w:rsidR="0652006A">
        <w:t xml:space="preserve"> 36 miesięcy od dnia ogłoszenia;</w:t>
      </w:r>
    </w:p>
    <w:p w14:paraId="01E4D18F" w14:textId="14B4A252" w:rsidR="00EE7873" w:rsidRDefault="004E78D3" w:rsidP="00FA1217">
      <w:pPr>
        <w:pStyle w:val="PKTpunkt"/>
        <w:rPr>
          <w:rFonts w:ascii="Times New Roman" w:hAnsi="Times New Roman" w:cs="Times New Roman"/>
        </w:rPr>
      </w:pPr>
      <w:r>
        <w:rPr>
          <w:rFonts w:ascii="Times New Roman" w:hAnsi="Times New Roman" w:cs="Times New Roman"/>
        </w:rPr>
        <w:t>2</w:t>
      </w:r>
      <w:r w:rsidR="00326AC4">
        <w:rPr>
          <w:rFonts w:ascii="Times New Roman" w:hAnsi="Times New Roman" w:cs="Times New Roman"/>
        </w:rPr>
        <w:t>)</w:t>
      </w:r>
      <w:r>
        <w:rPr>
          <w:rFonts w:ascii="Times New Roman" w:hAnsi="Times New Roman" w:cs="Times New Roman"/>
        </w:rPr>
        <w:tab/>
      </w:r>
      <w:r w:rsidR="00326AC4">
        <w:rPr>
          <w:rFonts w:ascii="Times New Roman" w:hAnsi="Times New Roman" w:cs="Times New Roman"/>
        </w:rPr>
        <w:t>art. 1 p</w:t>
      </w:r>
      <w:r w:rsidR="00326AC4" w:rsidRPr="00326AC4">
        <w:rPr>
          <w:rFonts w:ascii="Times New Roman" w:hAnsi="Times New Roman" w:cs="Times New Roman"/>
        </w:rPr>
        <w:t>kt</w:t>
      </w:r>
      <w:r>
        <w:rPr>
          <w:rFonts w:ascii="Times New Roman" w:hAnsi="Times New Roman" w:cs="Times New Roman"/>
        </w:rPr>
        <w:t xml:space="preserve"> </w:t>
      </w:r>
      <w:r w:rsidR="00326AC4" w:rsidRPr="00326AC4">
        <w:rPr>
          <w:rFonts w:ascii="Times New Roman" w:hAnsi="Times New Roman" w:cs="Times New Roman"/>
        </w:rPr>
        <w:t>7</w:t>
      </w:r>
      <w:r>
        <w:rPr>
          <w:rFonts w:ascii="Times New Roman" w:hAnsi="Times New Roman" w:cs="Times New Roman"/>
        </w:rPr>
        <w:t xml:space="preserve"> w zakresie</w:t>
      </w:r>
      <w:r w:rsidR="00EE7873">
        <w:rPr>
          <w:rFonts w:ascii="Times New Roman" w:hAnsi="Times New Roman" w:cs="Times New Roman"/>
        </w:rPr>
        <w:t>:</w:t>
      </w:r>
    </w:p>
    <w:p w14:paraId="5451246C" w14:textId="1E84E9EC" w:rsidR="00EE7873" w:rsidRPr="00EE7873" w:rsidRDefault="00EE7873" w:rsidP="001E4FA4">
      <w:pPr>
        <w:pStyle w:val="LITlitera"/>
      </w:pPr>
      <w:r>
        <w:lastRenderedPageBreak/>
        <w:t>a)</w:t>
      </w:r>
      <w:r>
        <w:tab/>
      </w:r>
      <w:r w:rsidR="00326AC4">
        <w:t>art. 10</w:t>
      </w:r>
      <w:r w:rsidR="002B6379">
        <w:t>a</w:t>
      </w:r>
      <w:r w:rsidR="00326AC4">
        <w:t xml:space="preserve"> ust. 3 pkt 1 lit. f w zakresie współrzędnych geograficznych adresu siedziby, lit. l w zakresie adresu poczty elektronicznej, lit. v</w:t>
      </w:r>
      <w:r w:rsidR="008214C3">
        <w:t xml:space="preserve"> i</w:t>
      </w:r>
      <w:r w:rsidR="00326AC4">
        <w:t xml:space="preserve"> </w:t>
      </w:r>
      <w:r w:rsidR="001E4FA4">
        <w:t>w</w:t>
      </w:r>
      <w:r w:rsidR="3C700FDE">
        <w:t xml:space="preserve"> oraz</w:t>
      </w:r>
      <w:r w:rsidR="00326AC4">
        <w:t xml:space="preserve"> pkt 3, </w:t>
      </w:r>
    </w:p>
    <w:p w14:paraId="140A074E" w14:textId="4BBDEDC2" w:rsidR="00EE7873" w:rsidRPr="00EE7873" w:rsidRDefault="00EE7873" w:rsidP="001E4FA4">
      <w:pPr>
        <w:pStyle w:val="LITlitera"/>
      </w:pPr>
      <w:r>
        <w:t>b)</w:t>
      </w:r>
      <w:r>
        <w:tab/>
      </w:r>
      <w:r w:rsidR="00326AC4">
        <w:t>art. 10</w:t>
      </w:r>
      <w:r w:rsidR="002B6379">
        <w:t>b</w:t>
      </w:r>
      <w:r w:rsidR="00326AC4">
        <w:t xml:space="preserve"> </w:t>
      </w:r>
      <w:r w:rsidR="002C0243">
        <w:t>pkt</w:t>
      </w:r>
      <w:r w:rsidR="00326AC4">
        <w:t xml:space="preserve"> 1 </w:t>
      </w:r>
      <w:r w:rsidR="00F25496">
        <w:t>lit. b w zakresie nazwy lub firmy podmiotu niepublicznego realizującego zadania publiczne pod którą ten podmiot działa oraz imienia i</w:t>
      </w:r>
      <w:r w:rsidR="00EB170C">
        <w:t> </w:t>
      </w:r>
      <w:r w:rsidR="00F25496">
        <w:t xml:space="preserve">nazwiska, </w:t>
      </w:r>
      <w:r w:rsidR="002C0243">
        <w:t>lit.</w:t>
      </w:r>
      <w:r w:rsidR="00326AC4">
        <w:t xml:space="preserve"> j w zakresie adresu poczty elektronicznej, </w:t>
      </w:r>
      <w:r w:rsidR="002C0243">
        <w:t xml:space="preserve">pkt </w:t>
      </w:r>
      <w:r w:rsidR="00326AC4">
        <w:t xml:space="preserve">3 </w:t>
      </w:r>
      <w:r w:rsidR="002C0243">
        <w:t>lit.</w:t>
      </w:r>
      <w:r w:rsidR="00326AC4">
        <w:t xml:space="preserve"> </w:t>
      </w:r>
      <w:r w:rsidR="62883AD1">
        <w:t>b</w:t>
      </w:r>
      <w:r w:rsidR="1829F71F">
        <w:t xml:space="preserve"> </w:t>
      </w:r>
      <w:r w:rsidR="5D773E58">
        <w:t>oraz</w:t>
      </w:r>
      <w:r w:rsidR="00326AC4">
        <w:t xml:space="preserve"> </w:t>
      </w:r>
      <w:r w:rsidR="002C0243">
        <w:t xml:space="preserve">pkt </w:t>
      </w:r>
      <w:r w:rsidR="00326AC4">
        <w:t>5</w:t>
      </w:r>
      <w:r>
        <w:t>,</w:t>
      </w:r>
    </w:p>
    <w:p w14:paraId="020A108B" w14:textId="3CBA45B1" w:rsidR="00EE7873" w:rsidRPr="00EE7873" w:rsidRDefault="00EE7873" w:rsidP="001E4FA4">
      <w:pPr>
        <w:pStyle w:val="LITlitera"/>
      </w:pPr>
      <w:r w:rsidRPr="00EE7873">
        <w:t>c)</w:t>
      </w:r>
      <w:r>
        <w:tab/>
      </w:r>
      <w:r w:rsidR="00326AC4" w:rsidRPr="00EE7873">
        <w:t>art. 10</w:t>
      </w:r>
      <w:r w:rsidR="00B162FD" w:rsidRPr="00EE7873">
        <w:t>h</w:t>
      </w:r>
    </w:p>
    <w:p w14:paraId="5E609827" w14:textId="6E438F56" w:rsidR="00326AC4" w:rsidRDefault="00EE7873" w:rsidP="001E4FA4">
      <w:pPr>
        <w:pStyle w:val="LITlitera"/>
      </w:pPr>
      <w:r>
        <w:t xml:space="preserve">- </w:t>
      </w:r>
      <w:r w:rsidR="00326AC4">
        <w:t xml:space="preserve">które wchodzą w życie </w:t>
      </w:r>
      <w:r w:rsidR="00326AC4" w:rsidRPr="00326AC4">
        <w:t>po upływie 18 miesięcy</w:t>
      </w:r>
      <w:r w:rsidR="00326AC4">
        <w:t xml:space="preserve"> od dnia ogłoszenia;</w:t>
      </w:r>
    </w:p>
    <w:p w14:paraId="4DAFE55D" w14:textId="04EAA20D" w:rsidR="004E78D3" w:rsidRDefault="004E78D3" w:rsidP="00FA1217">
      <w:pPr>
        <w:pStyle w:val="PKTpunkt"/>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art. 1 pkt 7 w zakresie </w:t>
      </w:r>
      <w:r w:rsidR="000C27FA">
        <w:rPr>
          <w:rFonts w:ascii="Times New Roman" w:hAnsi="Times New Roman" w:cs="Times New Roman"/>
        </w:rPr>
        <w:t>art. 10</w:t>
      </w:r>
      <w:r w:rsidR="00B162FD">
        <w:rPr>
          <w:rFonts w:ascii="Times New Roman" w:hAnsi="Times New Roman" w:cs="Times New Roman"/>
        </w:rPr>
        <w:t>a</w:t>
      </w:r>
      <w:r w:rsidR="000C27FA">
        <w:rPr>
          <w:rFonts w:ascii="Times New Roman" w:hAnsi="Times New Roman" w:cs="Times New Roman"/>
        </w:rPr>
        <w:t xml:space="preserve"> ust. 3 pkt 2, </w:t>
      </w:r>
      <w:r>
        <w:rPr>
          <w:rFonts w:ascii="Times New Roman" w:hAnsi="Times New Roman" w:cs="Times New Roman"/>
        </w:rPr>
        <w:t>art. 10</w:t>
      </w:r>
      <w:r w:rsidR="00B162FD">
        <w:rPr>
          <w:rFonts w:ascii="Times New Roman" w:hAnsi="Times New Roman" w:cs="Times New Roman"/>
        </w:rPr>
        <w:t>i</w:t>
      </w:r>
      <w:r w:rsidR="005F11FE" w:rsidRPr="005F11FE">
        <w:rPr>
          <w:rFonts w:ascii="Times New Roman" w:hAnsi="Times New Roman" w:cs="Times New Roman"/>
        </w:rPr>
        <w:t xml:space="preserve"> </w:t>
      </w:r>
      <w:r w:rsidR="005F11FE">
        <w:rPr>
          <w:rFonts w:ascii="Times New Roman" w:hAnsi="Times New Roman" w:cs="Times New Roman"/>
        </w:rPr>
        <w:t>ora</w:t>
      </w:r>
      <w:r w:rsidR="005801AB">
        <w:rPr>
          <w:rFonts w:ascii="Times New Roman" w:hAnsi="Times New Roman" w:cs="Times New Roman"/>
        </w:rPr>
        <w:t>z art. 1</w:t>
      </w:r>
      <w:r w:rsidR="005F11FE">
        <w:rPr>
          <w:rFonts w:ascii="Times New Roman" w:hAnsi="Times New Roman" w:cs="Times New Roman"/>
        </w:rPr>
        <w:t xml:space="preserve"> pkt 8 lit. b</w:t>
      </w:r>
      <w:r>
        <w:rPr>
          <w:rFonts w:ascii="Times New Roman" w:hAnsi="Times New Roman" w:cs="Times New Roman"/>
        </w:rPr>
        <w:t>, któr</w:t>
      </w:r>
      <w:r w:rsidR="00D01C66">
        <w:rPr>
          <w:rFonts w:ascii="Times New Roman" w:hAnsi="Times New Roman" w:cs="Times New Roman"/>
        </w:rPr>
        <w:t>e</w:t>
      </w:r>
      <w:r>
        <w:rPr>
          <w:rFonts w:ascii="Times New Roman" w:hAnsi="Times New Roman" w:cs="Times New Roman"/>
        </w:rPr>
        <w:t xml:space="preserve"> wchodz</w:t>
      </w:r>
      <w:r w:rsidR="00D01C66">
        <w:rPr>
          <w:rFonts w:ascii="Times New Roman" w:hAnsi="Times New Roman" w:cs="Times New Roman"/>
        </w:rPr>
        <w:t>ą</w:t>
      </w:r>
      <w:r>
        <w:rPr>
          <w:rFonts w:ascii="Times New Roman" w:hAnsi="Times New Roman" w:cs="Times New Roman"/>
        </w:rPr>
        <w:t xml:space="preserve"> w życie 1 stycznia 2029 r.;</w:t>
      </w:r>
    </w:p>
    <w:p w14:paraId="19CB5950" w14:textId="47316D64" w:rsidR="00ED0E8C" w:rsidRDefault="00ED0E8C" w:rsidP="00FA1217">
      <w:pPr>
        <w:pStyle w:val="PKTpunkt"/>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art. 1 pkt 24, 25 i 26, które wchodzą w życie po upływie 6 </w:t>
      </w:r>
      <w:r w:rsidR="00AB7848">
        <w:rPr>
          <w:rFonts w:ascii="Times New Roman" w:hAnsi="Times New Roman" w:cs="Times New Roman"/>
        </w:rPr>
        <w:t>miesięcy</w:t>
      </w:r>
      <w:r w:rsidR="006F21A9">
        <w:rPr>
          <w:rFonts w:ascii="Times New Roman" w:hAnsi="Times New Roman" w:cs="Times New Roman"/>
        </w:rPr>
        <w:t xml:space="preserve"> od dnia ogłoszenia</w:t>
      </w:r>
      <w:r w:rsidR="00AB7848">
        <w:rPr>
          <w:rFonts w:ascii="Times New Roman" w:hAnsi="Times New Roman" w:cs="Times New Roman"/>
        </w:rPr>
        <w:t xml:space="preserve">; </w:t>
      </w:r>
    </w:p>
    <w:p w14:paraId="0816E843" w14:textId="1E78506F" w:rsidR="00CB2496" w:rsidRDefault="00ED0E8C" w:rsidP="00FA1217">
      <w:pPr>
        <w:pStyle w:val="PKTpunkt"/>
        <w:rPr>
          <w:rFonts w:ascii="Times New Roman" w:hAnsi="Times New Roman" w:cs="Times New Roman"/>
        </w:rPr>
      </w:pPr>
      <w:r>
        <w:rPr>
          <w:rFonts w:ascii="Times New Roman" w:hAnsi="Times New Roman" w:cs="Times New Roman"/>
        </w:rPr>
        <w:t>5</w:t>
      </w:r>
      <w:r w:rsidR="00301C64">
        <w:rPr>
          <w:rFonts w:ascii="Times New Roman" w:hAnsi="Times New Roman" w:cs="Times New Roman"/>
        </w:rPr>
        <w:t>)</w:t>
      </w:r>
      <w:r w:rsidR="00301C64">
        <w:rPr>
          <w:rFonts w:ascii="Times New Roman" w:hAnsi="Times New Roman" w:cs="Times New Roman"/>
        </w:rPr>
        <w:tab/>
      </w:r>
      <w:r w:rsidR="00666331" w:rsidRPr="00466224">
        <w:t>art</w:t>
      </w:r>
      <w:r w:rsidR="00666331">
        <w:rPr>
          <w:rFonts w:ascii="Times New Roman" w:hAnsi="Times New Roman" w:cs="Times New Roman"/>
        </w:rPr>
        <w:t>. 3, art. 4, art. 5</w:t>
      </w:r>
      <w:r w:rsidR="00AE6364">
        <w:rPr>
          <w:rFonts w:ascii="Times New Roman" w:hAnsi="Times New Roman" w:cs="Times New Roman"/>
        </w:rPr>
        <w:t>,</w:t>
      </w:r>
      <w:r w:rsidR="00666331">
        <w:rPr>
          <w:rFonts w:ascii="Times New Roman" w:hAnsi="Times New Roman" w:cs="Times New Roman"/>
        </w:rPr>
        <w:t xml:space="preserve"> art. </w:t>
      </w:r>
      <w:r w:rsidR="006C2EF9">
        <w:rPr>
          <w:rFonts w:ascii="Times New Roman" w:hAnsi="Times New Roman" w:cs="Times New Roman"/>
        </w:rPr>
        <w:t>8</w:t>
      </w:r>
      <w:r w:rsidR="006A0AA6">
        <w:rPr>
          <w:rFonts w:ascii="Times New Roman" w:hAnsi="Times New Roman" w:cs="Times New Roman"/>
        </w:rPr>
        <w:t xml:space="preserve"> i </w:t>
      </w:r>
      <w:r w:rsidR="00666331">
        <w:rPr>
          <w:rFonts w:ascii="Times New Roman" w:hAnsi="Times New Roman" w:cs="Times New Roman"/>
        </w:rPr>
        <w:t xml:space="preserve">art. </w:t>
      </w:r>
      <w:r w:rsidR="006C2EF9">
        <w:rPr>
          <w:rFonts w:ascii="Times New Roman" w:hAnsi="Times New Roman" w:cs="Times New Roman"/>
        </w:rPr>
        <w:t>9</w:t>
      </w:r>
      <w:r w:rsidR="006A0AA6">
        <w:rPr>
          <w:rFonts w:ascii="Times New Roman" w:hAnsi="Times New Roman" w:cs="Times New Roman"/>
        </w:rPr>
        <w:t xml:space="preserve"> </w:t>
      </w:r>
      <w:r w:rsidR="00AE6364">
        <w:rPr>
          <w:rFonts w:ascii="Times New Roman" w:hAnsi="Times New Roman" w:cs="Times New Roman"/>
        </w:rPr>
        <w:t xml:space="preserve">które wchodzą w życie </w:t>
      </w:r>
      <w:r w:rsidR="00D01C66">
        <w:rPr>
          <w:rFonts w:ascii="Times New Roman" w:hAnsi="Times New Roman" w:cs="Times New Roman"/>
        </w:rPr>
        <w:t xml:space="preserve">po </w:t>
      </w:r>
      <w:r w:rsidR="00AE6364">
        <w:rPr>
          <w:rFonts w:ascii="Times New Roman" w:hAnsi="Times New Roman" w:cs="Times New Roman"/>
        </w:rPr>
        <w:t>upływ</w:t>
      </w:r>
      <w:r w:rsidR="00D01C66">
        <w:rPr>
          <w:rFonts w:ascii="Times New Roman" w:hAnsi="Times New Roman" w:cs="Times New Roman"/>
        </w:rPr>
        <w:t>ie</w:t>
      </w:r>
      <w:r w:rsidR="00AE6364">
        <w:rPr>
          <w:rFonts w:ascii="Times New Roman" w:hAnsi="Times New Roman" w:cs="Times New Roman"/>
        </w:rPr>
        <w:t xml:space="preserve"> 24 miesięcy od dnia ogłoszenia.</w:t>
      </w:r>
      <w:bookmarkEnd w:id="18"/>
    </w:p>
    <w:p w14:paraId="11968337" w14:textId="77777777" w:rsidR="00736EC9" w:rsidRDefault="00736EC9" w:rsidP="00FA1217">
      <w:pPr>
        <w:pStyle w:val="PKTpunkt"/>
        <w:rPr>
          <w:rFonts w:ascii="Times New Roman" w:hAnsi="Times New Roman" w:cs="Times New Roman"/>
        </w:rPr>
      </w:pPr>
    </w:p>
    <w:p w14:paraId="3CE8C614" w14:textId="77777777" w:rsidR="00736EC9" w:rsidRPr="00736EC9" w:rsidRDefault="00736EC9" w:rsidP="00736EC9">
      <w:pPr>
        <w:pStyle w:val="OZNPARAFYADNOTACJE"/>
        <w:rPr>
          <w:rFonts w:cs="Times New Roman"/>
        </w:rPr>
      </w:pPr>
      <w:r w:rsidRPr="00736EC9">
        <w:rPr>
          <w:rFonts w:cs="Times New Roman"/>
        </w:rPr>
        <w:t>Za zgodność pod względem prawnym,</w:t>
      </w:r>
    </w:p>
    <w:p w14:paraId="4903BEA3" w14:textId="77777777" w:rsidR="00736EC9" w:rsidRPr="00736EC9" w:rsidRDefault="00736EC9" w:rsidP="00736EC9">
      <w:pPr>
        <w:pStyle w:val="OZNPARAFYADNOTACJE"/>
        <w:rPr>
          <w:rFonts w:cs="Times New Roman"/>
        </w:rPr>
      </w:pPr>
      <w:r w:rsidRPr="00736EC9">
        <w:rPr>
          <w:rFonts w:cs="Times New Roman"/>
        </w:rPr>
        <w:t>legislacyjnym i redakcyjnym</w:t>
      </w:r>
    </w:p>
    <w:p w14:paraId="2FB55718" w14:textId="77777777" w:rsidR="00736EC9" w:rsidRPr="00736EC9" w:rsidRDefault="00736EC9" w:rsidP="00736EC9">
      <w:pPr>
        <w:pStyle w:val="OZNPARAFYADNOTACJE"/>
        <w:rPr>
          <w:rFonts w:cs="Times New Roman"/>
        </w:rPr>
      </w:pPr>
      <w:r w:rsidRPr="00736EC9">
        <w:rPr>
          <w:rFonts w:cs="Times New Roman"/>
        </w:rPr>
        <w:t>Magdalena Witkowska-Krzymowska</w:t>
      </w:r>
    </w:p>
    <w:p w14:paraId="5ADB126D" w14:textId="77777777" w:rsidR="00736EC9" w:rsidRPr="00736EC9" w:rsidRDefault="00736EC9" w:rsidP="00736EC9">
      <w:pPr>
        <w:pStyle w:val="OZNPARAFYADNOTACJE"/>
        <w:rPr>
          <w:rFonts w:cs="Times New Roman"/>
        </w:rPr>
      </w:pPr>
      <w:r w:rsidRPr="00736EC9">
        <w:rPr>
          <w:rFonts w:cs="Times New Roman"/>
        </w:rPr>
        <w:t>Dyrektor Departamentu Prawnego</w:t>
      </w:r>
    </w:p>
    <w:p w14:paraId="215ED038" w14:textId="77777777" w:rsidR="00736EC9" w:rsidRPr="00736EC9" w:rsidRDefault="00736EC9" w:rsidP="00736EC9">
      <w:pPr>
        <w:pStyle w:val="OZNPARAFYADNOTACJE"/>
        <w:rPr>
          <w:rFonts w:cs="Times New Roman"/>
        </w:rPr>
      </w:pPr>
      <w:r w:rsidRPr="00736EC9">
        <w:rPr>
          <w:rFonts w:cs="Times New Roman"/>
        </w:rPr>
        <w:t>w Ministerstwie Cyfryzacji</w:t>
      </w:r>
    </w:p>
    <w:p w14:paraId="075A0406" w14:textId="4D66A80B" w:rsidR="00061BCC" w:rsidRPr="00736EC9" w:rsidRDefault="00736EC9" w:rsidP="00736EC9">
      <w:pPr>
        <w:pStyle w:val="PKTpunkt"/>
        <w:rPr>
          <w:rFonts w:ascii="Times New Roman" w:hAnsi="Times New Roman" w:cs="Times New Roman"/>
          <w:sz w:val="20"/>
        </w:rPr>
      </w:pPr>
      <w:r w:rsidRPr="00736EC9">
        <w:rPr>
          <w:rFonts w:ascii="Times New Roman" w:hAnsi="Times New Roman" w:cs="Times New Roman"/>
          <w:sz w:val="20"/>
        </w:rPr>
        <w:t>/podpisano elektronicznie/</w:t>
      </w:r>
    </w:p>
    <w:p w14:paraId="61F74DA3" w14:textId="0382EC93" w:rsidR="00980989" w:rsidRDefault="00980989">
      <w:pPr>
        <w:widowControl/>
        <w:autoSpaceDE/>
        <w:autoSpaceDN/>
        <w:adjustRightInd/>
        <w:rPr>
          <w:rFonts w:cs="Times New Roman"/>
          <w:bCs/>
        </w:rPr>
      </w:pPr>
      <w:r>
        <w:rPr>
          <w:rFonts w:cs="Times New Roman"/>
        </w:rPr>
        <w:br w:type="page"/>
      </w:r>
    </w:p>
    <w:p w14:paraId="30886093" w14:textId="77777777" w:rsidR="00980989" w:rsidRPr="006A31E8" w:rsidRDefault="00980989" w:rsidP="00980989">
      <w:pPr>
        <w:jc w:val="center"/>
        <w:rPr>
          <w:rFonts w:cs="Times New Roman"/>
          <w:szCs w:val="24"/>
        </w:rPr>
      </w:pPr>
      <w:r w:rsidRPr="006A31E8">
        <w:rPr>
          <w:rFonts w:cs="Times New Roman"/>
          <w:szCs w:val="24"/>
        </w:rPr>
        <w:lastRenderedPageBreak/>
        <w:t>UZASADNIENIE</w:t>
      </w:r>
    </w:p>
    <w:p w14:paraId="7AEDA6F0" w14:textId="1B8D4CCF" w:rsidR="00980989" w:rsidRPr="006A31E8" w:rsidRDefault="00980989" w:rsidP="00980989">
      <w:pPr>
        <w:jc w:val="both"/>
        <w:rPr>
          <w:rFonts w:cs="Times New Roman"/>
          <w:szCs w:val="24"/>
        </w:rPr>
      </w:pPr>
      <w:r w:rsidRPr="006A31E8">
        <w:rPr>
          <w:rFonts w:cs="Times New Roman"/>
          <w:szCs w:val="24"/>
        </w:rPr>
        <w:t>Celem projektowanej ustawy jest wprowadzenie zmian w ustawie z dnia 18 listopada 2020 r. o</w:t>
      </w:r>
      <w:r w:rsidR="004A765C">
        <w:rPr>
          <w:rFonts w:cs="Times New Roman"/>
          <w:szCs w:val="24"/>
        </w:rPr>
        <w:t> </w:t>
      </w:r>
      <w:r w:rsidRPr="006A31E8">
        <w:rPr>
          <w:rFonts w:cs="Times New Roman"/>
          <w:szCs w:val="24"/>
        </w:rPr>
        <w:t xml:space="preserve">doręczeniach elektronicznych (Dz. U. 2024 poz. 1045 i 1841) – dalej </w:t>
      </w:r>
      <w:r w:rsidR="008375FB">
        <w:rPr>
          <w:rFonts w:cs="Times New Roman"/>
          <w:szCs w:val="24"/>
        </w:rPr>
        <w:t xml:space="preserve">jako </w:t>
      </w:r>
      <w:r w:rsidR="00EB170C">
        <w:rPr>
          <w:rFonts w:cs="Times New Roman"/>
          <w:szCs w:val="24"/>
        </w:rPr>
        <w:t>„</w:t>
      </w:r>
      <w:proofErr w:type="spellStart"/>
      <w:r w:rsidRPr="006A31E8">
        <w:rPr>
          <w:rFonts w:cs="Times New Roman"/>
          <w:szCs w:val="24"/>
        </w:rPr>
        <w:t>UoDE</w:t>
      </w:r>
      <w:proofErr w:type="spellEnd"/>
      <w:r w:rsidR="00EB170C">
        <w:rPr>
          <w:rFonts w:cs="Times New Roman"/>
          <w:szCs w:val="24"/>
        </w:rPr>
        <w:t>”</w:t>
      </w:r>
      <w:r w:rsidRPr="7926CADD">
        <w:rPr>
          <w:rFonts w:cs="Times New Roman"/>
          <w:szCs w:val="24"/>
        </w:rPr>
        <w:t xml:space="preserve"> – i</w:t>
      </w:r>
      <w:r w:rsidR="00EB170C">
        <w:rPr>
          <w:rFonts w:cs="Times New Roman"/>
          <w:szCs w:val="24"/>
        </w:rPr>
        <w:t> </w:t>
      </w:r>
      <w:r w:rsidRPr="006A31E8">
        <w:rPr>
          <w:rFonts w:cs="Times New Roman"/>
          <w:szCs w:val="24"/>
        </w:rPr>
        <w:t>w</w:t>
      </w:r>
      <w:r w:rsidR="00EB170C">
        <w:rPr>
          <w:rFonts w:cs="Times New Roman"/>
          <w:szCs w:val="24"/>
        </w:rPr>
        <w:t> </w:t>
      </w:r>
      <w:r w:rsidRPr="006A31E8">
        <w:rPr>
          <w:rFonts w:cs="Times New Roman"/>
          <w:szCs w:val="24"/>
        </w:rPr>
        <w:t xml:space="preserve">innych przepisach dotyczących doręczeń elektronicznych, istotnych dla funkcjonowania, usprawnienia i rozwoju funkcjonowania e-Doręczeń. Zaproponowane w projekcie rozwiązania mają też na celu doprecyzowanie niektórych przepisów i wyeliminowanie pojawiających się wątpliwości w stosowaniu </w:t>
      </w:r>
      <w:proofErr w:type="spellStart"/>
      <w:r w:rsidRPr="006A31E8">
        <w:rPr>
          <w:rFonts w:cs="Times New Roman"/>
          <w:szCs w:val="24"/>
        </w:rPr>
        <w:t>UoDE</w:t>
      </w:r>
      <w:proofErr w:type="spellEnd"/>
      <w:r w:rsidRPr="006A31E8">
        <w:rPr>
          <w:rFonts w:cs="Times New Roman"/>
          <w:szCs w:val="24"/>
        </w:rPr>
        <w:t xml:space="preserve">. </w:t>
      </w:r>
    </w:p>
    <w:p w14:paraId="0A2A4698" w14:textId="0DA69F70" w:rsidR="00980989" w:rsidRPr="006A31E8" w:rsidRDefault="00980989" w:rsidP="00980989">
      <w:pPr>
        <w:jc w:val="both"/>
        <w:rPr>
          <w:rFonts w:cs="Times New Roman"/>
          <w:szCs w:val="24"/>
        </w:rPr>
      </w:pPr>
      <w:r w:rsidRPr="006A31E8">
        <w:rPr>
          <w:rFonts w:cs="Times New Roman"/>
          <w:szCs w:val="24"/>
        </w:rPr>
        <w:t xml:space="preserve">Wejście w życie </w:t>
      </w:r>
      <w:proofErr w:type="spellStart"/>
      <w:r w:rsidRPr="006A31E8">
        <w:rPr>
          <w:rFonts w:cs="Times New Roman"/>
          <w:szCs w:val="24"/>
        </w:rPr>
        <w:t>UoDE</w:t>
      </w:r>
      <w:proofErr w:type="spellEnd"/>
      <w:r w:rsidRPr="006A31E8">
        <w:rPr>
          <w:rFonts w:cs="Times New Roman"/>
          <w:szCs w:val="24"/>
        </w:rPr>
        <w:t xml:space="preserve"> oraz proces wdrażania rozwiązań ustawowych i konkretne zauważone w tym procesie </w:t>
      </w:r>
      <w:r w:rsidR="00D969DA">
        <w:rPr>
          <w:rFonts w:cs="Times New Roman"/>
          <w:szCs w:val="24"/>
        </w:rPr>
        <w:t>trudności</w:t>
      </w:r>
      <w:r w:rsidRPr="006A31E8">
        <w:rPr>
          <w:rFonts w:cs="Times New Roman"/>
          <w:szCs w:val="24"/>
        </w:rPr>
        <w:t xml:space="preserve"> spowodowały konieczność wprowadzenia szeregu ustawowych zmian. Projektowane zmiany są niezbędne dla lepszej realizacji </w:t>
      </w:r>
      <w:proofErr w:type="spellStart"/>
      <w:r w:rsidRPr="006A31E8">
        <w:rPr>
          <w:rFonts w:cs="Times New Roman"/>
          <w:szCs w:val="24"/>
        </w:rPr>
        <w:t>UoDE</w:t>
      </w:r>
      <w:proofErr w:type="spellEnd"/>
      <w:r w:rsidRPr="006A31E8">
        <w:rPr>
          <w:rFonts w:cs="Times New Roman"/>
          <w:szCs w:val="24"/>
        </w:rPr>
        <w:t xml:space="preserve">. </w:t>
      </w:r>
    </w:p>
    <w:p w14:paraId="12E2DD02" w14:textId="4534860F" w:rsidR="00980989" w:rsidRPr="006A31E8" w:rsidRDefault="00980989" w:rsidP="00980989">
      <w:pPr>
        <w:jc w:val="both"/>
        <w:rPr>
          <w:rFonts w:cs="Times New Roman"/>
          <w:szCs w:val="24"/>
        </w:rPr>
      </w:pPr>
      <w:r w:rsidRPr="006A31E8">
        <w:rPr>
          <w:rFonts w:cs="Times New Roman"/>
          <w:szCs w:val="24"/>
        </w:rPr>
        <w:t>W celu realizacji ww. rozwiązań projekt zakłada wprowadzenie następujących szczegółowych zmian</w:t>
      </w:r>
      <w:r w:rsidR="00736EC9">
        <w:rPr>
          <w:rFonts w:cs="Times New Roman"/>
          <w:szCs w:val="24"/>
        </w:rPr>
        <w:t>.</w:t>
      </w:r>
    </w:p>
    <w:p w14:paraId="24455A83" w14:textId="0B07CA70" w:rsidR="00980989" w:rsidRPr="006A31E8" w:rsidRDefault="00980989" w:rsidP="00980989">
      <w:pPr>
        <w:jc w:val="both"/>
        <w:rPr>
          <w:rFonts w:cs="Times New Roman"/>
          <w:b/>
          <w:bCs/>
          <w:szCs w:val="24"/>
        </w:rPr>
      </w:pPr>
      <w:r w:rsidRPr="006A31E8">
        <w:rPr>
          <w:rFonts w:cs="Times New Roman"/>
          <w:b/>
          <w:bCs/>
          <w:szCs w:val="24"/>
        </w:rPr>
        <w:t>W ustawie z dnia 18 listopada 2020 r. o doręczeniach elektronicznych w art. 1 projektu wprowadza się następujące zmiany</w:t>
      </w:r>
      <w:r w:rsidR="00736EC9">
        <w:rPr>
          <w:rFonts w:cs="Times New Roman"/>
          <w:b/>
          <w:bCs/>
          <w:szCs w:val="24"/>
        </w:rPr>
        <w:t>.</w:t>
      </w:r>
    </w:p>
    <w:p w14:paraId="13AE23B1" w14:textId="4BA2D9FD" w:rsidR="00980989" w:rsidRPr="006A31E8" w:rsidRDefault="00980989" w:rsidP="00980989">
      <w:pPr>
        <w:jc w:val="both"/>
        <w:rPr>
          <w:rFonts w:cs="Times New Roman"/>
          <w:szCs w:val="24"/>
        </w:rPr>
      </w:pPr>
      <w:r w:rsidRPr="25412BBD">
        <w:rPr>
          <w:rFonts w:cs="Times New Roman"/>
          <w:szCs w:val="24"/>
        </w:rPr>
        <w:t xml:space="preserve">Wprowadza się zmianę w art. 1 pkt </w:t>
      </w:r>
      <w:r>
        <w:rPr>
          <w:rFonts w:cs="Times New Roman"/>
          <w:szCs w:val="24"/>
        </w:rPr>
        <w:t>3</w:t>
      </w:r>
      <w:r w:rsidRPr="25412BBD">
        <w:rPr>
          <w:rFonts w:cs="Times New Roman"/>
          <w:szCs w:val="24"/>
        </w:rPr>
        <w:t xml:space="preserve"> </w:t>
      </w:r>
      <w:proofErr w:type="spellStart"/>
      <w:r w:rsidRPr="7926CADD">
        <w:rPr>
          <w:rFonts w:cs="Times New Roman"/>
          <w:szCs w:val="24"/>
        </w:rPr>
        <w:t>UoDE</w:t>
      </w:r>
      <w:proofErr w:type="spellEnd"/>
      <w:r w:rsidRPr="25412BBD">
        <w:rPr>
          <w:rFonts w:cs="Times New Roman"/>
          <w:szCs w:val="24"/>
        </w:rPr>
        <w:t xml:space="preserve"> po wyrazach </w:t>
      </w:r>
      <w:r w:rsidR="00EB170C">
        <w:rPr>
          <w:rFonts w:cs="Times New Roman"/>
          <w:szCs w:val="24"/>
        </w:rPr>
        <w:t>„</w:t>
      </w:r>
      <w:r w:rsidRPr="25412BBD">
        <w:rPr>
          <w:rFonts w:cs="Times New Roman"/>
          <w:szCs w:val="24"/>
        </w:rPr>
        <w:t>z podmiotami publicznymi</w:t>
      </w:r>
      <w:r w:rsidR="00EB170C">
        <w:rPr>
          <w:rFonts w:cs="Times New Roman"/>
          <w:szCs w:val="24"/>
        </w:rPr>
        <w:t>”</w:t>
      </w:r>
      <w:r w:rsidRPr="25412BBD">
        <w:rPr>
          <w:rFonts w:cs="Times New Roman"/>
          <w:szCs w:val="24"/>
        </w:rPr>
        <w:t xml:space="preserve"> dodaje się wyrazy </w:t>
      </w:r>
      <w:r w:rsidR="00EB170C">
        <w:rPr>
          <w:rFonts w:cs="Times New Roman"/>
          <w:szCs w:val="24"/>
        </w:rPr>
        <w:t>„</w:t>
      </w:r>
      <w:r w:rsidRPr="25412BBD">
        <w:rPr>
          <w:rFonts w:cs="Times New Roman"/>
          <w:szCs w:val="24"/>
        </w:rPr>
        <w:t>lub z podmiotami niepublicznymi</w:t>
      </w:r>
      <w:r w:rsidR="00EB170C">
        <w:rPr>
          <w:rFonts w:cs="Times New Roman"/>
          <w:szCs w:val="24"/>
        </w:rPr>
        <w:t>”</w:t>
      </w:r>
      <w:r w:rsidRPr="25412BBD">
        <w:rPr>
          <w:rFonts w:cs="Times New Roman"/>
          <w:szCs w:val="24"/>
        </w:rPr>
        <w:t xml:space="preserve">. Obecnie </w:t>
      </w:r>
      <w:proofErr w:type="spellStart"/>
      <w:r w:rsidRPr="7926CADD">
        <w:rPr>
          <w:rFonts w:cs="Times New Roman"/>
          <w:szCs w:val="24"/>
        </w:rPr>
        <w:t>UoDE</w:t>
      </w:r>
      <w:proofErr w:type="spellEnd"/>
      <w:r w:rsidRPr="25412BBD">
        <w:rPr>
          <w:rFonts w:cs="Times New Roman"/>
          <w:szCs w:val="24"/>
        </w:rPr>
        <w:t xml:space="preserve"> reguluje wykorzystanie kwalifikowanej usługi do wymiany korespondencji z podmiotami publicznymi. Zmiana ma na celu </w:t>
      </w:r>
      <w:r w:rsidRPr="7926CADD">
        <w:rPr>
          <w:rFonts w:cs="Times New Roman"/>
          <w:szCs w:val="24"/>
        </w:rPr>
        <w:t>rozszerzenie zakresu</w:t>
      </w:r>
      <w:r>
        <w:rPr>
          <w:rFonts w:cs="Times New Roman"/>
          <w:szCs w:val="24"/>
        </w:rPr>
        <w:t>,</w:t>
      </w:r>
      <w:r w:rsidRPr="7926CADD">
        <w:rPr>
          <w:rFonts w:cs="Times New Roman"/>
          <w:szCs w:val="24"/>
        </w:rPr>
        <w:t xml:space="preserve"> ale wyłącznie w celu umożliwienia dodania przepisu o zastosowaniu</w:t>
      </w:r>
      <w:r w:rsidRPr="25412BBD">
        <w:rPr>
          <w:rFonts w:cs="Times New Roman"/>
          <w:szCs w:val="24"/>
        </w:rPr>
        <w:t xml:space="preserve"> tzw</w:t>
      </w:r>
      <w:r>
        <w:rPr>
          <w:rFonts w:cs="Times New Roman"/>
          <w:szCs w:val="24"/>
        </w:rPr>
        <w:t>.</w:t>
      </w:r>
      <w:r w:rsidRPr="25412BBD">
        <w:rPr>
          <w:rFonts w:cs="Times New Roman"/>
          <w:szCs w:val="24"/>
        </w:rPr>
        <w:t xml:space="preserve"> fikcji doręczenia w przypadku doręczenia korespondencji przez podmiot niepubliczny do innego podmiotu niepublicznego z wykorzystaniem kwalifikowanej usługi rejestrowanego doręczenia elektronicznego. Konsekwencją tej zmiany jest również zmiana w art. 41 w ust. 1 pkt 3 </w:t>
      </w:r>
      <w:proofErr w:type="spellStart"/>
      <w:r w:rsidRPr="7926CADD">
        <w:rPr>
          <w:rFonts w:cs="Times New Roman"/>
          <w:szCs w:val="24"/>
        </w:rPr>
        <w:t>UoDE</w:t>
      </w:r>
      <w:proofErr w:type="spellEnd"/>
      <w:r w:rsidRPr="25412BBD">
        <w:rPr>
          <w:rFonts w:cs="Times New Roman"/>
          <w:szCs w:val="24"/>
        </w:rPr>
        <w:t xml:space="preserve">, który będzie dotyczył również doręczenia między podmiotami </w:t>
      </w:r>
      <w:r>
        <w:rPr>
          <w:rFonts w:cs="Times New Roman"/>
          <w:szCs w:val="24"/>
        </w:rPr>
        <w:t>nie</w:t>
      </w:r>
      <w:r w:rsidRPr="25412BBD">
        <w:rPr>
          <w:rFonts w:cs="Times New Roman"/>
          <w:szCs w:val="24"/>
        </w:rPr>
        <w:t xml:space="preserve">publicznymi </w:t>
      </w:r>
      <w:r w:rsidR="00062C40" w:rsidRPr="25412BBD">
        <w:rPr>
          <w:rFonts w:cs="Times New Roman"/>
          <w:szCs w:val="24"/>
        </w:rPr>
        <w:t>i</w:t>
      </w:r>
      <w:r w:rsidR="00062C40">
        <w:rPr>
          <w:rFonts w:cs="Times New Roman"/>
          <w:szCs w:val="24"/>
        </w:rPr>
        <w:t> </w:t>
      </w:r>
      <w:r w:rsidRPr="25412BBD">
        <w:rPr>
          <w:rFonts w:cs="Times New Roman"/>
          <w:szCs w:val="24"/>
        </w:rPr>
        <w:t>korespondencja będzie uznana za doręczoną</w:t>
      </w:r>
      <w:r>
        <w:rPr>
          <w:rFonts w:cs="Times New Roman"/>
          <w:szCs w:val="24"/>
        </w:rPr>
        <w:t xml:space="preserve"> również</w:t>
      </w:r>
      <w:r w:rsidRPr="25412BBD">
        <w:rPr>
          <w:rFonts w:cs="Times New Roman"/>
          <w:szCs w:val="24"/>
        </w:rPr>
        <w:t xml:space="preserve"> po upływie 14 dni od dnia wpłynięcia korespondencji przesłanej przez niepubliczny na adres do doręczeń elektronicznych podmiotu niepublicznego, jeżeli adresat nie odebrał go przed upływem tego terminu.</w:t>
      </w:r>
    </w:p>
    <w:p w14:paraId="1A9BF773" w14:textId="30222E8B" w:rsidR="00980989" w:rsidRPr="006A31E8" w:rsidRDefault="00980989" w:rsidP="00980989">
      <w:pPr>
        <w:jc w:val="both"/>
        <w:rPr>
          <w:rFonts w:cs="Times New Roman"/>
          <w:szCs w:val="24"/>
        </w:rPr>
      </w:pPr>
      <w:r w:rsidRPr="4C2672CE">
        <w:rPr>
          <w:rFonts w:cs="Times New Roman"/>
          <w:szCs w:val="24"/>
        </w:rPr>
        <w:t xml:space="preserve">Wprowadza się zmiany w art. 2 i dodaje się pkt 6a, co ma na celu doprecyzowanie zakresu podmiotowego ustawy poprzez wskazanie, że dotyczy również podmiotu niepublicznego realizującego zadania publiczne. </w:t>
      </w:r>
      <w:r w:rsidR="00D969DA">
        <w:rPr>
          <w:rFonts w:cs="Times New Roman"/>
          <w:szCs w:val="24"/>
        </w:rPr>
        <w:t>Będzie to p</w:t>
      </w:r>
      <w:r w:rsidRPr="4C2672CE">
        <w:rPr>
          <w:rFonts w:cs="Times New Roman"/>
          <w:szCs w:val="24"/>
        </w:rPr>
        <w:t xml:space="preserve">odmiot niepubliczny niebędący osobą fizyczną, realizujący zadania publiczne na podstawie odrębnych przepisów albo na skutek powierzenia lub zlecenia przez podmiot publiczny. Dodanie nowej kategorii podmiotów w ramach zakresu podmiotowego ustawy jest również związane z utworzeniem Katalogu Podmiotów Publicznych, do którego oprócz podmiotów publicznych będą wpisywana również podmioty niepubliczne realizujące zadania publiczne. Podmioty niepubliczne realizujące zadania </w:t>
      </w:r>
      <w:r w:rsidRPr="4C2672CE">
        <w:rPr>
          <w:rFonts w:cs="Times New Roman"/>
          <w:szCs w:val="24"/>
        </w:rPr>
        <w:lastRenderedPageBreak/>
        <w:t xml:space="preserve">publiczne będą miały obowiązek tak jak podmioty publiczne oraz te z art. 9 </w:t>
      </w:r>
      <w:proofErr w:type="spellStart"/>
      <w:r w:rsidRPr="7926CADD">
        <w:rPr>
          <w:rFonts w:cs="Times New Roman"/>
          <w:szCs w:val="24"/>
        </w:rPr>
        <w:t>UoDE</w:t>
      </w:r>
      <w:proofErr w:type="spellEnd"/>
      <w:r w:rsidRPr="4C2672CE">
        <w:rPr>
          <w:rFonts w:cs="Times New Roman"/>
          <w:szCs w:val="24"/>
        </w:rPr>
        <w:t xml:space="preserve"> do posiadania ADE</w:t>
      </w:r>
      <w:r>
        <w:rPr>
          <w:rFonts w:cs="Times New Roman"/>
          <w:szCs w:val="24"/>
        </w:rPr>
        <w:t xml:space="preserve"> i prowadzenia korespondencji z</w:t>
      </w:r>
      <w:r w:rsidR="00EB170C">
        <w:rPr>
          <w:rFonts w:cs="Times New Roman"/>
          <w:szCs w:val="24"/>
        </w:rPr>
        <w:t> </w:t>
      </w:r>
      <w:r>
        <w:rPr>
          <w:rFonts w:cs="Times New Roman"/>
          <w:szCs w:val="24"/>
        </w:rPr>
        <w:t>podmiotami posiadającymi ADE z użyciem usługi rejestrowanego doręczenia elektronicznego</w:t>
      </w:r>
      <w:r w:rsidRPr="4C2672CE">
        <w:rPr>
          <w:rFonts w:cs="Times New Roman"/>
          <w:szCs w:val="24"/>
        </w:rPr>
        <w:t>.</w:t>
      </w:r>
    </w:p>
    <w:p w14:paraId="6C70A874" w14:textId="76D50761" w:rsidR="00980989" w:rsidRPr="006A31E8" w:rsidRDefault="00980989" w:rsidP="00980989">
      <w:pPr>
        <w:jc w:val="both"/>
        <w:rPr>
          <w:rFonts w:cs="Times New Roman"/>
          <w:szCs w:val="24"/>
        </w:rPr>
      </w:pPr>
      <w:r w:rsidRPr="006A31E8">
        <w:rPr>
          <w:rFonts w:cs="Times New Roman"/>
          <w:szCs w:val="24"/>
        </w:rPr>
        <w:t xml:space="preserve">Doprecyzowano definicje </w:t>
      </w:r>
      <w:r w:rsidR="00062C40">
        <w:rPr>
          <w:rFonts w:cs="Times New Roman"/>
          <w:szCs w:val="24"/>
        </w:rPr>
        <w:t>publicznej usługi hybrydowej (</w:t>
      </w:r>
      <w:r w:rsidRPr="006A31E8">
        <w:rPr>
          <w:rFonts w:cs="Times New Roman"/>
          <w:szCs w:val="24"/>
        </w:rPr>
        <w:t>PUH</w:t>
      </w:r>
      <w:r w:rsidR="00062C40">
        <w:rPr>
          <w:rFonts w:cs="Times New Roman"/>
          <w:szCs w:val="24"/>
        </w:rPr>
        <w:t>)</w:t>
      </w:r>
      <w:r w:rsidRPr="006A31E8">
        <w:rPr>
          <w:rFonts w:cs="Times New Roman"/>
          <w:szCs w:val="24"/>
        </w:rPr>
        <w:t xml:space="preserve"> i </w:t>
      </w:r>
      <w:r w:rsidR="00062C40">
        <w:rPr>
          <w:rFonts w:cs="Times New Roman"/>
          <w:szCs w:val="24"/>
        </w:rPr>
        <w:t>publicznej usługi rejestrowanego doręczenia elektronicznego (</w:t>
      </w:r>
      <w:r w:rsidRPr="006A31E8">
        <w:rPr>
          <w:rFonts w:cs="Times New Roman"/>
          <w:szCs w:val="24"/>
        </w:rPr>
        <w:t>PURDE</w:t>
      </w:r>
      <w:r w:rsidR="00062C40">
        <w:rPr>
          <w:rFonts w:cs="Times New Roman"/>
          <w:szCs w:val="24"/>
        </w:rPr>
        <w:t>).</w:t>
      </w:r>
    </w:p>
    <w:p w14:paraId="38FB5464" w14:textId="2A606935" w:rsidR="00980989" w:rsidRPr="006A31E8" w:rsidRDefault="00980989" w:rsidP="00980989">
      <w:pPr>
        <w:jc w:val="both"/>
        <w:rPr>
          <w:rFonts w:cs="Times New Roman"/>
          <w:szCs w:val="24"/>
        </w:rPr>
      </w:pPr>
      <w:r w:rsidRPr="4C2672CE">
        <w:rPr>
          <w:rFonts w:cs="Times New Roman"/>
          <w:szCs w:val="24"/>
        </w:rPr>
        <w:t>W zakresie publicznej usługi hybrydowej doprecyzowano, że jest to usługa pocztowa, o której mowa w art. 2 ust. 1 pkt 3 ustawy z dnia 23 listopada 2012 r. – Prawo pocztowe, świadczona przez operatora wyznaczonego, ale</w:t>
      </w:r>
      <w:r>
        <w:rPr>
          <w:rFonts w:cs="Times New Roman"/>
          <w:szCs w:val="24"/>
        </w:rPr>
        <w:t>,</w:t>
      </w:r>
      <w:r w:rsidRPr="4C2672CE">
        <w:rPr>
          <w:rFonts w:cs="Times New Roman"/>
          <w:szCs w:val="24"/>
        </w:rPr>
        <w:t xml:space="preserve"> która może być skutecznie stosowana tylko w obrocie krajowym (jeżeli nadawcą przesyłki listowej jest podmiot publiczny). Z uwagi na to, że usługa PUH jest usługą regulowaną przez ustawę</w:t>
      </w:r>
      <w:r w:rsidR="00D969DA">
        <w:rPr>
          <w:rFonts w:cs="Times New Roman"/>
          <w:szCs w:val="24"/>
        </w:rPr>
        <w:t>,</w:t>
      </w:r>
      <w:r w:rsidRPr="4C2672CE">
        <w:rPr>
          <w:rFonts w:cs="Times New Roman"/>
          <w:szCs w:val="24"/>
        </w:rPr>
        <w:t xml:space="preserve"> pojawiają się wątpliwości co do skuteczności jej doręczenia w obrocie zagranicznym </w:t>
      </w:r>
      <w:r w:rsidRPr="7926CADD">
        <w:rPr>
          <w:rFonts w:cs="Times New Roman"/>
          <w:szCs w:val="24"/>
        </w:rPr>
        <w:t>–</w:t>
      </w:r>
      <w:r w:rsidRPr="4C2672CE">
        <w:rPr>
          <w:rFonts w:cs="Times New Roman"/>
          <w:szCs w:val="24"/>
        </w:rPr>
        <w:t xml:space="preserve"> brak wyraźnych podstaw w przepisach międzynarodowych i UE. W obrocie zagranicznym zamiast PUH należy zatem stosować przesyłkę poleconą (rejestrowaną), nadawaną zgodnie z przepisami Prawa pocztowego i</w:t>
      </w:r>
      <w:r w:rsidR="004A765C">
        <w:rPr>
          <w:rFonts w:cs="Times New Roman"/>
          <w:szCs w:val="24"/>
        </w:rPr>
        <w:t> </w:t>
      </w:r>
      <w:r w:rsidRPr="4C2672CE">
        <w:rPr>
          <w:rFonts w:cs="Times New Roman"/>
          <w:szCs w:val="24"/>
        </w:rPr>
        <w:t xml:space="preserve">regulacjami międzynarodowymi. Tylko taka forma zapewnia skuteczność prawną doręczenia. Doprecyzowano zatem, że przesyłka PUH jest świadczona w obrocie krajowym. </w:t>
      </w:r>
    </w:p>
    <w:p w14:paraId="1CE149AF" w14:textId="4FB0E082" w:rsidR="00980989" w:rsidRPr="006A31E8" w:rsidRDefault="00980989" w:rsidP="00980989">
      <w:pPr>
        <w:jc w:val="both"/>
        <w:rPr>
          <w:rFonts w:cs="Times New Roman"/>
          <w:szCs w:val="24"/>
        </w:rPr>
      </w:pPr>
      <w:r w:rsidRPr="006A31E8">
        <w:rPr>
          <w:rFonts w:cs="Times New Roman"/>
          <w:szCs w:val="24"/>
        </w:rPr>
        <w:t>Jednoznacznie wskazano, że publiczna usługa rejestrowanego doręczenia elektronicznego jest kwalifikowaną usługą rejestrowanego doręczenia elektronicznego, o której mowa w art. 3 pkt 37 rozporządzenia 910/2014, świadczon</w:t>
      </w:r>
      <w:r w:rsidR="00D969DA">
        <w:rPr>
          <w:rFonts w:cs="Times New Roman"/>
          <w:szCs w:val="24"/>
        </w:rPr>
        <w:t>ą</w:t>
      </w:r>
      <w:r w:rsidRPr="006A31E8">
        <w:rPr>
          <w:rFonts w:cs="Times New Roman"/>
          <w:szCs w:val="24"/>
        </w:rPr>
        <w:t xml:space="preserve"> przez operatora wyznaczonego.</w:t>
      </w:r>
    </w:p>
    <w:p w14:paraId="09D491C0" w14:textId="2C2CC872" w:rsidR="00980989" w:rsidRPr="006A31E8" w:rsidRDefault="00980989" w:rsidP="00980989">
      <w:pPr>
        <w:jc w:val="both"/>
        <w:rPr>
          <w:rFonts w:cs="Times New Roman"/>
          <w:szCs w:val="24"/>
        </w:rPr>
      </w:pPr>
      <w:r w:rsidRPr="4C2672CE">
        <w:rPr>
          <w:rFonts w:cs="Times New Roman"/>
          <w:szCs w:val="24"/>
        </w:rPr>
        <w:t xml:space="preserve">W art. 1 pkt 3 doprecyzowano wyłączenie stosowania przepisów </w:t>
      </w:r>
      <w:proofErr w:type="spellStart"/>
      <w:r w:rsidRPr="4C2672CE">
        <w:rPr>
          <w:rFonts w:cs="Times New Roman"/>
          <w:szCs w:val="24"/>
        </w:rPr>
        <w:t>UoDE</w:t>
      </w:r>
      <w:proofErr w:type="spellEnd"/>
      <w:r w:rsidRPr="4C2672CE">
        <w:rPr>
          <w:rFonts w:cs="Times New Roman"/>
          <w:szCs w:val="24"/>
        </w:rPr>
        <w:t xml:space="preserve"> w art. 3 w pkt 1 lit. a – w zakresie korespondencji </w:t>
      </w:r>
      <w:r w:rsidRPr="00672B96">
        <w:rPr>
          <w:rFonts w:cs="Times New Roman"/>
          <w:szCs w:val="24"/>
        </w:rPr>
        <w:t>zawierającej informacje niejawne albo</w:t>
      </w:r>
      <w:r w:rsidRPr="4C2672CE">
        <w:rPr>
          <w:rFonts w:eastAsia="Times New Roman" w:cs="Times New Roman"/>
          <w:color w:val="0078D4"/>
          <w:szCs w:val="24"/>
          <w:u w:val="single"/>
        </w:rPr>
        <w:t xml:space="preserve"> </w:t>
      </w:r>
      <w:r w:rsidRPr="4C2672CE">
        <w:rPr>
          <w:rFonts w:eastAsia="Times New Roman" w:cs="Times New Roman"/>
          <w:color w:val="000000" w:themeColor="text1"/>
          <w:szCs w:val="24"/>
        </w:rPr>
        <w:t xml:space="preserve">przekazywanej w trybie przewidzianym dla dokumentów </w:t>
      </w:r>
      <w:r w:rsidRPr="4C2672CE">
        <w:rPr>
          <w:rFonts w:ascii="Times" w:eastAsia="Times" w:hAnsi="Times" w:cs="Times"/>
          <w:color w:val="000000" w:themeColor="text1"/>
          <w:szCs w:val="24"/>
        </w:rPr>
        <w:t>zawierających</w:t>
      </w:r>
      <w:r w:rsidRPr="4C2672CE">
        <w:rPr>
          <w:rFonts w:eastAsia="Times New Roman" w:cs="Times New Roman"/>
          <w:color w:val="000000" w:themeColor="text1"/>
          <w:szCs w:val="24"/>
        </w:rPr>
        <w:t xml:space="preserve"> informacje niejawne</w:t>
      </w:r>
      <w:r w:rsidRPr="4C2672CE">
        <w:rPr>
          <w:rFonts w:cs="Times New Roman"/>
          <w:szCs w:val="24"/>
        </w:rPr>
        <w:t>.</w:t>
      </w:r>
    </w:p>
    <w:p w14:paraId="3AE817B1" w14:textId="452484E1" w:rsidR="00980989" w:rsidRPr="006A31E8" w:rsidRDefault="00980989" w:rsidP="00980989">
      <w:pPr>
        <w:jc w:val="both"/>
        <w:rPr>
          <w:rFonts w:cs="Times New Roman"/>
          <w:szCs w:val="24"/>
        </w:rPr>
      </w:pPr>
      <w:r w:rsidRPr="25412BBD">
        <w:rPr>
          <w:rFonts w:cs="Times New Roman"/>
          <w:szCs w:val="24"/>
        </w:rPr>
        <w:t>W art. 1 pkt 4 dokonywane jest doprecyzowanie w art. 6 w ust. 1</w:t>
      </w:r>
      <w:r w:rsidR="006F21A9">
        <w:rPr>
          <w:rFonts w:cs="Times New Roman"/>
          <w:szCs w:val="24"/>
        </w:rPr>
        <w:t xml:space="preserve"> pkt 1 poprzez wskazanie w</w:t>
      </w:r>
      <w:r w:rsidR="00EB170C">
        <w:rPr>
          <w:rFonts w:cs="Times New Roman"/>
          <w:szCs w:val="24"/>
        </w:rPr>
        <w:t> </w:t>
      </w:r>
      <w:r w:rsidR="006F21A9">
        <w:rPr>
          <w:rFonts w:cs="Times New Roman"/>
          <w:szCs w:val="24"/>
        </w:rPr>
        <w:t xml:space="preserve">tym przepisie, że art. 4 i art. 5 nie stosuje się w przypadku gdy </w:t>
      </w:r>
      <w:r w:rsidR="006F21A9" w:rsidRPr="00C5289D">
        <w:t xml:space="preserve">podmiot wnosi o doręczenie oryginału </w:t>
      </w:r>
      <w:r w:rsidR="006F21A9" w:rsidRPr="00C163D8">
        <w:rPr>
          <w:rFonts w:cs="Times New Roman"/>
        </w:rPr>
        <w:t>dokumentu</w:t>
      </w:r>
      <w:r w:rsidR="006F21A9" w:rsidRPr="00C5289D">
        <w:t xml:space="preserve"> sporządzonego pierwotnie w postaci papierowe </w:t>
      </w:r>
      <w:r w:rsidR="006F21A9">
        <w:t xml:space="preserve">– ale takiego </w:t>
      </w:r>
      <w:r w:rsidR="006F21A9" w:rsidRPr="00C163D8">
        <w:rPr>
          <w:rFonts w:eastAsia="Calibri" w:cs="Times New Roman"/>
          <w:szCs w:val="24"/>
        </w:rPr>
        <w:t>będącego</w:t>
      </w:r>
      <w:r w:rsidR="006F21A9">
        <w:t xml:space="preserve"> w posiadaniu podmiotu, który dokonuje doręczenia</w:t>
      </w:r>
      <w:r w:rsidR="006F21A9">
        <w:rPr>
          <w:rFonts w:cs="Times New Roman"/>
          <w:szCs w:val="24"/>
        </w:rPr>
        <w:t>. Ponadto</w:t>
      </w:r>
      <w:r w:rsidRPr="25412BBD">
        <w:rPr>
          <w:rFonts w:cs="Times New Roman"/>
          <w:szCs w:val="24"/>
        </w:rPr>
        <w:t xml:space="preserve"> w pkt 2 po lit. a dodano lit. aa jako wyjątek od korzystania z usługi PURDE i PUH w przypadku braku możliwości przekazania dokumentów w postaci elektronicznej z uwagi </w:t>
      </w:r>
      <w:r w:rsidR="00D969DA" w:rsidRPr="25412BBD">
        <w:rPr>
          <w:rFonts w:cs="Times New Roman"/>
          <w:szCs w:val="24"/>
        </w:rPr>
        <w:t>na pierwotne sporządzenie ich w</w:t>
      </w:r>
      <w:r w:rsidR="00D969DA">
        <w:rPr>
          <w:rFonts w:cs="Times New Roman"/>
          <w:szCs w:val="24"/>
        </w:rPr>
        <w:t> </w:t>
      </w:r>
      <w:r w:rsidR="00D969DA" w:rsidRPr="25412BBD">
        <w:rPr>
          <w:rFonts w:cs="Times New Roman"/>
          <w:szCs w:val="24"/>
        </w:rPr>
        <w:t>postaci papierowej</w:t>
      </w:r>
      <w:r w:rsidR="00D969DA">
        <w:rPr>
          <w:rFonts w:cs="Times New Roman"/>
          <w:szCs w:val="24"/>
        </w:rPr>
        <w:t xml:space="preserve">, np. </w:t>
      </w:r>
      <w:r w:rsidR="006F21A9">
        <w:rPr>
          <w:rFonts w:cs="Times New Roman"/>
          <w:szCs w:val="24"/>
        </w:rPr>
        <w:t>przed wszczęciem postępowani</w:t>
      </w:r>
      <w:r w:rsidR="00D969DA">
        <w:rPr>
          <w:rFonts w:cs="Times New Roman"/>
          <w:szCs w:val="24"/>
        </w:rPr>
        <w:t>a</w:t>
      </w:r>
      <w:r w:rsidR="006F21A9">
        <w:rPr>
          <w:rFonts w:cs="Times New Roman"/>
          <w:szCs w:val="24"/>
        </w:rPr>
        <w:t xml:space="preserve"> – a więc nie tylko w przypadku wniosku, o którym mowa w art. 6 ust. 1 pkt 1</w:t>
      </w:r>
      <w:r w:rsidRPr="25412BBD">
        <w:rPr>
          <w:rFonts w:cs="Times New Roman"/>
          <w:szCs w:val="24"/>
        </w:rPr>
        <w:t xml:space="preserve">. </w:t>
      </w:r>
      <w:r w:rsidRPr="7926CADD">
        <w:rPr>
          <w:rFonts w:cs="Times New Roman"/>
          <w:szCs w:val="24"/>
        </w:rPr>
        <w:t>Zaproponowane wyłączenie odnosi</w:t>
      </w:r>
      <w:r w:rsidRPr="25412BBD">
        <w:rPr>
          <w:rFonts w:cs="Times New Roman"/>
          <w:szCs w:val="24"/>
        </w:rPr>
        <w:t xml:space="preserve"> się do sytuacji, w której dokument faktycznie istnieje wyłącznie w formie papierowej, nawet jeśli przepisy nie wykluczają jego elektronicznej wersji.</w:t>
      </w:r>
    </w:p>
    <w:p w14:paraId="74E1A9D4" w14:textId="77777777" w:rsidR="00980989" w:rsidRPr="006A31E8" w:rsidRDefault="00980989" w:rsidP="00980989">
      <w:pPr>
        <w:jc w:val="both"/>
        <w:rPr>
          <w:rFonts w:cs="Times New Roman"/>
          <w:szCs w:val="24"/>
        </w:rPr>
      </w:pPr>
      <w:r w:rsidRPr="4C2672CE">
        <w:rPr>
          <w:rFonts w:cs="Times New Roman"/>
          <w:szCs w:val="24"/>
        </w:rPr>
        <w:t xml:space="preserve">Może to dotyczyć np. dokumentów archiwalnych, podpisanych odręcznie i przechowywanych fizycznie, których nie </w:t>
      </w:r>
      <w:proofErr w:type="spellStart"/>
      <w:r w:rsidRPr="4C2672CE">
        <w:rPr>
          <w:rFonts w:cs="Times New Roman"/>
          <w:szCs w:val="24"/>
        </w:rPr>
        <w:t>zdigitalizowano</w:t>
      </w:r>
      <w:proofErr w:type="spellEnd"/>
      <w:r w:rsidRPr="4C2672CE">
        <w:rPr>
          <w:rFonts w:cs="Times New Roman"/>
          <w:szCs w:val="24"/>
        </w:rPr>
        <w:t xml:space="preserve"> (a np. nie ma obowiązku digitalizacji) i niezależnie od </w:t>
      </w:r>
      <w:r w:rsidRPr="4C2672CE">
        <w:rPr>
          <w:rFonts w:cs="Times New Roman"/>
          <w:szCs w:val="24"/>
        </w:rPr>
        <w:lastRenderedPageBreak/>
        <w:t xml:space="preserve">wniosku strony (art. 6 ust. 1 pkt 1 </w:t>
      </w:r>
      <w:proofErr w:type="spellStart"/>
      <w:r w:rsidRPr="4C2672CE">
        <w:rPr>
          <w:rFonts w:cs="Times New Roman"/>
          <w:szCs w:val="24"/>
        </w:rPr>
        <w:t>UoDE</w:t>
      </w:r>
      <w:proofErr w:type="spellEnd"/>
      <w:r w:rsidRPr="4C2672CE">
        <w:rPr>
          <w:rFonts w:cs="Times New Roman"/>
          <w:szCs w:val="24"/>
        </w:rPr>
        <w:t>).</w:t>
      </w:r>
    </w:p>
    <w:p w14:paraId="148C8379" w14:textId="5E28F1A2" w:rsidR="00980989" w:rsidRDefault="00980989" w:rsidP="00980989">
      <w:pPr>
        <w:jc w:val="both"/>
        <w:rPr>
          <w:rFonts w:cs="Times New Roman"/>
          <w:szCs w:val="24"/>
        </w:rPr>
      </w:pPr>
      <w:r w:rsidRPr="4C2672CE">
        <w:rPr>
          <w:rFonts w:cs="Times New Roman"/>
          <w:szCs w:val="24"/>
        </w:rPr>
        <w:t xml:space="preserve">W art. 1 pkt 5 projektowanej zmiany dodaje się po art. </w:t>
      </w:r>
      <w:r w:rsidRPr="7926CADD">
        <w:rPr>
          <w:rFonts w:cs="Times New Roman"/>
          <w:szCs w:val="24"/>
        </w:rPr>
        <w:t xml:space="preserve">6 </w:t>
      </w:r>
      <w:proofErr w:type="spellStart"/>
      <w:r w:rsidRPr="7926CADD">
        <w:rPr>
          <w:rFonts w:cs="Times New Roman"/>
          <w:szCs w:val="24"/>
        </w:rPr>
        <w:t>UoDE</w:t>
      </w:r>
      <w:proofErr w:type="spellEnd"/>
      <w:r w:rsidRPr="4C2672CE">
        <w:rPr>
          <w:rFonts w:cs="Times New Roman"/>
          <w:szCs w:val="24"/>
        </w:rPr>
        <w:t xml:space="preserve"> art. 6a</w:t>
      </w:r>
      <w:r w:rsidRPr="7926CADD">
        <w:rPr>
          <w:rFonts w:cs="Times New Roman"/>
          <w:szCs w:val="24"/>
        </w:rPr>
        <w:t xml:space="preserve">: </w:t>
      </w:r>
      <w:r w:rsidR="00EB170C">
        <w:rPr>
          <w:rFonts w:cs="Times New Roman"/>
          <w:szCs w:val="24"/>
        </w:rPr>
        <w:t>„</w:t>
      </w:r>
      <w:r w:rsidRPr="7926CADD">
        <w:rPr>
          <w:rFonts w:cs="Times New Roman"/>
          <w:szCs w:val="24"/>
        </w:rPr>
        <w:t>W przypadku wykorzystywania przez podmioty publiczne do wnoszenia lub doręczania korespondencji rozwiązań techniczno-organizacyjnych innych niż adres do doręczeń elektronicznych – podmioty te zapewniają zintegrowanie tych rozwiązań z systemem teleinformatycznym, o</w:t>
      </w:r>
      <w:r w:rsidR="0047562F">
        <w:rPr>
          <w:rFonts w:cs="Times New Roman"/>
          <w:szCs w:val="24"/>
        </w:rPr>
        <w:t> </w:t>
      </w:r>
      <w:r w:rsidRPr="7926CADD">
        <w:rPr>
          <w:rFonts w:cs="Times New Roman"/>
          <w:szCs w:val="24"/>
        </w:rPr>
        <w:t>którym mowa w art. 58 ust. 3</w:t>
      </w:r>
      <w:r w:rsidR="004641C4">
        <w:rPr>
          <w:rFonts w:cs="Times New Roman"/>
          <w:szCs w:val="24"/>
        </w:rPr>
        <w:t>.</w:t>
      </w:r>
      <w:r w:rsidR="00EB170C">
        <w:rPr>
          <w:rFonts w:cs="Times New Roman"/>
          <w:szCs w:val="24"/>
        </w:rPr>
        <w:t>”</w:t>
      </w:r>
      <w:r w:rsidRPr="7926CADD">
        <w:rPr>
          <w:rFonts w:cs="Times New Roman"/>
          <w:szCs w:val="24"/>
        </w:rPr>
        <w:t>.</w:t>
      </w:r>
      <w:r w:rsidRPr="4C2672CE">
        <w:rPr>
          <w:rFonts w:cs="Times New Roman"/>
          <w:szCs w:val="24"/>
        </w:rPr>
        <w:t xml:space="preserve"> </w:t>
      </w:r>
    </w:p>
    <w:p w14:paraId="6D9C8455" w14:textId="58A11F91" w:rsidR="00980989" w:rsidRPr="006A31E8" w:rsidRDefault="00980989" w:rsidP="00980989">
      <w:pPr>
        <w:jc w:val="both"/>
        <w:rPr>
          <w:rFonts w:cs="Times New Roman"/>
          <w:szCs w:val="24"/>
        </w:rPr>
      </w:pPr>
      <w:r w:rsidRPr="0057170B">
        <w:rPr>
          <w:rFonts w:cs="Times New Roman"/>
          <w:szCs w:val="24"/>
        </w:rPr>
        <w:t>Przepisy umożliwiają</w:t>
      </w:r>
      <w:r w:rsidRPr="00DF3389">
        <w:rPr>
          <w:rFonts w:cs="Times New Roman"/>
          <w:szCs w:val="24"/>
        </w:rPr>
        <w:t xml:space="preserve"> doręczanie do podmiotów publicznych za pomocą rozwiązań techniczno-organizacyjnych stosowanych we własnych systemach. Wprowadzenie nowego art. 6a, zgodnie z którym podmioty korzystające z odrębnych systemów doręczeniowych będą zobowiązane dodatkowo</w:t>
      </w:r>
      <w:r w:rsidRPr="4C2672CE">
        <w:rPr>
          <w:rFonts w:cs="Times New Roman"/>
          <w:szCs w:val="24"/>
        </w:rPr>
        <w:t xml:space="preserve"> do integracji swoich </w:t>
      </w:r>
      <w:r w:rsidRPr="7926CADD">
        <w:rPr>
          <w:rFonts w:cs="Times New Roman"/>
          <w:szCs w:val="24"/>
        </w:rPr>
        <w:t>r</w:t>
      </w:r>
      <w:r w:rsidRPr="0057170B">
        <w:rPr>
          <w:rFonts w:eastAsiaTheme="minorHAnsi" w:cs="Times New Roman"/>
          <w:szCs w:val="24"/>
        </w:rPr>
        <w:t>ozwiązań techniczno-organizacyjnych</w:t>
      </w:r>
      <w:r w:rsidRPr="4C2672CE">
        <w:rPr>
          <w:rFonts w:cs="Times New Roman"/>
          <w:szCs w:val="24"/>
        </w:rPr>
        <w:t xml:space="preserve"> z systemem teleinformatycznym, o których mowa w art. 58 ust. 3 (czyli z infrastrukturą usług PURDE i</w:t>
      </w:r>
      <w:r w:rsidR="0047562F">
        <w:rPr>
          <w:rFonts w:cs="Times New Roman"/>
          <w:szCs w:val="24"/>
        </w:rPr>
        <w:t> </w:t>
      </w:r>
      <w:r w:rsidRPr="4C2672CE">
        <w:rPr>
          <w:rFonts w:cs="Times New Roman"/>
          <w:szCs w:val="24"/>
        </w:rPr>
        <w:t>PUH)</w:t>
      </w:r>
      <w:r>
        <w:rPr>
          <w:rFonts w:cs="Times New Roman"/>
          <w:szCs w:val="24"/>
        </w:rPr>
        <w:t>, co ma umożliwić podmiotom przesyłającym dane do systemów tych podmiotów, wykorzystanie w tym celu usługi rejestrowanego doręczenia elektronicznego</w:t>
      </w:r>
      <w:r w:rsidRPr="4C2672CE">
        <w:rPr>
          <w:rFonts w:cs="Times New Roman"/>
          <w:szCs w:val="24"/>
        </w:rPr>
        <w:t xml:space="preserve">. </w:t>
      </w:r>
      <w:r w:rsidRPr="7926CADD">
        <w:rPr>
          <w:rFonts w:cs="Times New Roman"/>
          <w:szCs w:val="24"/>
        </w:rPr>
        <w:t>Projektowany przepis</w:t>
      </w:r>
      <w:r w:rsidRPr="4C2672CE">
        <w:rPr>
          <w:rFonts w:cs="Times New Roman"/>
          <w:szCs w:val="24"/>
        </w:rPr>
        <w:t xml:space="preserve"> nie </w:t>
      </w:r>
      <w:r w:rsidRPr="7926CADD">
        <w:rPr>
          <w:rFonts w:cs="Times New Roman"/>
          <w:szCs w:val="24"/>
        </w:rPr>
        <w:t>zakłada rezygnacji z</w:t>
      </w:r>
      <w:r w:rsidRPr="4C2672CE">
        <w:rPr>
          <w:rFonts w:cs="Times New Roman"/>
          <w:szCs w:val="24"/>
        </w:rPr>
        <w:t xml:space="preserve"> istniejących systemów wymiany korespondencji, lecz </w:t>
      </w:r>
      <w:r w:rsidRPr="7926CADD">
        <w:rPr>
          <w:rFonts w:cs="Times New Roman"/>
          <w:szCs w:val="24"/>
        </w:rPr>
        <w:t>zobowiązuje</w:t>
      </w:r>
      <w:r w:rsidRPr="4C2672CE">
        <w:rPr>
          <w:rFonts w:cs="Times New Roman"/>
          <w:szCs w:val="24"/>
        </w:rPr>
        <w:t xml:space="preserve"> właściciela systemu </w:t>
      </w:r>
      <w:r w:rsidRPr="7926CADD">
        <w:rPr>
          <w:rFonts w:cs="Times New Roman"/>
          <w:szCs w:val="24"/>
        </w:rPr>
        <w:t xml:space="preserve">(podmiot publiczny który administruje systemem) </w:t>
      </w:r>
      <w:r w:rsidRPr="4C2672CE">
        <w:rPr>
          <w:rFonts w:cs="Times New Roman"/>
          <w:szCs w:val="24"/>
        </w:rPr>
        <w:t xml:space="preserve">do udostępnienia </w:t>
      </w:r>
      <w:r w:rsidRPr="7926CADD">
        <w:rPr>
          <w:rFonts w:cs="Times New Roman"/>
          <w:szCs w:val="24"/>
        </w:rPr>
        <w:t xml:space="preserve">również dodatkowo </w:t>
      </w:r>
      <w:r w:rsidRPr="4C2672CE">
        <w:rPr>
          <w:rFonts w:cs="Times New Roman"/>
          <w:szCs w:val="24"/>
        </w:rPr>
        <w:t>kanału komunikacji w ramach usługi rejestrowanego doręczenia elektronicznego.</w:t>
      </w:r>
    </w:p>
    <w:p w14:paraId="288DA6BE" w14:textId="3844E0F5" w:rsidR="00980989" w:rsidRPr="006A31E8" w:rsidRDefault="00980989" w:rsidP="00980989">
      <w:pPr>
        <w:jc w:val="both"/>
      </w:pPr>
      <w:r w:rsidRPr="4C2672CE">
        <w:rPr>
          <w:rFonts w:cs="Times New Roman"/>
          <w:szCs w:val="24"/>
        </w:rPr>
        <w:t xml:space="preserve">Jednocześnie, z uwagi na potrzebę zapewnienia czasu na dostosowanie techniczne </w:t>
      </w:r>
      <w:r w:rsidRPr="7926CADD">
        <w:rPr>
          <w:rFonts w:cs="Times New Roman"/>
          <w:szCs w:val="24"/>
        </w:rPr>
        <w:t>związane z</w:t>
      </w:r>
      <w:r w:rsidR="0047562F">
        <w:rPr>
          <w:rFonts w:cs="Times New Roman"/>
          <w:szCs w:val="24"/>
        </w:rPr>
        <w:t> </w:t>
      </w:r>
      <w:r w:rsidRPr="7926CADD">
        <w:rPr>
          <w:rFonts w:cs="Times New Roman"/>
          <w:szCs w:val="24"/>
        </w:rPr>
        <w:t>wyróżnieniem ww. rozwiązania</w:t>
      </w:r>
      <w:r w:rsidRPr="4C2672CE">
        <w:rPr>
          <w:rFonts w:cs="Times New Roman"/>
          <w:szCs w:val="24"/>
        </w:rPr>
        <w:t xml:space="preserve"> proponuje się, aby art. 6a wszedł w życie po upływie 36 miesięcy od dnia wejścia w życie </w:t>
      </w:r>
      <w:r w:rsidRPr="7926CADD">
        <w:rPr>
          <w:rFonts w:cs="Times New Roman"/>
          <w:szCs w:val="24"/>
        </w:rPr>
        <w:t xml:space="preserve">projektowanej </w:t>
      </w:r>
      <w:r w:rsidRPr="4C2672CE">
        <w:rPr>
          <w:rFonts w:cs="Times New Roman"/>
          <w:szCs w:val="24"/>
        </w:rPr>
        <w:t>ustawy.</w:t>
      </w:r>
    </w:p>
    <w:p w14:paraId="5E89E252" w14:textId="1F3C6DE0" w:rsidR="00980989" w:rsidRPr="006A31E8" w:rsidRDefault="00980989" w:rsidP="00980989">
      <w:pPr>
        <w:jc w:val="both"/>
        <w:rPr>
          <w:rFonts w:cs="Times New Roman"/>
          <w:szCs w:val="24"/>
        </w:rPr>
      </w:pPr>
      <w:r w:rsidRPr="25412BBD">
        <w:rPr>
          <w:rFonts w:cs="Times New Roman"/>
          <w:szCs w:val="24"/>
        </w:rPr>
        <w:t xml:space="preserve">W art. 1 pkt 6 wskazano, że obowiązane do posiadania </w:t>
      </w:r>
      <w:r w:rsidR="00062C40">
        <w:rPr>
          <w:rFonts w:cs="Times New Roman"/>
          <w:szCs w:val="24"/>
        </w:rPr>
        <w:t>adresu do doręczeń elektronicznych (</w:t>
      </w:r>
      <w:r w:rsidRPr="25412BBD">
        <w:rPr>
          <w:rFonts w:cs="Times New Roman"/>
          <w:szCs w:val="24"/>
        </w:rPr>
        <w:t>ADE</w:t>
      </w:r>
      <w:r w:rsidR="00062C40">
        <w:rPr>
          <w:rFonts w:cs="Times New Roman"/>
          <w:szCs w:val="24"/>
        </w:rPr>
        <w:t>)</w:t>
      </w:r>
      <w:r w:rsidRPr="25412BBD">
        <w:rPr>
          <w:rFonts w:cs="Times New Roman"/>
          <w:szCs w:val="24"/>
        </w:rPr>
        <w:t xml:space="preserve"> będą również podmioty niepubliczne realizujące zadania publiczne. Ponadto w art. 9 </w:t>
      </w:r>
      <w:proofErr w:type="spellStart"/>
      <w:r w:rsidRPr="25412BBD">
        <w:rPr>
          <w:rFonts w:cs="Times New Roman"/>
          <w:szCs w:val="24"/>
        </w:rPr>
        <w:t>UoDE</w:t>
      </w:r>
      <w:proofErr w:type="spellEnd"/>
      <w:r w:rsidRPr="25412BBD">
        <w:rPr>
          <w:rFonts w:cs="Times New Roman"/>
          <w:szCs w:val="24"/>
        </w:rPr>
        <w:t xml:space="preserve"> proponuje się również dodanie ust. 1a, który będzie stanowił podstawę do tego, </w:t>
      </w:r>
      <w:r w:rsidRPr="7926CADD">
        <w:rPr>
          <w:rFonts w:cs="Times New Roman"/>
          <w:szCs w:val="24"/>
        </w:rPr>
        <w:t>aby</w:t>
      </w:r>
      <w:r w:rsidRPr="25412BBD">
        <w:rPr>
          <w:rFonts w:cs="Times New Roman"/>
          <w:szCs w:val="24"/>
        </w:rPr>
        <w:t xml:space="preserve"> podmioty, o których mowa w art. 9 ust. 1 </w:t>
      </w:r>
      <w:proofErr w:type="spellStart"/>
      <w:r w:rsidRPr="7926CADD">
        <w:rPr>
          <w:rFonts w:cs="Times New Roman"/>
          <w:szCs w:val="24"/>
        </w:rPr>
        <w:t>UoDE</w:t>
      </w:r>
      <w:proofErr w:type="spellEnd"/>
      <w:r w:rsidR="00736EC9">
        <w:rPr>
          <w:rFonts w:cs="Times New Roman"/>
          <w:szCs w:val="24"/>
        </w:rPr>
        <w:t xml:space="preserve"> </w:t>
      </w:r>
      <w:r w:rsidRPr="25412BBD">
        <w:rPr>
          <w:rFonts w:cs="Times New Roman"/>
          <w:szCs w:val="24"/>
        </w:rPr>
        <w:t>(a więc podmioty inne niż publiczne zobowiązane do posiadania ADE), b</w:t>
      </w:r>
      <w:r w:rsidRPr="7926CADD">
        <w:rPr>
          <w:rFonts w:cs="Times New Roman"/>
          <w:szCs w:val="24"/>
        </w:rPr>
        <w:t>yły</w:t>
      </w:r>
      <w:r w:rsidRPr="25412BBD">
        <w:rPr>
          <w:rFonts w:cs="Times New Roman"/>
          <w:szCs w:val="24"/>
        </w:rPr>
        <w:t xml:space="preserve"> obowiązane do wymiany korespondencji z podmiotami publicznymi z wykorzystaniem publicznej usługi rejestrowanego doręczenia elektronicznego lub kwalifikowanej usługi rejestrowanego doręczenia elektronicznego.</w:t>
      </w:r>
    </w:p>
    <w:p w14:paraId="6ABC46EB" w14:textId="5F62CD9C" w:rsidR="00980989" w:rsidRPr="006A31E8" w:rsidRDefault="00980989" w:rsidP="00980989">
      <w:pPr>
        <w:jc w:val="both"/>
        <w:rPr>
          <w:rFonts w:cs="Times New Roman"/>
          <w:szCs w:val="24"/>
        </w:rPr>
      </w:pPr>
      <w:r w:rsidRPr="006A31E8">
        <w:rPr>
          <w:rFonts w:cs="Times New Roman"/>
          <w:szCs w:val="24"/>
        </w:rPr>
        <w:t xml:space="preserve">Proponowana zmiana jest podyktowana koniecznością ustalenia jednolitego i jednoznacznego sposobu wymiany korespondencji pomiędzy podmiotami z art. 9 ust. 1 </w:t>
      </w:r>
      <w:proofErr w:type="spellStart"/>
      <w:r w:rsidRPr="006A31E8">
        <w:rPr>
          <w:rFonts w:cs="Times New Roman"/>
          <w:szCs w:val="24"/>
        </w:rPr>
        <w:t>UoDE</w:t>
      </w:r>
      <w:proofErr w:type="spellEnd"/>
      <w:r w:rsidRPr="006A31E8">
        <w:rPr>
          <w:rFonts w:cs="Times New Roman"/>
          <w:szCs w:val="24"/>
        </w:rPr>
        <w:t xml:space="preserve"> a podmiotami publicznymi. Ponadto wprowadzenie jednoznacznej reguły </w:t>
      </w:r>
      <w:r w:rsidRPr="7926CADD">
        <w:rPr>
          <w:rFonts w:cs="Times New Roman"/>
          <w:szCs w:val="24"/>
        </w:rPr>
        <w:t>dotyczącej</w:t>
      </w:r>
      <w:r w:rsidRPr="006A31E8">
        <w:rPr>
          <w:rFonts w:cs="Times New Roman"/>
          <w:szCs w:val="24"/>
        </w:rPr>
        <w:t xml:space="preserve"> formy/kanału korespondencji porządkuje sposób korespondencji </w:t>
      </w:r>
      <w:r w:rsidRPr="7926CADD">
        <w:rPr>
          <w:rFonts w:cs="Times New Roman"/>
          <w:szCs w:val="24"/>
        </w:rPr>
        <w:t xml:space="preserve">przez te podmioty </w:t>
      </w:r>
      <w:r w:rsidRPr="006A31E8">
        <w:rPr>
          <w:rFonts w:cs="Times New Roman"/>
          <w:szCs w:val="24"/>
        </w:rPr>
        <w:t>z podmiotami publicznymi</w:t>
      </w:r>
      <w:r w:rsidR="00736EC9">
        <w:rPr>
          <w:rFonts w:cs="Times New Roman"/>
          <w:szCs w:val="24"/>
        </w:rPr>
        <w:t xml:space="preserve"> </w:t>
      </w:r>
      <w:r w:rsidRPr="7926CADD">
        <w:rPr>
          <w:rFonts w:cs="Times New Roman"/>
          <w:szCs w:val="24"/>
        </w:rPr>
        <w:t xml:space="preserve">przez </w:t>
      </w:r>
      <w:r w:rsidR="006F21A9" w:rsidRPr="7926CADD">
        <w:rPr>
          <w:rFonts w:cs="Times New Roman"/>
          <w:szCs w:val="24"/>
        </w:rPr>
        <w:t>zobligowanie</w:t>
      </w:r>
      <w:r w:rsidRPr="006A31E8">
        <w:rPr>
          <w:rFonts w:cs="Times New Roman"/>
          <w:szCs w:val="24"/>
        </w:rPr>
        <w:t xml:space="preserve"> do korzystania z e-Doręczeń. </w:t>
      </w:r>
    </w:p>
    <w:p w14:paraId="53F98B1F" w14:textId="250A7E63" w:rsidR="00980989" w:rsidRPr="006A31E8" w:rsidRDefault="00980989" w:rsidP="00980989">
      <w:pPr>
        <w:jc w:val="both"/>
        <w:rPr>
          <w:rFonts w:cs="Times New Roman"/>
          <w:szCs w:val="24"/>
        </w:rPr>
      </w:pPr>
      <w:r w:rsidRPr="25412BBD">
        <w:rPr>
          <w:rFonts w:cs="Times New Roman"/>
          <w:szCs w:val="24"/>
        </w:rPr>
        <w:t xml:space="preserve">Zaproponowano również zmianę w art. 9 ust. 2 </w:t>
      </w:r>
      <w:proofErr w:type="spellStart"/>
      <w:r w:rsidRPr="25412BBD">
        <w:rPr>
          <w:rFonts w:cs="Times New Roman"/>
          <w:szCs w:val="24"/>
        </w:rPr>
        <w:t>UoDE</w:t>
      </w:r>
      <w:proofErr w:type="spellEnd"/>
      <w:r w:rsidRPr="25412BBD">
        <w:rPr>
          <w:rFonts w:cs="Times New Roman"/>
          <w:szCs w:val="24"/>
        </w:rPr>
        <w:t xml:space="preserve">, </w:t>
      </w:r>
      <w:r w:rsidRPr="7926CADD">
        <w:rPr>
          <w:rFonts w:cs="Times New Roman"/>
          <w:szCs w:val="24"/>
        </w:rPr>
        <w:t xml:space="preserve">przez </w:t>
      </w:r>
      <w:r w:rsidR="00E30BFB" w:rsidRPr="7926CADD">
        <w:rPr>
          <w:rFonts w:cs="Times New Roman"/>
          <w:szCs w:val="24"/>
        </w:rPr>
        <w:t>wska</w:t>
      </w:r>
      <w:r w:rsidR="00E30BFB">
        <w:rPr>
          <w:rFonts w:cs="Times New Roman"/>
          <w:szCs w:val="24"/>
        </w:rPr>
        <w:t>z</w:t>
      </w:r>
      <w:r w:rsidR="00E30BFB" w:rsidRPr="7926CADD">
        <w:rPr>
          <w:rFonts w:cs="Times New Roman"/>
          <w:szCs w:val="24"/>
        </w:rPr>
        <w:t>anie</w:t>
      </w:r>
      <w:r w:rsidRPr="7926CADD">
        <w:rPr>
          <w:rFonts w:cs="Times New Roman"/>
          <w:szCs w:val="24"/>
        </w:rPr>
        <w:t>, że art.</w:t>
      </w:r>
      <w:r w:rsidRPr="25412BBD">
        <w:rPr>
          <w:rFonts w:cs="Times New Roman"/>
          <w:szCs w:val="24"/>
        </w:rPr>
        <w:t xml:space="preserve"> 9 ust. 1 i 1a nie </w:t>
      </w:r>
      <w:r w:rsidRPr="25412BBD">
        <w:rPr>
          <w:rFonts w:cs="Times New Roman"/>
          <w:szCs w:val="24"/>
        </w:rPr>
        <w:lastRenderedPageBreak/>
        <w:t>stosuje się do osób, o których mowa w ust. 1 pkt 1–6, w przypadkach niewykonywania zawodu, zawieszenia prawa do wykonywania zawodu, zawieszenia w czynnościach zawodowych, zawieszenia w czynnościach służbowych, zawieszenia stosunku pracy lub zawieszenia praw wynikających z licencji. Wprowadza się również możliwość odstąpienia od doręczenia przez podmioty wskazane w art. 9 korespondencji w postaci elektronicznej w</w:t>
      </w:r>
      <w:r w:rsidR="0047562F">
        <w:rPr>
          <w:rFonts w:cs="Times New Roman"/>
          <w:szCs w:val="24"/>
        </w:rPr>
        <w:t> </w:t>
      </w:r>
      <w:r w:rsidRPr="25412BBD">
        <w:rPr>
          <w:rFonts w:cs="Times New Roman"/>
          <w:szCs w:val="24"/>
        </w:rPr>
        <w:t xml:space="preserve">zakresie w jakim to wynika z odpowiedniego stosowania art. </w:t>
      </w:r>
      <w:r w:rsidRPr="7926CADD">
        <w:rPr>
          <w:rFonts w:cs="Times New Roman"/>
          <w:szCs w:val="24"/>
        </w:rPr>
        <w:t xml:space="preserve">6 </w:t>
      </w:r>
      <w:proofErr w:type="spellStart"/>
      <w:r w:rsidRPr="7926CADD">
        <w:rPr>
          <w:rFonts w:cs="Times New Roman"/>
          <w:szCs w:val="24"/>
        </w:rPr>
        <w:t>UoDE</w:t>
      </w:r>
      <w:proofErr w:type="spellEnd"/>
      <w:r w:rsidRPr="7926CADD">
        <w:rPr>
          <w:rFonts w:cs="Times New Roman"/>
          <w:szCs w:val="24"/>
        </w:rPr>
        <w:t xml:space="preserve"> (analogicznie jak w</w:t>
      </w:r>
      <w:r w:rsidR="0047562F">
        <w:rPr>
          <w:rFonts w:cs="Times New Roman"/>
          <w:szCs w:val="24"/>
        </w:rPr>
        <w:t> </w:t>
      </w:r>
      <w:r w:rsidRPr="7926CADD">
        <w:rPr>
          <w:rFonts w:cs="Times New Roman"/>
          <w:szCs w:val="24"/>
        </w:rPr>
        <w:t xml:space="preserve">przypadku doręczenia korespondencji przez podmioty publiczne – </w:t>
      </w:r>
      <w:r w:rsidR="00D969DA">
        <w:rPr>
          <w:rFonts w:cs="Times New Roman"/>
          <w:szCs w:val="24"/>
        </w:rPr>
        <w:t>np.</w:t>
      </w:r>
      <w:r w:rsidRPr="7926CADD">
        <w:rPr>
          <w:rFonts w:cs="Times New Roman"/>
          <w:szCs w:val="24"/>
        </w:rPr>
        <w:t xml:space="preserve"> w przypadku gdy załączniki nie są pierwotnie sporządzone w postaci elektronicznej).</w:t>
      </w:r>
    </w:p>
    <w:p w14:paraId="6CAA10E3" w14:textId="22472974" w:rsidR="00980989" w:rsidRPr="006A31E8" w:rsidRDefault="00980989" w:rsidP="00980989">
      <w:pPr>
        <w:jc w:val="both"/>
        <w:rPr>
          <w:rFonts w:cs="Times New Roman"/>
          <w:szCs w:val="24"/>
        </w:rPr>
      </w:pPr>
      <w:r w:rsidRPr="25412BBD">
        <w:rPr>
          <w:rFonts w:cs="Times New Roman"/>
          <w:szCs w:val="24"/>
        </w:rPr>
        <w:t xml:space="preserve">W art. 1 pkt 7, pkt 8 lit. b, pkt 16 lit. a oraz pkt 18, art. 6 pkt 3, art. </w:t>
      </w:r>
      <w:r>
        <w:rPr>
          <w:rFonts w:cs="Times New Roman"/>
          <w:szCs w:val="24"/>
        </w:rPr>
        <w:t>7</w:t>
      </w:r>
      <w:r w:rsidRPr="25412BBD">
        <w:rPr>
          <w:rFonts w:cs="Times New Roman"/>
          <w:szCs w:val="24"/>
        </w:rPr>
        <w:t xml:space="preserve"> i art. 14 </w:t>
      </w:r>
      <w:r w:rsidRPr="7926CADD">
        <w:rPr>
          <w:rFonts w:cs="Times New Roman"/>
          <w:szCs w:val="24"/>
        </w:rPr>
        <w:t>dodaje</w:t>
      </w:r>
      <w:r w:rsidRPr="25412BBD">
        <w:rPr>
          <w:rFonts w:cs="Times New Roman"/>
          <w:szCs w:val="24"/>
        </w:rPr>
        <w:t xml:space="preserve"> się przepisy </w:t>
      </w:r>
      <w:r w:rsidRPr="7926CADD">
        <w:rPr>
          <w:rFonts w:cs="Times New Roman"/>
          <w:szCs w:val="24"/>
        </w:rPr>
        <w:t>wprowadzające podstawę</w:t>
      </w:r>
      <w:r w:rsidRPr="25412BBD">
        <w:rPr>
          <w:rFonts w:cs="Times New Roman"/>
          <w:szCs w:val="24"/>
        </w:rPr>
        <w:t xml:space="preserve"> do utworzenia </w:t>
      </w:r>
      <w:r w:rsidRPr="7926CADD">
        <w:rPr>
          <w:rFonts w:cs="Times New Roman"/>
          <w:szCs w:val="24"/>
        </w:rPr>
        <w:t xml:space="preserve">(art. 13) </w:t>
      </w:r>
      <w:r w:rsidRPr="25412BBD">
        <w:rPr>
          <w:rFonts w:cs="Times New Roman"/>
          <w:szCs w:val="24"/>
        </w:rPr>
        <w:t>i funkcjonowania Katalogu Podmiotów Publicznych (KPP). KPP ma na celu zapewnienie rejestru publicznego</w:t>
      </w:r>
      <w:r w:rsidR="00A53F3C">
        <w:rPr>
          <w:rFonts w:cs="Times New Roman"/>
          <w:szCs w:val="24"/>
        </w:rPr>
        <w:t xml:space="preserve"> w którym znajdą się wszystkie dane dotyczące pomiotów w nich wpisanych</w:t>
      </w:r>
      <w:r w:rsidRPr="25412BBD">
        <w:rPr>
          <w:rFonts w:cs="Times New Roman"/>
          <w:szCs w:val="24"/>
        </w:rPr>
        <w:t xml:space="preserve">. Ponadto </w:t>
      </w:r>
      <w:r w:rsidRPr="7926CADD">
        <w:rPr>
          <w:rFonts w:cs="Times New Roman"/>
          <w:szCs w:val="24"/>
        </w:rPr>
        <w:t>KPP</w:t>
      </w:r>
      <w:r w:rsidRPr="25412BBD">
        <w:rPr>
          <w:rFonts w:cs="Times New Roman"/>
          <w:szCs w:val="24"/>
        </w:rPr>
        <w:t xml:space="preserve"> zapewni efektywną wymianę danych i współpracę między </w:t>
      </w:r>
      <w:r w:rsidRPr="7926CADD">
        <w:rPr>
          <w:rFonts w:cs="Times New Roman"/>
          <w:szCs w:val="24"/>
        </w:rPr>
        <w:t>KPP</w:t>
      </w:r>
      <w:r w:rsidRPr="25412BBD">
        <w:rPr>
          <w:rFonts w:cs="Times New Roman"/>
          <w:szCs w:val="24"/>
        </w:rPr>
        <w:t xml:space="preserve"> a systemami administracji publicznej, eliminując wyspowe budowanie baz danych o podmiotach publicznych na potrzeby konkretnych systemów, ograniczy zjawisko </w:t>
      </w:r>
      <w:r w:rsidR="00736EC9">
        <w:rPr>
          <w:rFonts w:cs="Times New Roman"/>
          <w:szCs w:val="24"/>
        </w:rPr>
        <w:t xml:space="preserve">zbędnej </w:t>
      </w:r>
      <w:r w:rsidRPr="25412BBD">
        <w:rPr>
          <w:rFonts w:cs="Times New Roman"/>
          <w:szCs w:val="24"/>
        </w:rPr>
        <w:t xml:space="preserve">redundancji danych oraz zapewni wysoki poziom dostępności i otwartości danych z </w:t>
      </w:r>
      <w:r w:rsidRPr="7926CADD">
        <w:rPr>
          <w:rFonts w:cs="Times New Roman"/>
          <w:szCs w:val="24"/>
        </w:rPr>
        <w:t>KPP</w:t>
      </w:r>
      <w:r w:rsidRPr="25412BBD">
        <w:rPr>
          <w:rFonts w:cs="Times New Roman"/>
          <w:szCs w:val="24"/>
        </w:rPr>
        <w:t xml:space="preserve"> na potrzeby ponownego wykorzystania danych przez administrację, obywateli i przedsiębiorców. </w:t>
      </w:r>
    </w:p>
    <w:p w14:paraId="5356B7E5" w14:textId="394EEC36" w:rsidR="00980989" w:rsidRPr="006A31E8" w:rsidRDefault="00980989" w:rsidP="00980989">
      <w:pPr>
        <w:jc w:val="both"/>
        <w:rPr>
          <w:rFonts w:cs="Times New Roman"/>
          <w:szCs w:val="24"/>
        </w:rPr>
      </w:pPr>
      <w:r w:rsidRPr="006A31E8">
        <w:rPr>
          <w:rFonts w:cs="Times New Roman"/>
          <w:szCs w:val="24"/>
        </w:rPr>
        <w:t>KPP będzie rejestrem publicznym prowadzonym przez ministra właściwego do spraw informatyzacji. KPP będzie udostępniany przy użyciu systemu teleinformatycznego podmiotom publicznym i podmiotom niepublicznym realizującym zadania publiczne – w</w:t>
      </w:r>
      <w:r w:rsidR="0047562F">
        <w:rPr>
          <w:rFonts w:cs="Times New Roman"/>
          <w:szCs w:val="24"/>
        </w:rPr>
        <w:t> </w:t>
      </w:r>
      <w:r w:rsidRPr="006A31E8">
        <w:rPr>
          <w:rFonts w:cs="Times New Roman"/>
          <w:szCs w:val="24"/>
        </w:rPr>
        <w:t>rozumieniu ustawy o doręczeniach elektronicznych.</w:t>
      </w:r>
    </w:p>
    <w:p w14:paraId="40D9A787" w14:textId="23C8A5AA" w:rsidR="00980989" w:rsidRPr="006A31E8" w:rsidRDefault="00980989" w:rsidP="00980989">
      <w:pPr>
        <w:jc w:val="both"/>
        <w:rPr>
          <w:rFonts w:cs="Times New Roman"/>
          <w:szCs w:val="24"/>
        </w:rPr>
      </w:pPr>
      <w:r w:rsidRPr="006A31E8">
        <w:rPr>
          <w:rFonts w:cs="Times New Roman"/>
          <w:szCs w:val="24"/>
        </w:rPr>
        <w:t xml:space="preserve">W KPP gromadzone będą dane podmiotów publicznych i niepublicznych realizujących zadania publiczne. KPP będzie istotnym źródłem danych dla BAE, które posłuży do weryfikacji wniosków o nadanie adresu do doręczeń elektronicznych dla podmiotów publicznych. Z tego względu przepisy przewidują, że KPP będzie udostępniał gromadzone dane za pośrednictwem </w:t>
      </w:r>
      <w:r w:rsidR="00736EC9">
        <w:rPr>
          <w:rFonts w:cs="Times New Roman"/>
          <w:szCs w:val="24"/>
        </w:rPr>
        <w:t>interfejsu programistycznego aplikacji</w:t>
      </w:r>
      <w:r w:rsidRPr="006A31E8">
        <w:rPr>
          <w:rFonts w:cs="Times New Roman"/>
          <w:szCs w:val="24"/>
        </w:rPr>
        <w:t xml:space="preserve"> oraz</w:t>
      </w:r>
      <w:r>
        <w:rPr>
          <w:rFonts w:cs="Times New Roman"/>
          <w:szCs w:val="24"/>
        </w:rPr>
        <w:t>,</w:t>
      </w:r>
      <w:r w:rsidRPr="006A31E8">
        <w:rPr>
          <w:rFonts w:cs="Times New Roman"/>
          <w:szCs w:val="24"/>
        </w:rPr>
        <w:t xml:space="preserve"> że będzie w jednym miejscu gromadził dane podmiotów. </w:t>
      </w:r>
    </w:p>
    <w:p w14:paraId="78FCCFFD" w14:textId="0E814821" w:rsidR="00980989" w:rsidRPr="006A31E8" w:rsidRDefault="00980989" w:rsidP="00980989">
      <w:pPr>
        <w:jc w:val="both"/>
        <w:rPr>
          <w:rFonts w:cs="Times New Roman"/>
          <w:szCs w:val="24"/>
        </w:rPr>
      </w:pPr>
      <w:r w:rsidRPr="006A31E8">
        <w:rPr>
          <w:rFonts w:cs="Times New Roman"/>
          <w:szCs w:val="24"/>
        </w:rPr>
        <w:t>Przepisy określają również zakres danych gromadzonych w KPP, w tym określają źródła, z</w:t>
      </w:r>
      <w:r w:rsidR="0047562F">
        <w:rPr>
          <w:rFonts w:cs="Times New Roman"/>
          <w:szCs w:val="24"/>
        </w:rPr>
        <w:t> </w:t>
      </w:r>
      <w:r w:rsidRPr="006A31E8">
        <w:rPr>
          <w:rFonts w:cs="Times New Roman"/>
          <w:szCs w:val="24"/>
        </w:rPr>
        <w:t>których dane te będą pobierane automatycznie, co ma zoptymalizować proces pozyskiwania danych z zaufanych źródeł tj. rejestrów publicznych</w:t>
      </w:r>
      <w:r w:rsidRPr="7926CADD">
        <w:rPr>
          <w:rFonts w:cs="Times New Roman"/>
          <w:szCs w:val="24"/>
        </w:rPr>
        <w:t xml:space="preserve"> (oraz z innych oficjalnych źródeł jak </w:t>
      </w:r>
      <w:r w:rsidR="008E1CD6">
        <w:rPr>
          <w:rFonts w:cs="Times New Roman"/>
          <w:szCs w:val="24"/>
        </w:rPr>
        <w:t xml:space="preserve">strona podmiotowa </w:t>
      </w:r>
      <w:r w:rsidR="008E1CD6" w:rsidRPr="7926CADD">
        <w:rPr>
          <w:rFonts w:cs="Times New Roman"/>
          <w:szCs w:val="24"/>
        </w:rPr>
        <w:t xml:space="preserve">podmiotu publicznego </w:t>
      </w:r>
      <w:r w:rsidR="008E1CD6">
        <w:rPr>
          <w:rFonts w:cs="Times New Roman"/>
          <w:szCs w:val="24"/>
        </w:rPr>
        <w:t xml:space="preserve">w </w:t>
      </w:r>
      <w:r w:rsidRPr="7926CADD">
        <w:rPr>
          <w:rFonts w:cs="Times New Roman"/>
          <w:szCs w:val="24"/>
        </w:rPr>
        <w:t>BIP).</w:t>
      </w:r>
      <w:r w:rsidRPr="006A31E8">
        <w:rPr>
          <w:rFonts w:cs="Times New Roman"/>
          <w:szCs w:val="24"/>
        </w:rPr>
        <w:t xml:space="preserve"> Dane, które nie będą pozyskiwane automatycznie, będą obowiązane dostarczyć podmioty publiczne i niepubliczne realizujące zadania publiczne – dotyczy to danych, w których posiadaniu są podmioty </w:t>
      </w:r>
      <w:r w:rsidR="008E1CD6" w:rsidRPr="006A31E8">
        <w:rPr>
          <w:rFonts w:cs="Times New Roman"/>
          <w:szCs w:val="24"/>
        </w:rPr>
        <w:t>i</w:t>
      </w:r>
      <w:r w:rsidR="008E1CD6">
        <w:rPr>
          <w:rFonts w:cs="Times New Roman"/>
          <w:szCs w:val="24"/>
        </w:rPr>
        <w:t> </w:t>
      </w:r>
      <w:r w:rsidRPr="006A31E8">
        <w:rPr>
          <w:rFonts w:cs="Times New Roman"/>
          <w:szCs w:val="24"/>
        </w:rPr>
        <w:t xml:space="preserve">jednocześnie brak jest źródeł </w:t>
      </w:r>
      <w:r w:rsidRPr="006A31E8">
        <w:rPr>
          <w:rFonts w:cs="Times New Roman"/>
          <w:szCs w:val="24"/>
        </w:rPr>
        <w:lastRenderedPageBreak/>
        <w:t xml:space="preserve">pozwalających na ich automatyczne pozyskanie np. dane </w:t>
      </w:r>
      <w:r w:rsidR="008E1CD6" w:rsidRPr="006A31E8">
        <w:rPr>
          <w:rFonts w:cs="Times New Roman"/>
          <w:szCs w:val="24"/>
        </w:rPr>
        <w:t>o</w:t>
      </w:r>
      <w:r w:rsidR="008E1CD6">
        <w:rPr>
          <w:rFonts w:cs="Times New Roman"/>
          <w:szCs w:val="24"/>
        </w:rPr>
        <w:t> </w:t>
      </w:r>
      <w:r w:rsidRPr="006A31E8">
        <w:rPr>
          <w:rFonts w:cs="Times New Roman"/>
          <w:szCs w:val="24"/>
        </w:rPr>
        <w:t>godzinach otwarcia/urzędowania podmiotu. Każdy z</w:t>
      </w:r>
      <w:r w:rsidR="0047562F">
        <w:rPr>
          <w:rFonts w:cs="Times New Roman"/>
          <w:szCs w:val="24"/>
        </w:rPr>
        <w:t> </w:t>
      </w:r>
      <w:r w:rsidRPr="006A31E8">
        <w:rPr>
          <w:rFonts w:cs="Times New Roman"/>
          <w:szCs w:val="24"/>
        </w:rPr>
        <w:t xml:space="preserve">podmiotów otrzyma unikalny numer identyfikacyjny, dzięki czemu będzie możliwe precyzyjne identyfikowanie tego podmiotu </w:t>
      </w:r>
      <w:r w:rsidR="008E1CD6" w:rsidRPr="006A31E8">
        <w:rPr>
          <w:rFonts w:cs="Times New Roman"/>
          <w:szCs w:val="24"/>
        </w:rPr>
        <w:t>i</w:t>
      </w:r>
      <w:r w:rsidR="008E1CD6">
        <w:rPr>
          <w:rFonts w:cs="Times New Roman"/>
          <w:szCs w:val="24"/>
        </w:rPr>
        <w:t> </w:t>
      </w:r>
      <w:r w:rsidRPr="006A31E8">
        <w:rPr>
          <w:rFonts w:cs="Times New Roman"/>
          <w:szCs w:val="24"/>
        </w:rPr>
        <w:t xml:space="preserve">jego cech ujętych w ustawie. Dane podmiotów będą aktualizowane przez wyznaczonych przez podmioty administratorów. Zakładanie konta administratora będzie następować w formie elektronicznej przy pomocy systemu teleinformatycznego. </w:t>
      </w:r>
    </w:p>
    <w:p w14:paraId="15C416F9" w14:textId="32237DDB" w:rsidR="00980989" w:rsidRPr="006A31E8" w:rsidRDefault="00980989" w:rsidP="00980989">
      <w:pPr>
        <w:jc w:val="both"/>
        <w:rPr>
          <w:rFonts w:cs="Times New Roman"/>
          <w:szCs w:val="24"/>
        </w:rPr>
      </w:pPr>
      <w:r w:rsidRPr="006A31E8">
        <w:rPr>
          <w:rFonts w:cs="Times New Roman"/>
          <w:szCs w:val="24"/>
        </w:rPr>
        <w:t xml:space="preserve">Proponowane regulacje kładą również akcent na konieczność zapewnienia spójności danych podmiotów gromadzonych i udostępnianych w rejestrach publicznych. Z tego względu proponuje się zmianę ustawy </w:t>
      </w:r>
      <w:r w:rsidR="008E1CD6" w:rsidRPr="008E1CD6">
        <w:rPr>
          <w:rFonts w:cs="Times New Roman"/>
          <w:szCs w:val="24"/>
        </w:rPr>
        <w:t>z dnia 29 czerwca 1995 r</w:t>
      </w:r>
      <w:r w:rsidR="008E1CD6">
        <w:rPr>
          <w:rFonts w:cs="Times New Roman"/>
          <w:szCs w:val="24"/>
        </w:rPr>
        <w:t xml:space="preserve">. </w:t>
      </w:r>
      <w:r w:rsidRPr="006A31E8">
        <w:rPr>
          <w:rFonts w:cs="Times New Roman"/>
          <w:szCs w:val="24"/>
        </w:rPr>
        <w:t xml:space="preserve">o statystyce publicznej przez określenie, że wniosek o zmianę cech objętych wpisem do rejestru REGON oraz wniosek </w:t>
      </w:r>
      <w:r w:rsidR="008E1CD6" w:rsidRPr="006A31E8">
        <w:rPr>
          <w:rFonts w:cs="Times New Roman"/>
          <w:szCs w:val="24"/>
        </w:rPr>
        <w:t>o</w:t>
      </w:r>
      <w:r w:rsidR="008E1CD6">
        <w:rPr>
          <w:rFonts w:cs="Times New Roman"/>
          <w:szCs w:val="24"/>
        </w:rPr>
        <w:t> </w:t>
      </w:r>
      <w:r w:rsidRPr="006A31E8">
        <w:rPr>
          <w:rFonts w:cs="Times New Roman"/>
          <w:szCs w:val="24"/>
        </w:rPr>
        <w:t>skreślenie z</w:t>
      </w:r>
      <w:r w:rsidR="00EB170C">
        <w:rPr>
          <w:rFonts w:cs="Times New Roman"/>
          <w:szCs w:val="24"/>
        </w:rPr>
        <w:t> </w:t>
      </w:r>
      <w:r w:rsidRPr="006A31E8">
        <w:rPr>
          <w:rFonts w:cs="Times New Roman"/>
          <w:szCs w:val="24"/>
        </w:rPr>
        <w:t xml:space="preserve">rejestru REGON następuje na podstawie przepisów </w:t>
      </w:r>
      <w:proofErr w:type="spellStart"/>
      <w:r w:rsidR="008E1CD6">
        <w:rPr>
          <w:rFonts w:cs="Times New Roman"/>
          <w:szCs w:val="24"/>
        </w:rPr>
        <w:t>UoDE</w:t>
      </w:r>
      <w:proofErr w:type="spellEnd"/>
      <w:r w:rsidRPr="006A31E8">
        <w:rPr>
          <w:rFonts w:cs="Times New Roman"/>
          <w:szCs w:val="24"/>
        </w:rPr>
        <w:t xml:space="preserve"> tj. na podstawie proponowanego nowego rozdziału o Katalogu Podmiotów Publicznych. Dzięki takiemu rozwiązaniu dane wprowadzane i aktualizowane w KPP przez podmioty publiczne i</w:t>
      </w:r>
      <w:r w:rsidR="0047562F">
        <w:rPr>
          <w:rFonts w:cs="Times New Roman"/>
          <w:szCs w:val="24"/>
        </w:rPr>
        <w:t> </w:t>
      </w:r>
      <w:r w:rsidRPr="006A31E8">
        <w:rPr>
          <w:rFonts w:cs="Times New Roman"/>
          <w:szCs w:val="24"/>
        </w:rPr>
        <w:t xml:space="preserve">niepubliczne realizujące zadania publiczne objęte wpisem do rejestru podmiotów (REGON) będą przekazywane do tego rejestru automatycznie. Zostanie osiągnięty efekt synergii, który korzystnie przełoży się na doręczenia elektroniczne </w:t>
      </w:r>
      <w:r w:rsidR="008E1CD6" w:rsidRPr="006A31E8">
        <w:rPr>
          <w:rFonts w:cs="Times New Roman"/>
          <w:szCs w:val="24"/>
        </w:rPr>
        <w:t>w</w:t>
      </w:r>
      <w:r w:rsidR="008E1CD6">
        <w:rPr>
          <w:rFonts w:cs="Times New Roman"/>
          <w:szCs w:val="24"/>
        </w:rPr>
        <w:t> </w:t>
      </w:r>
      <w:r w:rsidRPr="006A31E8">
        <w:rPr>
          <w:rFonts w:cs="Times New Roman"/>
          <w:szCs w:val="24"/>
        </w:rPr>
        <w:t xml:space="preserve">kontekście pozyskania wysokiej wartości danych, na których może oprzeć się weryfikacja wniosków o nadanie adresu do doręczeń elektronicznych. </w:t>
      </w:r>
    </w:p>
    <w:p w14:paraId="1EB1FDE4" w14:textId="77BD2F6B" w:rsidR="00980989" w:rsidRPr="006A31E8" w:rsidRDefault="00980989" w:rsidP="00980989">
      <w:pPr>
        <w:jc w:val="both"/>
        <w:rPr>
          <w:rFonts w:cs="Times New Roman"/>
          <w:szCs w:val="24"/>
        </w:rPr>
      </w:pPr>
      <w:r w:rsidRPr="006A31E8">
        <w:rPr>
          <w:rFonts w:cs="Times New Roman"/>
          <w:szCs w:val="24"/>
        </w:rPr>
        <w:t xml:space="preserve">Z projektowanych przepisów wynika, że to </w:t>
      </w:r>
      <w:r w:rsidR="008E1CD6">
        <w:rPr>
          <w:rFonts w:cs="Times New Roman"/>
          <w:szCs w:val="24"/>
        </w:rPr>
        <w:t xml:space="preserve">minister właściwy do spraw </w:t>
      </w:r>
      <w:r w:rsidR="00D071F6">
        <w:rPr>
          <w:rFonts w:cs="Times New Roman"/>
          <w:szCs w:val="24"/>
        </w:rPr>
        <w:t>informatyzacji</w:t>
      </w:r>
      <w:r w:rsidR="008E1CD6" w:rsidRPr="006A31E8">
        <w:rPr>
          <w:rFonts w:cs="Times New Roman"/>
          <w:szCs w:val="24"/>
        </w:rPr>
        <w:t xml:space="preserve"> </w:t>
      </w:r>
      <w:r w:rsidRPr="006A31E8">
        <w:rPr>
          <w:rFonts w:cs="Times New Roman"/>
          <w:szCs w:val="24"/>
        </w:rPr>
        <w:t>jest administratorem danych przetwarzanych w KPP.</w:t>
      </w:r>
      <w:r w:rsidR="0033550B">
        <w:rPr>
          <w:rFonts w:cs="Times New Roman"/>
          <w:szCs w:val="24"/>
        </w:rPr>
        <w:t xml:space="preserve"> </w:t>
      </w:r>
      <w:r w:rsidR="0033550B" w:rsidRPr="0033550B">
        <w:rPr>
          <w:rFonts w:cs="Times New Roman"/>
          <w:szCs w:val="24"/>
        </w:rPr>
        <w:t>MC będzie podejmował wszelkie adekwatne w tym zakresie działania i podejmował adekwatne do zagrożeń środki w celu prewencji i</w:t>
      </w:r>
      <w:r w:rsidR="00EB170C">
        <w:rPr>
          <w:rFonts w:cs="Times New Roman"/>
          <w:szCs w:val="24"/>
        </w:rPr>
        <w:t> </w:t>
      </w:r>
      <w:r w:rsidR="0033550B" w:rsidRPr="0033550B">
        <w:rPr>
          <w:rFonts w:cs="Times New Roman"/>
          <w:szCs w:val="24"/>
        </w:rPr>
        <w:t>reagowania na zagrożenia.</w:t>
      </w:r>
    </w:p>
    <w:p w14:paraId="2D65C67B" w14:textId="348D1F93" w:rsidR="00980989" w:rsidRPr="006A31E8" w:rsidRDefault="00980989" w:rsidP="00980989">
      <w:pPr>
        <w:jc w:val="both"/>
        <w:rPr>
          <w:rFonts w:cs="Times New Roman"/>
          <w:szCs w:val="24"/>
        </w:rPr>
      </w:pPr>
      <w:r w:rsidRPr="006A31E8">
        <w:rPr>
          <w:rFonts w:cs="Times New Roman"/>
          <w:szCs w:val="24"/>
        </w:rPr>
        <w:t>Projektowany 10a zawiera katalog enumeratywnie wymienionych danych podmiotów publicznych i podmiotów niepublicznych realizujących zadania publiczne, które przetwarzane będą w KPP</w:t>
      </w:r>
      <w:r w:rsidR="008E1CD6">
        <w:rPr>
          <w:rFonts w:cs="Times New Roman"/>
          <w:szCs w:val="24"/>
        </w:rPr>
        <w:t>, w</w:t>
      </w:r>
      <w:r w:rsidRPr="006A31E8">
        <w:rPr>
          <w:rFonts w:cs="Times New Roman"/>
          <w:szCs w:val="24"/>
        </w:rPr>
        <w:t xml:space="preserve"> tym w szczególności dane:</w:t>
      </w:r>
    </w:p>
    <w:p w14:paraId="347C2E6E" w14:textId="77777777" w:rsidR="00980989" w:rsidRPr="006A31E8" w:rsidRDefault="00980989" w:rsidP="00980989">
      <w:pPr>
        <w:jc w:val="both"/>
        <w:rPr>
          <w:rFonts w:cs="Times New Roman"/>
          <w:szCs w:val="24"/>
        </w:rPr>
      </w:pPr>
      <w:r w:rsidRPr="006A31E8">
        <w:rPr>
          <w:rFonts w:cs="Times New Roman"/>
          <w:szCs w:val="24"/>
        </w:rPr>
        <w:t xml:space="preserve">1) osób fizycznych (imię, nazwisko, numer PESEL, numer telefonu, adres poczty elektronicznej, oraz adres do doręczeń elektronicznych, jeżeli został ustanowiony, wykorzystywane do realizacji obowiązków służbowych), które: </w:t>
      </w:r>
    </w:p>
    <w:p w14:paraId="1B0E1252" w14:textId="77777777" w:rsidR="00980989" w:rsidRPr="006A31E8" w:rsidRDefault="00980989" w:rsidP="00980989">
      <w:pPr>
        <w:jc w:val="both"/>
        <w:rPr>
          <w:rFonts w:cs="Times New Roman"/>
          <w:szCs w:val="24"/>
        </w:rPr>
      </w:pPr>
      <w:r w:rsidRPr="006A31E8">
        <w:rPr>
          <w:rFonts w:cs="Times New Roman"/>
          <w:szCs w:val="24"/>
        </w:rPr>
        <w:t xml:space="preserve">a) kierują podmiotami, o których mowa w ust. 3 pkt 1, </w:t>
      </w:r>
    </w:p>
    <w:p w14:paraId="05E19DE6" w14:textId="77777777" w:rsidR="00980989" w:rsidRPr="006A31E8" w:rsidRDefault="00980989" w:rsidP="00980989">
      <w:pPr>
        <w:jc w:val="both"/>
        <w:rPr>
          <w:rFonts w:cs="Times New Roman"/>
          <w:szCs w:val="24"/>
        </w:rPr>
      </w:pPr>
      <w:r w:rsidRPr="006A31E8">
        <w:rPr>
          <w:rFonts w:cs="Times New Roman"/>
          <w:szCs w:val="24"/>
        </w:rPr>
        <w:t xml:space="preserve">b) są uprawnione do reprezentacji podmiotu, o którym mowa w ust. 3 pkt 1, </w:t>
      </w:r>
    </w:p>
    <w:p w14:paraId="3B732652" w14:textId="77777777" w:rsidR="00980989" w:rsidRPr="006A31E8" w:rsidRDefault="00980989" w:rsidP="00980989">
      <w:pPr>
        <w:jc w:val="both"/>
        <w:rPr>
          <w:rFonts w:cs="Times New Roman"/>
          <w:szCs w:val="24"/>
        </w:rPr>
      </w:pPr>
      <w:r w:rsidRPr="006A31E8">
        <w:rPr>
          <w:rFonts w:cs="Times New Roman"/>
          <w:szCs w:val="24"/>
        </w:rPr>
        <w:t xml:space="preserve">c) zostały wskazane do realizacji czynności w systemach teleinformatycznych zintegrowanych z </w:t>
      </w:r>
      <w:r w:rsidRPr="7926CADD">
        <w:rPr>
          <w:rFonts w:cs="Times New Roman"/>
          <w:szCs w:val="24"/>
        </w:rPr>
        <w:t>KPP</w:t>
      </w:r>
      <w:r w:rsidRPr="006A31E8">
        <w:rPr>
          <w:rFonts w:cs="Times New Roman"/>
          <w:szCs w:val="24"/>
        </w:rPr>
        <w:t xml:space="preserve">, </w:t>
      </w:r>
    </w:p>
    <w:p w14:paraId="4B91E03F" w14:textId="77777777" w:rsidR="00980989" w:rsidRPr="006A31E8" w:rsidRDefault="00980989" w:rsidP="00980989">
      <w:pPr>
        <w:jc w:val="both"/>
        <w:rPr>
          <w:rFonts w:cs="Times New Roman"/>
          <w:szCs w:val="24"/>
        </w:rPr>
      </w:pPr>
      <w:r w:rsidRPr="006A31E8">
        <w:rPr>
          <w:rFonts w:cs="Times New Roman"/>
          <w:szCs w:val="24"/>
        </w:rPr>
        <w:t xml:space="preserve">d) administrują kontem podmiotu w </w:t>
      </w:r>
      <w:r w:rsidRPr="7926CADD">
        <w:rPr>
          <w:rFonts w:cs="Times New Roman"/>
          <w:szCs w:val="24"/>
        </w:rPr>
        <w:t>KPP</w:t>
      </w:r>
      <w:r w:rsidRPr="006A31E8">
        <w:rPr>
          <w:rFonts w:cs="Times New Roman"/>
          <w:szCs w:val="24"/>
        </w:rPr>
        <w:t>;</w:t>
      </w:r>
    </w:p>
    <w:p w14:paraId="36549D2A" w14:textId="77777777" w:rsidR="00980989" w:rsidRPr="006A31E8" w:rsidRDefault="00980989" w:rsidP="00980989">
      <w:pPr>
        <w:jc w:val="both"/>
        <w:rPr>
          <w:rFonts w:cs="Times New Roman"/>
          <w:szCs w:val="24"/>
        </w:rPr>
      </w:pPr>
      <w:r w:rsidRPr="006A31E8">
        <w:rPr>
          <w:rFonts w:cs="Times New Roman"/>
          <w:szCs w:val="24"/>
        </w:rPr>
        <w:t xml:space="preserve">2) imię i nazwisko administratora skrzynki doręczeń podmiotu, o którym mowa w ust. 3 pkt 1, </w:t>
      </w:r>
      <w:r w:rsidRPr="006A31E8">
        <w:rPr>
          <w:rFonts w:cs="Times New Roman"/>
          <w:szCs w:val="24"/>
        </w:rPr>
        <w:lastRenderedPageBreak/>
        <w:t xml:space="preserve">jego adres poczty elektronicznej oraz numer PESEL, a jeżeli nie został nadany – niepowtarzalny identyfikator nadany przez państwo członkowskie Unii Europejskiej dla celów transgranicznej identyfikacji, o którym mowa w </w:t>
      </w:r>
      <w:hyperlink r:id="rId13" w:anchor="/document/68553322?cm=DOCUMENT" w:tgtFrame="_blank" w:tooltip="https://sip.lex.pl/#/document/68553322?cm=document" w:history="1">
        <w:r w:rsidRPr="006A31E8">
          <w:rPr>
            <w:rFonts w:cs="Times New Roman"/>
            <w:szCs w:val="24"/>
          </w:rPr>
          <w:t>rozporządzeniu</w:t>
        </w:r>
      </w:hyperlink>
      <w:r w:rsidRPr="006A31E8">
        <w:rPr>
          <w:rFonts w:cs="Times New Roman"/>
          <w:szCs w:val="24"/>
        </w:rPr>
        <w:t xml:space="preserve"> wykonawczym Komisji 2015/1501.</w:t>
      </w:r>
    </w:p>
    <w:p w14:paraId="671E2AA6" w14:textId="77777777" w:rsidR="00980989" w:rsidRPr="006A31E8" w:rsidRDefault="00980989" w:rsidP="00980989">
      <w:pPr>
        <w:jc w:val="both"/>
        <w:rPr>
          <w:rFonts w:cs="Times New Roman"/>
          <w:szCs w:val="24"/>
        </w:rPr>
      </w:pPr>
      <w:r w:rsidRPr="006A31E8">
        <w:rPr>
          <w:rFonts w:cs="Times New Roman"/>
          <w:szCs w:val="24"/>
        </w:rPr>
        <w:t>W projektowanym art. 10b określone zostały dane podmiotów publicznych oraz podmiotów niepublicznych realizujących zadania publiczne, które będą automatycznie przekazywane do KPP:</w:t>
      </w:r>
    </w:p>
    <w:p w14:paraId="0B570CB5" w14:textId="5B0C77B4" w:rsidR="00980989" w:rsidRPr="006A31E8" w:rsidRDefault="00980989" w:rsidP="00980989">
      <w:pPr>
        <w:jc w:val="both"/>
        <w:rPr>
          <w:rFonts w:cs="Times New Roman"/>
          <w:szCs w:val="24"/>
        </w:rPr>
      </w:pPr>
      <w:r w:rsidRPr="006A31E8">
        <w:rPr>
          <w:rFonts w:cs="Times New Roman"/>
          <w:szCs w:val="24"/>
        </w:rPr>
        <w:t>1) z krajowego rejestru urzędowego podmiotów gospodarki narodowej (rejestr REGON), o</w:t>
      </w:r>
      <w:r w:rsidR="0047562F">
        <w:rPr>
          <w:rFonts w:cs="Times New Roman"/>
          <w:szCs w:val="24"/>
        </w:rPr>
        <w:t> </w:t>
      </w:r>
      <w:r w:rsidRPr="006A31E8">
        <w:rPr>
          <w:rFonts w:cs="Times New Roman"/>
          <w:szCs w:val="24"/>
        </w:rPr>
        <w:t>którym mowa w art. 42 ustawy dnia 29 czerwca 1995 r. o statystyce publicznej (Dz. U. z</w:t>
      </w:r>
      <w:r w:rsidR="0047562F">
        <w:rPr>
          <w:rFonts w:cs="Times New Roman"/>
          <w:szCs w:val="24"/>
        </w:rPr>
        <w:t> </w:t>
      </w:r>
      <w:r w:rsidRPr="006A31E8">
        <w:rPr>
          <w:rFonts w:cs="Times New Roman"/>
          <w:szCs w:val="24"/>
        </w:rPr>
        <w:t>2024 r. poz. 1779);</w:t>
      </w:r>
    </w:p>
    <w:p w14:paraId="258F2C89" w14:textId="77777777" w:rsidR="00980989" w:rsidRPr="006A31E8" w:rsidRDefault="00980989" w:rsidP="00980989">
      <w:pPr>
        <w:jc w:val="both"/>
        <w:rPr>
          <w:rFonts w:cs="Times New Roman"/>
          <w:szCs w:val="24"/>
        </w:rPr>
      </w:pPr>
      <w:r w:rsidRPr="006A31E8">
        <w:rPr>
          <w:rFonts w:cs="Times New Roman"/>
          <w:szCs w:val="24"/>
        </w:rPr>
        <w:t>2) z krajowego rejestru urzędowego podziału terytorialnego kraju, o którym mowa w art. 47 ustawy z dnia 29 czerwca 1995 r. o statystyce publicznej,</w:t>
      </w:r>
    </w:p>
    <w:p w14:paraId="00AC40C4" w14:textId="7C3083D7" w:rsidR="00980989" w:rsidRPr="006A31E8" w:rsidRDefault="00980989" w:rsidP="00980989">
      <w:pPr>
        <w:jc w:val="both"/>
        <w:rPr>
          <w:rFonts w:cs="Times New Roman"/>
          <w:szCs w:val="24"/>
        </w:rPr>
      </w:pPr>
      <w:r w:rsidRPr="006A31E8">
        <w:rPr>
          <w:rFonts w:cs="Times New Roman"/>
          <w:szCs w:val="24"/>
        </w:rPr>
        <w:t>3) z bazy adresów elektronicznych</w:t>
      </w:r>
      <w:r w:rsidR="00062C40">
        <w:rPr>
          <w:rFonts w:cs="Times New Roman"/>
          <w:szCs w:val="24"/>
        </w:rPr>
        <w:t xml:space="preserve"> (BAE)</w:t>
      </w:r>
      <w:r w:rsidRPr="006A31E8">
        <w:rPr>
          <w:rFonts w:cs="Times New Roman"/>
          <w:szCs w:val="24"/>
        </w:rPr>
        <w:t>;</w:t>
      </w:r>
    </w:p>
    <w:p w14:paraId="6B3D4D22" w14:textId="77777777" w:rsidR="00980989" w:rsidRPr="006A31E8" w:rsidRDefault="00980989" w:rsidP="00980989">
      <w:pPr>
        <w:jc w:val="both"/>
        <w:rPr>
          <w:rFonts w:cs="Times New Roman"/>
          <w:szCs w:val="24"/>
        </w:rPr>
      </w:pPr>
      <w:r w:rsidRPr="006A31E8">
        <w:rPr>
          <w:rFonts w:cs="Times New Roman"/>
          <w:szCs w:val="24"/>
        </w:rPr>
        <w:t>4) z ePUAP;</w:t>
      </w:r>
    </w:p>
    <w:p w14:paraId="29C4F875" w14:textId="77777777" w:rsidR="00980989" w:rsidRDefault="00980989" w:rsidP="00980989">
      <w:pPr>
        <w:jc w:val="both"/>
        <w:rPr>
          <w:rFonts w:cs="Times New Roman"/>
          <w:szCs w:val="24"/>
        </w:rPr>
      </w:pPr>
      <w:r w:rsidRPr="006A31E8">
        <w:rPr>
          <w:rFonts w:cs="Times New Roman"/>
          <w:szCs w:val="24"/>
        </w:rPr>
        <w:t>5) z Krajowego Rejestru Sądowego.</w:t>
      </w:r>
    </w:p>
    <w:p w14:paraId="0ADF04F9" w14:textId="5508D4C5" w:rsidR="0033550B" w:rsidRPr="0033550B" w:rsidRDefault="0033550B" w:rsidP="0033550B">
      <w:pPr>
        <w:jc w:val="both"/>
        <w:rPr>
          <w:rFonts w:cs="Times New Roman"/>
          <w:szCs w:val="24"/>
        </w:rPr>
      </w:pPr>
      <w:r w:rsidRPr="0033550B">
        <w:rPr>
          <w:rFonts w:cs="Times New Roman"/>
          <w:szCs w:val="24"/>
        </w:rPr>
        <w:t>KPP jako rejestr publiczny będzie stanowić referencyjne źródło danych o podmiotach realizujących zadania publiczne dla obywateli, przedsiębiorców i administracji publicznej.</w:t>
      </w:r>
    </w:p>
    <w:p w14:paraId="5D35D4D2" w14:textId="378C5B6A" w:rsidR="0033550B" w:rsidRDefault="0033550B" w:rsidP="0033550B">
      <w:pPr>
        <w:jc w:val="both"/>
        <w:rPr>
          <w:rFonts w:cs="Times New Roman"/>
          <w:szCs w:val="24"/>
        </w:rPr>
      </w:pPr>
      <w:r w:rsidRPr="0033550B">
        <w:rPr>
          <w:rFonts w:cs="Times New Roman"/>
          <w:szCs w:val="24"/>
        </w:rPr>
        <w:t>Systemy administracji publicznej uzyskają jedno referencyjne źródło danych o podmiotach realizujących zadania publiczne, z którego będą mogły zaciągać najbardziej aktualne dane, bez konieczności budowania własnych baz danych.</w:t>
      </w:r>
    </w:p>
    <w:p w14:paraId="0FAD7362" w14:textId="77777777" w:rsidR="0033550B" w:rsidRDefault="0033550B" w:rsidP="0033550B">
      <w:pPr>
        <w:jc w:val="both"/>
        <w:rPr>
          <w:rFonts w:cs="Times New Roman"/>
          <w:szCs w:val="24"/>
        </w:rPr>
      </w:pPr>
    </w:p>
    <w:p w14:paraId="663E1B1D" w14:textId="3F170E5E" w:rsidR="0033550B" w:rsidRPr="006A31E8" w:rsidRDefault="0033550B" w:rsidP="00980989">
      <w:pPr>
        <w:jc w:val="both"/>
        <w:rPr>
          <w:rFonts w:cs="Times New Roman"/>
          <w:szCs w:val="24"/>
        </w:rPr>
      </w:pPr>
      <w:r w:rsidRPr="0033550B">
        <w:rPr>
          <w:rFonts w:cs="Times New Roman"/>
          <w:szCs w:val="24"/>
        </w:rPr>
        <w:t>Minister właściwy do spraw informatyzacji przetwarza w Katalogu Podmiotów Publicznych dane osobowe przez okres 5 lat od dnia ich aktualizacji, wycofania albo wycofania podmiotu z</w:t>
      </w:r>
      <w:r w:rsidR="00EB170C">
        <w:rPr>
          <w:rFonts w:cs="Times New Roman"/>
          <w:szCs w:val="24"/>
        </w:rPr>
        <w:t> </w:t>
      </w:r>
      <w:r w:rsidRPr="0033550B">
        <w:rPr>
          <w:rFonts w:cs="Times New Roman"/>
          <w:szCs w:val="24"/>
        </w:rPr>
        <w:t>Katalogu Podmiotów Publicznych.</w:t>
      </w:r>
    </w:p>
    <w:p w14:paraId="047C5D20" w14:textId="52350456" w:rsidR="00980989" w:rsidRPr="006A31E8" w:rsidRDefault="00980989" w:rsidP="00980989">
      <w:pPr>
        <w:jc w:val="both"/>
        <w:rPr>
          <w:rFonts w:cs="Times New Roman"/>
          <w:szCs w:val="24"/>
        </w:rPr>
      </w:pPr>
      <w:r w:rsidRPr="006A31E8">
        <w:rPr>
          <w:rFonts w:cs="Times New Roman"/>
          <w:szCs w:val="24"/>
        </w:rPr>
        <w:t>Na podstawie projektowanego art. 10c minister właściwy do spraw informatyzacji będzie mógł wprowadzać, wycofywać lub aktualizować dane, o których mowa w art. 10a ust. 3 pkt 1 lit. a, e–m, r, s, v</w:t>
      </w:r>
      <w:r w:rsidR="008E1CD6">
        <w:rPr>
          <w:rFonts w:cs="Times New Roman"/>
          <w:szCs w:val="24"/>
        </w:rPr>
        <w:t xml:space="preserve"> </w:t>
      </w:r>
      <w:r w:rsidR="00D071F6">
        <w:rPr>
          <w:rFonts w:cs="Times New Roman"/>
          <w:szCs w:val="24"/>
        </w:rPr>
        <w:t>oraz</w:t>
      </w:r>
      <w:r w:rsidRPr="006A31E8">
        <w:rPr>
          <w:rFonts w:cs="Times New Roman"/>
          <w:szCs w:val="24"/>
        </w:rPr>
        <w:t xml:space="preserve"> w</w:t>
      </w:r>
      <w:r w:rsidR="00D071F6">
        <w:rPr>
          <w:rFonts w:cs="Times New Roman"/>
          <w:szCs w:val="24"/>
        </w:rPr>
        <w:t>,</w:t>
      </w:r>
      <w:r w:rsidRPr="006A31E8">
        <w:rPr>
          <w:rFonts w:cs="Times New Roman"/>
          <w:szCs w:val="24"/>
        </w:rPr>
        <w:t xml:space="preserve"> o podmiotach publicznych oraz o podmiotach niepublicznych realizujących zadania publiczne na podstawie danych pochodzących z rejestrów publicznych lub na podstawie danych, w których posiadaniu jest minister właściwy do spraw informatyzacji pochodzących z innych systemów nadzorowanych przez tego ministra, a także prostować oczywiste błędy i omyłki pisarskie.</w:t>
      </w:r>
    </w:p>
    <w:p w14:paraId="320D4614" w14:textId="7308368A" w:rsidR="00980989" w:rsidRPr="006A31E8" w:rsidRDefault="00980989" w:rsidP="00980989">
      <w:pPr>
        <w:jc w:val="both"/>
        <w:rPr>
          <w:rFonts w:cs="Times New Roman"/>
          <w:szCs w:val="24"/>
        </w:rPr>
      </w:pPr>
      <w:r w:rsidRPr="7926CADD">
        <w:rPr>
          <w:rFonts w:cs="Times New Roman"/>
          <w:szCs w:val="24"/>
        </w:rPr>
        <w:t>M</w:t>
      </w:r>
      <w:r w:rsidR="008E1CD6">
        <w:rPr>
          <w:rFonts w:cs="Times New Roman"/>
          <w:szCs w:val="24"/>
        </w:rPr>
        <w:t>inister właściwy do spraw informatyzacji</w:t>
      </w:r>
      <w:r w:rsidRPr="25412BBD">
        <w:rPr>
          <w:rFonts w:cs="Times New Roman"/>
          <w:szCs w:val="24"/>
        </w:rPr>
        <w:t xml:space="preserve"> na wniosek podmiotu publicznego</w:t>
      </w:r>
      <w:r w:rsidRPr="7926CADD">
        <w:rPr>
          <w:rFonts w:cs="Times New Roman"/>
          <w:szCs w:val="24"/>
        </w:rPr>
        <w:t xml:space="preserve"> </w:t>
      </w:r>
      <w:r w:rsidRPr="25412BBD">
        <w:rPr>
          <w:rFonts w:cs="Times New Roman"/>
          <w:szCs w:val="24"/>
        </w:rPr>
        <w:t>złożony w</w:t>
      </w:r>
      <w:r w:rsidR="00EB170C">
        <w:rPr>
          <w:rFonts w:cs="Times New Roman"/>
          <w:szCs w:val="24"/>
        </w:rPr>
        <w:t> </w:t>
      </w:r>
      <w:r w:rsidRPr="25412BBD">
        <w:rPr>
          <w:rFonts w:cs="Times New Roman"/>
          <w:szCs w:val="24"/>
        </w:rPr>
        <w:t xml:space="preserve">systemie teleinformatycznym przy użyciu, którego prowadzony jest </w:t>
      </w:r>
      <w:r w:rsidRPr="7926CADD">
        <w:rPr>
          <w:rFonts w:cs="Times New Roman"/>
          <w:szCs w:val="24"/>
        </w:rPr>
        <w:t>KPP</w:t>
      </w:r>
      <w:r w:rsidRPr="25412BBD">
        <w:rPr>
          <w:rFonts w:cs="Times New Roman"/>
          <w:szCs w:val="24"/>
        </w:rPr>
        <w:t xml:space="preserve"> z wykorzystaniem </w:t>
      </w:r>
      <w:r w:rsidRPr="25412BBD">
        <w:rPr>
          <w:rFonts w:cs="Times New Roman"/>
          <w:szCs w:val="24"/>
        </w:rPr>
        <w:lastRenderedPageBreak/>
        <w:t xml:space="preserve">usługi online udostępnionej przez ministra właściwego do spraw informatyzacji zakłada konto podmiotu w Katalogu Podmiotów Publicznych. </w:t>
      </w:r>
    </w:p>
    <w:p w14:paraId="4246429C" w14:textId="2D6C2000" w:rsidR="00980989" w:rsidRPr="006A31E8" w:rsidRDefault="00980989" w:rsidP="00980989">
      <w:pPr>
        <w:jc w:val="both"/>
        <w:rPr>
          <w:rFonts w:cs="Times New Roman"/>
          <w:szCs w:val="24"/>
        </w:rPr>
      </w:pPr>
      <w:r w:rsidRPr="25412BBD">
        <w:rPr>
          <w:rFonts w:cs="Times New Roman"/>
          <w:szCs w:val="24"/>
        </w:rPr>
        <w:t xml:space="preserve">Jeżeli podmiot publiczny nie złoży wniosku </w:t>
      </w:r>
      <w:r w:rsidR="008E1CD6">
        <w:rPr>
          <w:rFonts w:cs="Times New Roman"/>
          <w:szCs w:val="24"/>
        </w:rPr>
        <w:t>minister właściwy do spraw informatyzacji</w:t>
      </w:r>
      <w:r w:rsidRPr="7926CADD">
        <w:rPr>
          <w:rFonts w:cs="Times New Roman"/>
          <w:szCs w:val="24"/>
        </w:rPr>
        <w:t xml:space="preserve"> </w:t>
      </w:r>
      <w:r w:rsidRPr="25412BBD">
        <w:rPr>
          <w:rFonts w:cs="Times New Roman"/>
          <w:szCs w:val="24"/>
        </w:rPr>
        <w:t xml:space="preserve">może założyć z urzędu temu podmiotowi </w:t>
      </w:r>
      <w:r w:rsidRPr="7926CADD">
        <w:rPr>
          <w:rFonts w:cs="Times New Roman"/>
          <w:szCs w:val="24"/>
        </w:rPr>
        <w:t xml:space="preserve">automatycznie </w:t>
      </w:r>
      <w:r w:rsidRPr="25412BBD">
        <w:rPr>
          <w:rFonts w:cs="Times New Roman"/>
          <w:szCs w:val="24"/>
        </w:rPr>
        <w:t>konto podmiotu w Katalogu Podmiotów Publicznych, na podstawie danych z</w:t>
      </w:r>
      <w:r w:rsidR="0047562F">
        <w:rPr>
          <w:rFonts w:cs="Times New Roman"/>
          <w:szCs w:val="24"/>
        </w:rPr>
        <w:t> </w:t>
      </w:r>
      <w:r w:rsidRPr="25412BBD">
        <w:rPr>
          <w:rFonts w:cs="Times New Roman"/>
          <w:szCs w:val="24"/>
        </w:rPr>
        <w:t>rejestrów, o których mowa w art. 10b, albo innych powszechnie dostępnych danych i</w:t>
      </w:r>
      <w:r w:rsidR="0047562F">
        <w:rPr>
          <w:rFonts w:cs="Times New Roman"/>
          <w:szCs w:val="24"/>
        </w:rPr>
        <w:t> </w:t>
      </w:r>
      <w:r w:rsidRPr="25412BBD">
        <w:rPr>
          <w:rFonts w:cs="Times New Roman"/>
          <w:szCs w:val="24"/>
        </w:rPr>
        <w:t>informacji.</w:t>
      </w:r>
    </w:p>
    <w:p w14:paraId="1C76303E" w14:textId="2CE96541" w:rsidR="00980989" w:rsidRPr="006A31E8" w:rsidRDefault="00980989" w:rsidP="00980989">
      <w:pPr>
        <w:jc w:val="both"/>
        <w:rPr>
          <w:rFonts w:cs="Times New Roman"/>
          <w:szCs w:val="24"/>
        </w:rPr>
      </w:pPr>
      <w:r w:rsidRPr="006A31E8">
        <w:rPr>
          <w:rFonts w:cs="Times New Roman"/>
          <w:szCs w:val="24"/>
        </w:rPr>
        <w:t>W przypadku podmiotów niepublicznych realizujących zadania publiczne zakładanie konta w</w:t>
      </w:r>
      <w:r w:rsidR="0047562F">
        <w:rPr>
          <w:rFonts w:cs="Times New Roman"/>
          <w:szCs w:val="24"/>
        </w:rPr>
        <w:t> </w:t>
      </w:r>
      <w:r w:rsidRPr="006A31E8">
        <w:rPr>
          <w:rFonts w:cs="Times New Roman"/>
          <w:szCs w:val="24"/>
        </w:rPr>
        <w:t>KPP dla tych podmiotów będzie następowało na wniosek podmiotu publicznego który powierzył lub zlecił realizację zadania publicznego (art. 10d ust. 3).</w:t>
      </w:r>
    </w:p>
    <w:p w14:paraId="7D257EA1" w14:textId="7676CF84" w:rsidR="00980989" w:rsidRPr="006A31E8" w:rsidRDefault="00980989" w:rsidP="00980989">
      <w:pPr>
        <w:jc w:val="both"/>
        <w:rPr>
          <w:rFonts w:cs="Times New Roman"/>
          <w:szCs w:val="24"/>
        </w:rPr>
      </w:pPr>
      <w:r w:rsidRPr="25412BBD">
        <w:rPr>
          <w:rFonts w:cs="Times New Roman"/>
          <w:szCs w:val="24"/>
        </w:rPr>
        <w:t xml:space="preserve">Podmiot publiczny wycofuje z </w:t>
      </w:r>
      <w:r w:rsidRPr="7926CADD">
        <w:rPr>
          <w:rFonts w:cs="Times New Roman"/>
          <w:szCs w:val="24"/>
        </w:rPr>
        <w:t>KPP</w:t>
      </w:r>
      <w:r w:rsidRPr="25412BBD">
        <w:rPr>
          <w:rFonts w:cs="Times New Roman"/>
          <w:szCs w:val="24"/>
        </w:rPr>
        <w:t xml:space="preserve"> podmiot niepubliczny realizujący zadanie publiczne, któremu powierzył lub zlecił realizację zadania publicznego, jeżeli zakończyła się realizacja powierzonego lub zleconego zadania publicznego.</w:t>
      </w:r>
    </w:p>
    <w:p w14:paraId="2277EAF7" w14:textId="10DE2A2F" w:rsidR="00980989" w:rsidRPr="006A31E8" w:rsidRDefault="00980989" w:rsidP="00980989">
      <w:pPr>
        <w:jc w:val="both"/>
        <w:rPr>
          <w:rFonts w:cs="Times New Roman"/>
          <w:szCs w:val="24"/>
        </w:rPr>
      </w:pPr>
      <w:r w:rsidRPr="006A31E8">
        <w:rPr>
          <w:rFonts w:cs="Times New Roman"/>
          <w:szCs w:val="24"/>
        </w:rPr>
        <w:t>Podmiotom publicznym oraz podmiotom niepublicznym realizującym zadania publiczne, których dane gromadzone są w KPP, nadawany jest automatycznie numer identyfikacyjny w</w:t>
      </w:r>
      <w:r w:rsidR="0047562F">
        <w:rPr>
          <w:rFonts w:cs="Times New Roman"/>
          <w:szCs w:val="24"/>
        </w:rPr>
        <w:t> </w:t>
      </w:r>
      <w:r w:rsidRPr="006A31E8">
        <w:rPr>
          <w:rFonts w:cs="Times New Roman"/>
          <w:szCs w:val="24"/>
        </w:rPr>
        <w:t xml:space="preserve">KPP. </w:t>
      </w:r>
    </w:p>
    <w:p w14:paraId="6D7DBE99" w14:textId="287E779F" w:rsidR="00980989" w:rsidRPr="006A31E8" w:rsidRDefault="00980989" w:rsidP="00980989">
      <w:pPr>
        <w:jc w:val="both"/>
        <w:rPr>
          <w:rFonts w:cs="Times New Roman"/>
          <w:szCs w:val="24"/>
        </w:rPr>
      </w:pPr>
      <w:r w:rsidRPr="006A31E8">
        <w:rPr>
          <w:rFonts w:cs="Times New Roman"/>
          <w:szCs w:val="24"/>
        </w:rPr>
        <w:t xml:space="preserve">W art. 10e dodano podstawę do tworzenia przez </w:t>
      </w:r>
      <w:r w:rsidR="008E1CD6">
        <w:rPr>
          <w:rFonts w:cs="Times New Roman"/>
          <w:szCs w:val="24"/>
        </w:rPr>
        <w:t>ministra właściwego do spraw informatyzacji</w:t>
      </w:r>
      <w:r w:rsidR="008E1CD6" w:rsidRPr="7926CADD">
        <w:rPr>
          <w:rFonts w:cs="Times New Roman"/>
          <w:szCs w:val="24"/>
        </w:rPr>
        <w:t xml:space="preserve"> </w:t>
      </w:r>
      <w:r w:rsidRPr="006A31E8">
        <w:rPr>
          <w:rFonts w:cs="Times New Roman"/>
          <w:szCs w:val="24"/>
        </w:rPr>
        <w:t xml:space="preserve">konta administratora podmiotu, oraz innych kont – które mają pomocniczy (techniczny) charakter do konta podmiotu. </w:t>
      </w:r>
    </w:p>
    <w:p w14:paraId="0C05EE9E" w14:textId="77777777" w:rsidR="00980989" w:rsidRPr="006A31E8" w:rsidRDefault="00980989" w:rsidP="00980989">
      <w:pPr>
        <w:jc w:val="both"/>
        <w:rPr>
          <w:rFonts w:cs="Times New Roman"/>
          <w:szCs w:val="24"/>
        </w:rPr>
      </w:pPr>
      <w:r w:rsidRPr="006A31E8">
        <w:rPr>
          <w:rFonts w:cs="Times New Roman"/>
          <w:szCs w:val="24"/>
        </w:rPr>
        <w:t xml:space="preserve">Zgodnie z projektowanym art. 10f dane do KPP wprowadzają podmioty publiczne oraz podmioty niepubliczne realizujące zadania publiczne w terminie 3 dni roboczych od dnia utworzenia konta w KPP oraz aktualizują te dane w terminie 3 dni roboczych od dnia zmiany tych informacji. </w:t>
      </w:r>
    </w:p>
    <w:p w14:paraId="5A9FE0C3" w14:textId="1D3BC1E0" w:rsidR="00980989" w:rsidRPr="006A31E8" w:rsidRDefault="008E1CD6" w:rsidP="00980989">
      <w:pPr>
        <w:jc w:val="both"/>
        <w:rPr>
          <w:rFonts w:cs="Times New Roman"/>
          <w:szCs w:val="24"/>
        </w:rPr>
      </w:pPr>
      <w:r>
        <w:rPr>
          <w:rFonts w:cs="Times New Roman"/>
          <w:szCs w:val="24"/>
        </w:rPr>
        <w:t>M</w:t>
      </w:r>
      <w:r w:rsidRPr="008E1CD6">
        <w:rPr>
          <w:rFonts w:cs="Times New Roman"/>
          <w:szCs w:val="24"/>
        </w:rPr>
        <w:t>inister właściwy do spraw informatyzacji</w:t>
      </w:r>
      <w:r w:rsidR="00980989" w:rsidRPr="25412BBD">
        <w:rPr>
          <w:rFonts w:cs="Times New Roman"/>
          <w:szCs w:val="24"/>
        </w:rPr>
        <w:t xml:space="preserve"> może wprowadzać, wycofywać lub aktualizować informacje o podmiotach publicznych oraz o podmiotach niepublicznych realizujących zadania publiczne, w przypadku niewykonania przez te podmioty obowiązku wynikającego z art. 10f, na podstawie danych pochodzących z rejestrów publicznych lub na podstawie danych i</w:t>
      </w:r>
      <w:r w:rsidR="00EB170C">
        <w:rPr>
          <w:rFonts w:cs="Times New Roman"/>
          <w:szCs w:val="24"/>
        </w:rPr>
        <w:t> </w:t>
      </w:r>
      <w:r w:rsidR="00980989" w:rsidRPr="25412BBD">
        <w:rPr>
          <w:rFonts w:cs="Times New Roman"/>
          <w:szCs w:val="24"/>
        </w:rPr>
        <w:t xml:space="preserve">informacji, w których posiadaniu jest </w:t>
      </w:r>
      <w:r w:rsidRPr="008E1CD6">
        <w:rPr>
          <w:rFonts w:cs="Times New Roman"/>
          <w:szCs w:val="24"/>
        </w:rPr>
        <w:t>minister właściwy do spraw informatyzacji</w:t>
      </w:r>
      <w:r w:rsidR="00980989" w:rsidRPr="25412BBD">
        <w:rPr>
          <w:rFonts w:cs="Times New Roman"/>
          <w:szCs w:val="24"/>
        </w:rPr>
        <w:t xml:space="preserve">, pochodzących z innych systemów nadzorowanych przez tego ministra. </w:t>
      </w:r>
      <w:r>
        <w:rPr>
          <w:rFonts w:cs="Times New Roman"/>
          <w:szCs w:val="24"/>
        </w:rPr>
        <w:t>M</w:t>
      </w:r>
      <w:r w:rsidRPr="008E1CD6">
        <w:rPr>
          <w:rFonts w:cs="Times New Roman"/>
          <w:szCs w:val="24"/>
        </w:rPr>
        <w:t>inister właściwy do spraw informatyzacji</w:t>
      </w:r>
      <w:r w:rsidR="00980989" w:rsidRPr="25412BBD">
        <w:rPr>
          <w:rFonts w:cs="Times New Roman"/>
          <w:szCs w:val="24"/>
        </w:rPr>
        <w:t xml:space="preserve"> może także prostować oczywiste błędy i omyłki pisarskie mając na celu zapewnienie najwyższej jakości kompletnych i aktualnych danych </w:t>
      </w:r>
      <w:r w:rsidRPr="25412BBD">
        <w:rPr>
          <w:rFonts w:cs="Times New Roman"/>
          <w:szCs w:val="24"/>
        </w:rPr>
        <w:t>o</w:t>
      </w:r>
      <w:r>
        <w:rPr>
          <w:rFonts w:cs="Times New Roman"/>
          <w:szCs w:val="24"/>
        </w:rPr>
        <w:t> </w:t>
      </w:r>
      <w:r w:rsidR="00980989" w:rsidRPr="25412BBD">
        <w:rPr>
          <w:rFonts w:cs="Times New Roman"/>
          <w:szCs w:val="24"/>
        </w:rPr>
        <w:t>tych podmiotach publicznych i</w:t>
      </w:r>
      <w:r w:rsidR="0047562F">
        <w:rPr>
          <w:rFonts w:cs="Times New Roman"/>
          <w:szCs w:val="24"/>
        </w:rPr>
        <w:t> </w:t>
      </w:r>
      <w:r w:rsidR="00980989" w:rsidRPr="25412BBD">
        <w:rPr>
          <w:rFonts w:cs="Times New Roman"/>
          <w:szCs w:val="24"/>
        </w:rPr>
        <w:t>podmiotach niepublicznych.</w:t>
      </w:r>
    </w:p>
    <w:p w14:paraId="427E8FFA" w14:textId="20559FD0" w:rsidR="00980989" w:rsidRPr="006A31E8" w:rsidRDefault="00980989" w:rsidP="00980989">
      <w:pPr>
        <w:jc w:val="both"/>
        <w:rPr>
          <w:rFonts w:cs="Times New Roman"/>
          <w:szCs w:val="24"/>
        </w:rPr>
      </w:pPr>
      <w:r w:rsidRPr="006A31E8">
        <w:rPr>
          <w:rFonts w:cs="Times New Roman"/>
          <w:szCs w:val="24"/>
        </w:rPr>
        <w:t xml:space="preserve">Natomiast jeżeli zmiana danych objętych KPP dotyczy danych objętych wpisem do rejestru REGON, to przekazane do KPP przez podmiot zobowiązany aktualne dane podmiotu </w:t>
      </w:r>
      <w:r w:rsidRPr="006A31E8">
        <w:rPr>
          <w:rFonts w:cs="Times New Roman"/>
          <w:szCs w:val="24"/>
        </w:rPr>
        <w:lastRenderedPageBreak/>
        <w:t>realizującego zadania publiczne są przekazywane z KPP do rejestru REGON. Przekazanie aktualnych danych KPP przez podmiot zobowiązany jest równoznaczne ze złożeniem wniosku o zmianę cech objętych wpisem w rejestrze REGON albo wniosku o skreślenie tego podmiotu realizującego zad</w:t>
      </w:r>
      <w:r w:rsidR="00E52DCE">
        <w:rPr>
          <w:rFonts w:cs="Times New Roman"/>
          <w:szCs w:val="24"/>
        </w:rPr>
        <w:t>a</w:t>
      </w:r>
      <w:r w:rsidRPr="006A31E8">
        <w:rPr>
          <w:rFonts w:cs="Times New Roman"/>
          <w:szCs w:val="24"/>
        </w:rPr>
        <w:t xml:space="preserve">nia publiczne z rejestru REGON. </w:t>
      </w:r>
    </w:p>
    <w:p w14:paraId="0C663C52" w14:textId="77777777" w:rsidR="00980989" w:rsidRPr="006A31E8" w:rsidRDefault="00980989" w:rsidP="00980989">
      <w:pPr>
        <w:jc w:val="both"/>
        <w:rPr>
          <w:rFonts w:cs="Times New Roman"/>
          <w:szCs w:val="24"/>
        </w:rPr>
      </w:pPr>
      <w:r w:rsidRPr="006A31E8">
        <w:rPr>
          <w:rFonts w:cs="Times New Roman"/>
          <w:szCs w:val="24"/>
        </w:rPr>
        <w:t>W przypadku dokonania zmiany cech (danych) objętych wpisem do rejestru REGON, z rejestru REGON jest przekazywany do KPP komunikat o dokonaniu tejże zmiany (art. 10</w:t>
      </w:r>
      <w:r>
        <w:rPr>
          <w:rFonts w:cs="Times New Roman"/>
          <w:szCs w:val="24"/>
        </w:rPr>
        <w:t>g</w:t>
      </w:r>
      <w:r w:rsidRPr="006A31E8">
        <w:rPr>
          <w:rFonts w:cs="Times New Roman"/>
          <w:szCs w:val="24"/>
        </w:rPr>
        <w:t xml:space="preserve"> ust. 2).</w:t>
      </w:r>
    </w:p>
    <w:p w14:paraId="4924C8BD" w14:textId="77777777" w:rsidR="00980989" w:rsidRPr="006A31E8" w:rsidRDefault="00980989" w:rsidP="00980989">
      <w:pPr>
        <w:jc w:val="both"/>
        <w:rPr>
          <w:rFonts w:cs="Times New Roman"/>
          <w:szCs w:val="24"/>
        </w:rPr>
      </w:pPr>
      <w:r w:rsidRPr="006A31E8">
        <w:rPr>
          <w:rFonts w:cs="Times New Roman"/>
          <w:szCs w:val="24"/>
        </w:rPr>
        <w:t>Natomiast w przypadku gdy, podmiot realizujący zadania publiczne został skreślony z rejestru REGON, to z rejestru REGON jest przekazywany do KPP komunikat o skreśleniu tego podmiotu realizującego zadania publiczne z rejestru REGON.</w:t>
      </w:r>
    </w:p>
    <w:p w14:paraId="2335E848" w14:textId="4FB7850B" w:rsidR="00980989" w:rsidRPr="006A31E8" w:rsidRDefault="00980989" w:rsidP="00980989">
      <w:pPr>
        <w:jc w:val="both"/>
        <w:rPr>
          <w:rFonts w:cs="Times New Roman"/>
          <w:szCs w:val="24"/>
        </w:rPr>
      </w:pPr>
      <w:r w:rsidRPr="006A31E8">
        <w:rPr>
          <w:rFonts w:cs="Times New Roman"/>
          <w:szCs w:val="24"/>
        </w:rPr>
        <w:t xml:space="preserve">Dane zgromadzone w KPP będą udostępniane podmiotom realizującym zadania publiczne </w:t>
      </w:r>
      <w:r w:rsidRPr="00062C40">
        <w:rPr>
          <w:rFonts w:cs="Times New Roman"/>
          <w:szCs w:val="24"/>
        </w:rPr>
        <w:t xml:space="preserve">także za pośrednictwem </w:t>
      </w:r>
      <w:r w:rsidR="008E1CD6" w:rsidRPr="00062C40">
        <w:rPr>
          <w:rFonts w:cs="Times New Roman"/>
          <w:szCs w:val="24"/>
        </w:rPr>
        <w:t>interfejsu programistycznego aplikacji</w:t>
      </w:r>
      <w:r w:rsidRPr="00062C40">
        <w:rPr>
          <w:rFonts w:cs="Times New Roman"/>
          <w:szCs w:val="24"/>
        </w:rPr>
        <w:t xml:space="preserve">. </w:t>
      </w:r>
    </w:p>
    <w:p w14:paraId="661CE207" w14:textId="64F27AA8" w:rsidR="00980989" w:rsidRPr="006A31E8" w:rsidRDefault="00980989" w:rsidP="00980989">
      <w:pPr>
        <w:jc w:val="both"/>
        <w:rPr>
          <w:rFonts w:cs="Times New Roman"/>
          <w:szCs w:val="24"/>
        </w:rPr>
      </w:pPr>
      <w:r w:rsidRPr="006A31E8">
        <w:rPr>
          <w:rFonts w:cs="Times New Roman"/>
          <w:szCs w:val="24"/>
        </w:rPr>
        <w:t xml:space="preserve">W drodze decyzji administracyjnej </w:t>
      </w:r>
      <w:r w:rsidR="008E1CD6" w:rsidRPr="008E1CD6">
        <w:rPr>
          <w:rFonts w:cs="Times New Roman"/>
          <w:szCs w:val="24"/>
        </w:rPr>
        <w:t>minister właściwy do spraw informatyzacji</w:t>
      </w:r>
      <w:r w:rsidR="008E1CD6">
        <w:rPr>
          <w:rFonts w:cs="Times New Roman"/>
          <w:szCs w:val="24"/>
        </w:rPr>
        <w:t xml:space="preserve"> </w:t>
      </w:r>
      <w:r w:rsidRPr="006A31E8">
        <w:rPr>
          <w:rFonts w:cs="Times New Roman"/>
          <w:szCs w:val="24"/>
        </w:rPr>
        <w:t>cofa dostęp do danych zgromadzonych w KPP, w</w:t>
      </w:r>
      <w:r w:rsidR="0047562F">
        <w:rPr>
          <w:rFonts w:cs="Times New Roman"/>
          <w:szCs w:val="24"/>
        </w:rPr>
        <w:t> </w:t>
      </w:r>
      <w:r w:rsidRPr="006A31E8">
        <w:rPr>
          <w:rFonts w:cs="Times New Roman"/>
          <w:szCs w:val="24"/>
        </w:rPr>
        <w:t>przypadku wystąpienia ryzyka naruszenia bezpieczeństwa przez podmiot realizujący zadania publiczne.</w:t>
      </w:r>
    </w:p>
    <w:p w14:paraId="7D181881" w14:textId="45585905" w:rsidR="00980989" w:rsidRPr="006A31E8" w:rsidRDefault="00980989" w:rsidP="00980989">
      <w:pPr>
        <w:jc w:val="both"/>
        <w:rPr>
          <w:rFonts w:cs="Times New Roman"/>
          <w:szCs w:val="24"/>
        </w:rPr>
      </w:pPr>
      <w:r w:rsidRPr="006A31E8">
        <w:rPr>
          <w:rFonts w:cs="Times New Roman"/>
          <w:szCs w:val="24"/>
        </w:rPr>
        <w:t xml:space="preserve">Natomiast w projektowanym art. 10i wskazana została podstawa prawna do wydania przez </w:t>
      </w:r>
      <w:r w:rsidR="008E1CD6" w:rsidRPr="008E1CD6">
        <w:rPr>
          <w:rFonts w:cs="Times New Roman"/>
          <w:szCs w:val="24"/>
        </w:rPr>
        <w:t>minist</w:t>
      </w:r>
      <w:r w:rsidR="008E1CD6">
        <w:rPr>
          <w:rFonts w:cs="Times New Roman"/>
          <w:szCs w:val="24"/>
        </w:rPr>
        <w:t>ra</w:t>
      </w:r>
      <w:r w:rsidR="008E1CD6" w:rsidRPr="008E1CD6">
        <w:rPr>
          <w:rFonts w:cs="Times New Roman"/>
          <w:szCs w:val="24"/>
        </w:rPr>
        <w:t xml:space="preserve"> właściw</w:t>
      </w:r>
      <w:r w:rsidR="008E1CD6">
        <w:rPr>
          <w:rFonts w:cs="Times New Roman"/>
          <w:szCs w:val="24"/>
        </w:rPr>
        <w:t>ego</w:t>
      </w:r>
      <w:r w:rsidR="008E1CD6" w:rsidRPr="008E1CD6">
        <w:rPr>
          <w:rFonts w:cs="Times New Roman"/>
          <w:szCs w:val="24"/>
        </w:rPr>
        <w:t xml:space="preserve"> do spraw informatyzacji</w:t>
      </w:r>
      <w:r w:rsidR="008E1CD6">
        <w:rPr>
          <w:rFonts w:cs="Times New Roman"/>
          <w:szCs w:val="24"/>
        </w:rPr>
        <w:t xml:space="preserve"> </w:t>
      </w:r>
      <w:r w:rsidRPr="006A31E8">
        <w:rPr>
          <w:rFonts w:cs="Times New Roman"/>
          <w:szCs w:val="24"/>
        </w:rPr>
        <w:t xml:space="preserve">rozporządzenia określającego: </w:t>
      </w:r>
    </w:p>
    <w:p w14:paraId="207117A2" w14:textId="695BF46C" w:rsidR="00980989" w:rsidRPr="006A31E8" w:rsidRDefault="00980989" w:rsidP="00980989">
      <w:pPr>
        <w:jc w:val="both"/>
        <w:rPr>
          <w:rFonts w:cs="Times New Roman"/>
          <w:szCs w:val="24"/>
        </w:rPr>
      </w:pPr>
      <w:r w:rsidRPr="7926CADD">
        <w:rPr>
          <w:rFonts w:cs="Times New Roman"/>
          <w:szCs w:val="24"/>
        </w:rPr>
        <w:t>1)</w:t>
      </w:r>
      <w:r>
        <w:tab/>
      </w:r>
      <w:r w:rsidRPr="7926CADD">
        <w:rPr>
          <w:rFonts w:cs="Times New Roman"/>
          <w:szCs w:val="24"/>
        </w:rPr>
        <w:t xml:space="preserve"> </w:t>
      </w:r>
      <w:r w:rsidRPr="006A31E8">
        <w:rPr>
          <w:rFonts w:cs="Times New Roman"/>
          <w:szCs w:val="24"/>
        </w:rPr>
        <w:t xml:space="preserve">szczegółowy zakres danych, o których mowa w art. 10a ust. 3, gromadzonych w Katalogu Podmiotów Publicznych, </w:t>
      </w:r>
    </w:p>
    <w:p w14:paraId="57EBB84C" w14:textId="58DB69AE" w:rsidR="008E1CD6" w:rsidRDefault="00980989" w:rsidP="00980989">
      <w:pPr>
        <w:jc w:val="both"/>
        <w:rPr>
          <w:rFonts w:cs="Times New Roman"/>
          <w:szCs w:val="24"/>
        </w:rPr>
      </w:pPr>
      <w:r w:rsidRPr="006A31E8">
        <w:rPr>
          <w:rFonts w:cs="Times New Roman"/>
          <w:szCs w:val="24"/>
        </w:rPr>
        <w:t>2)</w:t>
      </w:r>
      <w:r>
        <w:tab/>
      </w:r>
      <w:r w:rsidRPr="006A31E8">
        <w:rPr>
          <w:rFonts w:cs="Times New Roman"/>
          <w:szCs w:val="24"/>
        </w:rPr>
        <w:t xml:space="preserve">szczegółowy tryb zakładania konta podmiotu </w:t>
      </w:r>
      <w:r w:rsidR="008E1CD6" w:rsidRPr="006A31E8">
        <w:rPr>
          <w:rFonts w:cs="Times New Roman"/>
          <w:szCs w:val="24"/>
        </w:rPr>
        <w:t xml:space="preserve">i konta administratora podmiotu </w:t>
      </w:r>
      <w:r w:rsidRPr="006A31E8">
        <w:rPr>
          <w:rFonts w:cs="Times New Roman"/>
          <w:szCs w:val="24"/>
        </w:rPr>
        <w:t>w Katalogu Podmiotów Publicznych,</w:t>
      </w:r>
    </w:p>
    <w:p w14:paraId="2DA4649D" w14:textId="70BAD05C" w:rsidR="00980989" w:rsidRDefault="008E1CD6" w:rsidP="00980989">
      <w:pPr>
        <w:jc w:val="both"/>
      </w:pPr>
      <w:r w:rsidRPr="008E1CD6">
        <w:rPr>
          <w:rFonts w:cs="Times New Roman"/>
          <w:szCs w:val="24"/>
        </w:rPr>
        <w:t>3)</w:t>
      </w:r>
      <w:r w:rsidRPr="008E1CD6">
        <w:rPr>
          <w:rFonts w:cs="Times New Roman"/>
          <w:szCs w:val="24"/>
        </w:rPr>
        <w:tab/>
        <w:t>szczegółowe warunki i zakres korzystania z Katalogu Podmiotów Publicznych</w:t>
      </w:r>
    </w:p>
    <w:p w14:paraId="19A63271" w14:textId="77777777" w:rsidR="0056353D" w:rsidRDefault="008E1CD6" w:rsidP="00980989">
      <w:pPr>
        <w:jc w:val="both"/>
        <w:rPr>
          <w:rFonts w:cs="Times New Roman"/>
          <w:szCs w:val="24"/>
        </w:rPr>
      </w:pPr>
      <w:r w:rsidRPr="008E1CD6">
        <w:rPr>
          <w:rFonts w:cs="Times New Roman"/>
          <w:szCs w:val="24"/>
        </w:rPr>
        <w:t>– biorąc pod uwagę konieczność zapewnienia gromadzenia aktualnych danych o podmiotach publicznych oraz podmiotach niepublicznych realizujących zadania publiczne, a także prawidłowość funkcjonowania Katalogu Podmiotów Publicznych.</w:t>
      </w:r>
    </w:p>
    <w:p w14:paraId="2CA2F186" w14:textId="77777777" w:rsidR="00980989" w:rsidRPr="006A31E8" w:rsidRDefault="00980989" w:rsidP="00980989">
      <w:pPr>
        <w:jc w:val="both"/>
        <w:rPr>
          <w:rFonts w:cs="Times New Roman"/>
          <w:szCs w:val="24"/>
        </w:rPr>
      </w:pPr>
      <w:r w:rsidRPr="7926CADD">
        <w:rPr>
          <w:rFonts w:cs="Times New Roman"/>
          <w:szCs w:val="24"/>
        </w:rPr>
        <w:t>Projekt w zakresie wprowadzenia KPP przewiduje również wynikowe zmiany w innych przepisach.</w:t>
      </w:r>
    </w:p>
    <w:p w14:paraId="02186F9C" w14:textId="08C88558" w:rsidR="00980989" w:rsidRPr="006A31E8" w:rsidRDefault="00980989" w:rsidP="00980989">
      <w:pPr>
        <w:jc w:val="both"/>
        <w:rPr>
          <w:rFonts w:cs="Times New Roman"/>
          <w:szCs w:val="24"/>
        </w:rPr>
      </w:pPr>
      <w:r w:rsidRPr="006A31E8">
        <w:rPr>
          <w:rFonts w:cs="Times New Roman"/>
          <w:szCs w:val="24"/>
        </w:rPr>
        <w:t xml:space="preserve">Art. 6 pkt 2 dotyczy zmian w ustawie z dnia 29 czerwca 1995 r. o statystyce publicznej, gdzie w art. 42 po ust. 7 dodaje się ust. 7a, który określa iż, złożenie wniosku o zmianę cech objętych wpisem oraz wniosku o skreślenie z </w:t>
      </w:r>
      <w:r w:rsidRPr="7926CADD">
        <w:rPr>
          <w:rFonts w:cs="Times New Roman"/>
          <w:szCs w:val="24"/>
        </w:rPr>
        <w:t>KPP</w:t>
      </w:r>
      <w:r w:rsidRPr="006A31E8">
        <w:rPr>
          <w:rFonts w:cs="Times New Roman"/>
          <w:szCs w:val="24"/>
        </w:rPr>
        <w:t xml:space="preserve">, o których w których mowa w art. 10b ust. 3 </w:t>
      </w:r>
      <w:proofErr w:type="spellStart"/>
      <w:r w:rsidR="0056353D">
        <w:rPr>
          <w:rFonts w:cs="Times New Roman"/>
          <w:szCs w:val="24"/>
        </w:rPr>
        <w:t>UoDE</w:t>
      </w:r>
      <w:proofErr w:type="spellEnd"/>
      <w:r w:rsidRPr="006A31E8">
        <w:rPr>
          <w:rFonts w:cs="Times New Roman"/>
          <w:szCs w:val="24"/>
        </w:rPr>
        <w:t xml:space="preserve">, może nastąpić na podstawie przepisów tejże ustawy. W art. 42 ust. 8 zawarta została dyspozycja iż, przepisu ust. 7 i 7a nie stosuje się, jeżeli zmiana dotyczy jedynie cech objętych wpisem, niebędących przedmiotem wpisu w Centralnej Ewidencji i Informacji o Działalności Gospodarczej, albo Rejestrze Szkół i Placówek Oświatowych albo Katalogu Podmiotów </w:t>
      </w:r>
      <w:r w:rsidRPr="006A31E8">
        <w:rPr>
          <w:rFonts w:cs="Times New Roman"/>
          <w:szCs w:val="24"/>
        </w:rPr>
        <w:lastRenderedPageBreak/>
        <w:t>Publicznych.</w:t>
      </w:r>
    </w:p>
    <w:p w14:paraId="7E7E638C" w14:textId="0FB04635" w:rsidR="00980989" w:rsidRPr="006A31E8" w:rsidRDefault="00980989" w:rsidP="00980989">
      <w:pPr>
        <w:jc w:val="both"/>
        <w:rPr>
          <w:rFonts w:cs="Times New Roman"/>
          <w:szCs w:val="24"/>
        </w:rPr>
      </w:pPr>
      <w:r w:rsidRPr="006A31E8">
        <w:rPr>
          <w:rFonts w:cs="Times New Roman"/>
          <w:szCs w:val="24"/>
        </w:rPr>
        <w:t xml:space="preserve">Art. 7 dotyczy zmian w ustawie z dnia 20 sierpnia 1997 r. o Krajowym Rejestrze Sądowym (Dz. U. z 2024 r. poz. 979) gdzie w art. 20 w ust. 1c pkt 3 doprecyzowuje się przepisy dotyczące gromadzenia lub aktualizacji danych w </w:t>
      </w:r>
      <w:r w:rsidRPr="7926CADD">
        <w:rPr>
          <w:rFonts w:cs="Times New Roman"/>
          <w:szCs w:val="24"/>
        </w:rPr>
        <w:t>KPP</w:t>
      </w:r>
      <w:r w:rsidRPr="006A31E8">
        <w:rPr>
          <w:rFonts w:cs="Times New Roman"/>
          <w:szCs w:val="24"/>
        </w:rPr>
        <w:t>,</w:t>
      </w:r>
      <w:r w:rsidRPr="006A31E8">
        <w:t xml:space="preserve"> </w:t>
      </w:r>
      <w:r w:rsidRPr="006A31E8">
        <w:rPr>
          <w:rFonts w:cs="Times New Roman"/>
          <w:szCs w:val="24"/>
        </w:rPr>
        <w:t xml:space="preserve">o którym mowa w art. 10b ust. 3 </w:t>
      </w:r>
      <w:proofErr w:type="spellStart"/>
      <w:r w:rsidR="0056353D">
        <w:rPr>
          <w:rFonts w:cs="Times New Roman"/>
          <w:szCs w:val="24"/>
        </w:rPr>
        <w:t>UoDE</w:t>
      </w:r>
      <w:proofErr w:type="spellEnd"/>
      <w:r w:rsidRPr="006A31E8">
        <w:rPr>
          <w:rFonts w:cs="Times New Roman"/>
          <w:szCs w:val="24"/>
        </w:rPr>
        <w:t>.</w:t>
      </w:r>
    </w:p>
    <w:p w14:paraId="51BDF4B0" w14:textId="6DF0E686" w:rsidR="00980989" w:rsidRPr="006A31E8" w:rsidRDefault="00980989" w:rsidP="00980989">
      <w:pPr>
        <w:jc w:val="both"/>
        <w:rPr>
          <w:rFonts w:cs="Times New Roman"/>
          <w:szCs w:val="24"/>
        </w:rPr>
      </w:pPr>
      <w:r w:rsidRPr="006A31E8">
        <w:rPr>
          <w:rFonts w:cs="Times New Roman"/>
          <w:szCs w:val="24"/>
        </w:rPr>
        <w:t>Art. 14 wskazuje, że podmioty publiczne, o których mowa w art. 2 pkt 6, ustawy zmienianej w</w:t>
      </w:r>
      <w:r w:rsidR="00EB170C">
        <w:rPr>
          <w:rFonts w:cs="Times New Roman"/>
          <w:szCs w:val="24"/>
        </w:rPr>
        <w:t> </w:t>
      </w:r>
      <w:r w:rsidRPr="006A31E8">
        <w:rPr>
          <w:rFonts w:cs="Times New Roman"/>
          <w:szCs w:val="24"/>
        </w:rPr>
        <w:t>art. 1, oraz podmioty niepubliczne realizujące zadania publiczne, o których mowa w art. 2 pkt 6a, ustawy zmienianej w art. 1, w brzmieniu nadanym niniejszą ustawą, obowiązane są stosować od dnia 1 stycznia 2029 r. przepisy ustawy zmienianej w art. 1, w zakresie Katalogu Podmiotów Publicznych, o którym mowa w rozdziale 1a, ustawy zmienianej w art. 1.</w:t>
      </w:r>
    </w:p>
    <w:p w14:paraId="40B33DC7" w14:textId="464CB3F3" w:rsidR="00980989" w:rsidRPr="006A31E8" w:rsidRDefault="00980989" w:rsidP="00980989">
      <w:pPr>
        <w:jc w:val="both"/>
        <w:rPr>
          <w:rFonts w:cs="Times New Roman"/>
          <w:szCs w:val="24"/>
        </w:rPr>
      </w:pPr>
      <w:r w:rsidRPr="006A31E8">
        <w:rPr>
          <w:rFonts w:cs="Times New Roman"/>
          <w:szCs w:val="24"/>
        </w:rPr>
        <w:t>W art. 1 pkt 8 doprecyzowuje się zasady art. 11 dotyczące kwalifikowanego dostawcy usług, a</w:t>
      </w:r>
      <w:r w:rsidR="0047562F">
        <w:rPr>
          <w:rFonts w:cs="Times New Roman"/>
          <w:szCs w:val="24"/>
        </w:rPr>
        <w:t> </w:t>
      </w:r>
      <w:r w:rsidRPr="006A31E8">
        <w:rPr>
          <w:rFonts w:cs="Times New Roman"/>
          <w:szCs w:val="24"/>
        </w:rPr>
        <w:t>po pkt 2 dodaje się pkt 3 wskazujący na automatyzację procesu po otrzymaniu z KPP danych osoby uprawnionej do realizacji czynności na skrzynce doręczeń w imieniu podmiotu publicznego wpisanego do tego katalogu.</w:t>
      </w:r>
    </w:p>
    <w:p w14:paraId="3755D356" w14:textId="2460EC25" w:rsidR="00980989" w:rsidRPr="006A31E8" w:rsidRDefault="00980989" w:rsidP="00980989">
      <w:pPr>
        <w:jc w:val="both"/>
        <w:rPr>
          <w:rFonts w:cs="Times New Roman"/>
          <w:szCs w:val="24"/>
        </w:rPr>
      </w:pPr>
      <w:r w:rsidRPr="4C2672CE">
        <w:rPr>
          <w:rFonts w:cs="Times New Roman"/>
          <w:szCs w:val="24"/>
        </w:rPr>
        <w:t>W art. 1 pkt 9 dodaje się art. 11a w brzmieniu w celu uproszczenia w składaniu wniosków, w</w:t>
      </w:r>
      <w:r w:rsidR="0047562F">
        <w:rPr>
          <w:rFonts w:cs="Times New Roman"/>
          <w:szCs w:val="24"/>
        </w:rPr>
        <w:t> </w:t>
      </w:r>
      <w:r w:rsidRPr="4C2672CE">
        <w:rPr>
          <w:rFonts w:cs="Times New Roman"/>
          <w:szCs w:val="24"/>
        </w:rPr>
        <w:t>przypadku podmiotu niepublicznego wpisanego do rejestru przedsiębiorców, o którym mowa w art. 1 ust. 2 pkt 1 ustawy z dnia 20 sierpnia 1997 r. o Krajowym Rejestrze Sądowym, wniosek określony w art. 11 pkt 1 może złożyć jedna z osób uprawnionych do reprezentacji tego podmiotu, przy czym wniosek złożony przez tę osobę uznaje się za złożony przez reprezentowany podmiot.</w:t>
      </w:r>
      <w:r w:rsidRPr="713A3C05">
        <w:rPr>
          <w:rFonts w:cs="Times New Roman"/>
          <w:szCs w:val="24"/>
        </w:rPr>
        <w:t xml:space="preserve"> Taka zmiana ma na celu </w:t>
      </w:r>
      <w:r w:rsidRPr="0ABE36A3">
        <w:rPr>
          <w:rFonts w:cs="Times New Roman"/>
          <w:szCs w:val="24"/>
        </w:rPr>
        <w:t xml:space="preserve">usprawnienie </w:t>
      </w:r>
      <w:r w:rsidRPr="4E625C91">
        <w:rPr>
          <w:rFonts w:cs="Times New Roman"/>
          <w:szCs w:val="24"/>
        </w:rPr>
        <w:t>sposobu wnioskowania o</w:t>
      </w:r>
      <w:r w:rsidR="0047562F">
        <w:rPr>
          <w:rFonts w:cs="Times New Roman"/>
          <w:szCs w:val="24"/>
        </w:rPr>
        <w:t> </w:t>
      </w:r>
      <w:r w:rsidRPr="4E625C91">
        <w:rPr>
          <w:rFonts w:cs="Times New Roman"/>
          <w:szCs w:val="24"/>
        </w:rPr>
        <w:t>utworzenia ADE</w:t>
      </w:r>
      <w:r w:rsidRPr="5572BE35">
        <w:rPr>
          <w:rFonts w:cs="Times New Roman"/>
          <w:szCs w:val="24"/>
        </w:rPr>
        <w:t>.</w:t>
      </w:r>
    </w:p>
    <w:p w14:paraId="72994E20" w14:textId="78820C6F" w:rsidR="00980989" w:rsidRPr="006A31E8" w:rsidRDefault="00980989" w:rsidP="00980989">
      <w:pPr>
        <w:jc w:val="both"/>
        <w:rPr>
          <w:rFonts w:cs="Times New Roman"/>
          <w:szCs w:val="24"/>
        </w:rPr>
      </w:pPr>
      <w:r w:rsidRPr="006A31E8">
        <w:rPr>
          <w:rFonts w:cs="Times New Roman"/>
          <w:szCs w:val="24"/>
        </w:rPr>
        <w:t xml:space="preserve">W art. 1 pkt 10 doprecyzowano art. 14 </w:t>
      </w:r>
      <w:proofErr w:type="spellStart"/>
      <w:r w:rsidRPr="006A31E8">
        <w:rPr>
          <w:rFonts w:cs="Times New Roman"/>
          <w:szCs w:val="24"/>
        </w:rPr>
        <w:t>UoDE</w:t>
      </w:r>
      <w:proofErr w:type="spellEnd"/>
      <w:r w:rsidRPr="006A31E8">
        <w:rPr>
          <w:rFonts w:cs="Times New Roman"/>
          <w:szCs w:val="24"/>
        </w:rPr>
        <w:t xml:space="preserve"> przez dodanie pkt 4a, w którym wskazano, że wniosek o utworzenie ADE składany przez osobę fizyczną wykonującą zawód zaufania publicznego powinien zawierać</w:t>
      </w:r>
      <w:r w:rsidRPr="7926CADD">
        <w:rPr>
          <w:rFonts w:eastAsia="Times New Roman" w:cs="Times New Roman"/>
          <w:color w:val="000000" w:themeColor="text1"/>
          <w:szCs w:val="24"/>
        </w:rPr>
        <w:t xml:space="preserve"> numer wpisu na listę adwokatów, radców prawnych, rzeczników patentowych, numer decyzji o powołaniu notariusza albo numer licencji doradcy restrukturyzacyjnego, a w przypadku osoby posiadającej decyzję o uznaniu kwalifikacji w</w:t>
      </w:r>
      <w:r w:rsidR="0047562F">
        <w:rPr>
          <w:rFonts w:eastAsia="Times New Roman" w:cs="Times New Roman"/>
          <w:color w:val="000000" w:themeColor="text1"/>
          <w:szCs w:val="24"/>
        </w:rPr>
        <w:t> </w:t>
      </w:r>
      <w:r w:rsidRPr="7926CADD">
        <w:rPr>
          <w:rFonts w:eastAsia="Times New Roman" w:cs="Times New Roman"/>
          <w:color w:val="000000" w:themeColor="text1"/>
          <w:szCs w:val="24"/>
        </w:rPr>
        <w:t>zawodzie regulowanym doradcy restrukturyzacyjnego, wydaną na podstawie odrębnych przepisów numer tej decyzji – w przypadku osoby fizycznej posiadającej tytuł zawodowy</w:t>
      </w:r>
      <w:r w:rsidRPr="7926CADD">
        <w:rPr>
          <w:rFonts w:cs="Times New Roman"/>
          <w:szCs w:val="24"/>
        </w:rPr>
        <w:t>.</w:t>
      </w:r>
    </w:p>
    <w:p w14:paraId="7E571131" w14:textId="2DCB05FD" w:rsidR="00980989" w:rsidRPr="006A31E8" w:rsidRDefault="00980989" w:rsidP="00980989">
      <w:pPr>
        <w:jc w:val="both"/>
        <w:rPr>
          <w:rFonts w:cs="Times New Roman"/>
          <w:szCs w:val="24"/>
        </w:rPr>
      </w:pPr>
      <w:r w:rsidRPr="006A31E8">
        <w:rPr>
          <w:rFonts w:cs="Times New Roman"/>
          <w:szCs w:val="24"/>
        </w:rPr>
        <w:t xml:space="preserve">Ponadto w projektowanej ustawie wprowadzane są zmiany w przepisach regulujących zasady wykonywania danych zawodów </w:t>
      </w:r>
      <w:r w:rsidRPr="7926CADD">
        <w:rPr>
          <w:rFonts w:cs="Times New Roman"/>
          <w:szCs w:val="24"/>
        </w:rPr>
        <w:t xml:space="preserve">(art. 3, art. 4, art. 5, art. 8 i art. 9) </w:t>
      </w:r>
      <w:r w:rsidRPr="006A31E8">
        <w:rPr>
          <w:rFonts w:cs="Times New Roman"/>
          <w:szCs w:val="24"/>
        </w:rPr>
        <w:t>w zakresie integracji BAE i</w:t>
      </w:r>
      <w:r w:rsidR="0047562F">
        <w:rPr>
          <w:rFonts w:cs="Times New Roman"/>
          <w:szCs w:val="24"/>
        </w:rPr>
        <w:t> </w:t>
      </w:r>
      <w:r w:rsidRPr="006A31E8">
        <w:rPr>
          <w:rFonts w:cs="Times New Roman"/>
          <w:szCs w:val="24"/>
        </w:rPr>
        <w:t xml:space="preserve">rejestrów, w których są prowadzone listy osób wykonujących zawody – w celu ułatwienia weryfikacji podawanych danych na etapie tworzenia ADE i wpisywania do BAE osoby wykonującej zawód zaufania publicznego. </w:t>
      </w:r>
    </w:p>
    <w:p w14:paraId="6D3B7078" w14:textId="77777777" w:rsidR="00980989" w:rsidRPr="006A31E8" w:rsidRDefault="00980989" w:rsidP="00980989">
      <w:pPr>
        <w:jc w:val="both"/>
        <w:rPr>
          <w:rFonts w:cs="Times New Roman"/>
          <w:szCs w:val="24"/>
        </w:rPr>
      </w:pPr>
      <w:r w:rsidRPr="006A31E8">
        <w:rPr>
          <w:rFonts w:cs="Times New Roman"/>
          <w:szCs w:val="24"/>
        </w:rPr>
        <w:t xml:space="preserve">W zmianie </w:t>
      </w:r>
      <w:r w:rsidRPr="7926CADD">
        <w:rPr>
          <w:rFonts w:cs="Times New Roman"/>
          <w:szCs w:val="24"/>
        </w:rPr>
        <w:t xml:space="preserve">dotyczącej </w:t>
      </w:r>
      <w:r w:rsidRPr="006A31E8">
        <w:rPr>
          <w:rFonts w:cs="Times New Roman"/>
          <w:szCs w:val="24"/>
        </w:rPr>
        <w:t xml:space="preserve">art. 14 ust. 1 pkt 8 </w:t>
      </w:r>
      <w:proofErr w:type="spellStart"/>
      <w:r w:rsidRPr="7926CADD">
        <w:rPr>
          <w:rFonts w:cs="Times New Roman"/>
          <w:szCs w:val="24"/>
        </w:rPr>
        <w:t>UoDE</w:t>
      </w:r>
      <w:proofErr w:type="spellEnd"/>
      <w:r w:rsidRPr="7926CADD">
        <w:rPr>
          <w:rFonts w:cs="Times New Roman"/>
          <w:szCs w:val="24"/>
        </w:rPr>
        <w:t xml:space="preserve"> </w:t>
      </w:r>
      <w:r w:rsidRPr="006A31E8">
        <w:rPr>
          <w:rFonts w:cs="Times New Roman"/>
          <w:szCs w:val="24"/>
        </w:rPr>
        <w:t xml:space="preserve">wskazano, że wniosek powinien zawierać adres </w:t>
      </w:r>
      <w:r w:rsidRPr="006A31E8">
        <w:rPr>
          <w:rFonts w:cs="Times New Roman"/>
          <w:szCs w:val="24"/>
        </w:rPr>
        <w:lastRenderedPageBreak/>
        <w:t xml:space="preserve">poczty elektronicznej, na który: </w:t>
      </w:r>
    </w:p>
    <w:p w14:paraId="1C56AC8C" w14:textId="60B18F0E" w:rsidR="00980989" w:rsidRPr="006A31E8" w:rsidRDefault="00980989" w:rsidP="00980989">
      <w:pPr>
        <w:jc w:val="both"/>
        <w:rPr>
          <w:rFonts w:cs="Times New Roman"/>
          <w:szCs w:val="24"/>
        </w:rPr>
      </w:pPr>
      <w:r w:rsidRPr="006A31E8">
        <w:rPr>
          <w:rFonts w:cs="Times New Roman"/>
          <w:szCs w:val="24"/>
        </w:rPr>
        <w:t>a) zostanie przesłana informacja o utworzeniu adresu do doręczeń elektronicznych oraz o</w:t>
      </w:r>
      <w:r w:rsidR="0047562F">
        <w:rPr>
          <w:rFonts w:cs="Times New Roman"/>
          <w:szCs w:val="24"/>
        </w:rPr>
        <w:t> </w:t>
      </w:r>
      <w:r w:rsidRPr="006A31E8">
        <w:rPr>
          <w:rFonts w:cs="Times New Roman"/>
          <w:szCs w:val="24"/>
        </w:rPr>
        <w:t>sposobie aktywacji skrzynki doręczeń oraz</w:t>
      </w:r>
    </w:p>
    <w:p w14:paraId="44264190" w14:textId="77777777" w:rsidR="00980989" w:rsidRPr="006A31E8" w:rsidRDefault="00980989" w:rsidP="00980989">
      <w:pPr>
        <w:jc w:val="both"/>
        <w:rPr>
          <w:rFonts w:cs="Times New Roman"/>
          <w:szCs w:val="24"/>
        </w:rPr>
      </w:pPr>
      <w:r w:rsidRPr="006A31E8">
        <w:rPr>
          <w:rFonts w:cs="Times New Roman"/>
          <w:szCs w:val="24"/>
        </w:rPr>
        <w:t>b) będą przesyłane powiadomienia związane z publiczną usługą rejestrowanego doręczenia.</w:t>
      </w:r>
    </w:p>
    <w:p w14:paraId="0AAE0ED4" w14:textId="77777777" w:rsidR="00980989" w:rsidRPr="006A31E8" w:rsidRDefault="00980989" w:rsidP="00980989">
      <w:pPr>
        <w:jc w:val="both"/>
        <w:rPr>
          <w:rFonts w:cs="Times New Roman"/>
          <w:szCs w:val="24"/>
        </w:rPr>
      </w:pPr>
      <w:r w:rsidRPr="25412BBD">
        <w:rPr>
          <w:rFonts w:cs="Times New Roman"/>
          <w:szCs w:val="24"/>
        </w:rPr>
        <w:t xml:space="preserve">Przepis art. 1 pkt 11 zawiera doprecyzowanie art. 15 ust. 5 </w:t>
      </w:r>
      <w:proofErr w:type="spellStart"/>
      <w:r w:rsidRPr="25412BBD">
        <w:rPr>
          <w:rFonts w:cs="Times New Roman"/>
          <w:szCs w:val="24"/>
        </w:rPr>
        <w:t>UoDE</w:t>
      </w:r>
      <w:proofErr w:type="spellEnd"/>
      <w:r w:rsidRPr="25412BBD">
        <w:rPr>
          <w:rFonts w:cs="Times New Roman"/>
          <w:szCs w:val="24"/>
        </w:rPr>
        <w:t xml:space="preserve"> związanego ze zwrotem wniosku przez ministra, w sytuacji, gdy zawiera braki, z pouczeniem, że usunięcie braków wymaga złożenia ponownego wniosku.</w:t>
      </w:r>
    </w:p>
    <w:p w14:paraId="527B8281" w14:textId="3023EC78" w:rsidR="00980989" w:rsidRPr="006A31E8" w:rsidRDefault="00980989" w:rsidP="00980989">
      <w:pPr>
        <w:jc w:val="both"/>
        <w:rPr>
          <w:rFonts w:cs="Times New Roman"/>
          <w:szCs w:val="24"/>
        </w:rPr>
      </w:pPr>
      <w:r w:rsidRPr="006A31E8">
        <w:rPr>
          <w:rFonts w:cs="Times New Roman"/>
          <w:szCs w:val="24"/>
        </w:rPr>
        <w:t xml:space="preserve">Ponadto w art. 15 dodano ust. 9 do 11. Wskazano, że podmiot inny niż podmiot publiczny albo podmiot inny niż określony w art. 9 ust. 1, aktywuje ADE w terminie 12 miesięcy od dnia jego utworzenia. Natomiast w przypadku braku aktywacji ADE </w:t>
      </w:r>
      <w:r w:rsidRPr="7926CADD">
        <w:rPr>
          <w:rFonts w:cs="Times New Roman"/>
          <w:szCs w:val="24"/>
        </w:rPr>
        <w:t xml:space="preserve">MC </w:t>
      </w:r>
      <w:r w:rsidRPr="006A31E8">
        <w:rPr>
          <w:rFonts w:cs="Times New Roman"/>
          <w:szCs w:val="24"/>
        </w:rPr>
        <w:t xml:space="preserve">likwiduje adres do doręczeń elektronicznych oraz przyporządkowaną do niego skrzynkę doręczeń. Przed likwidacją ADE, </w:t>
      </w:r>
      <w:r w:rsidRPr="7926CADD">
        <w:rPr>
          <w:rFonts w:cs="Times New Roman"/>
          <w:szCs w:val="24"/>
        </w:rPr>
        <w:t>MC</w:t>
      </w:r>
      <w:r w:rsidRPr="006A31E8">
        <w:rPr>
          <w:rFonts w:cs="Times New Roman"/>
          <w:szCs w:val="24"/>
        </w:rPr>
        <w:t xml:space="preserve"> przesyła informację o zamiarze likwidacji adresu do doręczeń elektronicznych oraz przyporządkowanej do niego skrzynki doręczeń, na adres poczty elektronicznej wskazany we wniosku o utworzenie adresu do doręczeń elektronicznych, w terminie nie późniejszym niż </w:t>
      </w:r>
      <w:r w:rsidR="0056353D" w:rsidRPr="006A31E8">
        <w:rPr>
          <w:rFonts w:cs="Times New Roman"/>
          <w:szCs w:val="24"/>
        </w:rPr>
        <w:t>14</w:t>
      </w:r>
      <w:r w:rsidR="0056353D">
        <w:rPr>
          <w:rFonts w:cs="Times New Roman"/>
          <w:szCs w:val="24"/>
        </w:rPr>
        <w:t> </w:t>
      </w:r>
      <w:r w:rsidRPr="006A31E8">
        <w:rPr>
          <w:rFonts w:cs="Times New Roman"/>
          <w:szCs w:val="24"/>
        </w:rPr>
        <w:t>dni przed upływem terminu, o którym mowa w ust. 9.</w:t>
      </w:r>
    </w:p>
    <w:p w14:paraId="674A5E23" w14:textId="77777777" w:rsidR="00980989" w:rsidRPr="006A31E8" w:rsidRDefault="00980989" w:rsidP="00980989">
      <w:pPr>
        <w:jc w:val="both"/>
        <w:rPr>
          <w:rFonts w:cs="Times New Roman"/>
          <w:szCs w:val="24"/>
        </w:rPr>
      </w:pPr>
      <w:r w:rsidRPr="7926CADD">
        <w:rPr>
          <w:rFonts w:cs="Times New Roman"/>
          <w:szCs w:val="24"/>
        </w:rPr>
        <w:t>Zmiana w</w:t>
      </w:r>
      <w:r w:rsidRPr="006A31E8">
        <w:rPr>
          <w:rFonts w:cs="Times New Roman"/>
          <w:szCs w:val="24"/>
        </w:rPr>
        <w:t xml:space="preserve"> art. 1 pkt 12 dotyczy automatycznego przekazania informacji z KRS o ogłoszeniu upadłości, o zakończeniu lub umorzeniu postępowania upadłościowego oraz o dane syndyka (informacje te będą zamieszczone zgodnie ze zmienianym art. 26 w BAE) oraz z rejestru danych kontaktowych – adresu poczty elektronicznej.</w:t>
      </w:r>
    </w:p>
    <w:p w14:paraId="2B0A454D" w14:textId="77777777" w:rsidR="00980989" w:rsidRDefault="00980989" w:rsidP="00980989">
      <w:pPr>
        <w:jc w:val="both"/>
        <w:rPr>
          <w:rFonts w:cs="Times New Roman"/>
          <w:szCs w:val="24"/>
        </w:rPr>
      </w:pPr>
      <w:r w:rsidRPr="7926CADD">
        <w:rPr>
          <w:rFonts w:cs="Times New Roman"/>
          <w:szCs w:val="24"/>
        </w:rPr>
        <w:t xml:space="preserve">Zmiana w art. 19 </w:t>
      </w:r>
      <w:proofErr w:type="spellStart"/>
      <w:r w:rsidRPr="7926CADD">
        <w:rPr>
          <w:rFonts w:cs="Times New Roman"/>
          <w:szCs w:val="24"/>
        </w:rPr>
        <w:t>UoDE</w:t>
      </w:r>
      <w:proofErr w:type="spellEnd"/>
      <w:r w:rsidRPr="7926CADD">
        <w:rPr>
          <w:rFonts w:cs="Times New Roman"/>
          <w:szCs w:val="24"/>
        </w:rPr>
        <w:t xml:space="preserve"> ma na celu dodanie podstawy prawnej do wskazania więcej niż jednego administratora.</w:t>
      </w:r>
    </w:p>
    <w:p w14:paraId="4411539E" w14:textId="27EB2C01" w:rsidR="00980989" w:rsidRPr="006A31E8" w:rsidRDefault="00980989" w:rsidP="00980989">
      <w:pPr>
        <w:jc w:val="both"/>
        <w:rPr>
          <w:rFonts w:cs="Times New Roman"/>
          <w:szCs w:val="24"/>
        </w:rPr>
      </w:pPr>
      <w:r w:rsidRPr="00062C40">
        <w:rPr>
          <w:rFonts w:cs="Times New Roman"/>
          <w:szCs w:val="24"/>
        </w:rPr>
        <w:t xml:space="preserve">Zmiany zawierające również doprecyzowanie przepisów, w celu usprawnienia funkcjonowania </w:t>
      </w:r>
      <w:r w:rsidR="00335C84" w:rsidRPr="00062C40">
        <w:rPr>
          <w:rFonts w:cs="Times New Roman"/>
          <w:szCs w:val="24"/>
        </w:rPr>
        <w:t>doręczeń elektronicznych</w:t>
      </w:r>
      <w:r w:rsidRPr="7926CADD">
        <w:rPr>
          <w:rFonts w:cs="Times New Roman"/>
          <w:szCs w:val="24"/>
        </w:rPr>
        <w:t xml:space="preserve">, dotyczących uprawnień i dostępu do zasobów skrzynki doręczeń (zmiany </w:t>
      </w:r>
      <w:r w:rsidRPr="006A31E8">
        <w:rPr>
          <w:rFonts w:cs="Times New Roman"/>
          <w:szCs w:val="24"/>
        </w:rPr>
        <w:t xml:space="preserve">art. 21, art. 22, art. 26 oraz art. </w:t>
      </w:r>
      <w:r w:rsidRPr="7926CADD">
        <w:rPr>
          <w:rFonts w:cs="Times New Roman"/>
          <w:szCs w:val="24"/>
        </w:rPr>
        <w:t xml:space="preserve">27, dodawane art. 27a i 27b i zmiana w art. </w:t>
      </w:r>
      <w:r w:rsidRPr="006A31E8">
        <w:rPr>
          <w:rFonts w:cs="Times New Roman"/>
          <w:szCs w:val="24"/>
        </w:rPr>
        <w:t>32 ust. 2</w:t>
      </w:r>
      <w:r w:rsidRPr="7926CADD">
        <w:rPr>
          <w:rFonts w:cs="Times New Roman"/>
          <w:szCs w:val="24"/>
        </w:rPr>
        <w:t>),</w:t>
      </w:r>
      <w:r w:rsidRPr="006A31E8">
        <w:rPr>
          <w:rFonts w:cs="Times New Roman"/>
          <w:szCs w:val="24"/>
        </w:rPr>
        <w:t xml:space="preserve"> w zakresie zarządu sukcesyjnego, postępowania upadłościowego, danych syndyka oraz zarządcy sukcesyjnego</w:t>
      </w:r>
      <w:r w:rsidRPr="7926CADD">
        <w:rPr>
          <w:rFonts w:cs="Times New Roman"/>
          <w:szCs w:val="24"/>
        </w:rPr>
        <w:t xml:space="preserve">. Zmiany te dotyczą </w:t>
      </w:r>
      <w:r w:rsidRPr="006A31E8">
        <w:rPr>
          <w:rFonts w:cs="Times New Roman"/>
          <w:szCs w:val="24"/>
        </w:rPr>
        <w:t xml:space="preserve">automatycznej aktualizacji danych w bazie adresów elektronicznych w przypadku zmiany danych w KPP, a także udostępniania </w:t>
      </w:r>
      <w:r w:rsidR="0056353D">
        <w:rPr>
          <w:rFonts w:cs="Times New Roman"/>
          <w:szCs w:val="24"/>
        </w:rPr>
        <w:t xml:space="preserve">ministrowi właściwemu </w:t>
      </w:r>
      <w:r w:rsidR="00335C84">
        <w:rPr>
          <w:rFonts w:cs="Times New Roman"/>
          <w:szCs w:val="24"/>
        </w:rPr>
        <w:t>do spraw informatyzacji</w:t>
      </w:r>
      <w:r w:rsidR="0056353D" w:rsidRPr="006A31E8">
        <w:rPr>
          <w:rFonts w:cs="Times New Roman"/>
          <w:szCs w:val="24"/>
        </w:rPr>
        <w:t xml:space="preserve"> </w:t>
      </w:r>
      <w:r w:rsidRPr="006A31E8">
        <w:rPr>
          <w:rFonts w:cs="Times New Roman"/>
          <w:szCs w:val="24"/>
        </w:rPr>
        <w:t xml:space="preserve">w drodze teletransmisji, przez Prezesa GUS, danych zawartych w rejestrze REGON, na potrzeby prowadzenia bazy adresów elektronicznych </w:t>
      </w:r>
      <w:r w:rsidR="00335C84" w:rsidRPr="006A31E8">
        <w:rPr>
          <w:rFonts w:cs="Times New Roman"/>
          <w:szCs w:val="24"/>
        </w:rPr>
        <w:t>i</w:t>
      </w:r>
      <w:r w:rsidR="00335C84">
        <w:rPr>
          <w:rFonts w:cs="Times New Roman"/>
          <w:szCs w:val="24"/>
        </w:rPr>
        <w:t> </w:t>
      </w:r>
      <w:r w:rsidRPr="006A31E8">
        <w:rPr>
          <w:rFonts w:cs="Times New Roman"/>
          <w:szCs w:val="24"/>
        </w:rPr>
        <w:t>Katalogu Podmiotów Publicznych (art. 27a i art</w:t>
      </w:r>
      <w:r w:rsidR="0056353D" w:rsidRPr="006A31E8">
        <w:rPr>
          <w:rFonts w:cs="Times New Roman"/>
          <w:szCs w:val="24"/>
        </w:rPr>
        <w:t>.</w:t>
      </w:r>
      <w:r w:rsidR="0056353D">
        <w:rPr>
          <w:rFonts w:cs="Times New Roman"/>
          <w:szCs w:val="24"/>
        </w:rPr>
        <w:t> </w:t>
      </w:r>
      <w:r w:rsidRPr="006A31E8">
        <w:rPr>
          <w:rFonts w:cs="Times New Roman"/>
          <w:szCs w:val="24"/>
        </w:rPr>
        <w:t>27b).</w:t>
      </w:r>
    </w:p>
    <w:p w14:paraId="67C1BA86" w14:textId="2864A6C8" w:rsidR="00980989" w:rsidRPr="006A31E8" w:rsidRDefault="00980989" w:rsidP="00980989">
      <w:pPr>
        <w:jc w:val="both"/>
        <w:rPr>
          <w:rFonts w:cs="Times New Roman"/>
          <w:szCs w:val="24"/>
        </w:rPr>
      </w:pPr>
      <w:r w:rsidRPr="006A31E8">
        <w:rPr>
          <w:rFonts w:cs="Times New Roman"/>
          <w:szCs w:val="24"/>
        </w:rPr>
        <w:t xml:space="preserve">Pkt 20 stanowi rozwinięcie art. 35 dotyczącego sytuacji wykreślenia przez </w:t>
      </w:r>
      <w:r w:rsidR="00335C84">
        <w:rPr>
          <w:rFonts w:cs="Times New Roman"/>
          <w:szCs w:val="24"/>
        </w:rPr>
        <w:t>ministra właściwego do spraw informatyzacji</w:t>
      </w:r>
      <w:r w:rsidRPr="006A31E8">
        <w:rPr>
          <w:rFonts w:cs="Times New Roman"/>
          <w:szCs w:val="24"/>
        </w:rPr>
        <w:t xml:space="preserve">, w drodze decyzji administracyjnej, adresu do doręczeń elektronicznych, o którym mowa w art. 32 ust. 3, na wniosek podmiotu publicznego </w:t>
      </w:r>
      <w:r w:rsidR="00335C84" w:rsidRPr="006A31E8">
        <w:rPr>
          <w:rFonts w:cs="Times New Roman"/>
          <w:szCs w:val="24"/>
        </w:rPr>
        <w:lastRenderedPageBreak/>
        <w:t>i</w:t>
      </w:r>
      <w:r w:rsidR="00335C84">
        <w:rPr>
          <w:rFonts w:cs="Times New Roman"/>
          <w:szCs w:val="24"/>
        </w:rPr>
        <w:t> </w:t>
      </w:r>
      <w:r w:rsidRPr="006A31E8">
        <w:rPr>
          <w:rFonts w:cs="Times New Roman"/>
          <w:szCs w:val="24"/>
        </w:rPr>
        <w:t xml:space="preserve">niepublicznego, jeżeli jest to uzasadnione strukturą organizacyjną tego podmiotu. W art. </w:t>
      </w:r>
      <w:r w:rsidRPr="7926CADD">
        <w:rPr>
          <w:rFonts w:cs="Times New Roman"/>
          <w:szCs w:val="24"/>
        </w:rPr>
        <w:t xml:space="preserve">35 </w:t>
      </w:r>
      <w:proofErr w:type="spellStart"/>
      <w:r w:rsidRPr="7926CADD">
        <w:rPr>
          <w:rFonts w:cs="Times New Roman"/>
          <w:szCs w:val="24"/>
        </w:rPr>
        <w:t>UoDE</w:t>
      </w:r>
      <w:proofErr w:type="spellEnd"/>
      <w:r w:rsidRPr="7926CADD">
        <w:rPr>
          <w:rFonts w:cs="Times New Roman"/>
          <w:szCs w:val="24"/>
        </w:rPr>
        <w:t xml:space="preserve"> zaproponowano ust.</w:t>
      </w:r>
      <w:r w:rsidRPr="006A31E8">
        <w:rPr>
          <w:rFonts w:cs="Times New Roman"/>
          <w:szCs w:val="24"/>
        </w:rPr>
        <w:t xml:space="preserve"> 2a, który stanowi, że wykreślenie adresu do doręczeń elektronicznych powiązanego z publiczną usługą rejestrowanego doręczenia elektronicznego z bazy adresów elektronicznych wywołuje skutki prawne z dniem, w którym decyzja administracyjna o wykreśleniu tego adresu podlega natychmiastowemu wykonaniu i pozostaje bez wpływu na doręczenie korespondencji na skrzynkę do doręczeń powiązaną z wykreślonym tego adresu do końca tego dnia.</w:t>
      </w:r>
      <w:r w:rsidR="007932D8">
        <w:rPr>
          <w:rFonts w:cs="Times New Roman"/>
          <w:szCs w:val="24"/>
        </w:rPr>
        <w:t xml:space="preserve"> Ponadto w art. 35 w ust. 4 po pkt 3 dodaje się pkt 3a, który będzie stanowił podstawę do wykreślenia przez MC z urzędu ADE podmiotu publicznego realizującego zadania publiczne, w przypadku zakończenia realizacji tych zadań.</w:t>
      </w:r>
    </w:p>
    <w:p w14:paraId="0E1D96A0" w14:textId="16C9E541" w:rsidR="00980989" w:rsidRPr="006A31E8" w:rsidRDefault="00980989" w:rsidP="00980989">
      <w:pPr>
        <w:jc w:val="both"/>
        <w:rPr>
          <w:rFonts w:cs="Times New Roman"/>
          <w:szCs w:val="24"/>
        </w:rPr>
      </w:pPr>
      <w:r w:rsidRPr="006A31E8">
        <w:rPr>
          <w:rFonts w:cs="Times New Roman"/>
          <w:szCs w:val="24"/>
        </w:rPr>
        <w:t xml:space="preserve">W art. 1 pkt 21 wprowadza się zmianę w art. 36 ust. </w:t>
      </w:r>
      <w:r w:rsidRPr="7926CADD">
        <w:rPr>
          <w:rFonts w:cs="Times New Roman"/>
          <w:szCs w:val="24"/>
        </w:rPr>
        <w:t xml:space="preserve">1 </w:t>
      </w:r>
      <w:proofErr w:type="spellStart"/>
      <w:r w:rsidRPr="7926CADD">
        <w:rPr>
          <w:rFonts w:cs="Times New Roman"/>
          <w:szCs w:val="24"/>
        </w:rPr>
        <w:t>UoDE</w:t>
      </w:r>
      <w:proofErr w:type="spellEnd"/>
      <w:r w:rsidRPr="006A31E8">
        <w:rPr>
          <w:rFonts w:cs="Times New Roman"/>
          <w:szCs w:val="24"/>
        </w:rPr>
        <w:t xml:space="preserve"> polegającą na skróceniu terminu ponownego wpisu adresu do doręczeń elektronicznych do bazy adresów elektronicznych dla podmiotu niepublicznego, który może nastąpić nie wcześniej niż po upływie 7 dni od dnia wykreślenia, na jego wniosek, </w:t>
      </w:r>
      <w:r w:rsidRPr="7926CADD">
        <w:rPr>
          <w:rFonts w:cs="Times New Roman"/>
          <w:szCs w:val="24"/>
        </w:rPr>
        <w:t>ADE</w:t>
      </w:r>
      <w:r w:rsidRPr="006A31E8">
        <w:rPr>
          <w:rFonts w:cs="Times New Roman"/>
          <w:szCs w:val="24"/>
        </w:rPr>
        <w:t xml:space="preserve"> z </w:t>
      </w:r>
      <w:r w:rsidRPr="7926CADD">
        <w:rPr>
          <w:rFonts w:cs="Times New Roman"/>
          <w:szCs w:val="24"/>
        </w:rPr>
        <w:t>BAE</w:t>
      </w:r>
      <w:r w:rsidRPr="006A31E8">
        <w:rPr>
          <w:rFonts w:cs="Times New Roman"/>
          <w:szCs w:val="24"/>
        </w:rPr>
        <w:t>. Skrócenie tego terminu wynika z umożliwienia ponownego wnioskowania o nadanie ADE podmiotom niepublicznym w krótszym terminie po wykreśleniu. Obecnie podmiot musi odczekać 60 dni, co może powodować utrudnienie w</w:t>
      </w:r>
      <w:r w:rsidR="0047562F">
        <w:rPr>
          <w:rFonts w:cs="Times New Roman"/>
          <w:szCs w:val="24"/>
        </w:rPr>
        <w:t> </w:t>
      </w:r>
      <w:r w:rsidRPr="006A31E8">
        <w:rPr>
          <w:rFonts w:cs="Times New Roman"/>
          <w:szCs w:val="24"/>
        </w:rPr>
        <w:t>potrzebie korzystania z e-Doręczeń.</w:t>
      </w:r>
    </w:p>
    <w:p w14:paraId="202839D7" w14:textId="77777777" w:rsidR="00980989" w:rsidRPr="006A31E8" w:rsidRDefault="00980989" w:rsidP="00980989">
      <w:pPr>
        <w:jc w:val="both"/>
        <w:rPr>
          <w:rFonts w:cs="Times New Roman"/>
          <w:szCs w:val="24"/>
        </w:rPr>
      </w:pPr>
      <w:r w:rsidRPr="006A31E8">
        <w:rPr>
          <w:rFonts w:cs="Times New Roman"/>
          <w:szCs w:val="24"/>
        </w:rPr>
        <w:t xml:space="preserve">W art. 1 pkt 23 doprecyzowuje się art. 42 w zakresie sposobu obliczania terminu wpływu korespondencji, w celu wyeliminowania wątpliwości interpretacyjnych i uwzględnienia postulatu z prac grupy roboczej i pytań podmiotów korzystających z </w:t>
      </w:r>
      <w:proofErr w:type="spellStart"/>
      <w:r w:rsidRPr="006A31E8">
        <w:rPr>
          <w:rFonts w:cs="Times New Roman"/>
          <w:szCs w:val="24"/>
        </w:rPr>
        <w:t>eDoręczeń</w:t>
      </w:r>
      <w:proofErr w:type="spellEnd"/>
      <w:r w:rsidRPr="006A31E8">
        <w:rPr>
          <w:rFonts w:cs="Times New Roman"/>
          <w:szCs w:val="24"/>
        </w:rPr>
        <w:t>.</w:t>
      </w:r>
    </w:p>
    <w:p w14:paraId="62F65DAB" w14:textId="527F9650" w:rsidR="007932D8" w:rsidRPr="007932D8" w:rsidRDefault="00980989" w:rsidP="007932D8">
      <w:pPr>
        <w:jc w:val="both"/>
        <w:rPr>
          <w:rFonts w:cs="Times New Roman"/>
          <w:szCs w:val="24"/>
        </w:rPr>
      </w:pPr>
      <w:r w:rsidRPr="006A31E8">
        <w:rPr>
          <w:rFonts w:cs="Times New Roman"/>
          <w:szCs w:val="24"/>
        </w:rPr>
        <w:t xml:space="preserve">W art. 1 pkt 24 i 25 doprecyzowano przepisy dotyczące usługi PUH przesyłki listowej i zakresu przekształcenia w przesyłkę listową (w art. 46 i art. 47 </w:t>
      </w:r>
      <w:proofErr w:type="spellStart"/>
      <w:r w:rsidRPr="006A31E8">
        <w:rPr>
          <w:rFonts w:cs="Times New Roman"/>
          <w:szCs w:val="24"/>
        </w:rPr>
        <w:t>UoDE</w:t>
      </w:r>
      <w:proofErr w:type="spellEnd"/>
      <w:r w:rsidRPr="006A31E8">
        <w:rPr>
          <w:rFonts w:cs="Times New Roman"/>
          <w:szCs w:val="24"/>
        </w:rPr>
        <w:t xml:space="preserve">). Projektowane przepisy wskazują jednoznacznie jakie dokumenty operator wyznaczony dołącza do zawartości przesyłki listowej w celu weryfikacji podpisu lub pieczęci elektronicznej i potwierdzenia integralności oraz pochodzenia dokumentu elektronicznego z wykorzystaniem środka identyfikacji elektronicznej. </w:t>
      </w:r>
      <w:r w:rsidR="007932D8">
        <w:rPr>
          <w:rFonts w:cs="Times New Roman"/>
          <w:szCs w:val="24"/>
        </w:rPr>
        <w:t>Wskazano również w jaki sposób będzie OW obowiązany do weryfikacji podpisu albo pieczęci – w</w:t>
      </w:r>
      <w:r w:rsidR="007932D8" w:rsidRPr="007932D8">
        <w:rPr>
          <w:rFonts w:cs="Times New Roman"/>
          <w:szCs w:val="24"/>
        </w:rPr>
        <w:t>ydruk</w:t>
      </w:r>
      <w:r w:rsidR="007932D8">
        <w:rPr>
          <w:rFonts w:cs="Times New Roman"/>
          <w:szCs w:val="24"/>
        </w:rPr>
        <w:t xml:space="preserve"> będzie </w:t>
      </w:r>
      <w:r w:rsidR="007932D8" w:rsidRPr="007932D8">
        <w:rPr>
          <w:rFonts w:cs="Times New Roman"/>
          <w:szCs w:val="24"/>
        </w:rPr>
        <w:t>zawiera</w:t>
      </w:r>
      <w:r w:rsidR="007932D8">
        <w:rPr>
          <w:rFonts w:cs="Times New Roman"/>
          <w:szCs w:val="24"/>
        </w:rPr>
        <w:t>ł</w:t>
      </w:r>
      <w:r w:rsidR="007932D8" w:rsidRPr="007932D8">
        <w:rPr>
          <w:rFonts w:cs="Times New Roman"/>
          <w:szCs w:val="24"/>
        </w:rPr>
        <w:t xml:space="preserve"> informację, o wyniku weryfikacji:</w:t>
      </w:r>
    </w:p>
    <w:p w14:paraId="2074418A" w14:textId="2154D582" w:rsidR="007932D8" w:rsidRPr="007932D8" w:rsidRDefault="007932D8" w:rsidP="007932D8">
      <w:pPr>
        <w:jc w:val="both"/>
        <w:rPr>
          <w:rFonts w:cs="Times New Roman"/>
          <w:szCs w:val="24"/>
        </w:rPr>
      </w:pPr>
      <w:r w:rsidRPr="007932D8">
        <w:rPr>
          <w:rFonts w:cs="Times New Roman"/>
          <w:szCs w:val="24"/>
        </w:rPr>
        <w:t>1)</w:t>
      </w:r>
      <w:r w:rsidRPr="007932D8">
        <w:rPr>
          <w:rFonts w:cs="Times New Roman"/>
          <w:szCs w:val="24"/>
        </w:rPr>
        <w:tab/>
        <w:t>podpisu elektronicznego ze wskazaniem daty złożenia podpisu oraz wskazaniem imienia i</w:t>
      </w:r>
      <w:r w:rsidR="00EB170C">
        <w:rPr>
          <w:rFonts w:cs="Times New Roman"/>
          <w:szCs w:val="24"/>
        </w:rPr>
        <w:t> </w:t>
      </w:r>
      <w:r w:rsidRPr="007932D8">
        <w:rPr>
          <w:rFonts w:cs="Times New Roman"/>
          <w:szCs w:val="24"/>
        </w:rPr>
        <w:t xml:space="preserve">nazwiska osoby która je podpisała, albo </w:t>
      </w:r>
    </w:p>
    <w:p w14:paraId="1ED7788A" w14:textId="27030B80" w:rsidR="007932D8" w:rsidRDefault="007932D8" w:rsidP="007932D8">
      <w:pPr>
        <w:jc w:val="both"/>
        <w:rPr>
          <w:rFonts w:cs="Times New Roman"/>
          <w:szCs w:val="24"/>
        </w:rPr>
      </w:pPr>
      <w:r w:rsidRPr="007932D8">
        <w:rPr>
          <w:rFonts w:cs="Times New Roman"/>
          <w:szCs w:val="24"/>
        </w:rPr>
        <w:t>2)</w:t>
      </w:r>
      <w:r w:rsidRPr="007932D8">
        <w:rPr>
          <w:rFonts w:cs="Times New Roman"/>
          <w:szCs w:val="24"/>
        </w:rPr>
        <w:tab/>
        <w:t>pieczęci elektronicznej ze wskazaniem daty opatrzenia dokumentu tą pieczęcią.</w:t>
      </w:r>
    </w:p>
    <w:p w14:paraId="54964131" w14:textId="77777777" w:rsidR="007932D8" w:rsidRDefault="007932D8" w:rsidP="00980989">
      <w:pPr>
        <w:jc w:val="both"/>
        <w:rPr>
          <w:rFonts w:cs="Times New Roman"/>
          <w:szCs w:val="24"/>
        </w:rPr>
      </w:pPr>
    </w:p>
    <w:p w14:paraId="423FAC0C" w14:textId="71D35CA6" w:rsidR="00980989" w:rsidRPr="006A31E8" w:rsidRDefault="00980989" w:rsidP="00980989">
      <w:pPr>
        <w:jc w:val="both"/>
        <w:rPr>
          <w:rFonts w:cs="Times New Roman"/>
          <w:szCs w:val="24"/>
        </w:rPr>
      </w:pPr>
      <w:r w:rsidRPr="006A31E8">
        <w:rPr>
          <w:rFonts w:cs="Times New Roman"/>
          <w:szCs w:val="24"/>
        </w:rPr>
        <w:t xml:space="preserve">Dodatkowo wydruk dokumentu elektronicznego ma zawierać fotokody, w tym kody QR, lub komunikaty nadawane przez system teleinformatyczny operatora wyznaczonego, umożliwiające weryfikację, za pomocą usługi online udostępnionej przez operatora </w:t>
      </w:r>
      <w:r w:rsidRPr="006A31E8">
        <w:rPr>
          <w:rFonts w:cs="Times New Roman"/>
          <w:szCs w:val="24"/>
        </w:rPr>
        <w:lastRenderedPageBreak/>
        <w:t>wyznaczonego, czy dana przesyłka listowa została nadana w ramach publicznej usługi hybrydowej oraz w celu potwierdzenia integralności, oraz pochodzenia dokumentu elektronicznego od podmiotu publicznego zostały zapewnione z wykorzystaniem środka identyfikacji elektronicznej (art. 47).</w:t>
      </w:r>
    </w:p>
    <w:p w14:paraId="1FB81204" w14:textId="77777777" w:rsidR="00980989" w:rsidRPr="006A31E8" w:rsidRDefault="00980989" w:rsidP="00980989">
      <w:pPr>
        <w:jc w:val="both"/>
        <w:rPr>
          <w:rFonts w:cs="Times New Roman"/>
          <w:szCs w:val="24"/>
        </w:rPr>
      </w:pPr>
      <w:r w:rsidRPr="006A31E8">
        <w:rPr>
          <w:rFonts w:cs="Times New Roman"/>
          <w:szCs w:val="24"/>
        </w:rPr>
        <w:t>W art. 1 pkt 26 wprowadza się zmianę w art. 50 pkt 2 lit. e w celu wskazania w rozporządzeniu sposobu również weryfikowania wykonania usługi doręczenia przesyłki listowej w ramach publicznej usługi hybrydowej jako przesyłki rejestrowanej, o której mowa w art. 3 pkt 23 ustawy z dnia 23 listopada 2012 r. – Prawo pocztowe, w tym formę i sposób wystawiania dokumentu elektronicznego potwierdzającego odbiór przesyłki rejestrowanej i weryfikacji generowanych wystawianych dowodów.</w:t>
      </w:r>
    </w:p>
    <w:p w14:paraId="7397EC21" w14:textId="77777777" w:rsidR="00980989" w:rsidRPr="006A31E8" w:rsidRDefault="00980989" w:rsidP="00980989">
      <w:pPr>
        <w:jc w:val="both"/>
        <w:rPr>
          <w:rFonts w:cs="Times New Roman"/>
          <w:szCs w:val="24"/>
        </w:rPr>
      </w:pPr>
      <w:r w:rsidRPr="006A31E8">
        <w:rPr>
          <w:rFonts w:cs="Times New Roman"/>
          <w:szCs w:val="24"/>
        </w:rPr>
        <w:t>W art. 1 pkt 27 w art. 51 dodaje się ust. 4 i 5</w:t>
      </w:r>
      <w:r w:rsidRPr="7926CADD">
        <w:rPr>
          <w:rFonts w:cs="Times New Roman"/>
          <w:szCs w:val="24"/>
        </w:rPr>
        <w:t>.</w:t>
      </w:r>
    </w:p>
    <w:p w14:paraId="264AB589" w14:textId="78FBAEFC" w:rsidR="00980989" w:rsidRPr="006A31E8" w:rsidRDefault="00980989" w:rsidP="00980989">
      <w:pPr>
        <w:jc w:val="both"/>
        <w:rPr>
          <w:rFonts w:cs="Times New Roman"/>
          <w:szCs w:val="24"/>
        </w:rPr>
      </w:pPr>
      <w:r w:rsidRPr="7926CADD">
        <w:rPr>
          <w:rFonts w:cs="Times New Roman"/>
          <w:szCs w:val="24"/>
        </w:rPr>
        <w:t>Z projektowanego ust. 4 wynika, że o</w:t>
      </w:r>
      <w:r w:rsidRPr="006A31E8">
        <w:rPr>
          <w:rFonts w:cs="Times New Roman"/>
          <w:szCs w:val="24"/>
        </w:rPr>
        <w:t xml:space="preserve">perator wyznaczony udostępnienia podmiotowi publicznemu albo podmiotowi niepublicznemu, dla którego świadczy </w:t>
      </w:r>
      <w:r w:rsidRPr="64A4D93C">
        <w:rPr>
          <w:rFonts w:cs="Times New Roman"/>
          <w:szCs w:val="24"/>
        </w:rPr>
        <w:t>PURDE</w:t>
      </w:r>
      <w:r w:rsidRPr="006A31E8">
        <w:rPr>
          <w:rFonts w:cs="Times New Roman"/>
          <w:szCs w:val="24"/>
        </w:rPr>
        <w:t xml:space="preserve"> lub </w:t>
      </w:r>
      <w:r w:rsidRPr="76996E65">
        <w:rPr>
          <w:rFonts w:cs="Times New Roman"/>
          <w:szCs w:val="24"/>
        </w:rPr>
        <w:t>PUH</w:t>
      </w:r>
      <w:r w:rsidRPr="006A31E8">
        <w:rPr>
          <w:rFonts w:cs="Times New Roman"/>
          <w:szCs w:val="24"/>
        </w:rPr>
        <w:t>, usługę online pozwalającą na wygenerowanie i pobranie raportu elektronicznego zawierającego informację o korespondencji zrealizowanej w ramach tych usług</w:t>
      </w:r>
      <w:r w:rsidR="00335C84">
        <w:rPr>
          <w:rFonts w:cs="Times New Roman"/>
          <w:szCs w:val="24"/>
        </w:rPr>
        <w:t xml:space="preserve"> i </w:t>
      </w:r>
      <w:r w:rsidRPr="006A31E8">
        <w:rPr>
          <w:rFonts w:cs="Times New Roman"/>
          <w:szCs w:val="24"/>
        </w:rPr>
        <w:t>umożliwiając</w:t>
      </w:r>
      <w:r w:rsidR="00335C84">
        <w:rPr>
          <w:rFonts w:cs="Times New Roman"/>
          <w:szCs w:val="24"/>
        </w:rPr>
        <w:t>ego</w:t>
      </w:r>
      <w:r w:rsidRPr="006A31E8">
        <w:rPr>
          <w:rFonts w:cs="Times New Roman"/>
          <w:szCs w:val="24"/>
        </w:rPr>
        <w:t xml:space="preserve"> identyfikację każdej zrealizowanej korespondencji.</w:t>
      </w:r>
    </w:p>
    <w:p w14:paraId="1B2312E0" w14:textId="26335A30" w:rsidR="00980989" w:rsidRPr="006A31E8" w:rsidRDefault="00980989" w:rsidP="00980989">
      <w:pPr>
        <w:jc w:val="both"/>
        <w:rPr>
          <w:rFonts w:cs="Times New Roman"/>
          <w:szCs w:val="24"/>
        </w:rPr>
      </w:pPr>
      <w:r w:rsidRPr="006A31E8">
        <w:rPr>
          <w:rFonts w:cs="Times New Roman"/>
          <w:szCs w:val="24"/>
        </w:rPr>
        <w:t xml:space="preserve">Ponadto w </w:t>
      </w:r>
      <w:r w:rsidRPr="4B7539EC">
        <w:rPr>
          <w:rFonts w:cs="Times New Roman"/>
          <w:szCs w:val="24"/>
        </w:rPr>
        <w:t xml:space="preserve">dodawanym </w:t>
      </w:r>
      <w:r w:rsidRPr="77280517">
        <w:rPr>
          <w:rFonts w:cs="Times New Roman"/>
          <w:szCs w:val="24"/>
        </w:rPr>
        <w:t>w art.</w:t>
      </w:r>
      <w:r w:rsidRPr="3D6847DE">
        <w:rPr>
          <w:rFonts w:cs="Times New Roman"/>
          <w:szCs w:val="24"/>
        </w:rPr>
        <w:t xml:space="preserve"> 51 </w:t>
      </w:r>
      <w:r w:rsidRPr="77280517">
        <w:rPr>
          <w:rFonts w:cs="Times New Roman"/>
          <w:szCs w:val="24"/>
        </w:rPr>
        <w:t>ust.</w:t>
      </w:r>
      <w:r w:rsidRPr="006A31E8">
        <w:rPr>
          <w:rFonts w:cs="Times New Roman"/>
          <w:szCs w:val="24"/>
        </w:rPr>
        <w:t xml:space="preserve"> 5 wskazuje się, że </w:t>
      </w:r>
      <w:r w:rsidR="00335C84">
        <w:rPr>
          <w:rFonts w:cs="Times New Roman"/>
          <w:szCs w:val="24"/>
        </w:rPr>
        <w:t xml:space="preserve">minister właściwy do spraw </w:t>
      </w:r>
      <w:r w:rsidR="00777C89">
        <w:rPr>
          <w:rFonts w:cs="Times New Roman"/>
          <w:szCs w:val="24"/>
        </w:rPr>
        <w:t>informatyzacji</w:t>
      </w:r>
      <w:r w:rsidR="00335C84" w:rsidRPr="006A31E8">
        <w:rPr>
          <w:rFonts w:cs="Times New Roman"/>
          <w:szCs w:val="24"/>
        </w:rPr>
        <w:t xml:space="preserve"> </w:t>
      </w:r>
      <w:r w:rsidRPr="006A31E8">
        <w:rPr>
          <w:rFonts w:cs="Times New Roman"/>
          <w:szCs w:val="24"/>
        </w:rPr>
        <w:t>określi i udostępni w Biuletynie Informacji Publicznej na swojej stronie podmiotowej minimalne wymagania techniczne dla raportu elektronicznego wygenerowanego w ramach usługi, o której mowa w ust. 4.</w:t>
      </w:r>
    </w:p>
    <w:p w14:paraId="2B97E781" w14:textId="3FA15189" w:rsidR="00980989" w:rsidRPr="006A31E8" w:rsidRDefault="00980989" w:rsidP="00980989">
      <w:pPr>
        <w:jc w:val="both"/>
        <w:rPr>
          <w:rFonts w:cs="Times New Roman"/>
          <w:szCs w:val="24"/>
        </w:rPr>
      </w:pPr>
      <w:r w:rsidRPr="006A31E8">
        <w:rPr>
          <w:rFonts w:cs="Times New Roman"/>
          <w:szCs w:val="24"/>
        </w:rPr>
        <w:t xml:space="preserve">W art. 1 pkt 28 dodaje się przepisy dotyczące zwiększenia zakresu nadzoru Prezesa UKE nad rynkiem usług </w:t>
      </w:r>
      <w:r w:rsidR="00777C89">
        <w:rPr>
          <w:rFonts w:cs="Times New Roman"/>
          <w:szCs w:val="24"/>
        </w:rPr>
        <w:t>doręczeń elektronicznych</w:t>
      </w:r>
      <w:r w:rsidRPr="006A31E8">
        <w:rPr>
          <w:rFonts w:cs="Times New Roman"/>
          <w:szCs w:val="24"/>
        </w:rPr>
        <w:t xml:space="preserve"> przez wprowadzenie </w:t>
      </w:r>
      <w:r w:rsidR="003B6278">
        <w:rPr>
          <w:rFonts w:cs="Times New Roman"/>
          <w:szCs w:val="24"/>
        </w:rPr>
        <w:t>regulacji</w:t>
      </w:r>
      <w:r w:rsidR="003B6278" w:rsidRPr="006A31E8">
        <w:rPr>
          <w:rFonts w:cs="Times New Roman"/>
          <w:szCs w:val="24"/>
        </w:rPr>
        <w:t xml:space="preserve"> </w:t>
      </w:r>
      <w:r w:rsidR="00777C89" w:rsidRPr="006A31E8">
        <w:rPr>
          <w:rFonts w:cs="Times New Roman"/>
          <w:szCs w:val="24"/>
        </w:rPr>
        <w:t>o</w:t>
      </w:r>
      <w:r w:rsidR="00777C89">
        <w:rPr>
          <w:rFonts w:cs="Times New Roman"/>
          <w:szCs w:val="24"/>
        </w:rPr>
        <w:t> </w:t>
      </w:r>
      <w:r w:rsidRPr="006A31E8">
        <w:rPr>
          <w:rFonts w:cs="Times New Roman"/>
          <w:szCs w:val="24"/>
        </w:rPr>
        <w:t>możliwości żądania przez Prezesa UKE informacji, niezbędnych do wykonywania przez niego jego uprawnień i</w:t>
      </w:r>
      <w:r w:rsidR="00EB170C">
        <w:rPr>
          <w:rFonts w:cs="Times New Roman"/>
          <w:szCs w:val="24"/>
        </w:rPr>
        <w:t> </w:t>
      </w:r>
      <w:r w:rsidRPr="006A31E8">
        <w:rPr>
          <w:rFonts w:cs="Times New Roman"/>
          <w:szCs w:val="24"/>
        </w:rPr>
        <w:t xml:space="preserve">obowiązków, od </w:t>
      </w:r>
      <w:r w:rsidR="00777C89">
        <w:rPr>
          <w:rFonts w:cs="Times New Roman"/>
          <w:szCs w:val="24"/>
        </w:rPr>
        <w:t>operatora wyznaczonego</w:t>
      </w:r>
      <w:r w:rsidRPr="006A31E8">
        <w:rPr>
          <w:rFonts w:cs="Times New Roman"/>
          <w:szCs w:val="24"/>
        </w:rPr>
        <w:t xml:space="preserve"> i </w:t>
      </w:r>
      <w:r w:rsidR="00777C89">
        <w:rPr>
          <w:rFonts w:cs="Times New Roman"/>
          <w:szCs w:val="24"/>
        </w:rPr>
        <w:t>kwalifikowanych dostawców usług zaufania</w:t>
      </w:r>
      <w:r w:rsidRPr="006A31E8">
        <w:rPr>
          <w:rFonts w:cs="Times New Roman"/>
          <w:szCs w:val="24"/>
        </w:rPr>
        <w:t xml:space="preserve"> o</w:t>
      </w:r>
      <w:r w:rsidR="00EB170C">
        <w:rPr>
          <w:rFonts w:cs="Times New Roman"/>
          <w:szCs w:val="24"/>
        </w:rPr>
        <w:t> </w:t>
      </w:r>
      <w:r w:rsidRPr="006A31E8">
        <w:rPr>
          <w:rFonts w:cs="Times New Roman"/>
          <w:szCs w:val="24"/>
        </w:rPr>
        <w:t xml:space="preserve">świadczonej publicznej usłudze rejestrowanego doręczenia elektronicznego oraz kwalifikowanej usłudze </w:t>
      </w:r>
      <w:r w:rsidR="00777C89">
        <w:rPr>
          <w:rFonts w:cs="Times New Roman"/>
          <w:szCs w:val="24"/>
        </w:rPr>
        <w:t xml:space="preserve">rejestrowanego </w:t>
      </w:r>
      <w:r w:rsidRPr="006A31E8">
        <w:rPr>
          <w:rFonts w:cs="Times New Roman"/>
          <w:szCs w:val="24"/>
        </w:rPr>
        <w:t xml:space="preserve">doręczenia elektronicznego, </w:t>
      </w:r>
      <w:r w:rsidR="00777C89" w:rsidRPr="006A31E8">
        <w:rPr>
          <w:rFonts w:cs="Times New Roman"/>
          <w:szCs w:val="24"/>
        </w:rPr>
        <w:t>w</w:t>
      </w:r>
      <w:r w:rsidR="00777C89">
        <w:rPr>
          <w:rFonts w:cs="Times New Roman"/>
          <w:szCs w:val="24"/>
        </w:rPr>
        <w:t> </w:t>
      </w:r>
      <w:r w:rsidRPr="006A31E8">
        <w:rPr>
          <w:rFonts w:cs="Times New Roman"/>
          <w:szCs w:val="24"/>
        </w:rPr>
        <w:t xml:space="preserve">szczególności informacji o politykach świadczenia tych usług. </w:t>
      </w:r>
      <w:r w:rsidRPr="2D9E7B1A">
        <w:rPr>
          <w:rFonts w:cs="Times New Roman"/>
          <w:szCs w:val="24"/>
        </w:rPr>
        <w:t xml:space="preserve">Projektowany </w:t>
      </w:r>
      <w:r w:rsidRPr="161460BF">
        <w:rPr>
          <w:rFonts w:cs="Times New Roman"/>
          <w:szCs w:val="24"/>
        </w:rPr>
        <w:t xml:space="preserve">przepis </w:t>
      </w:r>
      <w:r w:rsidRPr="22A8D9FA">
        <w:rPr>
          <w:rFonts w:cs="Times New Roman"/>
          <w:szCs w:val="24"/>
        </w:rPr>
        <w:t xml:space="preserve">zakłada, że będą to </w:t>
      </w:r>
      <w:r w:rsidRPr="2601979B">
        <w:rPr>
          <w:rFonts w:cs="Times New Roman"/>
          <w:szCs w:val="24"/>
        </w:rPr>
        <w:t>tylko</w:t>
      </w:r>
      <w:r w:rsidRPr="7285A5FA">
        <w:rPr>
          <w:rFonts w:cs="Times New Roman"/>
          <w:szCs w:val="24"/>
        </w:rPr>
        <w:t xml:space="preserve"> </w:t>
      </w:r>
      <w:r w:rsidRPr="6A663D38">
        <w:rPr>
          <w:rFonts w:cs="Times New Roman"/>
          <w:szCs w:val="24"/>
        </w:rPr>
        <w:t>informacje</w:t>
      </w:r>
      <w:r w:rsidRPr="7285A5FA">
        <w:rPr>
          <w:rFonts w:cs="Times New Roman"/>
          <w:szCs w:val="24"/>
        </w:rPr>
        <w:t xml:space="preserve"> </w:t>
      </w:r>
      <w:r w:rsidRPr="00F4E9A7">
        <w:rPr>
          <w:rFonts w:cs="Times New Roman"/>
          <w:szCs w:val="24"/>
        </w:rPr>
        <w:t>dotyczące</w:t>
      </w:r>
      <w:r w:rsidR="00777C89">
        <w:rPr>
          <w:rFonts w:cs="Times New Roman"/>
          <w:szCs w:val="24"/>
        </w:rPr>
        <w:t xml:space="preserve"> </w:t>
      </w:r>
      <w:r w:rsidR="00777C89" w:rsidRPr="006A31E8">
        <w:rPr>
          <w:rFonts w:cs="Times New Roman"/>
          <w:szCs w:val="24"/>
        </w:rPr>
        <w:t>publicznej usłu</w:t>
      </w:r>
      <w:r w:rsidR="00777C89">
        <w:rPr>
          <w:rFonts w:cs="Times New Roman"/>
          <w:szCs w:val="24"/>
        </w:rPr>
        <w:t>gi</w:t>
      </w:r>
      <w:r w:rsidR="00777C89" w:rsidRPr="006A31E8">
        <w:rPr>
          <w:rFonts w:cs="Times New Roman"/>
          <w:szCs w:val="24"/>
        </w:rPr>
        <w:t xml:space="preserve"> rejestrowanego doręczenia elektronicznego</w:t>
      </w:r>
      <w:r w:rsidRPr="5EDFA7D8">
        <w:rPr>
          <w:rFonts w:cs="Times New Roman"/>
          <w:szCs w:val="24"/>
        </w:rPr>
        <w:t>,</w:t>
      </w:r>
      <w:r w:rsidRPr="7285A5FA">
        <w:rPr>
          <w:rFonts w:cs="Times New Roman"/>
          <w:szCs w:val="24"/>
        </w:rPr>
        <w:t xml:space="preserve"> a w pkt 2 </w:t>
      </w:r>
      <w:r w:rsidRPr="6849F83D">
        <w:rPr>
          <w:rFonts w:cs="Times New Roman"/>
          <w:szCs w:val="24"/>
        </w:rPr>
        <w:t xml:space="preserve">informacje </w:t>
      </w:r>
      <w:r w:rsidRPr="2F80AC42">
        <w:rPr>
          <w:rFonts w:cs="Times New Roman"/>
          <w:szCs w:val="24"/>
        </w:rPr>
        <w:t>dotyczące</w:t>
      </w:r>
      <w:r w:rsidRPr="7285A5FA">
        <w:rPr>
          <w:rFonts w:cs="Times New Roman"/>
          <w:szCs w:val="24"/>
        </w:rPr>
        <w:t xml:space="preserve"> </w:t>
      </w:r>
      <w:r w:rsidR="00777C89">
        <w:rPr>
          <w:rFonts w:cs="Times New Roman"/>
          <w:szCs w:val="24"/>
        </w:rPr>
        <w:t xml:space="preserve">kwalifikowanej </w:t>
      </w:r>
      <w:r w:rsidR="00777C89" w:rsidRPr="006A31E8">
        <w:rPr>
          <w:rFonts w:cs="Times New Roman"/>
          <w:szCs w:val="24"/>
        </w:rPr>
        <w:t>usłu</w:t>
      </w:r>
      <w:r w:rsidR="00777C89">
        <w:rPr>
          <w:rFonts w:cs="Times New Roman"/>
          <w:szCs w:val="24"/>
        </w:rPr>
        <w:t>gi</w:t>
      </w:r>
      <w:r w:rsidR="00777C89" w:rsidRPr="006A31E8">
        <w:rPr>
          <w:rFonts w:cs="Times New Roman"/>
          <w:szCs w:val="24"/>
        </w:rPr>
        <w:t xml:space="preserve"> rejestrowanego doręczenia elektronicznego</w:t>
      </w:r>
      <w:r w:rsidRPr="7285A5FA">
        <w:rPr>
          <w:rFonts w:cs="Times New Roman"/>
          <w:szCs w:val="24"/>
        </w:rPr>
        <w:t xml:space="preserve"> </w:t>
      </w:r>
      <w:r w:rsidRPr="77FF8E3D">
        <w:rPr>
          <w:rFonts w:cs="Times New Roman"/>
          <w:szCs w:val="24"/>
        </w:rPr>
        <w:t xml:space="preserve">– </w:t>
      </w:r>
      <w:r w:rsidRPr="4C986E42">
        <w:rPr>
          <w:rFonts w:cs="Times New Roman"/>
          <w:szCs w:val="24"/>
        </w:rPr>
        <w:t>w</w:t>
      </w:r>
      <w:r w:rsidR="00EB170C">
        <w:rPr>
          <w:rFonts w:cs="Times New Roman"/>
          <w:szCs w:val="24"/>
        </w:rPr>
        <w:t> </w:t>
      </w:r>
      <w:r w:rsidRPr="7285A5FA">
        <w:rPr>
          <w:rFonts w:cs="Times New Roman"/>
          <w:szCs w:val="24"/>
        </w:rPr>
        <w:t>szczególności o</w:t>
      </w:r>
      <w:r w:rsidR="0047562F">
        <w:rPr>
          <w:rFonts w:cs="Times New Roman"/>
          <w:szCs w:val="24"/>
        </w:rPr>
        <w:t> </w:t>
      </w:r>
      <w:r w:rsidRPr="7285A5FA">
        <w:rPr>
          <w:rFonts w:cs="Times New Roman"/>
          <w:szCs w:val="24"/>
        </w:rPr>
        <w:t xml:space="preserve">politykach świadczenia tych usługi, niezbędnych do wykonywania przez Prezesa UKE jego uprawnień i obowiązków. </w:t>
      </w:r>
      <w:r w:rsidRPr="156EF41A">
        <w:rPr>
          <w:rFonts w:cs="Times New Roman"/>
          <w:szCs w:val="24"/>
        </w:rPr>
        <w:t xml:space="preserve">Zakres </w:t>
      </w:r>
      <w:r w:rsidRPr="1CAE0960">
        <w:rPr>
          <w:rFonts w:cs="Times New Roman"/>
          <w:szCs w:val="24"/>
        </w:rPr>
        <w:t>informacji</w:t>
      </w:r>
      <w:r w:rsidRPr="156EF41A">
        <w:rPr>
          <w:rFonts w:cs="Times New Roman"/>
          <w:szCs w:val="24"/>
        </w:rPr>
        <w:t xml:space="preserve"> jaki</w:t>
      </w:r>
      <w:r w:rsidR="00777C89">
        <w:rPr>
          <w:rFonts w:cs="Times New Roman"/>
          <w:szCs w:val="24"/>
        </w:rPr>
        <w:t>ch</w:t>
      </w:r>
      <w:r w:rsidRPr="156EF41A">
        <w:rPr>
          <w:rFonts w:cs="Times New Roman"/>
          <w:szCs w:val="24"/>
        </w:rPr>
        <w:t xml:space="preserve"> </w:t>
      </w:r>
      <w:r w:rsidRPr="60434FC2">
        <w:rPr>
          <w:rFonts w:cs="Times New Roman"/>
          <w:szCs w:val="24"/>
        </w:rPr>
        <w:t xml:space="preserve">Prezes </w:t>
      </w:r>
      <w:r w:rsidRPr="1F51AF4E">
        <w:rPr>
          <w:rFonts w:cs="Times New Roman"/>
          <w:szCs w:val="24"/>
        </w:rPr>
        <w:t xml:space="preserve">UKE </w:t>
      </w:r>
      <w:r w:rsidRPr="0CC73E30">
        <w:rPr>
          <w:rFonts w:cs="Times New Roman"/>
          <w:szCs w:val="24"/>
        </w:rPr>
        <w:t xml:space="preserve">może </w:t>
      </w:r>
      <w:r w:rsidR="00335C84" w:rsidRPr="7F42A4FD">
        <w:rPr>
          <w:rFonts w:cs="Times New Roman"/>
          <w:szCs w:val="24"/>
        </w:rPr>
        <w:t>żądać</w:t>
      </w:r>
      <w:r w:rsidRPr="7F42A4FD">
        <w:rPr>
          <w:rFonts w:cs="Times New Roman"/>
          <w:szCs w:val="24"/>
        </w:rPr>
        <w:t xml:space="preserve"> wynika</w:t>
      </w:r>
      <w:r w:rsidRPr="0B722FE0">
        <w:rPr>
          <w:rFonts w:cs="Times New Roman"/>
          <w:szCs w:val="24"/>
        </w:rPr>
        <w:t xml:space="preserve"> z przepisów </w:t>
      </w:r>
      <w:r w:rsidR="00777C89">
        <w:rPr>
          <w:rFonts w:cs="Times New Roman"/>
          <w:szCs w:val="24"/>
        </w:rPr>
        <w:t>prawa</w:t>
      </w:r>
      <w:r w:rsidRPr="2E6CC00B">
        <w:rPr>
          <w:rFonts w:cs="Times New Roman"/>
          <w:szCs w:val="24"/>
        </w:rPr>
        <w:t xml:space="preserve">, jednak również z norm i </w:t>
      </w:r>
      <w:r w:rsidRPr="2C196858">
        <w:rPr>
          <w:rFonts w:cs="Times New Roman"/>
          <w:szCs w:val="24"/>
        </w:rPr>
        <w:t xml:space="preserve">dokumentów, </w:t>
      </w:r>
      <w:r w:rsidRPr="42E400BE">
        <w:rPr>
          <w:rFonts w:cs="Times New Roman"/>
          <w:szCs w:val="24"/>
        </w:rPr>
        <w:t>takich jak</w:t>
      </w:r>
      <w:r w:rsidR="00777C89">
        <w:rPr>
          <w:rFonts w:cs="Times New Roman"/>
          <w:szCs w:val="24"/>
        </w:rPr>
        <w:t xml:space="preserve"> w odniesieniu do </w:t>
      </w:r>
      <w:r w:rsidR="00777C89" w:rsidRPr="00777C89">
        <w:rPr>
          <w:rFonts w:cs="Times New Roman"/>
          <w:szCs w:val="24"/>
        </w:rPr>
        <w:t>publicznej usługi rejestrowanego doręczenia elektronicznego</w:t>
      </w:r>
      <w:r w:rsidRPr="7285A5FA">
        <w:rPr>
          <w:rFonts w:cs="Times New Roman"/>
          <w:szCs w:val="24"/>
        </w:rPr>
        <w:t xml:space="preserve"> </w:t>
      </w:r>
      <w:r w:rsidRPr="5DB05166">
        <w:rPr>
          <w:rFonts w:cs="Times New Roman"/>
          <w:szCs w:val="24"/>
        </w:rPr>
        <w:t>w</w:t>
      </w:r>
      <w:r w:rsidRPr="7285A5FA">
        <w:rPr>
          <w:rFonts w:cs="Times New Roman"/>
          <w:szCs w:val="24"/>
        </w:rPr>
        <w:t xml:space="preserve"> </w:t>
      </w:r>
      <w:r w:rsidRPr="67239826">
        <w:rPr>
          <w:rFonts w:cs="Times New Roman"/>
          <w:szCs w:val="24"/>
        </w:rPr>
        <w:t>zakresie w</w:t>
      </w:r>
      <w:r w:rsidR="0047562F">
        <w:rPr>
          <w:rFonts w:cs="Times New Roman"/>
          <w:szCs w:val="24"/>
        </w:rPr>
        <w:t> </w:t>
      </w:r>
      <w:r w:rsidRPr="67239826">
        <w:rPr>
          <w:rFonts w:cs="Times New Roman"/>
          <w:szCs w:val="24"/>
        </w:rPr>
        <w:t xml:space="preserve">jakim to </w:t>
      </w:r>
      <w:r w:rsidRPr="2D6C174A">
        <w:rPr>
          <w:rFonts w:cs="Times New Roman"/>
          <w:szCs w:val="24"/>
        </w:rPr>
        <w:t xml:space="preserve">wynika </w:t>
      </w:r>
      <w:r w:rsidRPr="7285A5FA">
        <w:rPr>
          <w:rFonts w:cs="Times New Roman"/>
          <w:szCs w:val="24"/>
        </w:rPr>
        <w:t xml:space="preserve">ze </w:t>
      </w:r>
      <w:r w:rsidRPr="7285A5FA">
        <w:rPr>
          <w:rFonts w:cs="Times New Roman"/>
          <w:szCs w:val="24"/>
        </w:rPr>
        <w:lastRenderedPageBreak/>
        <w:t xml:space="preserve">Standardu, a w zakresie </w:t>
      </w:r>
      <w:r w:rsidR="00777C89" w:rsidRPr="00777C89">
        <w:rPr>
          <w:rFonts w:cs="Times New Roman"/>
          <w:szCs w:val="24"/>
        </w:rPr>
        <w:t>publicznej usługi rejestrowanego doręczenia elektronicznego</w:t>
      </w:r>
      <w:r w:rsidR="00E30BFB">
        <w:rPr>
          <w:rFonts w:cs="Times New Roman"/>
          <w:szCs w:val="24"/>
        </w:rPr>
        <w:t xml:space="preserve"> w</w:t>
      </w:r>
      <w:r w:rsidR="00EB170C">
        <w:rPr>
          <w:rFonts w:cs="Times New Roman"/>
          <w:szCs w:val="24"/>
        </w:rPr>
        <w:t> </w:t>
      </w:r>
      <w:r w:rsidRPr="1972F2DC">
        <w:rPr>
          <w:rFonts w:cs="Times New Roman"/>
          <w:szCs w:val="24"/>
        </w:rPr>
        <w:t xml:space="preserve">zakresie w </w:t>
      </w:r>
      <w:r w:rsidRPr="136B499C">
        <w:rPr>
          <w:rFonts w:cs="Times New Roman"/>
          <w:szCs w:val="24"/>
        </w:rPr>
        <w:t xml:space="preserve">jakim to wynika </w:t>
      </w:r>
      <w:r w:rsidRPr="148EFC32">
        <w:rPr>
          <w:rFonts w:cs="Times New Roman"/>
          <w:szCs w:val="24"/>
        </w:rPr>
        <w:t>z</w:t>
      </w:r>
      <w:r w:rsidR="0047562F">
        <w:rPr>
          <w:rFonts w:cs="Times New Roman"/>
          <w:szCs w:val="24"/>
        </w:rPr>
        <w:t> </w:t>
      </w:r>
      <w:r w:rsidRPr="148EFC32">
        <w:rPr>
          <w:rFonts w:cs="Times New Roman"/>
          <w:szCs w:val="24"/>
        </w:rPr>
        <w:t xml:space="preserve">norm </w:t>
      </w:r>
      <w:r w:rsidRPr="54BC9E8E">
        <w:rPr>
          <w:rFonts w:cs="Times New Roman"/>
          <w:szCs w:val="24"/>
        </w:rPr>
        <w:t xml:space="preserve">dotyczących </w:t>
      </w:r>
      <w:r w:rsidRPr="720F19F5">
        <w:rPr>
          <w:rFonts w:cs="Times New Roman"/>
          <w:szCs w:val="24"/>
        </w:rPr>
        <w:t xml:space="preserve">kwalifikowanej usługi </w:t>
      </w:r>
      <w:r w:rsidRPr="72171F8C">
        <w:rPr>
          <w:rFonts w:cs="Times New Roman"/>
          <w:szCs w:val="24"/>
        </w:rPr>
        <w:t xml:space="preserve">rejestrowanego doręczenia </w:t>
      </w:r>
      <w:r w:rsidRPr="54B44C2C">
        <w:rPr>
          <w:rFonts w:cs="Times New Roman"/>
          <w:szCs w:val="24"/>
        </w:rPr>
        <w:t>elektronicznego.</w:t>
      </w:r>
      <w:r w:rsidRPr="7285A5FA">
        <w:rPr>
          <w:rFonts w:cs="Times New Roman"/>
          <w:szCs w:val="24"/>
        </w:rPr>
        <w:t xml:space="preserve"> </w:t>
      </w:r>
      <w:r w:rsidRPr="399F0A56">
        <w:rPr>
          <w:rFonts w:cs="Times New Roman"/>
          <w:szCs w:val="24"/>
        </w:rPr>
        <w:t>Tym samym</w:t>
      </w:r>
      <w:r w:rsidRPr="7285A5FA">
        <w:rPr>
          <w:rFonts w:cs="Times New Roman"/>
          <w:szCs w:val="24"/>
        </w:rPr>
        <w:t xml:space="preserve"> Prezes UKE nie będzie miał </w:t>
      </w:r>
      <w:r w:rsidR="00EB170C">
        <w:rPr>
          <w:rFonts w:cs="Times New Roman"/>
          <w:szCs w:val="24"/>
        </w:rPr>
        <w:t>„</w:t>
      </w:r>
      <w:r w:rsidRPr="7285A5FA">
        <w:rPr>
          <w:rFonts w:cs="Times New Roman"/>
          <w:szCs w:val="24"/>
        </w:rPr>
        <w:t>dowolności</w:t>
      </w:r>
      <w:r w:rsidR="00EB170C">
        <w:rPr>
          <w:rFonts w:cs="Times New Roman"/>
          <w:szCs w:val="24"/>
        </w:rPr>
        <w:t>”</w:t>
      </w:r>
      <w:r w:rsidRPr="7285A5FA">
        <w:rPr>
          <w:rFonts w:cs="Times New Roman"/>
          <w:szCs w:val="24"/>
        </w:rPr>
        <w:t xml:space="preserve"> w żądaniu informacji bowiem zawsze muszę one być związane ze świadczoną usług</w:t>
      </w:r>
      <w:r w:rsidR="00777C89">
        <w:rPr>
          <w:rFonts w:cs="Times New Roman"/>
          <w:szCs w:val="24"/>
        </w:rPr>
        <w:t>ą</w:t>
      </w:r>
      <w:r w:rsidRPr="7285A5FA">
        <w:rPr>
          <w:rFonts w:cs="Times New Roman"/>
          <w:szCs w:val="24"/>
        </w:rPr>
        <w:t>.</w:t>
      </w:r>
    </w:p>
    <w:p w14:paraId="7D990851" w14:textId="69F27916" w:rsidR="00980989" w:rsidRPr="006A31E8" w:rsidRDefault="00980989" w:rsidP="00980989">
      <w:pPr>
        <w:jc w:val="both"/>
        <w:rPr>
          <w:rFonts w:cs="Times New Roman"/>
          <w:szCs w:val="24"/>
        </w:rPr>
      </w:pPr>
      <w:r w:rsidRPr="006A31E8">
        <w:rPr>
          <w:rFonts w:cs="Times New Roman"/>
          <w:szCs w:val="24"/>
        </w:rPr>
        <w:t xml:space="preserve">W art. 1 w pkt 29 wprowadza się zmiany w art. 52 i dodaje się ust. 3a, który stanowi, że z opłaty jest zwolnione przekazywanie korespondencji z wykorzystaniem </w:t>
      </w:r>
      <w:r w:rsidR="00777C89">
        <w:rPr>
          <w:rFonts w:cs="Times New Roman"/>
          <w:szCs w:val="24"/>
        </w:rPr>
        <w:t xml:space="preserve">publicznej </w:t>
      </w:r>
      <w:r w:rsidRPr="006A31E8">
        <w:rPr>
          <w:rFonts w:cs="Times New Roman"/>
          <w:szCs w:val="24"/>
        </w:rPr>
        <w:t xml:space="preserve">usługi rejestrowanego doręczenia elektronicznego przez podmioty publiczne do syndyka (z uwagi na art. 176 ust. 2a ustawy </w:t>
      </w:r>
      <w:r w:rsidR="00777C89" w:rsidRPr="00777C89">
        <w:rPr>
          <w:rFonts w:cs="Times New Roman"/>
          <w:szCs w:val="24"/>
        </w:rPr>
        <w:t>z dnia 28 lutego 2003 r.</w:t>
      </w:r>
      <w:r w:rsidR="00777C89">
        <w:rPr>
          <w:rFonts w:cs="Times New Roman"/>
          <w:szCs w:val="24"/>
        </w:rPr>
        <w:t xml:space="preserve"> - </w:t>
      </w:r>
      <w:r w:rsidRPr="006A31E8">
        <w:rPr>
          <w:rFonts w:cs="Times New Roman"/>
          <w:szCs w:val="24"/>
        </w:rPr>
        <w:t>Prawo upadłościowe, z którego wynika, że ta sama wiadomość jest przekazywana do upadłego i syndyka).</w:t>
      </w:r>
    </w:p>
    <w:p w14:paraId="72E0FE10" w14:textId="73416A1B" w:rsidR="00980989" w:rsidRPr="006A31E8" w:rsidRDefault="00980989" w:rsidP="00980989">
      <w:pPr>
        <w:jc w:val="both"/>
        <w:rPr>
          <w:rFonts w:eastAsia="Times New Roman" w:cs="Times New Roman"/>
          <w:szCs w:val="24"/>
        </w:rPr>
      </w:pPr>
      <w:r w:rsidRPr="4C2672CE">
        <w:rPr>
          <w:rFonts w:cs="Times New Roman"/>
          <w:szCs w:val="24"/>
        </w:rPr>
        <w:t xml:space="preserve">Ponadto w art. 52 </w:t>
      </w:r>
      <w:proofErr w:type="spellStart"/>
      <w:r w:rsidRPr="7D24B56C">
        <w:rPr>
          <w:rFonts w:cs="Times New Roman"/>
          <w:szCs w:val="24"/>
        </w:rPr>
        <w:t>UoDE</w:t>
      </w:r>
      <w:proofErr w:type="spellEnd"/>
      <w:r w:rsidRPr="7D24B56C">
        <w:rPr>
          <w:rFonts w:cs="Times New Roman"/>
          <w:szCs w:val="24"/>
        </w:rPr>
        <w:t xml:space="preserve"> proponuje</w:t>
      </w:r>
      <w:r w:rsidRPr="4C2672CE">
        <w:rPr>
          <w:rFonts w:cs="Times New Roman"/>
          <w:szCs w:val="24"/>
        </w:rPr>
        <w:t xml:space="preserve"> się dodanie ust. 5a, który nakłada obowiązek przeznaczenia opłat pobieranych przez </w:t>
      </w:r>
      <w:r w:rsidR="00777C89">
        <w:rPr>
          <w:rFonts w:cs="Times New Roman"/>
          <w:szCs w:val="24"/>
        </w:rPr>
        <w:t>operatora wyznaczonego</w:t>
      </w:r>
      <w:r w:rsidRPr="4C2672CE">
        <w:rPr>
          <w:rFonts w:cs="Times New Roman"/>
          <w:szCs w:val="24"/>
        </w:rPr>
        <w:t xml:space="preserve"> za przekazywanie korespondencji przy użyciu publicznej usługi rejestrowanego doręczenia elektronicznego oraz publicznej usługi hybrydowej na prace rozwojowe </w:t>
      </w:r>
      <w:r w:rsidR="00777C89">
        <w:rPr>
          <w:rFonts w:cs="Times New Roman"/>
          <w:szCs w:val="24"/>
        </w:rPr>
        <w:t xml:space="preserve">dotyczące </w:t>
      </w:r>
      <w:r w:rsidRPr="4C2672CE">
        <w:rPr>
          <w:rFonts w:cs="Times New Roman"/>
          <w:szCs w:val="24"/>
        </w:rPr>
        <w:t>systemu, o którym mowa w art. 58 ust. 3. W art. 52</w:t>
      </w:r>
      <w:r w:rsidRPr="47981D4C">
        <w:rPr>
          <w:rFonts w:cs="Times New Roman"/>
          <w:szCs w:val="24"/>
        </w:rPr>
        <w:t xml:space="preserve"> </w:t>
      </w:r>
      <w:proofErr w:type="spellStart"/>
      <w:r w:rsidRPr="66D43051">
        <w:rPr>
          <w:rFonts w:cs="Times New Roman"/>
          <w:szCs w:val="24"/>
        </w:rPr>
        <w:t>UoDE</w:t>
      </w:r>
      <w:proofErr w:type="spellEnd"/>
      <w:r w:rsidRPr="4C2672CE">
        <w:rPr>
          <w:rFonts w:cs="Times New Roman"/>
          <w:szCs w:val="24"/>
        </w:rPr>
        <w:t xml:space="preserve"> proponuje się dodanie również ust. 5b, który nałoży na </w:t>
      </w:r>
      <w:r w:rsidRPr="7926CADD">
        <w:rPr>
          <w:rFonts w:cs="Times New Roman"/>
          <w:szCs w:val="24"/>
        </w:rPr>
        <w:t>o</w:t>
      </w:r>
      <w:r w:rsidRPr="7926CADD">
        <w:rPr>
          <w:rFonts w:eastAsia="Times New Roman" w:cs="Times New Roman"/>
          <w:color w:val="000000" w:themeColor="text1"/>
          <w:szCs w:val="24"/>
        </w:rPr>
        <w:t>peratora</w:t>
      </w:r>
      <w:r w:rsidRPr="4C2672CE">
        <w:rPr>
          <w:rFonts w:eastAsia="Times New Roman" w:cs="Times New Roman"/>
          <w:color w:val="000000" w:themeColor="text1"/>
          <w:szCs w:val="24"/>
        </w:rPr>
        <w:t xml:space="preserve"> wyznaczonego obowiązek składania ministrowi właściwemu do spraw aktywów państwowych, w terminie do dnia 30 czerwca każdego roku, sprawozdania za rok poprzedni, zawierające</w:t>
      </w:r>
      <w:r w:rsidR="00777C89">
        <w:rPr>
          <w:rFonts w:eastAsia="Times New Roman" w:cs="Times New Roman"/>
          <w:color w:val="000000" w:themeColor="text1"/>
          <w:szCs w:val="24"/>
        </w:rPr>
        <w:t>go</w:t>
      </w:r>
      <w:r w:rsidRPr="4C2672CE">
        <w:rPr>
          <w:rFonts w:eastAsia="Times New Roman" w:cs="Times New Roman"/>
          <w:color w:val="000000" w:themeColor="text1"/>
          <w:szCs w:val="24"/>
        </w:rPr>
        <w:t xml:space="preserve"> informacje o</w:t>
      </w:r>
      <w:r w:rsidR="00EB170C">
        <w:rPr>
          <w:rFonts w:eastAsia="Times New Roman" w:cs="Times New Roman"/>
          <w:color w:val="000000" w:themeColor="text1"/>
          <w:szCs w:val="24"/>
        </w:rPr>
        <w:t> </w:t>
      </w:r>
      <w:r w:rsidRPr="4C2672CE">
        <w:rPr>
          <w:rFonts w:eastAsia="Times New Roman" w:cs="Times New Roman"/>
          <w:color w:val="000000" w:themeColor="text1"/>
          <w:szCs w:val="24"/>
        </w:rPr>
        <w:t>wysokości opłat, o których mowa w ust. 1, oraz ich wykorzystaniu na prace rozwojowe</w:t>
      </w:r>
      <w:r w:rsidR="00777C89">
        <w:rPr>
          <w:rFonts w:eastAsia="Times New Roman" w:cs="Times New Roman"/>
          <w:color w:val="000000" w:themeColor="text1"/>
          <w:szCs w:val="24"/>
        </w:rPr>
        <w:t xml:space="preserve"> dotyczące</w:t>
      </w:r>
      <w:r w:rsidRPr="4C2672CE">
        <w:rPr>
          <w:rFonts w:eastAsia="Times New Roman" w:cs="Times New Roman"/>
          <w:color w:val="000000" w:themeColor="text1"/>
          <w:szCs w:val="24"/>
        </w:rPr>
        <w:t xml:space="preserve"> systemu, o którym mowa w art. 58 ust. 3. Zmiany te mają na celu zwiększenie transparentności finansowej operatora wyznaczonego oraz zapewnienie, że środki pozyskane z</w:t>
      </w:r>
      <w:r w:rsidR="0047562F">
        <w:rPr>
          <w:rFonts w:eastAsia="Times New Roman" w:cs="Times New Roman"/>
          <w:color w:val="000000" w:themeColor="text1"/>
          <w:szCs w:val="24"/>
        </w:rPr>
        <w:t> </w:t>
      </w:r>
      <w:r w:rsidRPr="4C2672CE">
        <w:rPr>
          <w:rFonts w:eastAsia="Times New Roman" w:cs="Times New Roman"/>
          <w:color w:val="000000" w:themeColor="text1"/>
          <w:szCs w:val="24"/>
        </w:rPr>
        <w:t>realizacji usług doręczeń publicznych będą służyły utrzymaniu i rozwojowi infrastruktury niezbędnej do ich świadczenia.</w:t>
      </w:r>
    </w:p>
    <w:p w14:paraId="3C7FA8B8" w14:textId="1997BBAD" w:rsidR="00980989" w:rsidRPr="006A31E8" w:rsidRDefault="00980989" w:rsidP="00980989">
      <w:pPr>
        <w:jc w:val="both"/>
        <w:rPr>
          <w:rFonts w:cs="Times New Roman"/>
          <w:szCs w:val="24"/>
        </w:rPr>
      </w:pPr>
      <w:r w:rsidRPr="006A31E8">
        <w:rPr>
          <w:rFonts w:cs="Times New Roman"/>
          <w:szCs w:val="24"/>
        </w:rPr>
        <w:t xml:space="preserve">W art. 1 pkt 30 wprowadza się zmiany w art. 60 mające na celu usprawnienie wyszukiwania </w:t>
      </w:r>
      <w:r w:rsidR="00777C89">
        <w:rPr>
          <w:rFonts w:cs="Times New Roman"/>
          <w:szCs w:val="24"/>
        </w:rPr>
        <w:t>adresu do doręczeń elektronicznych</w:t>
      </w:r>
      <w:r w:rsidRPr="006A31E8">
        <w:rPr>
          <w:rFonts w:cs="Times New Roman"/>
          <w:szCs w:val="24"/>
        </w:rPr>
        <w:t>, polegające na tym, że:</w:t>
      </w:r>
    </w:p>
    <w:p w14:paraId="08786CE5" w14:textId="6CC14AFF" w:rsidR="00980989" w:rsidRPr="006A31E8" w:rsidRDefault="00980989">
      <w:pPr>
        <w:widowControl/>
        <w:numPr>
          <w:ilvl w:val="0"/>
          <w:numId w:val="1"/>
        </w:numPr>
        <w:autoSpaceDE/>
        <w:autoSpaceDN/>
        <w:adjustRightInd/>
        <w:spacing w:after="160"/>
        <w:jc w:val="both"/>
        <w:rPr>
          <w:rFonts w:cs="Times New Roman"/>
          <w:szCs w:val="24"/>
        </w:rPr>
      </w:pPr>
      <w:r w:rsidRPr="006A31E8">
        <w:rPr>
          <w:rFonts w:cs="Times New Roman"/>
          <w:szCs w:val="24"/>
        </w:rPr>
        <w:t>w usłudze wyszukiwania dostępny będzie numer wpisu na listę adwokatów, radców prawnych, rzeczników patentowych, numer decyzji o powołaniu notariusza albo numer licencji doradcy restrukturyzacyjnego, a w przypadku osoby posiadającej decyzję o</w:t>
      </w:r>
      <w:r w:rsidR="0047562F">
        <w:rPr>
          <w:rFonts w:cs="Times New Roman"/>
          <w:szCs w:val="24"/>
        </w:rPr>
        <w:t> </w:t>
      </w:r>
      <w:r w:rsidRPr="006A31E8">
        <w:rPr>
          <w:rFonts w:cs="Times New Roman"/>
          <w:szCs w:val="24"/>
        </w:rPr>
        <w:t>uznaniu kwalifikacji w zawodzie regulowanym doradcy restrukturyzacyjnego, wydaną na podstawie odrębnych przepisów, numer tej decyzji;</w:t>
      </w:r>
    </w:p>
    <w:p w14:paraId="0EF63CB3" w14:textId="77777777" w:rsidR="00980989" w:rsidRPr="006A31E8" w:rsidRDefault="00980989">
      <w:pPr>
        <w:widowControl/>
        <w:numPr>
          <w:ilvl w:val="0"/>
          <w:numId w:val="1"/>
        </w:numPr>
        <w:autoSpaceDE/>
        <w:autoSpaceDN/>
        <w:adjustRightInd/>
        <w:spacing w:after="160"/>
        <w:jc w:val="both"/>
        <w:rPr>
          <w:rFonts w:cs="Times New Roman"/>
          <w:szCs w:val="24"/>
        </w:rPr>
      </w:pPr>
      <w:r w:rsidRPr="006A31E8">
        <w:rPr>
          <w:rFonts w:cs="Times New Roman"/>
          <w:szCs w:val="24"/>
        </w:rPr>
        <w:t>dane, o których mowa w art. 60 ust. 1 pkt 2, będą udostępniane podmiotom publicznym oraz podmiotom, o których mowa w art. 9 ust. 1 pkt 10 (a więc również podmiotom realizującym zadania publiczne – zgodnie z definicją wprowadzaną projektowaną ustawą), na potrzeby wyszukania adresu do doręczeń elektronicznych;</w:t>
      </w:r>
    </w:p>
    <w:p w14:paraId="178358A6" w14:textId="77777777" w:rsidR="00980989" w:rsidRPr="006A31E8" w:rsidRDefault="00980989">
      <w:pPr>
        <w:widowControl/>
        <w:numPr>
          <w:ilvl w:val="0"/>
          <w:numId w:val="1"/>
        </w:numPr>
        <w:autoSpaceDE/>
        <w:autoSpaceDN/>
        <w:adjustRightInd/>
        <w:spacing w:after="160"/>
        <w:jc w:val="both"/>
        <w:rPr>
          <w:rFonts w:cs="Times New Roman"/>
          <w:szCs w:val="24"/>
        </w:rPr>
      </w:pPr>
      <w:r w:rsidRPr="006A31E8">
        <w:rPr>
          <w:rFonts w:cs="Times New Roman"/>
          <w:szCs w:val="24"/>
        </w:rPr>
        <w:lastRenderedPageBreak/>
        <w:t xml:space="preserve">dane, o których mowa w art. 60 ust. 1 pkt 2, są udostępniane podmiotom innym niż publiczne na potrzeby wyszukania adresu do doręczeń elektronicznych, jeżeli: </w:t>
      </w:r>
    </w:p>
    <w:p w14:paraId="24ECA5EF" w14:textId="77777777" w:rsidR="00980989" w:rsidRPr="006A31E8" w:rsidRDefault="00980989">
      <w:pPr>
        <w:widowControl/>
        <w:numPr>
          <w:ilvl w:val="0"/>
          <w:numId w:val="2"/>
        </w:numPr>
        <w:autoSpaceDE/>
        <w:autoSpaceDN/>
        <w:adjustRightInd/>
        <w:spacing w:after="160"/>
        <w:jc w:val="both"/>
        <w:rPr>
          <w:rFonts w:cs="Times New Roman"/>
          <w:szCs w:val="24"/>
        </w:rPr>
      </w:pPr>
      <w:r w:rsidRPr="006A31E8">
        <w:rPr>
          <w:rFonts w:cs="Times New Roman"/>
          <w:szCs w:val="24"/>
        </w:rPr>
        <w:t>są to dane podmiotu niepublicznego będącego osobą fizyczną posiadającą tytuł zawodowy adwokata, radcy prawnego, doradcy podatkowego, doradcy restrukturyzacyjnego, notariusza lub rzecznika patentowego (w celu umożliwienia wyszukania tych podmiotów przez podmioty, które udzieliły im pełnomocnictwa do reprezentowania w danej sprawie),</w:t>
      </w:r>
    </w:p>
    <w:p w14:paraId="25A67C32" w14:textId="55015927" w:rsidR="00980989" w:rsidRPr="006A31E8" w:rsidRDefault="00980989">
      <w:pPr>
        <w:widowControl/>
        <w:numPr>
          <w:ilvl w:val="0"/>
          <w:numId w:val="2"/>
        </w:numPr>
        <w:autoSpaceDE/>
        <w:autoSpaceDN/>
        <w:adjustRightInd/>
        <w:spacing w:after="160"/>
        <w:jc w:val="both"/>
        <w:rPr>
          <w:rFonts w:cs="Times New Roman"/>
          <w:szCs w:val="24"/>
        </w:rPr>
      </w:pPr>
      <w:r w:rsidRPr="006A31E8">
        <w:rPr>
          <w:rFonts w:cs="Times New Roman"/>
          <w:szCs w:val="24"/>
        </w:rPr>
        <w:t>są to dane podmiotu niepublicznego będącego osobą fizyczną, inny niż w pkt 1, który wyraził zgodę na udostępnianie danych na potrzeby wyszukania adresu do doręczeń elektronicznych tego podmiotu. Proponowany przepis wynika z</w:t>
      </w:r>
      <w:r w:rsidR="0047562F">
        <w:rPr>
          <w:rFonts w:cs="Times New Roman"/>
          <w:szCs w:val="24"/>
        </w:rPr>
        <w:t> </w:t>
      </w:r>
      <w:r w:rsidRPr="006A31E8">
        <w:rPr>
          <w:rFonts w:cs="Times New Roman"/>
          <w:szCs w:val="24"/>
        </w:rPr>
        <w:t xml:space="preserve">konieczności udostępniania danych osób fizycznych na potrzeby wyszukania </w:t>
      </w:r>
      <w:r w:rsidR="00777C89">
        <w:rPr>
          <w:rFonts w:cs="Times New Roman"/>
          <w:szCs w:val="24"/>
        </w:rPr>
        <w:t>adresu do doręczeń elektronicznych w bazie adresów elektronicznych</w:t>
      </w:r>
      <w:r w:rsidRPr="006A31E8">
        <w:rPr>
          <w:rFonts w:cs="Times New Roman"/>
          <w:szCs w:val="24"/>
        </w:rPr>
        <w:t xml:space="preserve"> przed podmioty niepubliczne. Zgoda może być wycofana przez osobę fizyczną w</w:t>
      </w:r>
      <w:r w:rsidR="00EB170C">
        <w:rPr>
          <w:rFonts w:cs="Times New Roman"/>
          <w:szCs w:val="24"/>
        </w:rPr>
        <w:t> </w:t>
      </w:r>
      <w:r w:rsidRPr="006A31E8">
        <w:rPr>
          <w:rFonts w:cs="Times New Roman"/>
          <w:szCs w:val="24"/>
        </w:rPr>
        <w:t>dowolnym czasie;</w:t>
      </w:r>
    </w:p>
    <w:p w14:paraId="7EF750BE" w14:textId="0295FC5D" w:rsidR="00980989" w:rsidRPr="006A31E8" w:rsidRDefault="00980989">
      <w:pPr>
        <w:widowControl/>
        <w:numPr>
          <w:ilvl w:val="0"/>
          <w:numId w:val="1"/>
        </w:numPr>
        <w:autoSpaceDE/>
        <w:autoSpaceDN/>
        <w:adjustRightInd/>
        <w:spacing w:after="160"/>
        <w:jc w:val="both"/>
        <w:rPr>
          <w:rFonts w:cs="Times New Roman"/>
          <w:szCs w:val="24"/>
        </w:rPr>
      </w:pPr>
      <w:r w:rsidRPr="006A31E8">
        <w:rPr>
          <w:rFonts w:cs="Times New Roman"/>
          <w:szCs w:val="24"/>
        </w:rPr>
        <w:t xml:space="preserve">dodaje się ust. 7, który usunie wątpliwości co do funkcjonalności usługi wyszukiwania w </w:t>
      </w:r>
      <w:r w:rsidR="00777C89">
        <w:rPr>
          <w:rFonts w:cs="Times New Roman"/>
          <w:szCs w:val="24"/>
        </w:rPr>
        <w:t>bazie adresów elektronicznych</w:t>
      </w:r>
      <w:r w:rsidRPr="006A31E8">
        <w:rPr>
          <w:rFonts w:cs="Times New Roman"/>
          <w:szCs w:val="24"/>
        </w:rPr>
        <w:t>. Na podstawie tego przepisu minister właściwy do spraw informatyzacji zapewnia w usłudze wyszukiwania, o której mowa w ust. 1, możliwość wyszukiwania danych lub adresu, o którym mowa w ust. 1 pkt 2, podmiotów publicznych albo podmiotów niepublicznych, po wskazaniu jednej lub kilku danych.</w:t>
      </w:r>
    </w:p>
    <w:p w14:paraId="30FA6E72" w14:textId="1F1EFA1F" w:rsidR="00980989" w:rsidRPr="006A31E8" w:rsidRDefault="00980989" w:rsidP="00777C89">
      <w:pPr>
        <w:jc w:val="both"/>
        <w:rPr>
          <w:rFonts w:cs="Times New Roman"/>
          <w:szCs w:val="24"/>
        </w:rPr>
      </w:pPr>
      <w:r w:rsidRPr="4C2672CE">
        <w:rPr>
          <w:rFonts w:cs="Times New Roman"/>
          <w:szCs w:val="24"/>
        </w:rPr>
        <w:t xml:space="preserve">W pkt 31 </w:t>
      </w:r>
      <w:r w:rsidRPr="7D2EB615">
        <w:rPr>
          <w:rFonts w:cs="Times New Roman"/>
          <w:szCs w:val="24"/>
        </w:rPr>
        <w:t xml:space="preserve">doprecyzowuje się </w:t>
      </w:r>
      <w:r w:rsidR="00C51453">
        <w:rPr>
          <w:rFonts w:cs="Times New Roman"/>
          <w:szCs w:val="24"/>
        </w:rPr>
        <w:t>terminy</w:t>
      </w:r>
      <w:r w:rsidR="00C51453" w:rsidRPr="7D2EB615">
        <w:rPr>
          <w:rFonts w:cs="Times New Roman"/>
          <w:szCs w:val="24"/>
        </w:rPr>
        <w:t xml:space="preserve"> </w:t>
      </w:r>
      <w:r w:rsidRPr="7D2EB615">
        <w:rPr>
          <w:rFonts w:cs="Times New Roman"/>
          <w:szCs w:val="24"/>
        </w:rPr>
        <w:t>wymiany korespondencji między podmiotami publicznymi za pośrednictwem platformy ePUAP</w:t>
      </w:r>
      <w:r w:rsidR="00C51453">
        <w:rPr>
          <w:rFonts w:cs="Times New Roman"/>
          <w:szCs w:val="24"/>
        </w:rPr>
        <w:t xml:space="preserve"> – wskazano termin 1 </w:t>
      </w:r>
      <w:r w:rsidR="006F1F94">
        <w:rPr>
          <w:rFonts w:cs="Times New Roman"/>
          <w:szCs w:val="24"/>
        </w:rPr>
        <w:t>stycznia</w:t>
      </w:r>
      <w:r w:rsidR="00C51453">
        <w:rPr>
          <w:rFonts w:cs="Times New Roman"/>
          <w:szCs w:val="24"/>
        </w:rPr>
        <w:t xml:space="preserve"> 2028 r</w:t>
      </w:r>
      <w:r w:rsidR="00E30BFB">
        <w:rPr>
          <w:rFonts w:cs="Times New Roman"/>
          <w:szCs w:val="24"/>
        </w:rPr>
        <w:t xml:space="preserve">. </w:t>
      </w:r>
      <w:r w:rsidRPr="4C2672CE">
        <w:rPr>
          <w:rFonts w:cs="Times New Roman"/>
          <w:szCs w:val="24"/>
        </w:rPr>
        <w:t xml:space="preserve">Ponadto w art. 147 </w:t>
      </w:r>
      <w:r w:rsidRPr="7926CADD">
        <w:rPr>
          <w:rFonts w:cs="Times New Roman"/>
          <w:szCs w:val="24"/>
        </w:rPr>
        <w:t xml:space="preserve">zmienianej ustawy </w:t>
      </w:r>
      <w:r w:rsidRPr="4C2672CE">
        <w:rPr>
          <w:rFonts w:cs="Times New Roman"/>
          <w:szCs w:val="24"/>
        </w:rPr>
        <w:t>dodaje się ust. 1</w:t>
      </w:r>
      <w:r w:rsidR="00C51453">
        <w:rPr>
          <w:rFonts w:cs="Times New Roman"/>
          <w:szCs w:val="24"/>
        </w:rPr>
        <w:t>a</w:t>
      </w:r>
      <w:r w:rsidRPr="4C2672CE">
        <w:rPr>
          <w:rFonts w:cs="Times New Roman"/>
          <w:szCs w:val="24"/>
        </w:rPr>
        <w:t xml:space="preserve"> w celu wyeliminowania wątpliwości co do skuteczności wnoszenia pism na </w:t>
      </w:r>
      <w:r w:rsidR="00777C89">
        <w:rPr>
          <w:rFonts w:cs="Times New Roman"/>
          <w:szCs w:val="24"/>
        </w:rPr>
        <w:t>adres do doręczeń elektronicznych</w:t>
      </w:r>
      <w:r w:rsidR="00777C89" w:rsidRPr="4C2672CE">
        <w:rPr>
          <w:rFonts w:cs="Times New Roman"/>
          <w:szCs w:val="24"/>
        </w:rPr>
        <w:t xml:space="preserve"> </w:t>
      </w:r>
      <w:r w:rsidRPr="4C2672CE">
        <w:rPr>
          <w:rFonts w:cs="Times New Roman"/>
          <w:szCs w:val="24"/>
        </w:rPr>
        <w:t xml:space="preserve">podmiotu publicznego – gdy z przepisów odrębnych jednocześnie wynika możliwość wnoszenia pisma na skrzynkę podawczą tego podmiotu (w szczególności w przypadku określonym </w:t>
      </w:r>
      <w:r w:rsidR="00777C89">
        <w:rPr>
          <w:rFonts w:cs="Times New Roman"/>
          <w:szCs w:val="24"/>
        </w:rPr>
        <w:t xml:space="preserve">w ustawie </w:t>
      </w:r>
      <w:r w:rsidR="00777C89" w:rsidRPr="00777C89">
        <w:rPr>
          <w:rFonts w:cs="Times New Roman"/>
          <w:szCs w:val="24"/>
        </w:rPr>
        <w:t>z dnia 30 sierpnia 2002 r.</w:t>
      </w:r>
      <w:r w:rsidR="00777C89">
        <w:rPr>
          <w:rFonts w:cs="Times New Roman"/>
          <w:szCs w:val="24"/>
        </w:rPr>
        <w:t xml:space="preserve"> </w:t>
      </w:r>
      <w:r w:rsidR="007932D8">
        <w:rPr>
          <w:rFonts w:cs="Times New Roman"/>
          <w:szCs w:val="24"/>
        </w:rPr>
        <w:t>–</w:t>
      </w:r>
      <w:r w:rsidR="00777C89">
        <w:rPr>
          <w:rFonts w:cs="Times New Roman"/>
          <w:szCs w:val="24"/>
        </w:rPr>
        <w:t xml:space="preserve"> </w:t>
      </w:r>
      <w:r w:rsidR="00777C89" w:rsidRPr="00777C89">
        <w:rPr>
          <w:rFonts w:cs="Times New Roman"/>
          <w:szCs w:val="24"/>
        </w:rPr>
        <w:t>Prawo o postępowaniu przed sądami administracyjnymi</w:t>
      </w:r>
      <w:r w:rsidR="007932D8">
        <w:rPr>
          <w:rFonts w:cs="Times New Roman"/>
          <w:szCs w:val="24"/>
        </w:rPr>
        <w:t xml:space="preserve"> </w:t>
      </w:r>
      <w:r w:rsidRPr="4C2672CE">
        <w:rPr>
          <w:rFonts w:cs="Times New Roman"/>
          <w:szCs w:val="24"/>
        </w:rPr>
        <w:t>– art. 54</w:t>
      </w:r>
      <w:r>
        <w:t xml:space="preserve"> </w:t>
      </w:r>
      <w:r w:rsidRPr="4C2672CE">
        <w:rPr>
          <w:rFonts w:cs="Times New Roman"/>
          <w:szCs w:val="24"/>
        </w:rPr>
        <w:t>§ 1 i 1a, z których wynika, że</w:t>
      </w:r>
      <w:r w:rsidR="00777C89">
        <w:rPr>
          <w:rFonts w:cs="Times New Roman"/>
          <w:szCs w:val="24"/>
        </w:rPr>
        <w:t xml:space="preserve"> </w:t>
      </w:r>
      <w:r w:rsidRPr="4C2672CE">
        <w:rPr>
          <w:rFonts w:cs="Times New Roman"/>
          <w:szCs w:val="24"/>
        </w:rPr>
        <w:t xml:space="preserve">skargę do sądu administracyjnego wnosi się za pośrednictwem organu, którego działanie, bezczynność lub przewlekłe prowadzenie postępowania jest przedmiotem skargi. Skargę w formie dokumentu elektronicznego wnosi się do elektronicznej skrzynki podawczej tego organu). W takich przypadkach doręczenie korespondencji przez podmiot publiczny, osobę fizyczna albo podmiot niebędący podmiotem publicznym na adres </w:t>
      </w:r>
      <w:r w:rsidRPr="4C2672CE">
        <w:rPr>
          <w:rFonts w:cs="Times New Roman"/>
          <w:szCs w:val="24"/>
        </w:rPr>
        <w:lastRenderedPageBreak/>
        <w:t xml:space="preserve">do doręczeń elektronicznych podmiotu publicznego, jeżeli przepisy odrębne przewidują wnoszenie lub doręczanie korespondencji z wykorzystaniem elektronicznej skrzynki podawczej, jest równoważne w skutkach prawnych z doręczeniem na elektroniczną skrzynkę podawczą tego podmiotu publicznego do dnia 1 </w:t>
      </w:r>
      <w:r w:rsidR="007A5FD5">
        <w:rPr>
          <w:rFonts w:cs="Times New Roman"/>
          <w:szCs w:val="24"/>
        </w:rPr>
        <w:t>stycznia</w:t>
      </w:r>
      <w:r w:rsidR="007A5FD5" w:rsidRPr="4C2672CE">
        <w:rPr>
          <w:rFonts w:cs="Times New Roman"/>
          <w:szCs w:val="24"/>
        </w:rPr>
        <w:t xml:space="preserve"> </w:t>
      </w:r>
      <w:r w:rsidRPr="4C2672CE">
        <w:rPr>
          <w:rFonts w:cs="Times New Roman"/>
          <w:szCs w:val="24"/>
        </w:rPr>
        <w:t>202</w:t>
      </w:r>
      <w:r w:rsidR="007A5FD5">
        <w:rPr>
          <w:rFonts w:cs="Times New Roman"/>
          <w:szCs w:val="24"/>
        </w:rPr>
        <w:t>8</w:t>
      </w:r>
      <w:r w:rsidRPr="4C2672CE">
        <w:rPr>
          <w:rFonts w:cs="Times New Roman"/>
          <w:szCs w:val="24"/>
        </w:rPr>
        <w:t xml:space="preserve"> r. </w:t>
      </w:r>
    </w:p>
    <w:p w14:paraId="126BD512" w14:textId="72201DAC" w:rsidR="00980989" w:rsidRPr="006A31E8" w:rsidRDefault="00980989" w:rsidP="00980989">
      <w:pPr>
        <w:jc w:val="both"/>
        <w:rPr>
          <w:rFonts w:cs="Times New Roman"/>
          <w:szCs w:val="24"/>
        </w:rPr>
      </w:pPr>
      <w:r w:rsidRPr="4C2672CE">
        <w:rPr>
          <w:rFonts w:cs="Times New Roman"/>
          <w:szCs w:val="24"/>
        </w:rPr>
        <w:t>W pkt 32 wprowadza się zmianę w art. 155 w ust. 6</w:t>
      </w:r>
      <w:r w:rsidR="00C51453">
        <w:rPr>
          <w:rFonts w:cs="Times New Roman"/>
          <w:szCs w:val="24"/>
        </w:rPr>
        <w:t xml:space="preserve"> i 7</w:t>
      </w:r>
      <w:r w:rsidRPr="4C2672CE">
        <w:rPr>
          <w:rFonts w:cs="Times New Roman"/>
          <w:szCs w:val="24"/>
        </w:rPr>
        <w:t xml:space="preserve"> </w:t>
      </w:r>
      <w:proofErr w:type="spellStart"/>
      <w:r w:rsidRPr="4C2672CE">
        <w:rPr>
          <w:rFonts w:cs="Times New Roman"/>
          <w:szCs w:val="24"/>
        </w:rPr>
        <w:t>UoDE</w:t>
      </w:r>
      <w:proofErr w:type="spellEnd"/>
      <w:r w:rsidRPr="4C2672CE">
        <w:rPr>
          <w:rFonts w:cs="Times New Roman"/>
          <w:szCs w:val="24"/>
        </w:rPr>
        <w:t xml:space="preserve"> i wyrazy </w:t>
      </w:r>
      <w:r w:rsidR="00EB170C">
        <w:rPr>
          <w:rFonts w:cs="Times New Roman"/>
          <w:szCs w:val="24"/>
        </w:rPr>
        <w:t>„</w:t>
      </w:r>
      <w:r w:rsidRPr="4C2672CE">
        <w:rPr>
          <w:rFonts w:cs="Times New Roman"/>
          <w:szCs w:val="24"/>
        </w:rPr>
        <w:t>od dnia 1 października 2029 r.</w:t>
      </w:r>
      <w:r w:rsidR="00EB170C">
        <w:rPr>
          <w:rFonts w:cs="Times New Roman"/>
          <w:szCs w:val="24"/>
        </w:rPr>
        <w:t>”</w:t>
      </w:r>
      <w:r w:rsidRPr="4C2672CE">
        <w:rPr>
          <w:rFonts w:cs="Times New Roman"/>
          <w:szCs w:val="24"/>
        </w:rPr>
        <w:t xml:space="preserve"> zastępuje się wyrazami </w:t>
      </w:r>
      <w:r w:rsidR="00EB170C">
        <w:rPr>
          <w:rFonts w:cs="Times New Roman"/>
          <w:szCs w:val="24"/>
        </w:rPr>
        <w:t>„</w:t>
      </w:r>
      <w:r w:rsidRPr="4C2672CE">
        <w:rPr>
          <w:rFonts w:cs="Times New Roman"/>
          <w:szCs w:val="24"/>
        </w:rPr>
        <w:t xml:space="preserve">od dnia 1 </w:t>
      </w:r>
      <w:r w:rsidR="006F1F94">
        <w:rPr>
          <w:rFonts w:cs="Times New Roman"/>
          <w:szCs w:val="24"/>
        </w:rPr>
        <w:t>stycznia</w:t>
      </w:r>
      <w:r w:rsidR="00C51453" w:rsidRPr="4C2672CE">
        <w:rPr>
          <w:rFonts w:cs="Times New Roman"/>
          <w:szCs w:val="24"/>
        </w:rPr>
        <w:t xml:space="preserve"> </w:t>
      </w:r>
      <w:r w:rsidRPr="4C2672CE">
        <w:rPr>
          <w:rFonts w:cs="Times New Roman"/>
          <w:szCs w:val="24"/>
        </w:rPr>
        <w:t>202</w:t>
      </w:r>
      <w:r w:rsidR="00C51453">
        <w:rPr>
          <w:rFonts w:cs="Times New Roman"/>
          <w:szCs w:val="24"/>
        </w:rPr>
        <w:t>8</w:t>
      </w:r>
      <w:r w:rsidRPr="4C2672CE">
        <w:rPr>
          <w:rFonts w:cs="Times New Roman"/>
          <w:szCs w:val="24"/>
        </w:rPr>
        <w:t xml:space="preserve"> r.</w:t>
      </w:r>
      <w:r w:rsidR="00EB170C">
        <w:rPr>
          <w:rFonts w:cs="Times New Roman"/>
          <w:szCs w:val="24"/>
        </w:rPr>
        <w:t>”</w:t>
      </w:r>
      <w:r w:rsidRPr="4C2672CE">
        <w:rPr>
          <w:rFonts w:cs="Times New Roman"/>
          <w:szCs w:val="24"/>
        </w:rPr>
        <w:t xml:space="preserve"> – w celu wprowadzenia wcześniejszego obowiązku stosowania </w:t>
      </w:r>
      <w:r w:rsidR="00777C89">
        <w:rPr>
          <w:rFonts w:cs="Times New Roman"/>
          <w:szCs w:val="24"/>
        </w:rPr>
        <w:t xml:space="preserve">publicznej usługi hybrydowej i publicznej usługi rejestrowanego doręczenia elektronicznego </w:t>
      </w:r>
      <w:r w:rsidRPr="4C2672CE">
        <w:rPr>
          <w:rFonts w:cs="Times New Roman"/>
          <w:szCs w:val="24"/>
        </w:rPr>
        <w:t>przez podmioty w tym przepisie wymienione, co usprawnieni proces wysyłki korespondencji przez podmioty, których mowa w</w:t>
      </w:r>
      <w:r w:rsidR="0047562F">
        <w:rPr>
          <w:rFonts w:cs="Times New Roman"/>
          <w:szCs w:val="24"/>
        </w:rPr>
        <w:t> </w:t>
      </w:r>
      <w:r w:rsidRPr="4C2672CE">
        <w:rPr>
          <w:rFonts w:cs="Times New Roman"/>
          <w:szCs w:val="24"/>
        </w:rPr>
        <w:t>art. 155 ust. 6</w:t>
      </w:r>
      <w:r w:rsidR="00C51453">
        <w:rPr>
          <w:rFonts w:cs="Times New Roman"/>
          <w:szCs w:val="24"/>
        </w:rPr>
        <w:t xml:space="preserve"> i</w:t>
      </w:r>
      <w:r w:rsidR="00EB170C">
        <w:rPr>
          <w:rFonts w:cs="Times New Roman"/>
          <w:szCs w:val="24"/>
        </w:rPr>
        <w:t> </w:t>
      </w:r>
      <w:r w:rsidR="00C51453">
        <w:rPr>
          <w:rFonts w:cs="Times New Roman"/>
          <w:szCs w:val="24"/>
        </w:rPr>
        <w:t>7</w:t>
      </w:r>
      <w:r w:rsidRPr="4C2672CE">
        <w:rPr>
          <w:rFonts w:cs="Times New Roman"/>
          <w:szCs w:val="24"/>
        </w:rPr>
        <w:t xml:space="preserve"> </w:t>
      </w:r>
      <w:proofErr w:type="spellStart"/>
      <w:r w:rsidRPr="4C2672CE">
        <w:rPr>
          <w:rFonts w:cs="Times New Roman"/>
          <w:szCs w:val="24"/>
        </w:rPr>
        <w:t>UoDE</w:t>
      </w:r>
      <w:proofErr w:type="spellEnd"/>
      <w:r w:rsidRPr="4C2672CE">
        <w:rPr>
          <w:rFonts w:cs="Times New Roman"/>
          <w:szCs w:val="24"/>
        </w:rPr>
        <w:t xml:space="preserve">, oraz raportowanie przez nie wysłanej korespondencji. </w:t>
      </w:r>
      <w:r w:rsidR="00777C89">
        <w:rPr>
          <w:rFonts w:cs="Times New Roman"/>
          <w:szCs w:val="24"/>
        </w:rPr>
        <w:t xml:space="preserve">Publiczna usługa hybrydowa </w:t>
      </w:r>
      <w:r w:rsidRPr="4C2672CE">
        <w:rPr>
          <w:rFonts w:cs="Times New Roman"/>
          <w:szCs w:val="24"/>
        </w:rPr>
        <w:t xml:space="preserve">jest zgodnie z założeniami ustawy </w:t>
      </w:r>
      <w:r w:rsidRPr="4C2672CE">
        <w:rPr>
          <w:rFonts w:eastAsia="Times New Roman" w:cs="Times New Roman"/>
          <w:szCs w:val="24"/>
        </w:rPr>
        <w:t xml:space="preserve">uzupełnieniem </w:t>
      </w:r>
      <w:r w:rsidR="00777C89">
        <w:rPr>
          <w:rFonts w:cs="Times New Roman"/>
          <w:szCs w:val="24"/>
        </w:rPr>
        <w:t>publicznej usługi rejestrowanego doręczenia elektronicznego</w:t>
      </w:r>
      <w:r w:rsidRPr="4C2672CE">
        <w:rPr>
          <w:rFonts w:eastAsia="Times New Roman" w:cs="Times New Roman"/>
          <w:szCs w:val="24"/>
        </w:rPr>
        <w:t xml:space="preserve">, dzięki czemu możliwe jest przejście przez administrację na jeden kanał wysyłki, niezależnie czy odbiorca posiada </w:t>
      </w:r>
      <w:r w:rsidR="00777C89">
        <w:rPr>
          <w:rFonts w:eastAsia="Times New Roman" w:cs="Times New Roman"/>
          <w:szCs w:val="24"/>
        </w:rPr>
        <w:t>adres do doręczeń elektronicznych</w:t>
      </w:r>
      <w:r w:rsidR="00777C89" w:rsidRPr="4C2672CE">
        <w:rPr>
          <w:rFonts w:eastAsia="Times New Roman" w:cs="Times New Roman"/>
          <w:szCs w:val="24"/>
        </w:rPr>
        <w:t xml:space="preserve"> </w:t>
      </w:r>
      <w:r w:rsidRPr="4C2672CE">
        <w:rPr>
          <w:rFonts w:eastAsia="Times New Roman" w:cs="Times New Roman"/>
          <w:szCs w:val="24"/>
        </w:rPr>
        <w:t>czy też nie. Dlatego też obie usługi powinny być wdrażane w podmiotach w zbliżonych terminach. Dodatkowo zaproponowane rozwiązanie przyczyni się do uproszczenia i</w:t>
      </w:r>
      <w:r w:rsidR="0047562F">
        <w:rPr>
          <w:rFonts w:eastAsia="Times New Roman" w:cs="Times New Roman"/>
          <w:szCs w:val="24"/>
        </w:rPr>
        <w:t> </w:t>
      </w:r>
      <w:r w:rsidRPr="4C2672CE">
        <w:rPr>
          <w:rFonts w:eastAsia="Times New Roman" w:cs="Times New Roman"/>
          <w:szCs w:val="24"/>
        </w:rPr>
        <w:t>ograniczenia kosztów po stronie administracji publicznej.</w:t>
      </w:r>
      <w:r w:rsidRPr="4C2672CE">
        <w:rPr>
          <w:rFonts w:cs="Times New Roman"/>
          <w:szCs w:val="24"/>
        </w:rPr>
        <w:t xml:space="preserve"> </w:t>
      </w:r>
    </w:p>
    <w:p w14:paraId="4DD9DC38" w14:textId="06F16D23" w:rsidR="00980989" w:rsidRPr="006A31E8" w:rsidRDefault="00980989" w:rsidP="00980989">
      <w:pPr>
        <w:jc w:val="both"/>
        <w:rPr>
          <w:rFonts w:cs="Times New Roman"/>
          <w:b/>
          <w:bCs/>
          <w:szCs w:val="24"/>
        </w:rPr>
      </w:pPr>
      <w:r w:rsidRPr="006A31E8">
        <w:rPr>
          <w:rFonts w:cs="Times New Roman"/>
          <w:b/>
          <w:bCs/>
          <w:szCs w:val="24"/>
        </w:rPr>
        <w:t>Art. 2 zawiera zmiany w ustawie z dnia 14 czerwca 1960 r. – Kodeks postępowania administracyjnego</w:t>
      </w:r>
      <w:r w:rsidR="00777C89">
        <w:rPr>
          <w:rFonts w:cs="Times New Roman"/>
          <w:b/>
          <w:bCs/>
          <w:szCs w:val="24"/>
        </w:rPr>
        <w:t>.</w:t>
      </w:r>
    </w:p>
    <w:p w14:paraId="39E23187" w14:textId="4F31E15F" w:rsidR="00980989" w:rsidRPr="006A31E8" w:rsidRDefault="00980989" w:rsidP="00980989">
      <w:pPr>
        <w:jc w:val="both"/>
        <w:rPr>
          <w:rFonts w:cs="Times New Roman"/>
          <w:szCs w:val="24"/>
        </w:rPr>
      </w:pPr>
      <w:r w:rsidRPr="006A31E8">
        <w:rPr>
          <w:rFonts w:cs="Times New Roman"/>
          <w:szCs w:val="24"/>
        </w:rPr>
        <w:t>W art. 63 po § 2 proponuje się dodać § 2a, który wprowadza zasadę, iż w przypadku gdy podanie jest pierwszym pismem w sprawie, powinno dodatkowo zawierać numer Powszechnego Elektronicznego Systemu Ewidencji Ludności (PESEL) osoby, od której pochodzi, a jeżeli nie został nadany PESEL to - niepowtarzalny identyfikator nadany przez państwo członkowskie Unii Europejskiej dla celów transgranicznej identyfikacji, o którym mowa w rozporządzeniu wykonawczym Komisji (UE) 2015/1501 z dnia 8 września 2015 r. w</w:t>
      </w:r>
      <w:r w:rsidR="0047562F">
        <w:rPr>
          <w:rFonts w:cs="Times New Roman"/>
          <w:szCs w:val="24"/>
        </w:rPr>
        <w:t> </w:t>
      </w:r>
      <w:r w:rsidRPr="006A31E8">
        <w:rPr>
          <w:rFonts w:cs="Times New Roman"/>
          <w:szCs w:val="24"/>
        </w:rPr>
        <w:t>sprawie ram interoperacyjności na podstawie art. 12 ust. 8 rozporządzenia Parlamentu Europejskiego i Rady (UE) nr 910/2014 w sprawie identyfikacji elektronicznej i usług zaufania w odniesieniu do transakcji elektronicznych na rynku wewnętrznym (Dz. Urz. UE L 235 z</w:t>
      </w:r>
      <w:r w:rsidR="0047562F">
        <w:rPr>
          <w:rFonts w:cs="Times New Roman"/>
          <w:szCs w:val="24"/>
        </w:rPr>
        <w:t> </w:t>
      </w:r>
      <w:r w:rsidRPr="006A31E8">
        <w:rPr>
          <w:rFonts w:cs="Times New Roman"/>
          <w:szCs w:val="24"/>
        </w:rPr>
        <w:t>09.09.2015, str. 1, z późn. zm.), dla jednoznacznej identyfikacji tej osoby w celu prowadzenia korespondencji.</w:t>
      </w:r>
    </w:p>
    <w:p w14:paraId="3592D213" w14:textId="206F92C0" w:rsidR="00980989" w:rsidRPr="006A31E8" w:rsidRDefault="00980989" w:rsidP="00980989">
      <w:pPr>
        <w:jc w:val="both"/>
        <w:rPr>
          <w:rFonts w:cs="Times New Roman"/>
          <w:b/>
          <w:bCs/>
          <w:szCs w:val="24"/>
        </w:rPr>
      </w:pPr>
      <w:r w:rsidRPr="006A31E8">
        <w:rPr>
          <w:rFonts w:cs="Times New Roman"/>
          <w:b/>
          <w:bCs/>
          <w:szCs w:val="24"/>
        </w:rPr>
        <w:t>Art. 3 zawiera zmianę w ustawie z dnia 26 maja 1982 r. – Prawo o adwokaturze</w:t>
      </w:r>
      <w:r w:rsidR="00777C89">
        <w:rPr>
          <w:rFonts w:cs="Times New Roman"/>
          <w:b/>
          <w:bCs/>
          <w:szCs w:val="24"/>
        </w:rPr>
        <w:t>.</w:t>
      </w:r>
    </w:p>
    <w:p w14:paraId="5C91E80F" w14:textId="77777777" w:rsidR="00980989" w:rsidRPr="006A31E8" w:rsidRDefault="00980989" w:rsidP="00980989">
      <w:pPr>
        <w:jc w:val="both"/>
        <w:rPr>
          <w:rFonts w:cs="Times New Roman"/>
          <w:szCs w:val="24"/>
        </w:rPr>
      </w:pPr>
      <w:r w:rsidRPr="006A31E8">
        <w:rPr>
          <w:rFonts w:cs="Times New Roman"/>
          <w:szCs w:val="24"/>
        </w:rPr>
        <w:t xml:space="preserve">W art. 58a po ust. 1 dodaje się ust. 1a, który stanowi, że Naczelna Rada Adwokacka zapewnia ministrowi właściwemu do spraw informatyzacji w celu automatycznej weryfikacji danych adwokatów w bazie adresów elektronicznych, o której mowa w art. 25 ustawy z dnia 18 </w:t>
      </w:r>
      <w:r w:rsidRPr="006A31E8">
        <w:rPr>
          <w:rFonts w:cs="Times New Roman"/>
          <w:szCs w:val="24"/>
        </w:rPr>
        <w:lastRenderedPageBreak/>
        <w:t>listopada 2020 r. o doręczeniach elektronicznych, dostęp do list, o których mowa w art. 49 ust. 1 i 2, za pośrednictwem systemu teleinformatycznego, w zakresie imienia i nazwiska adwokata, numeru PESEL, o ile adwokat go posiada, daty uchwały o wpisie na listę i numeru wpisu na listę, daty uchwały o skreśleniu z listy, informacji o zawieszeniu w czynnościach zawodowych, formy wykonywania zawodu i adresu siedziby zawodowej.</w:t>
      </w:r>
    </w:p>
    <w:p w14:paraId="64807A63" w14:textId="652F9D5D" w:rsidR="00980989" w:rsidRPr="006A31E8" w:rsidRDefault="00980989" w:rsidP="00980989">
      <w:pPr>
        <w:jc w:val="both"/>
        <w:rPr>
          <w:rFonts w:cs="Times New Roman"/>
          <w:b/>
          <w:bCs/>
          <w:szCs w:val="24"/>
        </w:rPr>
      </w:pPr>
      <w:r w:rsidRPr="006A31E8">
        <w:rPr>
          <w:rFonts w:cs="Times New Roman"/>
          <w:b/>
          <w:bCs/>
          <w:szCs w:val="24"/>
        </w:rPr>
        <w:t>Art. 4 zawiera zmianę w ustawie z dnia 6 lipca 1982 r. o radcach prawnych</w:t>
      </w:r>
      <w:r w:rsidR="00777C89">
        <w:rPr>
          <w:rFonts w:cs="Times New Roman"/>
          <w:b/>
          <w:bCs/>
          <w:szCs w:val="24"/>
        </w:rPr>
        <w:t>.</w:t>
      </w:r>
    </w:p>
    <w:p w14:paraId="2FE41A3B" w14:textId="61A436C4" w:rsidR="00980989" w:rsidRPr="006A31E8" w:rsidRDefault="00980989" w:rsidP="00980989">
      <w:pPr>
        <w:jc w:val="both"/>
        <w:rPr>
          <w:rFonts w:cs="Times New Roman"/>
          <w:szCs w:val="24"/>
        </w:rPr>
      </w:pPr>
      <w:r w:rsidRPr="006A31E8">
        <w:rPr>
          <w:rFonts w:cs="Times New Roman"/>
          <w:szCs w:val="24"/>
        </w:rPr>
        <w:t>W art. 60</w:t>
      </w:r>
      <w:r w:rsidRPr="006A31E8">
        <w:rPr>
          <w:rFonts w:cs="Times New Roman"/>
          <w:szCs w:val="24"/>
          <w:vertAlign w:val="superscript"/>
        </w:rPr>
        <w:t>1</w:t>
      </w:r>
      <w:r w:rsidRPr="006A31E8">
        <w:rPr>
          <w:rFonts w:cs="Times New Roman"/>
          <w:szCs w:val="24"/>
        </w:rPr>
        <w:t xml:space="preserve"> w ust. 1 dodaje się ust. 1a w brzmieniu analogicznym jak w art. 3, gdzie Krajowa Rada Radców Prawnych zapewnia ministrowi właściwemu do spraw informatyzacji w celu automatycznej weryfikacji danych radców prawnych w bazie adresów elektronicznych, o której mowa w art. 25 ustawy z dnia 18 listopada 2020 r. o doręczeniach elektronicznych, dostęp do list, o których mowa w art. 52 ust. 4 i 5, za pośrednictwem systemu teleinformatycznego, w</w:t>
      </w:r>
      <w:r w:rsidR="00EB170C">
        <w:rPr>
          <w:rFonts w:cs="Times New Roman"/>
          <w:szCs w:val="24"/>
        </w:rPr>
        <w:t> </w:t>
      </w:r>
      <w:r w:rsidRPr="006A31E8">
        <w:rPr>
          <w:rFonts w:cs="Times New Roman"/>
          <w:szCs w:val="24"/>
        </w:rPr>
        <w:t>zakresie imienia i nazwiska radcy prawnego, numeru PESEL o ile radca prawny go posiada, daty uchwały o wpisie na listę i numer wpisu na listę, daty uchwały o skreśleniu z listy, informacji o zawieszeniu prawa do wykonywania zawodu radcy prawnego, formy wykonywania zawodu i adresu do doręczeń.</w:t>
      </w:r>
    </w:p>
    <w:p w14:paraId="5CCF2359" w14:textId="2A0115CC" w:rsidR="00980989" w:rsidRPr="006A31E8" w:rsidRDefault="00980989" w:rsidP="00980989">
      <w:pPr>
        <w:jc w:val="both"/>
        <w:rPr>
          <w:rFonts w:cs="Times New Roman"/>
          <w:b/>
          <w:bCs/>
          <w:szCs w:val="24"/>
        </w:rPr>
      </w:pPr>
      <w:r w:rsidRPr="006A31E8">
        <w:rPr>
          <w:rFonts w:cs="Times New Roman"/>
          <w:b/>
          <w:bCs/>
          <w:szCs w:val="24"/>
        </w:rPr>
        <w:t xml:space="preserve">Art. 5 dotyczy zmiany w ustawie z dnia 14 lutego 1991 r. </w:t>
      </w:r>
      <w:r w:rsidR="007E4DA9">
        <w:rPr>
          <w:rFonts w:cs="Times New Roman"/>
          <w:b/>
          <w:bCs/>
          <w:szCs w:val="24"/>
        </w:rPr>
        <w:t xml:space="preserve">- </w:t>
      </w:r>
      <w:r w:rsidRPr="006A31E8">
        <w:rPr>
          <w:rFonts w:cs="Times New Roman"/>
          <w:b/>
          <w:bCs/>
          <w:szCs w:val="24"/>
        </w:rPr>
        <w:t>Prawo o notariacie</w:t>
      </w:r>
      <w:r w:rsidR="007E4DA9">
        <w:rPr>
          <w:rFonts w:cs="Times New Roman"/>
          <w:b/>
          <w:bCs/>
          <w:szCs w:val="24"/>
        </w:rPr>
        <w:t>.</w:t>
      </w:r>
    </w:p>
    <w:p w14:paraId="118BE5FA" w14:textId="77777777" w:rsidR="00980989" w:rsidRPr="006A31E8" w:rsidRDefault="00980989" w:rsidP="00980989">
      <w:pPr>
        <w:jc w:val="both"/>
        <w:rPr>
          <w:rFonts w:cs="Times New Roman"/>
          <w:szCs w:val="24"/>
        </w:rPr>
      </w:pPr>
      <w:r w:rsidRPr="006A31E8">
        <w:rPr>
          <w:rFonts w:cs="Times New Roman"/>
          <w:szCs w:val="24"/>
        </w:rPr>
        <w:t>W art. 41a po § 3a dodaje się § 3b, gdzie Krajowa Rada Notarialna zapewnia ministrowi do spraw informatyzacji dostęp do listy, o której mowa w § 1, za pośrednictwem systemu teleinformatycznego w celu automatycznej weryfikacji danych notariuszy w bazie adresów elektronicznych, o której mowa w art. 25 ustawy z dnia 18 listopada 2020 r. o doręczeniach elektronicznych.</w:t>
      </w:r>
    </w:p>
    <w:p w14:paraId="3F0256BA" w14:textId="01E66936" w:rsidR="00980989" w:rsidRPr="006A31E8" w:rsidRDefault="00980989" w:rsidP="00980989">
      <w:pPr>
        <w:jc w:val="both"/>
        <w:rPr>
          <w:rFonts w:cs="Times New Roman"/>
          <w:b/>
          <w:bCs/>
          <w:szCs w:val="24"/>
        </w:rPr>
      </w:pPr>
      <w:r w:rsidRPr="006A31E8">
        <w:rPr>
          <w:rFonts w:cs="Times New Roman"/>
          <w:b/>
          <w:bCs/>
          <w:szCs w:val="24"/>
        </w:rPr>
        <w:t xml:space="preserve">W art. 6 w ustawie z dnia 29 czerwca 1995 r. o statystyce publicznej </w:t>
      </w:r>
      <w:r w:rsidRPr="006A31E8">
        <w:rPr>
          <w:rFonts w:cs="Times New Roman"/>
          <w:szCs w:val="24"/>
        </w:rPr>
        <w:t xml:space="preserve">zawarte są zmiany konieczne dla prawidłowego funkcjonowania </w:t>
      </w:r>
      <w:proofErr w:type="spellStart"/>
      <w:r w:rsidRPr="006A31E8">
        <w:rPr>
          <w:rFonts w:cs="Times New Roman"/>
          <w:szCs w:val="24"/>
        </w:rPr>
        <w:t>eDoręczeń</w:t>
      </w:r>
      <w:proofErr w:type="spellEnd"/>
      <w:r w:rsidRPr="006A31E8">
        <w:rPr>
          <w:rFonts w:cs="Times New Roman"/>
          <w:szCs w:val="24"/>
        </w:rPr>
        <w:t xml:space="preserve"> w ustawie z dnia 29 czerwca 1995 r. o statystyce publicznej oraz w zakresie związanym z wprowadzeniem KPP</w:t>
      </w:r>
      <w:r w:rsidR="007A5FD5">
        <w:rPr>
          <w:rFonts w:cs="Times New Roman"/>
          <w:szCs w:val="24"/>
        </w:rPr>
        <w:t>.</w:t>
      </w:r>
    </w:p>
    <w:p w14:paraId="57C5EC2B" w14:textId="263361BB" w:rsidR="00980989" w:rsidRPr="006A31E8" w:rsidRDefault="00980989" w:rsidP="00E30BFB">
      <w:pPr>
        <w:jc w:val="both"/>
        <w:rPr>
          <w:rFonts w:cs="Times New Roman"/>
          <w:b/>
          <w:bCs/>
          <w:szCs w:val="24"/>
        </w:rPr>
      </w:pPr>
      <w:r w:rsidRPr="006A31E8">
        <w:rPr>
          <w:rFonts w:cs="Times New Roman"/>
          <w:b/>
          <w:bCs/>
          <w:szCs w:val="24"/>
        </w:rPr>
        <w:t xml:space="preserve">W art. 7 </w:t>
      </w:r>
      <w:r w:rsidRPr="006A31E8">
        <w:rPr>
          <w:rFonts w:cs="Times New Roman"/>
          <w:szCs w:val="24"/>
        </w:rPr>
        <w:t>wprowadza się zmiany w ustawie z dnia 20 sierpnia 1997 r. o Krajowym Rejestrze Sądowym (Dz. U. z 2024 r. poz. 979 i 1863)</w:t>
      </w:r>
      <w:r w:rsidR="007E4DA9">
        <w:rPr>
          <w:rFonts w:cs="Times New Roman"/>
          <w:szCs w:val="24"/>
        </w:rPr>
        <w:t>,</w:t>
      </w:r>
      <w:r w:rsidRPr="006A31E8">
        <w:rPr>
          <w:rFonts w:cs="Times New Roman"/>
          <w:szCs w:val="24"/>
        </w:rPr>
        <w:t xml:space="preserve"> gdzie w art. 20 w ust. 1c pkt 3 dodaje się podstawę do przekazywania danych do BAE i KPP.</w:t>
      </w:r>
    </w:p>
    <w:p w14:paraId="543C85CF" w14:textId="77777777" w:rsidR="007E4DA9" w:rsidRDefault="00980989" w:rsidP="00980989">
      <w:pPr>
        <w:jc w:val="both"/>
        <w:rPr>
          <w:rFonts w:cs="Times New Roman"/>
          <w:b/>
          <w:bCs/>
          <w:szCs w:val="24"/>
        </w:rPr>
      </w:pPr>
      <w:r w:rsidRPr="006A31E8">
        <w:rPr>
          <w:rFonts w:cs="Times New Roman"/>
          <w:b/>
          <w:bCs/>
          <w:szCs w:val="24"/>
        </w:rPr>
        <w:t>W art. 8 proponuje się zmianę w ustawie z dnia 11 kwietnia 2001 r. o rzecznikach patentowych</w:t>
      </w:r>
      <w:r w:rsidR="007E4DA9">
        <w:rPr>
          <w:rFonts w:cs="Times New Roman"/>
          <w:b/>
          <w:bCs/>
          <w:szCs w:val="24"/>
        </w:rPr>
        <w:t>.</w:t>
      </w:r>
    </w:p>
    <w:p w14:paraId="6F0147B7" w14:textId="77777777" w:rsidR="00980989" w:rsidRPr="006A31E8" w:rsidRDefault="00980989" w:rsidP="00980989">
      <w:pPr>
        <w:jc w:val="both"/>
        <w:rPr>
          <w:rFonts w:cs="Times New Roman"/>
          <w:szCs w:val="24"/>
        </w:rPr>
      </w:pPr>
      <w:r w:rsidRPr="006A31E8">
        <w:rPr>
          <w:rFonts w:cs="Times New Roman"/>
          <w:szCs w:val="24"/>
        </w:rPr>
        <w:t xml:space="preserve">W art. 25a po ust. 2 dodaje się ust. 2a, który określa, iż Urząd Patentowy zapewnia ministrowi właściwemu do spraw informatyzacji w celu automatycznej weryfikacji danych rzeczników patentowych w bazie adresów elektronicznych, dostęp do listy rzeczników patentowych za pośrednictwem systemu teleinformatycznego. </w:t>
      </w:r>
    </w:p>
    <w:p w14:paraId="536A8BCA" w14:textId="77777777" w:rsidR="007E4DA9" w:rsidRDefault="00980989" w:rsidP="00980989">
      <w:pPr>
        <w:jc w:val="both"/>
        <w:rPr>
          <w:rFonts w:cs="Times New Roman"/>
          <w:b/>
          <w:bCs/>
          <w:szCs w:val="24"/>
        </w:rPr>
      </w:pPr>
      <w:r w:rsidRPr="006A31E8">
        <w:rPr>
          <w:rFonts w:cs="Times New Roman"/>
          <w:b/>
          <w:bCs/>
          <w:szCs w:val="24"/>
        </w:rPr>
        <w:lastRenderedPageBreak/>
        <w:t>Podobnie w art. 9 w ustawie z dnia 15 czerwca 2007 r. o licencji doradcy restrukturyzacyjnego</w:t>
      </w:r>
      <w:r w:rsidR="007E4DA9">
        <w:rPr>
          <w:rFonts w:cs="Times New Roman"/>
          <w:b/>
          <w:bCs/>
          <w:szCs w:val="24"/>
        </w:rPr>
        <w:t>.</w:t>
      </w:r>
    </w:p>
    <w:p w14:paraId="06E0593A" w14:textId="77777777" w:rsidR="00980989" w:rsidRPr="006A31E8" w:rsidRDefault="00980989" w:rsidP="00980989">
      <w:pPr>
        <w:jc w:val="both"/>
        <w:rPr>
          <w:rFonts w:cs="Times New Roman"/>
          <w:szCs w:val="24"/>
        </w:rPr>
      </w:pPr>
      <w:r w:rsidRPr="006A31E8">
        <w:rPr>
          <w:rFonts w:cs="Times New Roman"/>
          <w:szCs w:val="24"/>
        </w:rPr>
        <w:t>W art. 17 po ust. 3a dodaje się ust. 3aa, który stwierdza, Minister Sprawiedliwości udostępnia ministrowi właściwemu do spraw informatyzacji listę, za pośrednictwem systemu teleinformatycznego, w celu umożliwienia automatycznej weryfikacji danych doradców restrukturyzacyjnych bazie adresów elektronicznych.</w:t>
      </w:r>
    </w:p>
    <w:p w14:paraId="278BF25C" w14:textId="77777777" w:rsidR="00F675C1" w:rsidRDefault="00980989" w:rsidP="00980989">
      <w:pPr>
        <w:jc w:val="both"/>
        <w:rPr>
          <w:rFonts w:cs="Times New Roman"/>
          <w:b/>
          <w:bCs/>
          <w:szCs w:val="24"/>
        </w:rPr>
      </w:pPr>
      <w:r w:rsidRPr="006A31E8">
        <w:rPr>
          <w:rFonts w:cs="Times New Roman"/>
          <w:b/>
          <w:bCs/>
          <w:szCs w:val="24"/>
        </w:rPr>
        <w:t>Art. 10 zawiera oczekiwane zmiany w ustawie z dnia 5 września 2016 r. o usługach zaufania oraz identyfikacji elektronicznej</w:t>
      </w:r>
      <w:r w:rsidR="007E4DA9">
        <w:rPr>
          <w:rFonts w:cs="Times New Roman"/>
          <w:b/>
          <w:bCs/>
          <w:szCs w:val="24"/>
        </w:rPr>
        <w:t>.</w:t>
      </w:r>
    </w:p>
    <w:p w14:paraId="0B1EBE1E" w14:textId="71BB03B8" w:rsidR="00980989" w:rsidRPr="006A31E8" w:rsidRDefault="00980989" w:rsidP="00980989">
      <w:pPr>
        <w:jc w:val="both"/>
        <w:rPr>
          <w:rFonts w:cs="Times New Roman"/>
          <w:szCs w:val="24"/>
        </w:rPr>
      </w:pPr>
      <w:r w:rsidRPr="006A31E8">
        <w:rPr>
          <w:rFonts w:cs="Times New Roman"/>
          <w:szCs w:val="24"/>
        </w:rPr>
        <w:t>Po art. 26c dodaje się art. 26d i art. 26e w celu spowodowania przedłożenia ministrowi właściwemu do spraw informatyzacji oświadczenia, przez kwalifikowanego dostawcę usług zaufania, o gotowości świadczenia usług zgodnie ze standardem określonym w art. 26a, przed rozpoczęciem świadczenia kwalifikowanej usługi rejestrowanego doręczenia elektronicznego (art. 26a). Kwalifikowany dostawca usług zaufania oraz operator wyznaczony dostosowują świadczone usługi do standardu określonego w art. 26a niezwłocznie, lecz nie później niż w</w:t>
      </w:r>
      <w:r w:rsidR="00EB170C">
        <w:rPr>
          <w:rFonts w:cs="Times New Roman"/>
          <w:szCs w:val="24"/>
        </w:rPr>
        <w:t> </w:t>
      </w:r>
      <w:r w:rsidRPr="006A31E8">
        <w:rPr>
          <w:rFonts w:cs="Times New Roman"/>
          <w:szCs w:val="24"/>
        </w:rPr>
        <w:t>terminie 6 miesięcy od dnia publikacji nowej wersji tego standardu.</w:t>
      </w:r>
    </w:p>
    <w:p w14:paraId="35702DF6" w14:textId="77777777" w:rsidR="00980989" w:rsidRPr="006A31E8" w:rsidRDefault="00980989" w:rsidP="00980989">
      <w:pPr>
        <w:jc w:val="both"/>
        <w:rPr>
          <w:rFonts w:cs="Times New Roman"/>
          <w:szCs w:val="24"/>
        </w:rPr>
      </w:pPr>
      <w:r w:rsidRPr="006A31E8">
        <w:rPr>
          <w:rFonts w:cs="Times New Roman"/>
          <w:b/>
          <w:bCs/>
          <w:szCs w:val="24"/>
        </w:rPr>
        <w:t>W art. 11 zaproponowano</w:t>
      </w:r>
      <w:r w:rsidRPr="01D0624B">
        <w:rPr>
          <w:rFonts w:cs="Times New Roman"/>
          <w:b/>
          <w:bCs/>
          <w:szCs w:val="24"/>
        </w:rPr>
        <w:t xml:space="preserve"> </w:t>
      </w:r>
      <w:r w:rsidRPr="79D38AC6">
        <w:rPr>
          <w:rFonts w:cs="Times New Roman"/>
          <w:b/>
          <w:bCs/>
          <w:szCs w:val="24"/>
        </w:rPr>
        <w:t xml:space="preserve">przepisy </w:t>
      </w:r>
      <w:r w:rsidRPr="3C43260E">
        <w:rPr>
          <w:rFonts w:cs="Times New Roman"/>
          <w:b/>
          <w:bCs/>
          <w:szCs w:val="24"/>
        </w:rPr>
        <w:t xml:space="preserve">mające na </w:t>
      </w:r>
      <w:r w:rsidRPr="50CD49C8">
        <w:rPr>
          <w:rFonts w:cs="Times New Roman"/>
          <w:b/>
          <w:bCs/>
          <w:szCs w:val="24"/>
        </w:rPr>
        <w:t xml:space="preserve">celu </w:t>
      </w:r>
      <w:r w:rsidRPr="0E434697">
        <w:rPr>
          <w:rFonts w:cs="Times New Roman"/>
          <w:b/>
          <w:bCs/>
          <w:szCs w:val="24"/>
        </w:rPr>
        <w:t>doprecyzowanie</w:t>
      </w:r>
      <w:r w:rsidRPr="006A31E8">
        <w:rPr>
          <w:rFonts w:cs="Times New Roman"/>
          <w:szCs w:val="24"/>
        </w:rPr>
        <w:t>, że do:</w:t>
      </w:r>
    </w:p>
    <w:p w14:paraId="2B9FFE86" w14:textId="77777777" w:rsidR="00980989" w:rsidRPr="006A31E8" w:rsidRDefault="00980989" w:rsidP="00980989">
      <w:pPr>
        <w:jc w:val="both"/>
        <w:rPr>
          <w:rFonts w:cs="Times New Roman"/>
          <w:szCs w:val="24"/>
        </w:rPr>
      </w:pPr>
      <w:r w:rsidRPr="4C2672CE">
        <w:rPr>
          <w:rFonts w:cs="Times New Roman"/>
          <w:szCs w:val="24"/>
        </w:rPr>
        <w:t>1)</w:t>
      </w:r>
      <w:r>
        <w:tab/>
      </w:r>
      <w:r w:rsidRPr="4C2672CE">
        <w:rPr>
          <w:rFonts w:cs="Times New Roman"/>
          <w:szCs w:val="24"/>
        </w:rPr>
        <w:t>wniosków o utworzenie adresów do doręczeń elektronicznych powiązanych z publiczną usługą rejestrowanego doręczenia elektronicznego złożonych i nierozpatrzonych przed dniem wejścia w życie ustawy stosuje się art. 15 ust. 5 ustawy zmienianej w art. 1, w brzmieniu nadanym niniejszą ustawą;</w:t>
      </w:r>
    </w:p>
    <w:p w14:paraId="33F43173" w14:textId="77777777" w:rsidR="00980989" w:rsidRPr="006A31E8" w:rsidRDefault="00980989" w:rsidP="00980989">
      <w:pPr>
        <w:jc w:val="both"/>
        <w:rPr>
          <w:rFonts w:cs="Times New Roman"/>
          <w:szCs w:val="24"/>
        </w:rPr>
      </w:pPr>
      <w:r w:rsidRPr="4C2672CE">
        <w:rPr>
          <w:rFonts w:cs="Times New Roman"/>
          <w:szCs w:val="24"/>
        </w:rPr>
        <w:t>2)</w:t>
      </w:r>
      <w:r>
        <w:tab/>
      </w:r>
      <w:r w:rsidRPr="4C2672CE">
        <w:rPr>
          <w:rFonts w:cs="Times New Roman"/>
          <w:szCs w:val="24"/>
        </w:rPr>
        <w:t>ponownego wpisu adresu do doręczeń elektronicznych do bazy adresów elektronicznych dla podmiotu niepublicznego stosuje się art. 36 ust. 1 ustawy zmienianej w art. 1, w brzmieniu nadanym niniejszą ustawą;</w:t>
      </w:r>
    </w:p>
    <w:p w14:paraId="3A19C94B" w14:textId="5EC970D0" w:rsidR="00980989" w:rsidRPr="006A31E8" w:rsidRDefault="00980989" w:rsidP="00980989">
      <w:pPr>
        <w:jc w:val="both"/>
        <w:rPr>
          <w:rFonts w:cs="Times New Roman"/>
          <w:szCs w:val="24"/>
        </w:rPr>
      </w:pPr>
      <w:r w:rsidRPr="4C2672CE">
        <w:rPr>
          <w:rFonts w:cs="Times New Roman"/>
          <w:szCs w:val="24"/>
        </w:rPr>
        <w:t>3)</w:t>
      </w:r>
      <w:r>
        <w:tab/>
      </w:r>
      <w:r w:rsidRPr="4C2672CE">
        <w:rPr>
          <w:rFonts w:cs="Times New Roman"/>
          <w:szCs w:val="24"/>
        </w:rPr>
        <w:t>ustalenia dnia doręczenia korespondencji nadanej i niedoręczonej przed dniem wejścia w życie ustawy stosuje się art. 42 ustawy zmienianej w art. 1, w brzmieniu nadanym niniejszą ustawą.</w:t>
      </w:r>
    </w:p>
    <w:p w14:paraId="0A4C04C9" w14:textId="56F43739" w:rsidR="00980989" w:rsidRPr="006A31E8" w:rsidRDefault="00980989" w:rsidP="00980989">
      <w:pPr>
        <w:jc w:val="both"/>
        <w:rPr>
          <w:rFonts w:cs="Times New Roman"/>
          <w:szCs w:val="24"/>
        </w:rPr>
      </w:pPr>
      <w:r w:rsidRPr="6F2AE471">
        <w:rPr>
          <w:rFonts w:cs="Times New Roman"/>
          <w:b/>
          <w:bCs/>
          <w:szCs w:val="24"/>
        </w:rPr>
        <w:t xml:space="preserve">Ponadto </w:t>
      </w:r>
      <w:r w:rsidRPr="26CE1476">
        <w:rPr>
          <w:rFonts w:cs="Times New Roman"/>
          <w:b/>
          <w:bCs/>
          <w:szCs w:val="24"/>
        </w:rPr>
        <w:t>w</w:t>
      </w:r>
      <w:r w:rsidRPr="006A31E8">
        <w:rPr>
          <w:rFonts w:cs="Times New Roman"/>
          <w:b/>
          <w:bCs/>
          <w:szCs w:val="24"/>
        </w:rPr>
        <w:t xml:space="preserve"> projektowanym art.</w:t>
      </w:r>
      <w:r w:rsidR="00D071F6">
        <w:rPr>
          <w:rFonts w:cs="Times New Roman"/>
          <w:b/>
          <w:bCs/>
          <w:szCs w:val="24"/>
        </w:rPr>
        <w:t xml:space="preserve"> </w:t>
      </w:r>
      <w:r w:rsidRPr="006A31E8">
        <w:rPr>
          <w:rFonts w:cs="Times New Roman"/>
          <w:b/>
          <w:bCs/>
          <w:szCs w:val="24"/>
        </w:rPr>
        <w:t>12 zaproponowano przepis przejściowy</w:t>
      </w:r>
      <w:r w:rsidRPr="006A31E8">
        <w:rPr>
          <w:rFonts w:cs="Times New Roman"/>
          <w:szCs w:val="24"/>
        </w:rPr>
        <w:t xml:space="preserve">, z którego wynika, że minister właściwy do spraw informatyzacji likwiduje adres do doręczeń elektronicznych oraz przyporządkowaną do niego skrzynkę doręczeń utworzony przed dniem wejścia w życie ustawy i nieaktywowany w terminie dłuższym niż 12 miesięcy od dnia utworzenia adresu do doręczeń elektronicznych. Przed likwidacją, minister właściwy do spraw informatyzacji przesyła informację o zamiarze likwidacji adresu do doręczeń elektronicznych oraz przyporządkowanej do niego skrzynki doręczeń, na adres poczty elektronicznej wskazany we </w:t>
      </w:r>
      <w:r w:rsidRPr="006A31E8">
        <w:rPr>
          <w:rFonts w:cs="Times New Roman"/>
          <w:szCs w:val="24"/>
        </w:rPr>
        <w:lastRenderedPageBreak/>
        <w:t>wniosku o utworzenie adresu do doręczeń elektronicznych, w terminie nie krótszym niż 14 dni przed zamierzonym terminem jej likwidacji.</w:t>
      </w:r>
    </w:p>
    <w:p w14:paraId="216051E3" w14:textId="3EDD8432" w:rsidR="00980989" w:rsidRPr="006A31E8" w:rsidRDefault="00980989" w:rsidP="00E30BFB">
      <w:pPr>
        <w:pStyle w:val="ARTartustawynprozporzdzenia"/>
        <w:ind w:firstLine="0"/>
        <w:rPr>
          <w:rFonts w:ascii="Times New Roman" w:hAnsi="Times New Roman" w:cs="Times New Roman"/>
          <w:b/>
          <w:bCs/>
        </w:rPr>
      </w:pPr>
      <w:r w:rsidRPr="006A31E8">
        <w:rPr>
          <w:rFonts w:ascii="Times New Roman" w:hAnsi="Times New Roman" w:cs="Times New Roman"/>
          <w:b/>
          <w:bCs/>
        </w:rPr>
        <w:t>W art. 1</w:t>
      </w:r>
      <w:bookmarkStart w:id="19" w:name="_Hlk195190670"/>
      <w:r w:rsidRPr="006A31E8">
        <w:rPr>
          <w:rFonts w:ascii="Times New Roman" w:hAnsi="Times New Roman" w:cs="Times New Roman"/>
          <w:b/>
          <w:bCs/>
        </w:rPr>
        <w:t xml:space="preserve">3 </w:t>
      </w:r>
      <w:r w:rsidRPr="006A31E8">
        <w:rPr>
          <w:rFonts w:ascii="Times New Roman" w:hAnsi="Times New Roman" w:cs="Times New Roman"/>
        </w:rPr>
        <w:t>dodano przepis</w:t>
      </w:r>
      <w:r w:rsidR="00F675C1">
        <w:rPr>
          <w:rFonts w:ascii="Times New Roman" w:hAnsi="Times New Roman" w:cs="Times New Roman"/>
        </w:rPr>
        <w:t>,</w:t>
      </w:r>
      <w:r w:rsidRPr="006A31E8">
        <w:rPr>
          <w:rFonts w:ascii="Times New Roman" w:hAnsi="Times New Roman" w:cs="Times New Roman"/>
        </w:rPr>
        <w:t xml:space="preserve"> na mocy którego</w:t>
      </w:r>
      <w:r w:rsidRPr="006A31E8">
        <w:rPr>
          <w:rFonts w:ascii="Times New Roman" w:hAnsi="Times New Roman" w:cs="Times New Roman"/>
          <w:b/>
          <w:bCs/>
        </w:rPr>
        <w:t xml:space="preserve"> </w:t>
      </w:r>
      <w:r w:rsidRPr="006A31E8">
        <w:rPr>
          <w:rFonts w:ascii="Times New Roman" w:hAnsi="Times New Roman" w:cs="Times New Roman"/>
        </w:rPr>
        <w:t>tworzy się Katalog Podmiotów Publicznych.</w:t>
      </w:r>
    </w:p>
    <w:p w14:paraId="07323428" w14:textId="77777777" w:rsidR="00980989" w:rsidRPr="006A31E8" w:rsidRDefault="00980989" w:rsidP="00E30BFB">
      <w:pPr>
        <w:pStyle w:val="ARTartustawynprozporzdzenia"/>
        <w:ind w:firstLine="0"/>
      </w:pPr>
      <w:r w:rsidRPr="006A31E8">
        <w:rPr>
          <w:rStyle w:val="Ppogrubienie"/>
        </w:rPr>
        <w:t xml:space="preserve">Projektowany </w:t>
      </w:r>
      <w:r w:rsidRPr="006A31E8">
        <w:rPr>
          <w:rFonts w:ascii="Times New Roman" w:hAnsi="Times New Roman" w:cs="Times New Roman"/>
          <w:b/>
          <w:bCs/>
        </w:rPr>
        <w:t xml:space="preserve">art. 14 </w:t>
      </w:r>
      <w:r w:rsidRPr="006A31E8">
        <w:rPr>
          <w:rFonts w:ascii="Times New Roman" w:hAnsi="Times New Roman" w:cs="Times New Roman"/>
        </w:rPr>
        <w:t>wskazuje, że</w:t>
      </w:r>
      <w:r w:rsidRPr="006A31E8">
        <w:rPr>
          <w:rFonts w:ascii="Times New Roman" w:hAnsi="Times New Roman" w:cs="Times New Roman"/>
          <w:b/>
          <w:bCs/>
        </w:rPr>
        <w:t xml:space="preserve"> </w:t>
      </w:r>
      <w:r w:rsidRPr="006A31E8">
        <w:rPr>
          <w:rFonts w:ascii="Times New Roman" w:hAnsi="Times New Roman" w:cs="Times New Roman"/>
        </w:rPr>
        <w:t>podmioty publiczne, o których mowa w art. 2 pkt 6, ustawy zmienianej w art. 1, oraz podmioty niepubliczne realizujące zadania publiczne, o których mowa w art. 2 pkt 6a, ustawy zmienianej w art. 1, w brzmieniu nadanym niniejszą ustawą, obowiązane są stosować od dnia 1 stycznia 2029 r. przepisy ustawy zmienianej w art. 1, w zakresie Katalogu Podmiotów Publicznych, o którym mowa w rozdziale 1a, ustawy zmienianej w art. 1.</w:t>
      </w:r>
    </w:p>
    <w:p w14:paraId="070BF048" w14:textId="5B5E065B" w:rsidR="007E4DA9" w:rsidRPr="006A31E8" w:rsidRDefault="00980989" w:rsidP="00E30BFB">
      <w:pPr>
        <w:pStyle w:val="ARTartustawynprozporzdzenia"/>
        <w:ind w:firstLine="0"/>
      </w:pPr>
      <w:bookmarkStart w:id="20" w:name="_Hlk195266461"/>
      <w:bookmarkEnd w:id="19"/>
      <w:r w:rsidRPr="006A31E8">
        <w:rPr>
          <w:rStyle w:val="Ppogrubienie"/>
        </w:rPr>
        <w:t xml:space="preserve">Projektowany </w:t>
      </w:r>
      <w:bookmarkEnd w:id="20"/>
      <w:r w:rsidRPr="006A31E8">
        <w:rPr>
          <w:rStyle w:val="Ppogrubienie"/>
        </w:rPr>
        <w:t>art. 15</w:t>
      </w:r>
      <w:r w:rsidRPr="006A31E8">
        <w:t xml:space="preserve"> precyzuje kwestie związaną z określeniem PURDE jako kwalifikowanej usługi RDE i jej świadczenia przez Operatora Wyznaczonego. Podmiot będący operatorem wyznaczonym w dniu wejścia w życie ustawy uzyskuje wpis świadczonej publicznej usługi rejestrowanego doręczenia elektronicznego, jako kwalifikowanej usługi zaufania, do rejestru, o którym mowa w art. 2 pkt 1 ustawy zmienianej w art. 10, w terminie 6 miesięcy od dnia wejścia niniejszej ustawy w życie.</w:t>
      </w:r>
    </w:p>
    <w:p w14:paraId="032AD579" w14:textId="77777777" w:rsidR="00980989" w:rsidRPr="006A31E8" w:rsidRDefault="00980989" w:rsidP="00E30BFB">
      <w:pPr>
        <w:pStyle w:val="ARTartustawynprozporzdzenia"/>
        <w:ind w:firstLine="0"/>
        <w:rPr>
          <w:rFonts w:ascii="Times New Roman" w:hAnsi="Times New Roman" w:cs="Times New Roman"/>
        </w:rPr>
      </w:pPr>
      <w:r w:rsidRPr="006A31E8">
        <w:rPr>
          <w:rFonts w:ascii="Times New Roman" w:hAnsi="Times New Roman" w:cs="Times New Roman"/>
          <w:b/>
          <w:bCs/>
          <w:szCs w:val="24"/>
        </w:rPr>
        <w:t>W projektowanym art. 16 określono termin wejścia w życie</w:t>
      </w:r>
      <w:r w:rsidRPr="006A31E8">
        <w:rPr>
          <w:rFonts w:ascii="Times New Roman" w:hAnsi="Times New Roman" w:cs="Times New Roman"/>
          <w:szCs w:val="24"/>
        </w:rPr>
        <w:t xml:space="preserve">. </w:t>
      </w:r>
      <w:r w:rsidRPr="006A31E8">
        <w:rPr>
          <w:rFonts w:ascii="Times New Roman" w:hAnsi="Times New Roman" w:cs="Times New Roman"/>
        </w:rPr>
        <w:t>Ustawa wchodzi w życie po upływie 14 dnia od dnia ogłoszenia, z wyjątkiem:</w:t>
      </w:r>
    </w:p>
    <w:p w14:paraId="1D4C365C" w14:textId="37CCCA73" w:rsidR="00980989" w:rsidRPr="006A31E8" w:rsidRDefault="00980989" w:rsidP="00980989">
      <w:pPr>
        <w:pStyle w:val="PKTpunkt"/>
        <w:rPr>
          <w:rFonts w:eastAsia="Times" w:cs="Times"/>
          <w:szCs w:val="24"/>
        </w:rPr>
      </w:pPr>
      <w:r w:rsidRPr="7926CADD">
        <w:rPr>
          <w:rFonts w:eastAsia="Times" w:cs="Times"/>
          <w:szCs w:val="24"/>
        </w:rPr>
        <w:t>1)</w:t>
      </w:r>
      <w:r w:rsidRPr="006A31E8">
        <w:tab/>
      </w:r>
      <w:r w:rsidRPr="7926CADD">
        <w:rPr>
          <w:rFonts w:eastAsia="Times" w:cs="Times"/>
          <w:szCs w:val="24"/>
        </w:rPr>
        <w:t xml:space="preserve">art. 1 pkt 5, który wchodzi w życie </w:t>
      </w:r>
      <w:r w:rsidR="00D071F6">
        <w:rPr>
          <w:rFonts w:eastAsia="Times" w:cs="Times"/>
          <w:szCs w:val="24"/>
        </w:rPr>
        <w:t>po upływie</w:t>
      </w:r>
      <w:r w:rsidRPr="7926CADD">
        <w:rPr>
          <w:rFonts w:eastAsia="Times" w:cs="Times"/>
          <w:szCs w:val="24"/>
        </w:rPr>
        <w:t xml:space="preserve"> 36 miesięcy od dnia ogłoszenia;</w:t>
      </w:r>
    </w:p>
    <w:p w14:paraId="0FCE3222" w14:textId="77777777" w:rsidR="00980989" w:rsidRPr="006A31E8" w:rsidRDefault="00980989" w:rsidP="00980989">
      <w:pPr>
        <w:ind w:left="510" w:hanging="510"/>
        <w:jc w:val="both"/>
        <w:rPr>
          <w:rFonts w:eastAsia="Times New Roman" w:cs="Times New Roman"/>
          <w:szCs w:val="24"/>
        </w:rPr>
      </w:pPr>
      <w:r w:rsidRPr="7926CADD">
        <w:rPr>
          <w:rFonts w:eastAsia="Times New Roman" w:cs="Times New Roman"/>
          <w:szCs w:val="24"/>
        </w:rPr>
        <w:t>2)</w:t>
      </w:r>
      <w:r>
        <w:tab/>
      </w:r>
      <w:r w:rsidRPr="7926CADD">
        <w:rPr>
          <w:rFonts w:eastAsia="Times New Roman" w:cs="Times New Roman"/>
          <w:szCs w:val="24"/>
        </w:rPr>
        <w:t>art. 1 pkt 7 w zakresie:</w:t>
      </w:r>
    </w:p>
    <w:p w14:paraId="7465EA23" w14:textId="4126BB75" w:rsidR="00980989" w:rsidRPr="006A31E8" w:rsidRDefault="00980989" w:rsidP="00980989">
      <w:pPr>
        <w:ind w:left="986" w:hanging="476"/>
        <w:jc w:val="both"/>
        <w:rPr>
          <w:rFonts w:ascii="Times" w:eastAsia="Times" w:hAnsi="Times" w:cs="Times"/>
          <w:szCs w:val="24"/>
        </w:rPr>
      </w:pPr>
      <w:r w:rsidRPr="7926CADD">
        <w:rPr>
          <w:rFonts w:ascii="Times" w:eastAsia="Times" w:hAnsi="Times" w:cs="Times"/>
          <w:szCs w:val="24"/>
        </w:rPr>
        <w:t>a)</w:t>
      </w:r>
      <w:r>
        <w:tab/>
      </w:r>
      <w:r w:rsidRPr="7926CADD">
        <w:rPr>
          <w:rFonts w:ascii="Times" w:eastAsia="Times" w:hAnsi="Times" w:cs="Times"/>
          <w:szCs w:val="24"/>
        </w:rPr>
        <w:t xml:space="preserve">art. 10a ust. 3 pkt 1 lit. f w zakresie współrzędnych geograficznych adresu siedziby, lit. l w zakresie adresu poczty elektronicznej, lit. v i </w:t>
      </w:r>
      <w:r w:rsidR="007A5FD5">
        <w:rPr>
          <w:rFonts w:ascii="Times" w:eastAsia="Times" w:hAnsi="Times" w:cs="Times"/>
          <w:szCs w:val="24"/>
        </w:rPr>
        <w:t>w</w:t>
      </w:r>
      <w:r w:rsidRPr="7926CADD">
        <w:rPr>
          <w:rFonts w:ascii="Times" w:eastAsia="Times" w:hAnsi="Times" w:cs="Times"/>
          <w:szCs w:val="24"/>
        </w:rPr>
        <w:t xml:space="preserve"> oraz pkt 3, </w:t>
      </w:r>
    </w:p>
    <w:p w14:paraId="04D42BDE" w14:textId="18A4A05E" w:rsidR="00980989" w:rsidRPr="006A31E8" w:rsidRDefault="00980989" w:rsidP="00980989">
      <w:pPr>
        <w:ind w:left="986" w:hanging="476"/>
        <w:jc w:val="both"/>
        <w:rPr>
          <w:rFonts w:ascii="Times" w:eastAsia="Times" w:hAnsi="Times" w:cs="Times"/>
          <w:szCs w:val="24"/>
        </w:rPr>
      </w:pPr>
      <w:r w:rsidRPr="7926CADD">
        <w:rPr>
          <w:rFonts w:ascii="Times" w:eastAsia="Times" w:hAnsi="Times" w:cs="Times"/>
          <w:szCs w:val="24"/>
        </w:rPr>
        <w:t>b)</w:t>
      </w:r>
      <w:r>
        <w:tab/>
      </w:r>
      <w:r w:rsidRPr="7926CADD">
        <w:rPr>
          <w:rFonts w:ascii="Times" w:eastAsia="Times" w:hAnsi="Times" w:cs="Times"/>
          <w:szCs w:val="24"/>
        </w:rPr>
        <w:t>art. 10b pkt 1 lit. b w zakresie nazwy lub firmy podmiotu niepublicznego realizującego zadania publiczne pod którą ten podmiot działa oraz imienia i</w:t>
      </w:r>
      <w:r w:rsidR="00EB170C">
        <w:rPr>
          <w:rFonts w:ascii="Times" w:eastAsia="Times" w:hAnsi="Times" w:cs="Times"/>
          <w:szCs w:val="24"/>
        </w:rPr>
        <w:t> </w:t>
      </w:r>
      <w:r w:rsidRPr="7926CADD">
        <w:rPr>
          <w:rFonts w:ascii="Times" w:eastAsia="Times" w:hAnsi="Times" w:cs="Times"/>
          <w:szCs w:val="24"/>
        </w:rPr>
        <w:t>nazwiska, lit. j w zakresie adresu poczty elektronicznej, pkt 3 lit. b oraz pkt 5,</w:t>
      </w:r>
    </w:p>
    <w:p w14:paraId="5AA38D88" w14:textId="77777777" w:rsidR="00980989" w:rsidRPr="006A31E8" w:rsidRDefault="00980989" w:rsidP="00980989">
      <w:pPr>
        <w:ind w:left="986" w:hanging="476"/>
        <w:jc w:val="both"/>
        <w:rPr>
          <w:rFonts w:ascii="Times" w:eastAsia="Times" w:hAnsi="Times" w:cs="Times"/>
          <w:szCs w:val="24"/>
        </w:rPr>
      </w:pPr>
      <w:r w:rsidRPr="7926CADD">
        <w:rPr>
          <w:rFonts w:ascii="Times" w:eastAsia="Times" w:hAnsi="Times" w:cs="Times"/>
          <w:szCs w:val="24"/>
        </w:rPr>
        <w:t>c)</w:t>
      </w:r>
      <w:r>
        <w:tab/>
      </w:r>
      <w:r w:rsidRPr="7926CADD">
        <w:rPr>
          <w:rFonts w:ascii="Times" w:eastAsia="Times" w:hAnsi="Times" w:cs="Times"/>
          <w:szCs w:val="24"/>
        </w:rPr>
        <w:t>art. 10h</w:t>
      </w:r>
    </w:p>
    <w:p w14:paraId="4F7988DA" w14:textId="77777777" w:rsidR="00980989" w:rsidRPr="006A31E8" w:rsidRDefault="00980989" w:rsidP="00980989">
      <w:pPr>
        <w:ind w:left="986" w:hanging="476"/>
        <w:jc w:val="both"/>
        <w:rPr>
          <w:rFonts w:ascii="Times" w:eastAsia="Times" w:hAnsi="Times" w:cs="Times"/>
          <w:szCs w:val="24"/>
        </w:rPr>
      </w:pPr>
      <w:r w:rsidRPr="7926CADD">
        <w:rPr>
          <w:rFonts w:ascii="Times" w:eastAsia="Times" w:hAnsi="Times" w:cs="Times"/>
          <w:szCs w:val="24"/>
        </w:rPr>
        <w:t>- które wchodzą w życie po upływie 18 miesięcy od dnia ogłoszenia;</w:t>
      </w:r>
    </w:p>
    <w:p w14:paraId="0483E2FF" w14:textId="77777777" w:rsidR="00980989" w:rsidRPr="006A31E8" w:rsidRDefault="00980989" w:rsidP="00980989">
      <w:pPr>
        <w:ind w:left="510" w:hanging="510"/>
        <w:jc w:val="both"/>
        <w:rPr>
          <w:rFonts w:eastAsia="Times New Roman" w:cs="Times New Roman"/>
          <w:szCs w:val="24"/>
        </w:rPr>
      </w:pPr>
      <w:r w:rsidRPr="7926CADD">
        <w:rPr>
          <w:rFonts w:eastAsia="Times New Roman" w:cs="Times New Roman"/>
          <w:szCs w:val="24"/>
        </w:rPr>
        <w:t>3)</w:t>
      </w:r>
      <w:r>
        <w:tab/>
      </w:r>
      <w:r w:rsidRPr="7926CADD">
        <w:rPr>
          <w:rFonts w:eastAsia="Times New Roman" w:cs="Times New Roman"/>
          <w:szCs w:val="24"/>
        </w:rPr>
        <w:t>art. 1 pkt 7 w zakresie art. 10a ust. 3 pkt 2, art. 10i oraz art. 1 pkt 8 lit. b, które wchodzą w życie 1 stycznia 2029 r.;</w:t>
      </w:r>
    </w:p>
    <w:p w14:paraId="7FF666D1" w14:textId="7435D150" w:rsidR="007932D8" w:rsidRPr="00DD499F" w:rsidRDefault="00980989" w:rsidP="005852AD">
      <w:pPr>
        <w:pStyle w:val="PKTpunkt"/>
        <w:rPr>
          <w:rFonts w:cs="Times New Roman"/>
        </w:rPr>
      </w:pPr>
      <w:r w:rsidRPr="7926CADD">
        <w:rPr>
          <w:rFonts w:eastAsia="Times New Roman" w:cs="Times New Roman"/>
          <w:szCs w:val="24"/>
        </w:rPr>
        <w:t>4)</w:t>
      </w:r>
      <w:r>
        <w:tab/>
      </w:r>
      <w:r w:rsidR="007932D8">
        <w:rPr>
          <w:rFonts w:ascii="Times New Roman" w:hAnsi="Times New Roman" w:cs="Times New Roman"/>
        </w:rPr>
        <w:t xml:space="preserve">art. 1 pkt 24, 25 i 26, które wchodzą w życie po upływie 6 miesięcy od dnia ogłoszenia; </w:t>
      </w:r>
    </w:p>
    <w:p w14:paraId="52A81545" w14:textId="756886FF" w:rsidR="00980989" w:rsidRPr="006A31E8" w:rsidRDefault="007932D8" w:rsidP="00980989">
      <w:pPr>
        <w:ind w:left="510" w:hanging="510"/>
        <w:jc w:val="both"/>
        <w:rPr>
          <w:rFonts w:eastAsia="Times New Roman" w:cs="Times New Roman"/>
          <w:szCs w:val="24"/>
        </w:rPr>
      </w:pPr>
      <w:r>
        <w:t>5)</w:t>
      </w:r>
      <w:r>
        <w:tab/>
      </w:r>
      <w:r w:rsidR="00980989" w:rsidRPr="7926CADD">
        <w:rPr>
          <w:rFonts w:ascii="Times" w:eastAsia="Times" w:hAnsi="Times" w:cs="Times"/>
          <w:szCs w:val="24"/>
        </w:rPr>
        <w:t>art</w:t>
      </w:r>
      <w:r w:rsidR="00980989" w:rsidRPr="7926CADD">
        <w:rPr>
          <w:rFonts w:eastAsia="Times New Roman" w:cs="Times New Roman"/>
          <w:szCs w:val="24"/>
        </w:rPr>
        <w:t>. 3, art. 4, art. 5, art. 8 i art. 9 które wchodzą w życie po upływie 24 miesięcy od dnia ogłoszenia</w:t>
      </w:r>
    </w:p>
    <w:p w14:paraId="0E68E99C" w14:textId="57C7E0B5" w:rsidR="00980989" w:rsidRPr="006A31E8" w:rsidRDefault="00980989" w:rsidP="00E30BFB">
      <w:pPr>
        <w:pStyle w:val="PKTpunkt"/>
        <w:tabs>
          <w:tab w:val="left" w:pos="1596"/>
        </w:tabs>
        <w:rPr>
          <w:rFonts w:cs="Times New Roman"/>
          <w:szCs w:val="24"/>
        </w:rPr>
      </w:pPr>
      <w:r w:rsidRPr="006A31E8">
        <w:rPr>
          <w:rFonts w:cs="Times New Roman"/>
          <w:szCs w:val="24"/>
        </w:rPr>
        <w:lastRenderedPageBreak/>
        <w:t xml:space="preserve">- w celu zapewnienia odpowiedniego czasu na integrację z doręczeniami elektronicznymi systemów teleinformatycznych i </w:t>
      </w:r>
      <w:r>
        <w:rPr>
          <w:rFonts w:cs="Times New Roman"/>
          <w:szCs w:val="24"/>
        </w:rPr>
        <w:t>w</w:t>
      </w:r>
      <w:r w:rsidRPr="006A31E8">
        <w:rPr>
          <w:rFonts w:cs="Times New Roman"/>
          <w:szCs w:val="24"/>
        </w:rPr>
        <w:t>drożenia KPP</w:t>
      </w:r>
      <w:r>
        <w:rPr>
          <w:rFonts w:cs="Times New Roman"/>
          <w:szCs w:val="24"/>
        </w:rPr>
        <w:t xml:space="preserve"> (w tym w zakresie przetwarzania danych osobowych w KPP)</w:t>
      </w:r>
      <w:r w:rsidRPr="006A31E8">
        <w:rPr>
          <w:rFonts w:cs="Times New Roman"/>
          <w:szCs w:val="24"/>
        </w:rPr>
        <w:t>.</w:t>
      </w:r>
    </w:p>
    <w:p w14:paraId="69D6B699" w14:textId="77777777" w:rsidR="00980989" w:rsidRPr="006A31E8" w:rsidRDefault="00980989" w:rsidP="00980989">
      <w:pPr>
        <w:jc w:val="both"/>
        <w:rPr>
          <w:rFonts w:cs="Times New Roman"/>
          <w:szCs w:val="24"/>
        </w:rPr>
      </w:pPr>
      <w:r w:rsidRPr="006A31E8">
        <w:rPr>
          <w:rFonts w:cs="Times New Roman"/>
          <w:szCs w:val="24"/>
        </w:rPr>
        <w:t>Projektowane regulacje nie stoją w sprzeczności z prawem Unii Europejskiej.</w:t>
      </w:r>
    </w:p>
    <w:p w14:paraId="6D27FCDF" w14:textId="77777777" w:rsidR="00980989" w:rsidRPr="006A31E8" w:rsidRDefault="00980989" w:rsidP="00980989">
      <w:pPr>
        <w:jc w:val="both"/>
        <w:rPr>
          <w:rFonts w:cs="Times New Roman"/>
          <w:szCs w:val="24"/>
        </w:rPr>
      </w:pPr>
      <w:r w:rsidRPr="006A31E8">
        <w:rPr>
          <w:rFonts w:cs="Times New Roman"/>
          <w:szCs w:val="24"/>
        </w:rPr>
        <w:t>Projekt nie wymaga zasięgnięcia opinii, dokonania konsultacji oraz uzgodnienia z właściwymi organami i instytucjami Unii Europejskiej, w tym Europejskim Bankiem Centralnym.</w:t>
      </w:r>
    </w:p>
    <w:p w14:paraId="321CE96E" w14:textId="77777777" w:rsidR="00980989" w:rsidRPr="006A31E8" w:rsidRDefault="00980989" w:rsidP="00980989">
      <w:pPr>
        <w:jc w:val="both"/>
        <w:rPr>
          <w:rFonts w:cs="Times New Roman"/>
          <w:szCs w:val="24"/>
        </w:rPr>
      </w:pPr>
      <w:r w:rsidRPr="006A31E8">
        <w:rPr>
          <w:rFonts w:cs="Times New Roman"/>
          <w:szCs w:val="24"/>
        </w:rPr>
        <w:t>Stosownie do art. 4 ustawy z dnia 7 lipca 2005 r. o działalności lobbingowej w procesie stanowienia prawa (Dz. U. z 2017 r. poz. 248 oraz z 2024 r. poz. 1535) projekt został zamieszczony w wykazie prac legislacyjnych.</w:t>
      </w:r>
    </w:p>
    <w:p w14:paraId="1A33E287" w14:textId="26EA0A98" w:rsidR="00980989" w:rsidRPr="00A224AC" w:rsidRDefault="00980989" w:rsidP="00980989">
      <w:pPr>
        <w:jc w:val="both"/>
        <w:rPr>
          <w:rFonts w:cs="Times New Roman"/>
          <w:szCs w:val="24"/>
        </w:rPr>
      </w:pPr>
      <w:r w:rsidRPr="006A31E8">
        <w:rPr>
          <w:rFonts w:cs="Times New Roman"/>
          <w:szCs w:val="24"/>
        </w:rPr>
        <w:t>Stosownie do art. 5 ustawy z dnia 7 lipca 2005 r. o działalności lobbingowej w procesie stanowienia prawa oraz § 138 uchwały nr 190 Rady Ministrów z dnia 29 października 2013 r. – Regulamin pracy Rady Ministrów (M.P. z 2024 r. poz. 806</w:t>
      </w:r>
      <w:r w:rsidR="00D071F6">
        <w:rPr>
          <w:rFonts w:cs="Times New Roman"/>
          <w:szCs w:val="24"/>
        </w:rPr>
        <w:t xml:space="preserve"> oraz z 2025 r. poz. 408</w:t>
      </w:r>
      <w:r w:rsidRPr="006A31E8">
        <w:rPr>
          <w:rFonts w:cs="Times New Roman"/>
          <w:szCs w:val="24"/>
        </w:rPr>
        <w:t>) projekt ustawy zosta</w:t>
      </w:r>
      <w:r w:rsidR="00D071F6">
        <w:rPr>
          <w:rFonts w:cs="Times New Roman"/>
          <w:szCs w:val="24"/>
        </w:rPr>
        <w:t>nie</w:t>
      </w:r>
      <w:r w:rsidRPr="006A31E8">
        <w:rPr>
          <w:rFonts w:cs="Times New Roman"/>
          <w:szCs w:val="24"/>
        </w:rPr>
        <w:t xml:space="preserve"> udostępniony w Biuletynie Informacji Publicznej na stronie podmiotowej Rządowego Centrum Legislacji w serwisie Rządowy Proces Legislacyjny.</w:t>
      </w:r>
    </w:p>
    <w:p w14:paraId="50BA88A3" w14:textId="3E0172A6" w:rsidR="00980989" w:rsidRDefault="00980989">
      <w:pPr>
        <w:widowControl/>
        <w:autoSpaceDE/>
        <w:autoSpaceDN/>
        <w:adjustRightInd/>
        <w:rPr>
          <w:rFonts w:cs="Times New Roman"/>
          <w:bCs/>
        </w:rPr>
      </w:pPr>
      <w:r>
        <w:rPr>
          <w:rFonts w:cs="Times New Roman"/>
        </w:rPr>
        <w:br w:type="page"/>
      </w:r>
    </w:p>
    <w:tbl>
      <w:tblPr>
        <w:tblW w:w="10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9"/>
        <w:gridCol w:w="644"/>
        <w:gridCol w:w="423"/>
        <w:gridCol w:w="463"/>
        <w:gridCol w:w="413"/>
        <w:gridCol w:w="155"/>
        <w:gridCol w:w="186"/>
        <w:gridCol w:w="382"/>
        <w:gridCol w:w="568"/>
        <w:gridCol w:w="118"/>
        <w:gridCol w:w="151"/>
        <w:gridCol w:w="299"/>
        <w:gridCol w:w="368"/>
        <w:gridCol w:w="200"/>
        <w:gridCol w:w="568"/>
        <w:gridCol w:w="80"/>
        <w:gridCol w:w="87"/>
        <w:gridCol w:w="401"/>
        <w:gridCol w:w="113"/>
        <w:gridCol w:w="454"/>
        <w:gridCol w:w="265"/>
        <w:gridCol w:w="303"/>
        <w:gridCol w:w="367"/>
        <w:gridCol w:w="201"/>
        <w:gridCol w:w="568"/>
        <w:gridCol w:w="165"/>
        <w:gridCol w:w="1416"/>
      </w:tblGrid>
      <w:tr w:rsidR="00980989" w:rsidRPr="00980989" w14:paraId="7D710E27" w14:textId="77777777" w:rsidTr="0057170B">
        <w:trPr>
          <w:trHeight w:val="1611"/>
          <w:jc w:val="center"/>
        </w:trPr>
        <w:tc>
          <w:tcPr>
            <w:tcW w:w="6607" w:type="dxa"/>
            <w:gridSpan w:val="16"/>
            <w:shd w:val="clear" w:color="auto" w:fill="FFFFFF"/>
          </w:tcPr>
          <w:p w14:paraId="2C9DC6C1" w14:textId="77777777" w:rsidR="00980989" w:rsidRPr="00980989" w:rsidRDefault="00980989" w:rsidP="0057170B">
            <w:pPr>
              <w:spacing w:line="240" w:lineRule="auto"/>
              <w:rPr>
                <w:rFonts w:ascii="Times" w:hAnsi="Times" w:cs="Times"/>
                <w:color w:val="000000"/>
                <w:szCs w:val="24"/>
              </w:rPr>
            </w:pPr>
            <w:bookmarkStart w:id="21" w:name="t1"/>
            <w:r w:rsidRPr="00980989">
              <w:rPr>
                <w:rFonts w:ascii="Times" w:hAnsi="Times" w:cs="Times"/>
                <w:b/>
                <w:color w:val="000000"/>
                <w:szCs w:val="24"/>
              </w:rPr>
              <w:lastRenderedPageBreak/>
              <w:t>Nazwa projektu</w:t>
            </w:r>
          </w:p>
          <w:p w14:paraId="3BDE96A8" w14:textId="77777777" w:rsidR="00980989" w:rsidRPr="00980989" w:rsidRDefault="00980989" w:rsidP="0057170B">
            <w:pPr>
              <w:spacing w:after="120" w:line="240" w:lineRule="auto"/>
              <w:rPr>
                <w:rFonts w:ascii="Times" w:hAnsi="Times" w:cs="Times"/>
                <w:b/>
                <w:color w:val="000000"/>
                <w:szCs w:val="24"/>
              </w:rPr>
            </w:pPr>
            <w:bookmarkStart w:id="22" w:name="t2"/>
            <w:r w:rsidRPr="00980989">
              <w:rPr>
                <w:rFonts w:ascii="Times" w:hAnsi="Times" w:cs="Times"/>
                <w:szCs w:val="24"/>
              </w:rPr>
              <w:t>Ustawa o zmianie</w:t>
            </w:r>
            <w:bookmarkEnd w:id="22"/>
            <w:r w:rsidRPr="00980989">
              <w:rPr>
                <w:rFonts w:ascii="Times" w:hAnsi="Times" w:cs="Times"/>
                <w:szCs w:val="24"/>
              </w:rPr>
              <w:t xml:space="preserve"> ustawy o doręczeniach elektronicznych oraz niektórych innych ustaw</w:t>
            </w:r>
          </w:p>
          <w:p w14:paraId="65467BE0" w14:textId="77777777" w:rsidR="00980989" w:rsidRPr="00980989" w:rsidRDefault="00980989" w:rsidP="0057170B">
            <w:pPr>
              <w:spacing w:line="240" w:lineRule="auto"/>
              <w:rPr>
                <w:rFonts w:ascii="Times" w:hAnsi="Times" w:cs="Times"/>
                <w:b/>
                <w:color w:val="000000"/>
                <w:szCs w:val="24"/>
              </w:rPr>
            </w:pPr>
            <w:r w:rsidRPr="00980989">
              <w:rPr>
                <w:rFonts w:ascii="Times" w:hAnsi="Times" w:cs="Times"/>
                <w:b/>
                <w:color w:val="000000"/>
                <w:szCs w:val="24"/>
              </w:rPr>
              <w:t>Ministerstwo wiodące i ministerstwa współpracujące</w:t>
            </w:r>
          </w:p>
          <w:bookmarkEnd w:id="21"/>
          <w:p w14:paraId="5C0B4034" w14:textId="77777777" w:rsidR="00980989" w:rsidRPr="00980989" w:rsidRDefault="00980989" w:rsidP="0057170B">
            <w:pPr>
              <w:spacing w:after="120" w:line="240" w:lineRule="auto"/>
              <w:rPr>
                <w:rFonts w:ascii="Times" w:hAnsi="Times" w:cs="Times"/>
                <w:color w:val="000000"/>
                <w:szCs w:val="24"/>
              </w:rPr>
            </w:pPr>
            <w:r w:rsidRPr="00980989">
              <w:rPr>
                <w:rFonts w:ascii="Times" w:hAnsi="Times" w:cs="Times"/>
                <w:color w:val="000000"/>
                <w:szCs w:val="24"/>
              </w:rPr>
              <w:t>Ministerstwo Cyfryzacji</w:t>
            </w:r>
          </w:p>
          <w:p w14:paraId="36AAE01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b/>
                <w:szCs w:val="24"/>
              </w:rPr>
              <w:t xml:space="preserve">Osoba odpowiedzialna za projekt w randze Ministra, Sekretarza Stanu lub Podsekretarza Stanu </w:t>
            </w:r>
          </w:p>
          <w:p w14:paraId="5463739F" w14:textId="77777777" w:rsidR="00980989" w:rsidRPr="00980989" w:rsidRDefault="00980989" w:rsidP="0057170B">
            <w:pPr>
              <w:spacing w:after="120" w:line="240" w:lineRule="auto"/>
              <w:rPr>
                <w:rFonts w:ascii="Times" w:hAnsi="Times" w:cs="Times"/>
                <w:szCs w:val="24"/>
              </w:rPr>
            </w:pPr>
            <w:r w:rsidRPr="00980989">
              <w:rPr>
                <w:rFonts w:ascii="Times" w:hAnsi="Times" w:cs="Times"/>
                <w:szCs w:val="24"/>
              </w:rPr>
              <w:t>Dariusz Standerski, Sekretarz Stanu w Ministerstwie Cyfryzacji</w:t>
            </w:r>
          </w:p>
          <w:p w14:paraId="06578D7B" w14:textId="77777777" w:rsidR="00980989" w:rsidRPr="00980989" w:rsidRDefault="00980989" w:rsidP="0057170B">
            <w:pPr>
              <w:spacing w:line="240" w:lineRule="auto"/>
              <w:rPr>
                <w:rFonts w:ascii="Times" w:hAnsi="Times" w:cs="Times"/>
                <w:b/>
                <w:color w:val="000000"/>
                <w:szCs w:val="24"/>
              </w:rPr>
            </w:pPr>
            <w:r w:rsidRPr="00980989">
              <w:rPr>
                <w:rFonts w:ascii="Times" w:hAnsi="Times" w:cs="Times"/>
                <w:b/>
                <w:color w:val="000000"/>
                <w:szCs w:val="24"/>
              </w:rPr>
              <w:t>Kontakt do opiekuna merytorycznego projektu</w:t>
            </w:r>
          </w:p>
          <w:p w14:paraId="67DB5EAE" w14:textId="77777777" w:rsidR="00980989" w:rsidRPr="00980989" w:rsidRDefault="00980989" w:rsidP="0057170B">
            <w:pPr>
              <w:spacing w:line="240" w:lineRule="auto"/>
              <w:ind w:hanging="34"/>
              <w:rPr>
                <w:rFonts w:ascii="Times" w:hAnsi="Times" w:cs="Times"/>
                <w:color w:val="000000"/>
                <w:szCs w:val="24"/>
                <w:lang w:val="it-IT"/>
              </w:rPr>
            </w:pPr>
            <w:r w:rsidRPr="00980989">
              <w:rPr>
                <w:rFonts w:ascii="Times" w:hAnsi="Times" w:cs="Times"/>
                <w:color w:val="000000"/>
                <w:szCs w:val="24"/>
              </w:rPr>
              <w:t xml:space="preserve">Monika Małowiecka, zastępca dyrektora Departamentu Transformacji Cyfrowej w Ministerstwie Cyfryzacji, </w:t>
            </w:r>
            <w:r w:rsidRPr="00980989">
              <w:rPr>
                <w:rFonts w:ascii="Times" w:hAnsi="Times" w:cs="Times"/>
                <w:color w:val="000000"/>
                <w:szCs w:val="24"/>
                <w:lang w:val="it-IT"/>
              </w:rPr>
              <w:t xml:space="preserve">adres e-mail: </w:t>
            </w:r>
            <w:hyperlink r:id="rId14" w:history="1">
              <w:r w:rsidRPr="00980989">
                <w:rPr>
                  <w:rStyle w:val="Hipercze"/>
                  <w:rFonts w:ascii="Times" w:hAnsi="Times" w:cs="Times"/>
                  <w:szCs w:val="24"/>
                  <w:lang w:val="it-IT"/>
                </w:rPr>
                <w:t>monika.malowiecka3@cyfra.gov.pl</w:t>
              </w:r>
            </w:hyperlink>
            <w:r w:rsidRPr="00980989">
              <w:rPr>
                <w:rFonts w:ascii="Times" w:hAnsi="Times" w:cs="Times"/>
                <w:color w:val="000000"/>
                <w:szCs w:val="24"/>
                <w:lang w:val="it-IT"/>
              </w:rPr>
              <w:t xml:space="preserve"> </w:t>
            </w:r>
          </w:p>
        </w:tc>
        <w:tc>
          <w:tcPr>
            <w:tcW w:w="4340" w:type="dxa"/>
            <w:gridSpan w:val="11"/>
            <w:shd w:val="clear" w:color="auto" w:fill="FFFFFF"/>
          </w:tcPr>
          <w:p w14:paraId="65CC1F7C" w14:textId="67437B45" w:rsidR="00980989" w:rsidRPr="00980989" w:rsidRDefault="00980989" w:rsidP="0057170B">
            <w:pPr>
              <w:spacing w:after="120" w:line="240" w:lineRule="auto"/>
              <w:rPr>
                <w:rFonts w:ascii="Times" w:hAnsi="Times" w:cs="Times"/>
                <w:b/>
                <w:szCs w:val="24"/>
              </w:rPr>
            </w:pPr>
            <w:r w:rsidRPr="00980989">
              <w:rPr>
                <w:rFonts w:ascii="Times" w:hAnsi="Times" w:cs="Times"/>
                <w:b/>
                <w:szCs w:val="24"/>
              </w:rPr>
              <w:t>Data sporządzenia</w:t>
            </w:r>
            <w:r w:rsidRPr="00980989">
              <w:rPr>
                <w:rFonts w:ascii="Times" w:hAnsi="Times" w:cs="Times"/>
                <w:b/>
                <w:szCs w:val="24"/>
              </w:rPr>
              <w:br/>
            </w:r>
            <w:r w:rsidR="00EB170C">
              <w:rPr>
                <w:rFonts w:ascii="Times" w:hAnsi="Times" w:cs="Times"/>
                <w:bCs/>
                <w:szCs w:val="24"/>
              </w:rPr>
              <w:t>2</w:t>
            </w:r>
            <w:r w:rsidR="00D071F6">
              <w:rPr>
                <w:rFonts w:ascii="Times" w:hAnsi="Times" w:cs="Times"/>
                <w:bCs/>
                <w:szCs w:val="24"/>
              </w:rPr>
              <w:t>1</w:t>
            </w:r>
            <w:r w:rsidRPr="00980989">
              <w:rPr>
                <w:rFonts w:ascii="Times" w:hAnsi="Times" w:cs="Times"/>
                <w:bCs/>
                <w:szCs w:val="24"/>
              </w:rPr>
              <w:t>.0</w:t>
            </w:r>
            <w:r w:rsidR="009709E9">
              <w:rPr>
                <w:rFonts w:ascii="Times" w:hAnsi="Times" w:cs="Times"/>
                <w:bCs/>
                <w:szCs w:val="24"/>
              </w:rPr>
              <w:t>8</w:t>
            </w:r>
            <w:r w:rsidRPr="00980989">
              <w:rPr>
                <w:rFonts w:ascii="Times" w:hAnsi="Times" w:cs="Times"/>
                <w:bCs/>
                <w:szCs w:val="24"/>
              </w:rPr>
              <w:t>.2025</w:t>
            </w:r>
          </w:p>
          <w:p w14:paraId="62E0D5ED" w14:textId="77777777" w:rsidR="00980989" w:rsidRPr="00980989" w:rsidRDefault="00980989" w:rsidP="0057170B">
            <w:pPr>
              <w:shd w:val="clear" w:color="auto" w:fill="FFFFFF"/>
              <w:spacing w:line="240" w:lineRule="auto"/>
              <w:rPr>
                <w:rFonts w:ascii="Times" w:hAnsi="Times" w:cs="Times"/>
                <w:b/>
                <w:szCs w:val="24"/>
              </w:rPr>
            </w:pPr>
            <w:r w:rsidRPr="00980989">
              <w:rPr>
                <w:rFonts w:ascii="Times" w:hAnsi="Times" w:cs="Times"/>
                <w:b/>
                <w:szCs w:val="24"/>
              </w:rPr>
              <w:t xml:space="preserve">Źródło: </w:t>
            </w:r>
            <w:bookmarkStart w:id="23" w:name="Lista1"/>
          </w:p>
          <w:bookmarkEnd w:id="23"/>
          <w:p w14:paraId="667BC4EE" w14:textId="77777777" w:rsidR="00980989" w:rsidRPr="00980989" w:rsidRDefault="00980989" w:rsidP="0057170B">
            <w:pPr>
              <w:shd w:val="clear" w:color="auto" w:fill="FFFFFF"/>
              <w:spacing w:after="120" w:line="240" w:lineRule="auto"/>
              <w:rPr>
                <w:rFonts w:ascii="Times" w:hAnsi="Times" w:cs="Times"/>
                <w:szCs w:val="24"/>
              </w:rPr>
            </w:pPr>
            <w:r w:rsidRPr="00980989">
              <w:rPr>
                <w:rFonts w:ascii="Times" w:hAnsi="Times" w:cs="Times"/>
                <w:szCs w:val="24"/>
              </w:rPr>
              <w:t>inicjatywa własna</w:t>
            </w:r>
          </w:p>
          <w:p w14:paraId="353EC484" w14:textId="77777777" w:rsidR="00980989" w:rsidRPr="00980989" w:rsidRDefault="00980989" w:rsidP="0057170B">
            <w:pPr>
              <w:spacing w:line="240" w:lineRule="auto"/>
              <w:rPr>
                <w:rFonts w:ascii="Times" w:hAnsi="Times" w:cs="Times"/>
                <w:b/>
                <w:color w:val="000000"/>
                <w:szCs w:val="24"/>
              </w:rPr>
            </w:pPr>
            <w:r w:rsidRPr="00980989">
              <w:rPr>
                <w:rFonts w:ascii="Times" w:hAnsi="Times" w:cs="Times"/>
                <w:b/>
                <w:color w:val="000000"/>
                <w:szCs w:val="24"/>
              </w:rPr>
              <w:t xml:space="preserve">Nr w wykazie prac </w:t>
            </w:r>
          </w:p>
          <w:p w14:paraId="4405BE91" w14:textId="77777777" w:rsidR="00980989" w:rsidRPr="00980989" w:rsidRDefault="00980989" w:rsidP="0057170B">
            <w:pPr>
              <w:spacing w:after="120" w:line="240" w:lineRule="auto"/>
              <w:rPr>
                <w:rFonts w:ascii="Times" w:hAnsi="Times" w:cs="Times"/>
                <w:color w:val="000000"/>
                <w:szCs w:val="24"/>
              </w:rPr>
            </w:pPr>
            <w:r w:rsidRPr="00980989">
              <w:rPr>
                <w:rFonts w:ascii="Times" w:hAnsi="Times" w:cs="Times"/>
                <w:color w:val="000000"/>
                <w:szCs w:val="24"/>
              </w:rPr>
              <w:t>UD236</w:t>
            </w:r>
          </w:p>
          <w:p w14:paraId="2B6C8683" w14:textId="77777777" w:rsidR="00980989" w:rsidRPr="00980989" w:rsidRDefault="00980989" w:rsidP="0057170B">
            <w:pPr>
              <w:spacing w:after="120" w:line="240" w:lineRule="auto"/>
              <w:rPr>
                <w:rFonts w:ascii="Times" w:hAnsi="Times" w:cs="Times"/>
                <w:color w:val="000000"/>
                <w:szCs w:val="24"/>
              </w:rPr>
            </w:pPr>
          </w:p>
        </w:tc>
      </w:tr>
      <w:tr w:rsidR="00980989" w:rsidRPr="00980989" w14:paraId="2237BA31" w14:textId="77777777" w:rsidTr="0057170B">
        <w:trPr>
          <w:trHeight w:val="142"/>
          <w:jc w:val="center"/>
        </w:trPr>
        <w:tc>
          <w:tcPr>
            <w:tcW w:w="10947" w:type="dxa"/>
            <w:gridSpan w:val="27"/>
            <w:shd w:val="clear" w:color="auto" w:fill="99CCFF"/>
          </w:tcPr>
          <w:p w14:paraId="7538E1B4" w14:textId="77777777" w:rsidR="00980989" w:rsidRPr="00980989" w:rsidRDefault="00980989" w:rsidP="0057170B">
            <w:pPr>
              <w:spacing w:line="240" w:lineRule="auto"/>
              <w:ind w:left="57"/>
              <w:jc w:val="center"/>
              <w:rPr>
                <w:rFonts w:ascii="Times" w:hAnsi="Times" w:cs="Times"/>
                <w:b/>
                <w:color w:val="FFFFFF"/>
                <w:szCs w:val="24"/>
              </w:rPr>
            </w:pPr>
            <w:r w:rsidRPr="00980989">
              <w:rPr>
                <w:rFonts w:ascii="Times" w:hAnsi="Times" w:cs="Times"/>
                <w:b/>
                <w:color w:val="FFFFFF"/>
                <w:szCs w:val="24"/>
              </w:rPr>
              <w:t>OCENA SKUTKÓW REGULACJI</w:t>
            </w:r>
          </w:p>
        </w:tc>
      </w:tr>
      <w:tr w:rsidR="00980989" w:rsidRPr="00980989" w14:paraId="35FFDCD7" w14:textId="77777777" w:rsidTr="0057170B">
        <w:trPr>
          <w:trHeight w:val="333"/>
          <w:jc w:val="center"/>
        </w:trPr>
        <w:tc>
          <w:tcPr>
            <w:tcW w:w="10947" w:type="dxa"/>
            <w:gridSpan w:val="27"/>
            <w:shd w:val="clear" w:color="auto" w:fill="99CCFF"/>
            <w:vAlign w:val="center"/>
          </w:tcPr>
          <w:p w14:paraId="4EEEB0C2"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color w:val="000000"/>
                <w:szCs w:val="24"/>
              </w:rPr>
            </w:pPr>
            <w:r w:rsidRPr="00980989">
              <w:rPr>
                <w:rFonts w:ascii="Times" w:hAnsi="Times" w:cs="Times"/>
                <w:b/>
                <w:szCs w:val="24"/>
              </w:rPr>
              <w:t>Jaki problem jest rozwiązywany?</w:t>
            </w:r>
            <w:bookmarkStart w:id="24" w:name="Wybór1"/>
            <w:bookmarkEnd w:id="24"/>
          </w:p>
        </w:tc>
      </w:tr>
      <w:tr w:rsidR="00980989" w:rsidRPr="00980989" w14:paraId="29F86B10" w14:textId="77777777" w:rsidTr="0057170B">
        <w:trPr>
          <w:trHeight w:val="142"/>
          <w:jc w:val="center"/>
        </w:trPr>
        <w:tc>
          <w:tcPr>
            <w:tcW w:w="10947" w:type="dxa"/>
            <w:gridSpan w:val="27"/>
            <w:shd w:val="clear" w:color="auto" w:fill="FFFFFF"/>
          </w:tcPr>
          <w:p w14:paraId="33C80032" w14:textId="7F8E6177"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 xml:space="preserve">Wejście w życie ustawy z dnia 18 listopada 2020 r. o doręczeniach elektronicznych (Dz. U. z 2024 r. poz. 1045 i 1841), zwanej dalej </w:t>
            </w:r>
            <w:r w:rsidR="00EB170C">
              <w:rPr>
                <w:rFonts w:ascii="Times" w:hAnsi="Times" w:cs="Times"/>
                <w:szCs w:val="24"/>
              </w:rPr>
              <w:t>„</w:t>
            </w:r>
            <w:proofErr w:type="spellStart"/>
            <w:r w:rsidRPr="00980989">
              <w:rPr>
                <w:rFonts w:ascii="Times" w:hAnsi="Times" w:cs="Times"/>
                <w:szCs w:val="24"/>
              </w:rPr>
              <w:t>UoDE</w:t>
            </w:r>
            <w:proofErr w:type="spellEnd"/>
            <w:r w:rsidR="00EB170C">
              <w:rPr>
                <w:rFonts w:ascii="Times" w:hAnsi="Times" w:cs="Times"/>
                <w:szCs w:val="24"/>
              </w:rPr>
              <w:t>”</w:t>
            </w:r>
            <w:r w:rsidR="00575DA6">
              <w:rPr>
                <w:rFonts w:ascii="Times" w:hAnsi="Times" w:cs="Times"/>
                <w:szCs w:val="24"/>
              </w:rPr>
              <w:t>,</w:t>
            </w:r>
            <w:r w:rsidRPr="00980989">
              <w:rPr>
                <w:rFonts w:ascii="Times" w:hAnsi="Times" w:cs="Times"/>
                <w:szCs w:val="24"/>
              </w:rPr>
              <w:t xml:space="preserve"> oraz proces wdrażania nowych rozwiązań i zauważone w tym procesie problemy spowodowały konieczność wprowadzenia szeregu ustawowych zmian. Projektowane zmiany są niezbędne dla lepszej realizacji usług realizowanych na podstawie </w:t>
            </w:r>
            <w:proofErr w:type="spellStart"/>
            <w:r w:rsidRPr="00980989">
              <w:rPr>
                <w:rFonts w:ascii="Times" w:hAnsi="Times" w:cs="Times"/>
                <w:szCs w:val="24"/>
              </w:rPr>
              <w:t>UoDE</w:t>
            </w:r>
            <w:proofErr w:type="spellEnd"/>
            <w:r w:rsidRPr="00980989">
              <w:rPr>
                <w:rFonts w:ascii="Times" w:hAnsi="Times" w:cs="Times"/>
                <w:szCs w:val="24"/>
              </w:rPr>
              <w:t xml:space="preserve">, to jest publicznej usługi rejestrowanego doręczenia elektronicznego (PURDE), kwalifikowanej usługi rejestrowanego doręczenia elektronicznego oraz publicznej usługi hybrydowej (PUH), zwanymi dalej łącznie </w:t>
            </w:r>
            <w:r w:rsidR="00EB170C">
              <w:rPr>
                <w:rFonts w:ascii="Times" w:hAnsi="Times" w:cs="Times"/>
                <w:szCs w:val="24"/>
              </w:rPr>
              <w:t>„</w:t>
            </w:r>
            <w:r w:rsidRPr="00980989">
              <w:rPr>
                <w:rFonts w:ascii="Times" w:hAnsi="Times" w:cs="Times"/>
                <w:szCs w:val="24"/>
              </w:rPr>
              <w:t>e-Doręczeniami</w:t>
            </w:r>
            <w:r w:rsidR="00EB170C">
              <w:rPr>
                <w:rFonts w:ascii="Times" w:hAnsi="Times" w:cs="Times"/>
                <w:szCs w:val="24"/>
              </w:rPr>
              <w:t>”</w:t>
            </w:r>
            <w:r w:rsidRPr="00980989">
              <w:rPr>
                <w:rFonts w:ascii="Times" w:hAnsi="Times" w:cs="Times"/>
                <w:szCs w:val="24"/>
              </w:rPr>
              <w:t xml:space="preserve">. </w:t>
            </w:r>
          </w:p>
          <w:p w14:paraId="1ABC3AB5" w14:textId="77777777"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 xml:space="preserve">Podmioty, które przystąpiły w terminie do e-Doręczeń, zgłaszały postulaty, uwagi lub wnioski w zakresie związanym z funkcjonowaniem e-Doręczeń. </w:t>
            </w:r>
          </w:p>
          <w:p w14:paraId="4225029A" w14:textId="59A38CB9"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Celem projektowanej ustawy jest dokonanie zmian dotyczących e-Doręczeń, istotnych dla ich funkcjonowania i</w:t>
            </w:r>
            <w:r w:rsidR="00EB170C">
              <w:rPr>
                <w:rFonts w:ascii="Times" w:hAnsi="Times" w:cs="Times"/>
                <w:szCs w:val="24"/>
              </w:rPr>
              <w:t> </w:t>
            </w:r>
            <w:r w:rsidRPr="00980989">
              <w:rPr>
                <w:rFonts w:ascii="Times" w:hAnsi="Times" w:cs="Times"/>
                <w:szCs w:val="24"/>
              </w:rPr>
              <w:t xml:space="preserve">dalszego rozwoju. Zaproponowane w projekcie przepisy mają charakter doprecyzowujący oraz eliminują pojawiające się wątpliwości w stosowaniu </w:t>
            </w:r>
            <w:proofErr w:type="spellStart"/>
            <w:r w:rsidRPr="00980989">
              <w:rPr>
                <w:rFonts w:ascii="Times" w:hAnsi="Times" w:cs="Times"/>
                <w:szCs w:val="24"/>
              </w:rPr>
              <w:t>UoDE</w:t>
            </w:r>
            <w:proofErr w:type="spellEnd"/>
            <w:r w:rsidRPr="00980989">
              <w:rPr>
                <w:rFonts w:ascii="Times" w:hAnsi="Times" w:cs="Times"/>
                <w:szCs w:val="24"/>
              </w:rPr>
              <w:t xml:space="preserve">. </w:t>
            </w:r>
          </w:p>
          <w:p w14:paraId="20E1A769" w14:textId="77777777"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Projekt ustawy uwzględnia postulaty zgłaszane przez podmioty publiczne, w szczególności przez jednostki samorządu terytorialnego, oraz inne podmioty objęte obowiązkiem stosowania przepisów o doręczeniach elektronicznych, dotyczące:</w:t>
            </w:r>
          </w:p>
          <w:p w14:paraId="0BE03C57" w14:textId="58CD2122"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 xml:space="preserve">1) zasad obliczania terminów doręczenia korespondencji przez podmioty publiczne (w szczególności w zakresie tzw. </w:t>
            </w:r>
            <w:r w:rsidR="00EB170C">
              <w:rPr>
                <w:rFonts w:ascii="Times" w:hAnsi="Times" w:cs="Times"/>
                <w:szCs w:val="24"/>
              </w:rPr>
              <w:t>„</w:t>
            </w:r>
            <w:r w:rsidRPr="00980989">
              <w:rPr>
                <w:rFonts w:ascii="Times" w:hAnsi="Times" w:cs="Times"/>
                <w:szCs w:val="24"/>
              </w:rPr>
              <w:t>fikcji doręczenia</w:t>
            </w:r>
            <w:r w:rsidR="00EB170C">
              <w:rPr>
                <w:rFonts w:ascii="Times" w:hAnsi="Times" w:cs="Times"/>
                <w:szCs w:val="24"/>
              </w:rPr>
              <w:t>”</w:t>
            </w:r>
            <w:r w:rsidRPr="00980989">
              <w:rPr>
                <w:rFonts w:ascii="Times" w:hAnsi="Times" w:cs="Times"/>
                <w:szCs w:val="24"/>
              </w:rPr>
              <w:t>);</w:t>
            </w:r>
          </w:p>
          <w:p w14:paraId="34779D3D" w14:textId="45DC7AEB"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 xml:space="preserve">2) doprecyzowania obowiązków </w:t>
            </w:r>
            <w:r w:rsidR="00062C40">
              <w:rPr>
                <w:rFonts w:ascii="Times" w:hAnsi="Times" w:cs="Times"/>
                <w:szCs w:val="24"/>
              </w:rPr>
              <w:t>o</w:t>
            </w:r>
            <w:r w:rsidRPr="00980989">
              <w:rPr>
                <w:rFonts w:ascii="Times" w:hAnsi="Times" w:cs="Times"/>
                <w:szCs w:val="24"/>
              </w:rPr>
              <w:t xml:space="preserve">peratora </w:t>
            </w:r>
            <w:r w:rsidR="00062C40">
              <w:rPr>
                <w:rFonts w:ascii="Times" w:hAnsi="Times" w:cs="Times"/>
                <w:szCs w:val="24"/>
              </w:rPr>
              <w:t>w</w:t>
            </w:r>
            <w:r w:rsidRPr="00980989">
              <w:rPr>
                <w:rFonts w:ascii="Times" w:hAnsi="Times" w:cs="Times"/>
                <w:szCs w:val="24"/>
              </w:rPr>
              <w:t>yznaczonego w zakresie realizowanych usług PURDE i PUH;</w:t>
            </w:r>
          </w:p>
          <w:p w14:paraId="6BD7F982" w14:textId="77777777"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3) nadzoru nad usługami PURDE i PUH;</w:t>
            </w:r>
          </w:p>
          <w:p w14:paraId="2A3AB9D8" w14:textId="36645427"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4) zwolnienia podmiotów publicznych z opłat za przekazywanie korespondencji do syndyka w postępowaniach upadłościowych.</w:t>
            </w:r>
          </w:p>
        </w:tc>
      </w:tr>
      <w:tr w:rsidR="00980989" w:rsidRPr="00980989" w14:paraId="5F464A2E" w14:textId="77777777" w:rsidTr="0057170B">
        <w:trPr>
          <w:trHeight w:val="142"/>
          <w:jc w:val="center"/>
        </w:trPr>
        <w:tc>
          <w:tcPr>
            <w:tcW w:w="10947" w:type="dxa"/>
            <w:gridSpan w:val="27"/>
            <w:shd w:val="clear" w:color="auto" w:fill="99CCFF"/>
            <w:vAlign w:val="center"/>
          </w:tcPr>
          <w:p w14:paraId="3A300540"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color w:val="000000"/>
                <w:szCs w:val="24"/>
              </w:rPr>
            </w:pPr>
            <w:r w:rsidRPr="00980989">
              <w:rPr>
                <w:rFonts w:ascii="Times" w:hAnsi="Times" w:cs="Times"/>
                <w:b/>
                <w:color w:val="000000"/>
                <w:spacing w:val="-2"/>
                <w:szCs w:val="24"/>
              </w:rPr>
              <w:t>Rekomendowane rozwiązanie, w tym planowane narzędzia interwencji, i oczekiwany efekt</w:t>
            </w:r>
          </w:p>
        </w:tc>
      </w:tr>
      <w:tr w:rsidR="00980989" w:rsidRPr="00980989" w14:paraId="0886EEB6" w14:textId="77777777" w:rsidTr="0057170B">
        <w:trPr>
          <w:trHeight w:val="142"/>
          <w:jc w:val="center"/>
        </w:trPr>
        <w:tc>
          <w:tcPr>
            <w:tcW w:w="10947" w:type="dxa"/>
            <w:gridSpan w:val="27"/>
          </w:tcPr>
          <w:p w14:paraId="2698B010" w14:textId="77777777"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Zakłada się wprowadzenie następujących zmian:</w:t>
            </w:r>
          </w:p>
          <w:p w14:paraId="4AA71820" w14:textId="77777777"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 xml:space="preserve">I. W ustawie z dnia 18 listopada 2020 r. o doręczeniach elektronicznych: </w:t>
            </w:r>
          </w:p>
          <w:p w14:paraId="075553F4" w14:textId="77777777" w:rsidR="00980989" w:rsidRPr="00980989" w:rsidRDefault="00980989">
            <w:pPr>
              <w:pStyle w:val="NormalnyWeb"/>
              <w:numPr>
                <w:ilvl w:val="0"/>
                <w:numId w:val="6"/>
              </w:numPr>
              <w:spacing w:before="0" w:beforeAutospacing="0" w:after="120" w:afterAutospacing="0"/>
              <w:ind w:hanging="376"/>
              <w:jc w:val="both"/>
              <w:rPr>
                <w:rFonts w:ascii="Times" w:hAnsi="Times" w:cs="Times"/>
                <w:b/>
              </w:rPr>
            </w:pPr>
            <w:r w:rsidRPr="00980989">
              <w:rPr>
                <w:rStyle w:val="Pogrubienie"/>
                <w:rFonts w:ascii="Times" w:hAnsi="Times" w:cs="Times"/>
              </w:rPr>
              <w:t>Rozszerzenie zakresu podmiotowego</w:t>
            </w:r>
            <w:r w:rsidRPr="00980989">
              <w:rPr>
                <w:rFonts w:ascii="Times" w:hAnsi="Times" w:cs="Times"/>
                <w:b/>
              </w:rPr>
              <w:t xml:space="preserve"> </w:t>
            </w:r>
            <w:r w:rsidRPr="00980989">
              <w:rPr>
                <w:rFonts w:ascii="Times" w:hAnsi="Times" w:cs="Times"/>
                <w:bCs/>
              </w:rPr>
              <w:t>–</w:t>
            </w:r>
            <w:r w:rsidRPr="00980989">
              <w:rPr>
                <w:rFonts w:ascii="Times" w:hAnsi="Times" w:cs="Times"/>
                <w:b/>
              </w:rPr>
              <w:t xml:space="preserve"> </w:t>
            </w:r>
            <w:r w:rsidRPr="00980989">
              <w:rPr>
                <w:rFonts w:ascii="Times" w:hAnsi="Times" w:cs="Times"/>
                <w:bCs/>
              </w:rPr>
              <w:t>ustawa będzie nakładała obowiązek posiadania adresu do doręczeń elektronicznych (ADE) przez podmioty niepubliczne realizujące zadania publiczne oraz w zakresie wprowadzenia tzw. fikcji do doręczeń w przypadku doręczenia między podmiotami niepublicznymi.</w:t>
            </w:r>
          </w:p>
          <w:p w14:paraId="6F826053" w14:textId="77777777" w:rsidR="00980989" w:rsidRPr="00980989" w:rsidRDefault="00980989">
            <w:pPr>
              <w:pStyle w:val="NormalnyWeb"/>
              <w:numPr>
                <w:ilvl w:val="0"/>
                <w:numId w:val="6"/>
              </w:numPr>
              <w:spacing w:before="0" w:beforeAutospacing="0" w:after="120" w:afterAutospacing="0"/>
              <w:ind w:hanging="376"/>
              <w:jc w:val="both"/>
              <w:rPr>
                <w:rFonts w:ascii="Times" w:hAnsi="Times" w:cs="Times"/>
                <w:bCs/>
              </w:rPr>
            </w:pPr>
            <w:r w:rsidRPr="00980989">
              <w:rPr>
                <w:rFonts w:ascii="Times" w:hAnsi="Times" w:cs="Times"/>
                <w:bCs/>
              </w:rPr>
              <w:lastRenderedPageBreak/>
              <w:t xml:space="preserve">Dodanie przepisów wprowadzających system, w którym będzie prowadzony Katalog Podmiotów Publicznych (KPP), co ma na celu m.in. wyeliminowanie zauważonych problemów związanych z kwalifikowaniem wybranych podmiotów jako publicznych, których dotyczą przepisy </w:t>
            </w:r>
            <w:proofErr w:type="spellStart"/>
            <w:r w:rsidRPr="00980989">
              <w:rPr>
                <w:rFonts w:ascii="Times" w:hAnsi="Times" w:cs="Times"/>
                <w:bCs/>
              </w:rPr>
              <w:t>UoDE</w:t>
            </w:r>
            <w:proofErr w:type="spellEnd"/>
            <w:r w:rsidRPr="00980989">
              <w:rPr>
                <w:rFonts w:ascii="Times" w:hAnsi="Times" w:cs="Times"/>
                <w:bCs/>
              </w:rPr>
              <w:t>, możliwości zmiany tych danych, oraz zasad wymiany informacji między KPP a bazą adresów elektronicznych (BAE), ePUAP, KRS i REGON – w których są dane dotyczące również podmiotów publicznych, ale żaden z tych rejestrów nie posiada kompletnych danych o podmiotach publicznych. Dodanie tych przepisów ma również na celu zebranie w jednym systemie najważniejszych informacji o podmiotach publicznych oraz podmiotach realizujących zadania publiczne oraz ujednolicenia tych informacji.</w:t>
            </w:r>
          </w:p>
          <w:p w14:paraId="77B64231" w14:textId="447BB3AB" w:rsidR="00980989" w:rsidRPr="00980989" w:rsidRDefault="00980989">
            <w:pPr>
              <w:pStyle w:val="NormalnyWeb"/>
              <w:numPr>
                <w:ilvl w:val="0"/>
                <w:numId w:val="6"/>
              </w:numPr>
              <w:spacing w:before="0" w:beforeAutospacing="0" w:after="120" w:afterAutospacing="0"/>
              <w:ind w:hanging="376"/>
              <w:jc w:val="both"/>
              <w:rPr>
                <w:rFonts w:ascii="Times" w:hAnsi="Times" w:cs="Times"/>
              </w:rPr>
            </w:pPr>
            <w:r w:rsidRPr="0047562F">
              <w:t>Doprecyzowanie definicji</w:t>
            </w:r>
            <w:r w:rsidRPr="00980989">
              <w:rPr>
                <w:rFonts w:ascii="Times" w:hAnsi="Times" w:cs="Times"/>
              </w:rPr>
              <w:t xml:space="preserve"> PUH i PURDE wskazując m.in., że PUH dotyczy wyłącznie obrotu krajowego oraz, że PURDE jest kwalifikowaną usługą doręczenia elektronicznego, o której mowa w art. 3 pkt 37 rozporządzenia z dnia 23 lipca 2014 r. w sprawie identyfikacji elektronicznej i usług zaufania w odniesieniu do transakcji elektronicznych na rynku wewnętrznym oraz uchylającego dyrektywę 1999/93/WE (Dz. Urz. UE L 257 z 28.08.2014, str. 73), zwanego dalej </w:t>
            </w:r>
            <w:r w:rsidR="00EB170C">
              <w:rPr>
                <w:rFonts w:ascii="Times" w:hAnsi="Times" w:cs="Times"/>
              </w:rPr>
              <w:t>„</w:t>
            </w:r>
            <w:r w:rsidRPr="00980989">
              <w:rPr>
                <w:rFonts w:ascii="Times" w:hAnsi="Times" w:cs="Times"/>
              </w:rPr>
              <w:t>rozporządzeniem 910/2014</w:t>
            </w:r>
            <w:r w:rsidR="00EB170C">
              <w:rPr>
                <w:rFonts w:ascii="Times" w:hAnsi="Times" w:cs="Times"/>
              </w:rPr>
              <w:t>”</w:t>
            </w:r>
            <w:r w:rsidRPr="00980989">
              <w:rPr>
                <w:rFonts w:ascii="Times" w:hAnsi="Times" w:cs="Times"/>
              </w:rPr>
              <w:t>.</w:t>
            </w:r>
          </w:p>
          <w:p w14:paraId="26163D53" w14:textId="77777777" w:rsidR="00980989" w:rsidRPr="0047562F" w:rsidRDefault="00980989">
            <w:pPr>
              <w:pStyle w:val="NormalnyWeb"/>
              <w:numPr>
                <w:ilvl w:val="0"/>
                <w:numId w:val="6"/>
              </w:numPr>
              <w:spacing w:before="0" w:beforeAutospacing="0" w:after="120" w:afterAutospacing="0"/>
              <w:ind w:hanging="376"/>
              <w:jc w:val="both"/>
            </w:pPr>
            <w:r w:rsidRPr="0047562F">
              <w:t xml:space="preserve">Doprecyzowanie przepisów w zakresie wyłączenia stosowania </w:t>
            </w:r>
            <w:proofErr w:type="spellStart"/>
            <w:r w:rsidRPr="0047562F">
              <w:t>UoDE</w:t>
            </w:r>
            <w:proofErr w:type="spellEnd"/>
            <w:r w:rsidRPr="0047562F">
              <w:t xml:space="preserve"> w zakresie korespondencji zawierającej informacje niejawne oraz określenie wyjątków od korzystania z usług PURDE i PUH w przypadku dokumentów sporządzonych pierwotnie w formie papierowej.</w:t>
            </w:r>
          </w:p>
          <w:p w14:paraId="3E3B65CE" w14:textId="77777777" w:rsidR="00980989" w:rsidRPr="0047562F" w:rsidRDefault="00980989">
            <w:pPr>
              <w:pStyle w:val="NormalnyWeb"/>
              <w:numPr>
                <w:ilvl w:val="0"/>
                <w:numId w:val="6"/>
              </w:numPr>
              <w:spacing w:before="0" w:beforeAutospacing="0" w:after="120" w:afterAutospacing="0"/>
              <w:ind w:hanging="376"/>
              <w:jc w:val="both"/>
            </w:pPr>
            <w:r w:rsidRPr="0047562F">
              <w:t xml:space="preserve">Wprowadzenie obowiązku integracji stosowanych przez podmioty publiczne rozwiązań organizacyjno-technicznych innych niż ADE z systemem teleinformatycznym, o których mowa w art. 58 ust. 3 </w:t>
            </w:r>
            <w:proofErr w:type="spellStart"/>
            <w:r w:rsidRPr="0047562F">
              <w:t>UoDE</w:t>
            </w:r>
            <w:proofErr w:type="spellEnd"/>
            <w:r w:rsidRPr="0047562F">
              <w:t>.</w:t>
            </w:r>
          </w:p>
          <w:p w14:paraId="07BD62B6" w14:textId="77777777" w:rsidR="00980989" w:rsidRPr="0047562F" w:rsidRDefault="00980989">
            <w:pPr>
              <w:pStyle w:val="NormalnyWeb"/>
              <w:numPr>
                <w:ilvl w:val="0"/>
                <w:numId w:val="6"/>
              </w:numPr>
              <w:spacing w:before="0" w:beforeAutospacing="0" w:after="120" w:afterAutospacing="0"/>
              <w:ind w:hanging="376"/>
              <w:jc w:val="both"/>
            </w:pPr>
            <w:r w:rsidRPr="0047562F">
              <w:t>Doprecyzowanie przepisów w celu jednoznacznego wskazania, że w przypadku osoby fizycznej wykonującej zawód zaufania publicznego lub prowadzącej jednoosobową działalność gospodarczą tworzone są odrębne ADE dla danego zawodu oraz jednoosobowej działalności gospodarczej, jak również rozszerzenie zakresu danych wymaganych we wniosku o utworzenie ADE składanych przez osoby wykonujące zawody zaufania publicznego, danych przetwarzanych w BAE dotyczących tych osób, oraz dodanie możliwości weryfikacji tych danych w systemach prowadzonych przez samorządy zawodowe – w szczególności w zakresie prawa do wykonywania zawodu.</w:t>
            </w:r>
          </w:p>
          <w:p w14:paraId="07808F8D" w14:textId="41FD1A49" w:rsidR="00980989" w:rsidRPr="0047562F" w:rsidRDefault="00980989">
            <w:pPr>
              <w:pStyle w:val="NormalnyWeb"/>
              <w:numPr>
                <w:ilvl w:val="0"/>
                <w:numId w:val="6"/>
              </w:numPr>
              <w:spacing w:before="0" w:beforeAutospacing="0" w:after="120" w:afterAutospacing="0"/>
              <w:ind w:hanging="376"/>
              <w:jc w:val="both"/>
            </w:pPr>
            <w:r w:rsidRPr="0047562F">
              <w:t xml:space="preserve">Wprowadzenie jako zasady sposoby wymiany korespondencji (nie tylko obowiązku jej odbierania od podmiotu publicznego) z podmiotami publicznymi z wykorzystaniem PURDE albo </w:t>
            </w:r>
            <w:r w:rsidR="00575DA6" w:rsidRPr="00575DA6">
              <w:t>kwalifikowanej usługi rejestrowanego doręczenia elektronicznego</w:t>
            </w:r>
            <w:r w:rsidRPr="0047562F">
              <w:t xml:space="preserve">, przez podmioty, o których mowa w art. 9 ust. 1 </w:t>
            </w:r>
            <w:proofErr w:type="spellStart"/>
            <w:r w:rsidRPr="0047562F">
              <w:t>UoDE</w:t>
            </w:r>
            <w:proofErr w:type="spellEnd"/>
            <w:r w:rsidRPr="0047562F">
              <w:t>.</w:t>
            </w:r>
          </w:p>
          <w:p w14:paraId="6A0FC6DF" w14:textId="77777777" w:rsidR="00980989" w:rsidRPr="0047562F" w:rsidRDefault="00980989">
            <w:pPr>
              <w:pStyle w:val="NormalnyWeb"/>
              <w:numPr>
                <w:ilvl w:val="0"/>
                <w:numId w:val="6"/>
              </w:numPr>
              <w:spacing w:before="0" w:beforeAutospacing="0" w:after="120" w:afterAutospacing="0"/>
              <w:ind w:hanging="376"/>
              <w:jc w:val="both"/>
            </w:pPr>
            <w:r w:rsidRPr="0047562F">
              <w:t>Doprecyzowanie zasad postępowania z wnioskami o utworzenie ADE, w sytuacji, gdy wniosek zawiera braki formalne.</w:t>
            </w:r>
          </w:p>
          <w:p w14:paraId="7A4D511E" w14:textId="77777777" w:rsidR="00980989" w:rsidRPr="0047562F" w:rsidRDefault="00980989">
            <w:pPr>
              <w:pStyle w:val="NormalnyWeb"/>
              <w:numPr>
                <w:ilvl w:val="0"/>
                <w:numId w:val="6"/>
              </w:numPr>
              <w:spacing w:before="0" w:beforeAutospacing="0" w:after="120" w:afterAutospacing="0"/>
              <w:ind w:hanging="376"/>
              <w:jc w:val="both"/>
            </w:pPr>
            <w:r w:rsidRPr="0047562F">
              <w:t xml:space="preserve">Wprowadzenie podstawy prawnej do automatycznego przekazania do BAE informacji z KRS o ogłoszeniu upadłości, o zakończeniu lub umorzeniu postępowania upadłościowego oraz o danych syndyka oraz dodanie przepisu o gromadzeniu w BAE informacji o powołaniu i zaprzestaniu pełnienia funkcji przez zarządcę sukcesyjnego oraz wygaśnięciu zarządu sukcesyjnego oraz o przekazywaniu do BAE tych informacji za pośrednictwem Centralnej Ewidencji i Informacji o Działalności Gospodarczej. </w:t>
            </w:r>
          </w:p>
          <w:p w14:paraId="032DF2A0" w14:textId="77777777" w:rsidR="00980989" w:rsidRPr="0047562F" w:rsidRDefault="00980989">
            <w:pPr>
              <w:pStyle w:val="NormalnyWeb"/>
              <w:numPr>
                <w:ilvl w:val="0"/>
                <w:numId w:val="6"/>
              </w:numPr>
              <w:spacing w:before="0" w:beforeAutospacing="0" w:after="120" w:afterAutospacing="0"/>
              <w:ind w:hanging="376"/>
              <w:jc w:val="both"/>
            </w:pPr>
            <w:r w:rsidRPr="0047562F">
              <w:t>Zobowiązanie Prezesa Głównego Urzędy Statystycznego do udostępnienia Ministrowi Cyfryzacji w drodze teletransmisji danych zawartych w rejestrze REGON, na potrzeby prowadzenia BAE i Katalogu Podmiotów Publicznych poprzez wskazania wyraźnej podstawy prawnej do automatycznej wymiany danych pomiędzy systemami w celu usprawnienia funkcjonowania BAE i katalogu.</w:t>
            </w:r>
          </w:p>
          <w:p w14:paraId="14C18805" w14:textId="77777777" w:rsidR="00980989" w:rsidRPr="0047562F" w:rsidRDefault="00980989">
            <w:pPr>
              <w:pStyle w:val="NormalnyWeb"/>
              <w:numPr>
                <w:ilvl w:val="0"/>
                <w:numId w:val="6"/>
              </w:numPr>
              <w:spacing w:before="0" w:beforeAutospacing="0" w:after="120" w:afterAutospacing="0"/>
              <w:ind w:hanging="376"/>
              <w:jc w:val="both"/>
            </w:pPr>
            <w:r w:rsidRPr="0047562F">
              <w:t>Dodanie możliwości nadawania przez Ministra Cyfryzacji dodatkowego ADE również na wniosek podmiotu niepublicznego, gdy jest to uzasadnione strukturą organizacyjną tego podmiotu.</w:t>
            </w:r>
          </w:p>
          <w:p w14:paraId="5F8BDB85" w14:textId="77777777" w:rsidR="00980989" w:rsidRPr="0047562F" w:rsidRDefault="00980989">
            <w:pPr>
              <w:pStyle w:val="NormalnyWeb"/>
              <w:numPr>
                <w:ilvl w:val="0"/>
                <w:numId w:val="6"/>
              </w:numPr>
              <w:spacing w:before="0" w:beforeAutospacing="0" w:after="120" w:afterAutospacing="0"/>
              <w:ind w:hanging="376"/>
              <w:jc w:val="both"/>
            </w:pPr>
            <w:r w:rsidRPr="0047562F">
              <w:t xml:space="preserve"> Doprecyzowanie, że wykreślenie ADE powiązanego z PURDE z BAE wywołuje skutki prawne z dniem, w którym decyzja administracyjna o wykreśleniu tego adresu podlega natychmiastowemu wykonaniu i </w:t>
            </w:r>
            <w:r w:rsidRPr="0047562F">
              <w:lastRenderedPageBreak/>
              <w:t>pozostaje bez wpływu na doręczenie korespondencji na skrzynkę do doręczeń powiązaną z wykreślonym tego adresu do końca tego dnia.</w:t>
            </w:r>
          </w:p>
          <w:p w14:paraId="13715489" w14:textId="77777777" w:rsidR="00980989" w:rsidRPr="0047562F" w:rsidRDefault="00980989">
            <w:pPr>
              <w:pStyle w:val="NormalnyWeb"/>
              <w:numPr>
                <w:ilvl w:val="0"/>
                <w:numId w:val="6"/>
              </w:numPr>
              <w:spacing w:before="0" w:beforeAutospacing="0" w:after="120" w:afterAutospacing="0"/>
              <w:ind w:hanging="376"/>
              <w:jc w:val="both"/>
            </w:pPr>
            <w:r w:rsidRPr="0047562F">
              <w:t>Wprowadzenie regulacji prawnej w zakresie skrócenia czasu ponownego wpisu do BAE z 60 do 7 dni.</w:t>
            </w:r>
          </w:p>
          <w:p w14:paraId="7DC4CFBA" w14:textId="4E3C84AA" w:rsidR="00980989" w:rsidRPr="0047562F" w:rsidRDefault="00980989">
            <w:pPr>
              <w:pStyle w:val="NormalnyWeb"/>
              <w:numPr>
                <w:ilvl w:val="0"/>
                <w:numId w:val="6"/>
              </w:numPr>
              <w:spacing w:before="0" w:beforeAutospacing="0" w:after="120" w:afterAutospacing="0"/>
              <w:ind w:hanging="376"/>
              <w:jc w:val="both"/>
            </w:pPr>
            <w:r w:rsidRPr="0047562F">
              <w:t xml:space="preserve">Doprecyzowanie zasad obliczania terminów doręczenia korespondencji przez podmioty publiczne (w szczególności w zakresie tzw. </w:t>
            </w:r>
            <w:r w:rsidR="00EB170C">
              <w:t>„</w:t>
            </w:r>
            <w:r w:rsidRPr="0047562F">
              <w:t>fikcji doręczenia</w:t>
            </w:r>
            <w:r w:rsidR="00EB170C">
              <w:t>”</w:t>
            </w:r>
            <w:r w:rsidRPr="0047562F">
              <w:t xml:space="preserve"> – w celu wyeliminowania wątpliwości wynikających z interpretacji zawartych w ustawie przepisów (art. 42).</w:t>
            </w:r>
          </w:p>
          <w:p w14:paraId="0262091C" w14:textId="77777777" w:rsidR="00980989" w:rsidRPr="0047562F" w:rsidRDefault="00980989">
            <w:pPr>
              <w:pStyle w:val="NormalnyWeb"/>
              <w:numPr>
                <w:ilvl w:val="0"/>
                <w:numId w:val="6"/>
              </w:numPr>
              <w:spacing w:before="0" w:beforeAutospacing="0" w:after="120" w:afterAutospacing="0"/>
              <w:ind w:hanging="376"/>
              <w:jc w:val="both"/>
            </w:pPr>
            <w:r w:rsidRPr="0047562F">
              <w:t>Wprowadzenie obowiązku weryfikacji podpisu lub pieczęci elektronicznej przez operatora wyznaczonego (OW) w przypadku przesyłek PUH, oraz wprowadzenie obowiązku zamieszczenia na wydruku dokumentu elektronicznego fotokodu, w tym kodu QR, lub komunikatu nadawanego przez system teleinformatyczny OW, a także wskazanie, że weryfikacja przesyłki PUH będzie również możliwa za pomocą usługi udostępnionej przez OW.</w:t>
            </w:r>
          </w:p>
          <w:p w14:paraId="06043870" w14:textId="77777777" w:rsidR="00980989" w:rsidRPr="0047562F" w:rsidRDefault="00980989">
            <w:pPr>
              <w:pStyle w:val="NormalnyWeb"/>
              <w:numPr>
                <w:ilvl w:val="0"/>
                <w:numId w:val="6"/>
              </w:numPr>
              <w:spacing w:before="0" w:beforeAutospacing="0" w:after="120" w:afterAutospacing="0"/>
              <w:ind w:hanging="376"/>
              <w:jc w:val="both"/>
            </w:pPr>
            <w:r w:rsidRPr="0047562F">
              <w:t xml:space="preserve">Wprowadzenie obowiązku udostępniania raportów Prezesowi Urzędu Komunikacji Elektronicznej o zrealizowanych usługach oraz zwiększenie nadzoru nad usługami </w:t>
            </w:r>
            <w:proofErr w:type="spellStart"/>
            <w:r w:rsidRPr="0047562F">
              <w:t>eDoręczeń</w:t>
            </w:r>
            <w:proofErr w:type="spellEnd"/>
            <w:r w:rsidRPr="0047562F">
              <w:t>.</w:t>
            </w:r>
          </w:p>
          <w:p w14:paraId="6AF5DC2E" w14:textId="77777777" w:rsidR="00980989" w:rsidRPr="0047562F" w:rsidRDefault="00980989">
            <w:pPr>
              <w:pStyle w:val="NormalnyWeb"/>
              <w:numPr>
                <w:ilvl w:val="0"/>
                <w:numId w:val="6"/>
              </w:numPr>
              <w:spacing w:before="0" w:beforeAutospacing="0" w:after="120" w:afterAutospacing="0"/>
              <w:ind w:hanging="376"/>
              <w:jc w:val="both"/>
            </w:pPr>
            <w:r w:rsidRPr="0047562F">
              <w:t>Wprowadzenie zwolnienia podmiotów publicznych z opłat za przekazywanie korespondencji do syndyka w postępowaniach upadłościowych.</w:t>
            </w:r>
          </w:p>
          <w:p w14:paraId="750CCA15" w14:textId="77777777" w:rsidR="00980989" w:rsidRPr="0047562F" w:rsidRDefault="00980989">
            <w:pPr>
              <w:pStyle w:val="NormalnyWeb"/>
              <w:numPr>
                <w:ilvl w:val="0"/>
                <w:numId w:val="6"/>
              </w:numPr>
              <w:spacing w:before="0" w:beforeAutospacing="0" w:after="120" w:afterAutospacing="0"/>
              <w:ind w:hanging="376"/>
              <w:jc w:val="both"/>
            </w:pPr>
            <w:r w:rsidRPr="0047562F">
              <w:t>Wprowadzenie zmiany mającej na celu usprawnienie wyszukiwania ADE w BAE.</w:t>
            </w:r>
          </w:p>
          <w:p w14:paraId="06B18297" w14:textId="05A507B3" w:rsidR="00980989" w:rsidRPr="0047562F" w:rsidRDefault="00980989">
            <w:pPr>
              <w:pStyle w:val="NormalnyWeb"/>
              <w:numPr>
                <w:ilvl w:val="0"/>
                <w:numId w:val="6"/>
              </w:numPr>
              <w:spacing w:before="0" w:beforeAutospacing="0" w:after="120" w:afterAutospacing="0"/>
              <w:ind w:hanging="376"/>
              <w:jc w:val="both"/>
            </w:pPr>
            <w:r w:rsidRPr="0047562F">
              <w:t>Umożliwienie udostępniania danych osób fizycznych, których ADE są wpisane do BAE, podmiotom niepublicznym – na podstawie ich zgody. Proponowane rozwiązanie będzie dobrowolne i będzie wyłącznie na potrzeby wyszukania ADE w BAE przed podmioty niepubliczne. Zgoda będzie mogła zostać wycofana przez osobę fizyczną w dowolnym czasie.</w:t>
            </w:r>
          </w:p>
          <w:p w14:paraId="62EB912D" w14:textId="2725188C" w:rsidR="00980989" w:rsidRPr="0047562F" w:rsidRDefault="00980989">
            <w:pPr>
              <w:pStyle w:val="NormalnyWeb"/>
              <w:numPr>
                <w:ilvl w:val="0"/>
                <w:numId w:val="6"/>
              </w:numPr>
              <w:spacing w:before="0" w:beforeAutospacing="0" w:after="120" w:afterAutospacing="0"/>
              <w:ind w:hanging="376"/>
              <w:jc w:val="both"/>
            </w:pPr>
            <w:r w:rsidRPr="0047562F">
              <w:t xml:space="preserve">Umożliwienie dostępu przez podmioty niepubliczne do danych osób fizycznych wykonujących zawód zaufania publicznego zgromadzonych w BAE. Proponowane rozwiązanie wynika z konieczności udostępniania danych osób wykonujących zawód zaufania na potrzeby wyszukania ich ADE w BAE przez podmioty inne niż publiczne. </w:t>
            </w:r>
          </w:p>
          <w:p w14:paraId="7DE21634" w14:textId="25E62C40" w:rsidR="007A5FD5" w:rsidRDefault="007A5FD5">
            <w:pPr>
              <w:pStyle w:val="NormalnyWeb"/>
              <w:numPr>
                <w:ilvl w:val="0"/>
                <w:numId w:val="6"/>
              </w:numPr>
              <w:spacing w:before="0" w:beforeAutospacing="0" w:after="120" w:afterAutospacing="0"/>
              <w:ind w:hanging="376"/>
              <w:jc w:val="both"/>
            </w:pPr>
            <w:r>
              <w:t>Wskazano nowy</w:t>
            </w:r>
            <w:r w:rsidRPr="00E30BFB">
              <w:t xml:space="preserve"> termin wymiany korespondencji między podmiotami publicznymi za pośrednictwem platformy ePUAP –</w:t>
            </w:r>
            <w:r>
              <w:t xml:space="preserve"> </w:t>
            </w:r>
            <w:r w:rsidRPr="00E30BFB">
              <w:t>1 stycznia 2028 r.</w:t>
            </w:r>
            <w:r>
              <w:t xml:space="preserve"> (w zakresie usługi PURDE i PUH) oraz </w:t>
            </w:r>
            <w:r w:rsidRPr="4C2672CE">
              <w:t>wprowadz</w:t>
            </w:r>
            <w:r>
              <w:t>ono</w:t>
            </w:r>
            <w:r w:rsidRPr="4C2672CE">
              <w:t xml:space="preserve"> wcześniejsz</w:t>
            </w:r>
            <w:r>
              <w:t>y</w:t>
            </w:r>
            <w:r w:rsidRPr="4C2672CE">
              <w:t xml:space="preserve"> obowiąze</w:t>
            </w:r>
            <w:r>
              <w:t xml:space="preserve">k </w:t>
            </w:r>
            <w:r w:rsidRPr="4C2672CE">
              <w:t>stosowania usługi PUH</w:t>
            </w:r>
            <w:r>
              <w:t xml:space="preserve"> i PURDE</w:t>
            </w:r>
            <w:r w:rsidRPr="4C2672CE">
              <w:t xml:space="preserve"> przez podmioty, których mowa w</w:t>
            </w:r>
            <w:r>
              <w:t> </w:t>
            </w:r>
            <w:r w:rsidRPr="4C2672CE">
              <w:t>art. 155 ust. 6</w:t>
            </w:r>
            <w:r>
              <w:t xml:space="preserve"> i 7</w:t>
            </w:r>
            <w:r w:rsidRPr="4C2672CE">
              <w:t xml:space="preserve"> </w:t>
            </w:r>
            <w:proofErr w:type="spellStart"/>
            <w:r w:rsidRPr="4C2672CE">
              <w:t>UoDE</w:t>
            </w:r>
            <w:proofErr w:type="spellEnd"/>
            <w:r>
              <w:t xml:space="preserve"> (również 1 stycznia 2028 r.).</w:t>
            </w:r>
          </w:p>
          <w:p w14:paraId="022D5FA4" w14:textId="49AAEE9E" w:rsidR="00980989" w:rsidRPr="00E30BFB" w:rsidRDefault="007A5FD5">
            <w:pPr>
              <w:pStyle w:val="NormalnyWeb"/>
              <w:numPr>
                <w:ilvl w:val="0"/>
                <w:numId w:val="6"/>
              </w:numPr>
              <w:spacing w:before="0" w:beforeAutospacing="0" w:after="120" w:afterAutospacing="0"/>
              <w:ind w:hanging="376"/>
              <w:jc w:val="both"/>
            </w:pPr>
            <w:r>
              <w:t xml:space="preserve">Dodano przepis </w:t>
            </w:r>
            <w:r w:rsidRPr="00E30BFB">
              <w:t>w celu wyeliminowania wątpliwości co do skuteczności wnoszenia pism na ADE podmiotu publicznego – gdy z przepisów odrębnych jednocześnie wynika możliwość wnoszenia pisma na skrzynkę podawczą tego podmiotu</w:t>
            </w:r>
            <w:r w:rsidR="00980989" w:rsidRPr="00E30BFB">
              <w:t xml:space="preserve">. </w:t>
            </w:r>
          </w:p>
          <w:p w14:paraId="21BAC676" w14:textId="3C7007AC" w:rsidR="00980989" w:rsidRPr="00980989" w:rsidRDefault="00980989" w:rsidP="0057170B">
            <w:pPr>
              <w:pStyle w:val="NormalnyWeb"/>
              <w:spacing w:before="0" w:beforeAutospacing="0" w:after="120" w:afterAutospacing="0"/>
              <w:rPr>
                <w:rFonts w:ascii="Times" w:hAnsi="Times" w:cs="Times"/>
              </w:rPr>
            </w:pPr>
            <w:r w:rsidRPr="00980989">
              <w:rPr>
                <w:rFonts w:ascii="Times" w:hAnsi="Times" w:cs="Times"/>
              </w:rPr>
              <w:t>II. W ustawie z dnia 14 czerwca 1960 r. – Kodeks postępowania administracyjnego (Dz. U. z 2024 r. poz. 572</w:t>
            </w:r>
            <w:r w:rsidR="00B27DB1">
              <w:rPr>
                <w:rFonts w:ascii="Times" w:hAnsi="Times" w:cs="Times"/>
              </w:rPr>
              <w:t xml:space="preserve"> oraz z 2025 r. poz. 572</w:t>
            </w:r>
            <w:r w:rsidRPr="00980989">
              <w:rPr>
                <w:rFonts w:ascii="Times" w:hAnsi="Times" w:cs="Times"/>
              </w:rPr>
              <w:t>):</w:t>
            </w:r>
          </w:p>
          <w:p w14:paraId="155C52F8" w14:textId="77777777" w:rsidR="00980989" w:rsidRPr="00E30BFB" w:rsidRDefault="00980989" w:rsidP="00E30BFB">
            <w:pPr>
              <w:spacing w:after="120" w:line="240" w:lineRule="auto"/>
              <w:jc w:val="both"/>
              <w:rPr>
                <w:rFonts w:ascii="Times" w:hAnsi="Times" w:cs="Times"/>
                <w:szCs w:val="24"/>
              </w:rPr>
            </w:pPr>
            <w:r w:rsidRPr="00E30BFB">
              <w:rPr>
                <w:rFonts w:ascii="Times" w:hAnsi="Times" w:cs="Times"/>
                <w:szCs w:val="24"/>
              </w:rPr>
              <w:t xml:space="preserve">Wprowadzenie obowiązku podawania numeru PESEL w przypadku pism inicjujących postępowanie. </w:t>
            </w:r>
          </w:p>
          <w:p w14:paraId="11E7C41F" w14:textId="2C8A4F64" w:rsidR="00980989" w:rsidRPr="00980989" w:rsidRDefault="00980989" w:rsidP="0057170B">
            <w:pPr>
              <w:spacing w:after="120" w:line="240" w:lineRule="auto"/>
              <w:jc w:val="both"/>
              <w:rPr>
                <w:rFonts w:ascii="Times" w:hAnsi="Times" w:cs="Times"/>
                <w:szCs w:val="24"/>
              </w:rPr>
            </w:pPr>
            <w:r w:rsidRPr="00980989">
              <w:rPr>
                <w:rFonts w:ascii="Times" w:hAnsi="Times" w:cs="Times"/>
                <w:szCs w:val="24"/>
              </w:rPr>
              <w:t xml:space="preserve">III. W ustawie z dnia 26 maja 1982 r. – Prawo o adwokaturze (Dz. U. z 2024 r. poz. 1564), w ustawie z dnia 6 lipca 1982 r. o radcach prawnych (Dz. U. z 2024 r. poz. 499), w ustawie z dnia 14 lutego 1991 r. - Prawo o notariacie (Dz. U. z 2024 r. poz. </w:t>
            </w:r>
            <w:r w:rsidR="00B27DB1">
              <w:rPr>
                <w:rFonts w:ascii="Times" w:hAnsi="Times" w:cs="Times"/>
                <w:szCs w:val="24"/>
              </w:rPr>
              <w:t>479</w:t>
            </w:r>
            <w:r w:rsidR="008375FB">
              <w:rPr>
                <w:rFonts w:ascii="Times" w:hAnsi="Times" w:cs="Times"/>
                <w:szCs w:val="24"/>
              </w:rPr>
              <w:t xml:space="preserve"> oraz </w:t>
            </w:r>
            <w:r w:rsidR="008375FB" w:rsidRPr="008375FB">
              <w:rPr>
                <w:rFonts w:ascii="Times" w:hAnsi="Times" w:cs="Times"/>
                <w:szCs w:val="24"/>
              </w:rPr>
              <w:t>z 2025 r. poz. 479</w:t>
            </w:r>
            <w:r w:rsidRPr="00980989">
              <w:rPr>
                <w:rFonts w:ascii="Times" w:hAnsi="Times" w:cs="Times"/>
                <w:szCs w:val="24"/>
              </w:rPr>
              <w:t xml:space="preserve">), ustawy z dnia 11 kwietnia 2001 r. o rzecznikach patentowych (Dz. U. z 2024 r. poz. 749), ustawy z dnia 15 czerwca 2007 r. o licencji doradcy restrukturyzacyjnego (Dz. U. z 2022 r. poz. 1007) – wprowadzenie zmian w celu zapewnienia Ministrowi Cyfryzacji automatycznej weryfikacji danych osób wykonujących zawody zaufania publicznego na etapie wniosku o utworzenie ADE i aktualności danych w BAE, poprzez integracje systemów MC i samorządów zawodowych prowadzących listy (rejestry) osób wykonujących te zawody. </w:t>
            </w:r>
          </w:p>
          <w:p w14:paraId="035B8C71" w14:textId="77777777" w:rsidR="00980989" w:rsidRPr="00980989" w:rsidRDefault="00980989" w:rsidP="0057170B">
            <w:pPr>
              <w:spacing w:after="120" w:line="240" w:lineRule="auto"/>
              <w:jc w:val="both"/>
              <w:rPr>
                <w:rFonts w:ascii="Times" w:hAnsi="Times" w:cs="Times"/>
                <w:b/>
                <w:bCs/>
                <w:szCs w:val="24"/>
              </w:rPr>
            </w:pPr>
            <w:r w:rsidRPr="00980989">
              <w:rPr>
                <w:rFonts w:ascii="Times" w:hAnsi="Times" w:cs="Times"/>
                <w:szCs w:val="24"/>
              </w:rPr>
              <w:t xml:space="preserve">IV. </w:t>
            </w:r>
            <w:bookmarkStart w:id="25" w:name="_Hlk191981085"/>
            <w:r w:rsidRPr="00980989">
              <w:rPr>
                <w:rFonts w:ascii="Times" w:hAnsi="Times" w:cs="Times"/>
                <w:szCs w:val="24"/>
              </w:rPr>
              <w:t xml:space="preserve">W ustawie z dnia 29 czerwca 1995 r. o statystyce publicznej (Dz. U. z 2024 r. poz. 1779) wprowadzenie </w:t>
            </w:r>
            <w:r w:rsidRPr="00980989">
              <w:rPr>
                <w:rFonts w:ascii="Times" w:hAnsi="Times" w:cs="Times"/>
                <w:szCs w:val="24"/>
              </w:rPr>
              <w:lastRenderedPageBreak/>
              <w:t xml:space="preserve">zmian dotyczących dostępu przez Ministra Cyfryzacji do REGON, na potrzeby prowadzenia BAE oraz KPP. </w:t>
            </w:r>
          </w:p>
          <w:p w14:paraId="6A2780D9" w14:textId="77777777" w:rsidR="00980989" w:rsidRPr="00980989" w:rsidRDefault="00980989" w:rsidP="0057170B">
            <w:pPr>
              <w:spacing w:after="120" w:line="240" w:lineRule="auto"/>
              <w:jc w:val="both"/>
              <w:rPr>
                <w:rFonts w:ascii="Times" w:hAnsi="Times" w:cs="Times"/>
                <w:szCs w:val="24"/>
              </w:rPr>
            </w:pPr>
            <w:bookmarkStart w:id="26" w:name="_Hlk191981204"/>
            <w:bookmarkEnd w:id="25"/>
            <w:r w:rsidRPr="00980989">
              <w:rPr>
                <w:rFonts w:ascii="Times" w:hAnsi="Times" w:cs="Times"/>
                <w:szCs w:val="24"/>
              </w:rPr>
              <w:t xml:space="preserve">V. </w:t>
            </w:r>
            <w:bookmarkStart w:id="27" w:name="_Hlk191981237"/>
            <w:bookmarkEnd w:id="26"/>
            <w:r w:rsidRPr="00980989">
              <w:rPr>
                <w:rFonts w:ascii="Times" w:hAnsi="Times" w:cs="Times"/>
                <w:szCs w:val="24"/>
              </w:rPr>
              <w:t>W ustawie z dnia 5 września 2016 r. o usługach zaufania oraz identyfikacji elektronicznej (Dz. U. z 2024 r. poz. 1725) wprowadzenie zmian w zakresie obowiązku przedłożenia Ministrowi Cyfryzacji oświadczenia, przez kwalifikowanego dostawcę usług zaufania, o gotowości świadczenia usług zgodnie ze standardem określonym w art. 26a, przed rozpoczęciem świadczenia kwalifikowanej usługi rejestrowanego doręczenia elektronicznego. Nałożenie obowiązków na kwalifikowanych dostawców usług oraz OW dostosowania świadczonych usług do standardu niezwłocznie, lecz nie później niż w terminie 6 miesięcy od dnia publikacji nowej wersji tego standardu.</w:t>
            </w:r>
            <w:bookmarkEnd w:id="27"/>
          </w:p>
        </w:tc>
      </w:tr>
      <w:tr w:rsidR="00980989" w:rsidRPr="00980989" w14:paraId="474EE286" w14:textId="77777777" w:rsidTr="0057170B">
        <w:trPr>
          <w:trHeight w:val="307"/>
          <w:jc w:val="center"/>
        </w:trPr>
        <w:tc>
          <w:tcPr>
            <w:tcW w:w="10947" w:type="dxa"/>
            <w:gridSpan w:val="27"/>
            <w:shd w:val="clear" w:color="auto" w:fill="99CCFF"/>
            <w:vAlign w:val="center"/>
          </w:tcPr>
          <w:p w14:paraId="3B80627B"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color w:val="000000"/>
                <w:szCs w:val="24"/>
              </w:rPr>
            </w:pPr>
            <w:r w:rsidRPr="00980989">
              <w:rPr>
                <w:rFonts w:ascii="Times" w:hAnsi="Times" w:cs="Times"/>
                <w:b/>
                <w:spacing w:val="-2"/>
                <w:szCs w:val="24"/>
              </w:rPr>
              <w:lastRenderedPageBreak/>
              <w:t>Jak problem został rozwiązany w innych krajach, w szczególności krajach członkowskich OECD/UE</w:t>
            </w:r>
            <w:r w:rsidRPr="00980989">
              <w:rPr>
                <w:rFonts w:ascii="Times" w:hAnsi="Times" w:cs="Times"/>
                <w:b/>
                <w:color w:val="000000"/>
                <w:szCs w:val="24"/>
              </w:rPr>
              <w:t>?</w:t>
            </w:r>
            <w:r w:rsidRPr="00980989">
              <w:rPr>
                <w:rFonts w:ascii="Times" w:hAnsi="Times" w:cs="Times"/>
                <w:i/>
                <w:color w:val="000000"/>
                <w:szCs w:val="24"/>
              </w:rPr>
              <w:t xml:space="preserve"> </w:t>
            </w:r>
          </w:p>
        </w:tc>
      </w:tr>
      <w:tr w:rsidR="00980989" w:rsidRPr="00980989" w14:paraId="2FFB5616" w14:textId="77777777" w:rsidTr="0057170B">
        <w:trPr>
          <w:trHeight w:val="142"/>
          <w:jc w:val="center"/>
        </w:trPr>
        <w:tc>
          <w:tcPr>
            <w:tcW w:w="10947" w:type="dxa"/>
            <w:gridSpan w:val="27"/>
          </w:tcPr>
          <w:p w14:paraId="3855005A" w14:textId="77777777" w:rsidR="00980989" w:rsidRPr="00980989" w:rsidRDefault="00980989" w:rsidP="0057170B">
            <w:pPr>
              <w:spacing w:before="60" w:after="60"/>
              <w:jc w:val="both"/>
              <w:rPr>
                <w:rFonts w:ascii="Times" w:hAnsi="Times" w:cs="Times"/>
                <w:color w:val="000000" w:themeColor="text1"/>
                <w:szCs w:val="24"/>
              </w:rPr>
            </w:pPr>
            <w:r w:rsidRPr="00980989">
              <w:rPr>
                <w:rFonts w:ascii="Times" w:hAnsi="Times" w:cs="Times"/>
                <w:color w:val="000000" w:themeColor="text1"/>
                <w:szCs w:val="24"/>
              </w:rPr>
              <w:t>Nie dotyczy – wprowadzone zmiany dotyczą wyłącznie rozwiązań krajowych.</w:t>
            </w:r>
          </w:p>
        </w:tc>
      </w:tr>
      <w:tr w:rsidR="00980989" w:rsidRPr="00980989" w14:paraId="389F2819" w14:textId="77777777" w:rsidTr="0057170B">
        <w:trPr>
          <w:trHeight w:val="359"/>
          <w:jc w:val="center"/>
        </w:trPr>
        <w:tc>
          <w:tcPr>
            <w:tcW w:w="10947" w:type="dxa"/>
            <w:gridSpan w:val="27"/>
            <w:shd w:val="clear" w:color="auto" w:fill="99CCFF"/>
            <w:vAlign w:val="center"/>
          </w:tcPr>
          <w:p w14:paraId="58225837"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color w:val="000000"/>
                <w:szCs w:val="24"/>
              </w:rPr>
            </w:pPr>
            <w:r w:rsidRPr="00980989">
              <w:rPr>
                <w:rFonts w:ascii="Times" w:hAnsi="Times" w:cs="Times"/>
                <w:b/>
                <w:color w:val="000000"/>
                <w:szCs w:val="24"/>
              </w:rPr>
              <w:t>Podmioty, na które oddziałuje projekt</w:t>
            </w:r>
          </w:p>
        </w:tc>
      </w:tr>
      <w:tr w:rsidR="00980989" w:rsidRPr="00980989" w14:paraId="4C64801B" w14:textId="77777777" w:rsidTr="0057170B">
        <w:trPr>
          <w:trHeight w:val="142"/>
          <w:jc w:val="center"/>
        </w:trPr>
        <w:tc>
          <w:tcPr>
            <w:tcW w:w="2656" w:type="dxa"/>
            <w:gridSpan w:val="3"/>
          </w:tcPr>
          <w:p w14:paraId="4CD2130F" w14:textId="77777777" w:rsidR="00980989" w:rsidRPr="00980989" w:rsidRDefault="00980989" w:rsidP="0057170B">
            <w:pPr>
              <w:spacing w:before="40" w:line="240" w:lineRule="auto"/>
              <w:jc w:val="center"/>
              <w:rPr>
                <w:rFonts w:ascii="Times" w:hAnsi="Times" w:cs="Times"/>
                <w:color w:val="000000"/>
                <w:spacing w:val="-2"/>
                <w:szCs w:val="24"/>
              </w:rPr>
            </w:pPr>
            <w:r w:rsidRPr="00980989">
              <w:rPr>
                <w:rFonts w:ascii="Times" w:hAnsi="Times" w:cs="Times"/>
                <w:color w:val="000000"/>
                <w:spacing w:val="-2"/>
                <w:szCs w:val="24"/>
              </w:rPr>
              <w:t>Grupa</w:t>
            </w:r>
          </w:p>
        </w:tc>
        <w:tc>
          <w:tcPr>
            <w:tcW w:w="2285" w:type="dxa"/>
            <w:gridSpan w:val="7"/>
          </w:tcPr>
          <w:p w14:paraId="32320755" w14:textId="77777777" w:rsidR="00980989" w:rsidRPr="00980989" w:rsidRDefault="00980989" w:rsidP="0057170B">
            <w:pPr>
              <w:spacing w:before="40" w:line="240" w:lineRule="auto"/>
              <w:jc w:val="center"/>
              <w:rPr>
                <w:rFonts w:ascii="Times" w:hAnsi="Times" w:cs="Times"/>
                <w:color w:val="000000"/>
                <w:spacing w:val="-2"/>
                <w:szCs w:val="24"/>
              </w:rPr>
            </w:pPr>
            <w:r w:rsidRPr="00980989">
              <w:rPr>
                <w:rFonts w:ascii="Times" w:hAnsi="Times" w:cs="Times"/>
                <w:color w:val="000000"/>
                <w:spacing w:val="-2"/>
                <w:szCs w:val="24"/>
              </w:rPr>
              <w:t>Wielkość</w:t>
            </w:r>
          </w:p>
        </w:tc>
        <w:tc>
          <w:tcPr>
            <w:tcW w:w="2986" w:type="dxa"/>
            <w:gridSpan w:val="11"/>
          </w:tcPr>
          <w:p w14:paraId="44501C66" w14:textId="77777777" w:rsidR="00980989" w:rsidRPr="00980989" w:rsidRDefault="00980989" w:rsidP="0057170B">
            <w:pPr>
              <w:spacing w:before="40" w:line="240" w:lineRule="auto"/>
              <w:jc w:val="center"/>
              <w:rPr>
                <w:rFonts w:ascii="Times" w:hAnsi="Times" w:cs="Times"/>
                <w:color w:val="000000"/>
                <w:spacing w:val="-2"/>
                <w:szCs w:val="24"/>
              </w:rPr>
            </w:pPr>
            <w:r w:rsidRPr="00980989">
              <w:rPr>
                <w:rFonts w:ascii="Times" w:hAnsi="Times" w:cs="Times"/>
                <w:color w:val="000000"/>
                <w:spacing w:val="-2"/>
                <w:szCs w:val="24"/>
              </w:rPr>
              <w:t>Źródło danych</w:t>
            </w:r>
            <w:r w:rsidRPr="00980989" w:rsidDel="00260F33">
              <w:rPr>
                <w:rFonts w:ascii="Times" w:hAnsi="Times" w:cs="Times"/>
                <w:color w:val="000000"/>
                <w:spacing w:val="-2"/>
                <w:szCs w:val="24"/>
              </w:rPr>
              <w:t xml:space="preserve"> </w:t>
            </w:r>
          </w:p>
        </w:tc>
        <w:tc>
          <w:tcPr>
            <w:tcW w:w="3020" w:type="dxa"/>
            <w:gridSpan w:val="6"/>
          </w:tcPr>
          <w:p w14:paraId="505E4AB2" w14:textId="77777777" w:rsidR="00980989" w:rsidRPr="00980989" w:rsidRDefault="00980989" w:rsidP="0057170B">
            <w:pPr>
              <w:spacing w:before="40" w:line="240" w:lineRule="auto"/>
              <w:jc w:val="center"/>
              <w:rPr>
                <w:rFonts w:ascii="Times" w:hAnsi="Times" w:cs="Times"/>
                <w:color w:val="000000"/>
                <w:spacing w:val="-2"/>
                <w:szCs w:val="24"/>
              </w:rPr>
            </w:pPr>
            <w:r w:rsidRPr="00980989">
              <w:rPr>
                <w:rFonts w:ascii="Times" w:hAnsi="Times" w:cs="Times"/>
                <w:color w:val="000000"/>
                <w:spacing w:val="-2"/>
                <w:szCs w:val="24"/>
              </w:rPr>
              <w:t>Oddziaływanie</w:t>
            </w:r>
          </w:p>
        </w:tc>
      </w:tr>
      <w:tr w:rsidR="00980989" w:rsidRPr="00980989" w14:paraId="40179480" w14:textId="77777777" w:rsidTr="0057170B">
        <w:trPr>
          <w:trHeight w:val="142"/>
          <w:jc w:val="center"/>
        </w:trPr>
        <w:tc>
          <w:tcPr>
            <w:tcW w:w="2656" w:type="dxa"/>
            <w:gridSpan w:val="3"/>
          </w:tcPr>
          <w:p w14:paraId="469365CC"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t>Obywatele w wieku produkcyjnym i poprodukcyjnym</w:t>
            </w:r>
          </w:p>
        </w:tc>
        <w:tc>
          <w:tcPr>
            <w:tcW w:w="2285" w:type="dxa"/>
            <w:gridSpan w:val="7"/>
          </w:tcPr>
          <w:p w14:paraId="1FB522B8"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t>ok. 31 mln</w:t>
            </w:r>
          </w:p>
        </w:tc>
        <w:tc>
          <w:tcPr>
            <w:tcW w:w="2986" w:type="dxa"/>
            <w:gridSpan w:val="11"/>
          </w:tcPr>
          <w:p w14:paraId="0301BDFF" w14:textId="77777777" w:rsidR="00980989" w:rsidRPr="00980989" w:rsidRDefault="00980989" w:rsidP="0057170B">
            <w:pPr>
              <w:spacing w:before="60" w:after="60"/>
              <w:rPr>
                <w:rFonts w:ascii="Times" w:hAnsi="Times" w:cs="Times"/>
                <w:color w:val="000000"/>
                <w:spacing w:val="-2"/>
                <w:szCs w:val="24"/>
              </w:rPr>
            </w:pPr>
            <w:r w:rsidRPr="00980989">
              <w:rPr>
                <w:rFonts w:ascii="Times" w:hAnsi="Times" w:cs="Times"/>
                <w:color w:val="000000"/>
                <w:spacing w:val="-2"/>
                <w:szCs w:val="24"/>
              </w:rPr>
              <w:t>GUS 2024</w:t>
            </w:r>
          </w:p>
          <w:p w14:paraId="74E2883F" w14:textId="77777777" w:rsidR="00980989" w:rsidRPr="00980989" w:rsidRDefault="00980989" w:rsidP="0057170B">
            <w:pPr>
              <w:spacing w:line="240" w:lineRule="auto"/>
              <w:rPr>
                <w:rFonts w:ascii="Times" w:hAnsi="Times" w:cs="Times"/>
                <w:color w:val="000000"/>
                <w:spacing w:val="-2"/>
                <w:szCs w:val="24"/>
              </w:rPr>
            </w:pPr>
          </w:p>
        </w:tc>
        <w:tc>
          <w:tcPr>
            <w:tcW w:w="3020" w:type="dxa"/>
            <w:gridSpan w:val="6"/>
          </w:tcPr>
          <w:p w14:paraId="3191C3F6" w14:textId="3EEBCE2E"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pacing w:val="-2"/>
                <w:szCs w:val="24"/>
              </w:rPr>
              <w:t>Proponowane zmiany ułatwią prowadzenie korespondencji do podmiotów publicznych drogą elektroniczną.</w:t>
            </w:r>
          </w:p>
        </w:tc>
      </w:tr>
      <w:tr w:rsidR="00980989" w:rsidRPr="00980989" w14:paraId="5E2D7C36" w14:textId="77777777" w:rsidTr="0057170B">
        <w:trPr>
          <w:trHeight w:val="142"/>
          <w:jc w:val="center"/>
        </w:trPr>
        <w:tc>
          <w:tcPr>
            <w:tcW w:w="2656" w:type="dxa"/>
            <w:gridSpan w:val="3"/>
          </w:tcPr>
          <w:p w14:paraId="63A8CE0F" w14:textId="77777777" w:rsidR="00980989" w:rsidRPr="00980989" w:rsidRDefault="00980989" w:rsidP="0057170B">
            <w:pPr>
              <w:tabs>
                <w:tab w:val="left" w:pos="1560"/>
              </w:tabs>
              <w:spacing w:line="240" w:lineRule="auto"/>
              <w:rPr>
                <w:rFonts w:ascii="Times" w:hAnsi="Times" w:cs="Times"/>
                <w:color w:val="000000"/>
                <w:szCs w:val="24"/>
              </w:rPr>
            </w:pPr>
            <w:r w:rsidRPr="00980989">
              <w:rPr>
                <w:rFonts w:ascii="Times" w:hAnsi="Times" w:cs="Times"/>
                <w:color w:val="000000"/>
                <w:szCs w:val="24"/>
              </w:rPr>
              <w:t>Podmioty publiczne</w:t>
            </w:r>
          </w:p>
        </w:tc>
        <w:tc>
          <w:tcPr>
            <w:tcW w:w="2285" w:type="dxa"/>
            <w:gridSpan w:val="7"/>
          </w:tcPr>
          <w:p w14:paraId="5DF6144D"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t>ok. 83 000</w:t>
            </w:r>
          </w:p>
        </w:tc>
        <w:tc>
          <w:tcPr>
            <w:tcW w:w="2986" w:type="dxa"/>
            <w:gridSpan w:val="11"/>
          </w:tcPr>
          <w:p w14:paraId="4475BBAB"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t>Według katalogu podmiotów publicznych – wewnętrznej bazy podmiotów publicznych prowadzonej w Ministerstwie Cyfryzacji</w:t>
            </w:r>
          </w:p>
        </w:tc>
        <w:tc>
          <w:tcPr>
            <w:tcW w:w="3020" w:type="dxa"/>
            <w:gridSpan w:val="6"/>
          </w:tcPr>
          <w:p w14:paraId="73AD65F6"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pacing w:val="-2"/>
                <w:szCs w:val="24"/>
              </w:rPr>
              <w:t>Wprowadzenie KPP oraz integracja automatyczna między systemami zapewni dostęp do aktualnych danych o tych podmiotach i usprawni prowadzenie korespondencji drogą elektroniczną.</w:t>
            </w:r>
          </w:p>
        </w:tc>
      </w:tr>
      <w:tr w:rsidR="00980989" w:rsidRPr="00980989" w14:paraId="3EDBD0D4" w14:textId="77777777" w:rsidTr="0057170B">
        <w:trPr>
          <w:trHeight w:val="142"/>
          <w:jc w:val="center"/>
        </w:trPr>
        <w:tc>
          <w:tcPr>
            <w:tcW w:w="2656" w:type="dxa"/>
            <w:gridSpan w:val="3"/>
          </w:tcPr>
          <w:p w14:paraId="1203088C" w14:textId="77777777" w:rsidR="00980989" w:rsidRPr="00980989" w:rsidRDefault="00980989" w:rsidP="0057170B">
            <w:pPr>
              <w:tabs>
                <w:tab w:val="left" w:pos="1560"/>
              </w:tabs>
              <w:spacing w:line="240" w:lineRule="auto"/>
              <w:rPr>
                <w:rFonts w:ascii="Times" w:hAnsi="Times" w:cs="Times"/>
                <w:color w:val="000000"/>
                <w:szCs w:val="24"/>
              </w:rPr>
            </w:pPr>
            <w:r w:rsidRPr="00980989">
              <w:rPr>
                <w:rFonts w:ascii="Times" w:hAnsi="Times" w:cs="Times"/>
                <w:color w:val="000000"/>
                <w:szCs w:val="24"/>
              </w:rPr>
              <w:t>Podmioty niepubliczne – wpisane do rejestru przedsiębiorców w KRS</w:t>
            </w:r>
          </w:p>
        </w:tc>
        <w:tc>
          <w:tcPr>
            <w:tcW w:w="2285" w:type="dxa"/>
            <w:gridSpan w:val="7"/>
          </w:tcPr>
          <w:p w14:paraId="196BB00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ok. 730 000</w:t>
            </w:r>
          </w:p>
        </w:tc>
        <w:tc>
          <w:tcPr>
            <w:tcW w:w="2986" w:type="dxa"/>
            <w:gridSpan w:val="11"/>
          </w:tcPr>
          <w:p w14:paraId="534D268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KRS</w:t>
            </w:r>
          </w:p>
        </w:tc>
        <w:tc>
          <w:tcPr>
            <w:tcW w:w="3020" w:type="dxa"/>
            <w:gridSpan w:val="6"/>
          </w:tcPr>
          <w:p w14:paraId="51CCF4E5"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pacing w:val="-2"/>
                <w:szCs w:val="24"/>
              </w:rPr>
              <w:t>Proponowane zmiany</w:t>
            </w:r>
            <w:r w:rsidRPr="00980989" w:rsidDel="000A4D40">
              <w:rPr>
                <w:rFonts w:ascii="Times" w:hAnsi="Times" w:cs="Times"/>
                <w:color w:val="000000"/>
                <w:spacing w:val="-2"/>
                <w:szCs w:val="24"/>
              </w:rPr>
              <w:t xml:space="preserve"> </w:t>
            </w:r>
            <w:r w:rsidRPr="00980989">
              <w:rPr>
                <w:rFonts w:ascii="Times" w:hAnsi="Times" w:cs="Times"/>
                <w:color w:val="000000"/>
                <w:spacing w:val="-2"/>
                <w:szCs w:val="24"/>
              </w:rPr>
              <w:t>ułatwią prowadzenie korespondencji drogą elektroniczną.</w:t>
            </w:r>
          </w:p>
        </w:tc>
      </w:tr>
      <w:tr w:rsidR="00980989" w:rsidRPr="00980989" w14:paraId="03EAC52B" w14:textId="77777777" w:rsidTr="0057170B">
        <w:trPr>
          <w:trHeight w:val="142"/>
          <w:jc w:val="center"/>
        </w:trPr>
        <w:tc>
          <w:tcPr>
            <w:tcW w:w="2656" w:type="dxa"/>
            <w:gridSpan w:val="3"/>
          </w:tcPr>
          <w:p w14:paraId="11E7347A" w14:textId="77777777" w:rsidR="00980989" w:rsidRPr="00980989" w:rsidRDefault="00980989" w:rsidP="0057170B">
            <w:pPr>
              <w:tabs>
                <w:tab w:val="left" w:pos="1560"/>
              </w:tabs>
              <w:spacing w:line="240" w:lineRule="auto"/>
              <w:rPr>
                <w:rFonts w:ascii="Times" w:hAnsi="Times" w:cs="Times"/>
                <w:color w:val="000000"/>
                <w:szCs w:val="24"/>
              </w:rPr>
            </w:pPr>
            <w:r w:rsidRPr="00980989">
              <w:rPr>
                <w:rFonts w:ascii="Times" w:hAnsi="Times" w:cs="Times"/>
                <w:color w:val="000000"/>
                <w:szCs w:val="24"/>
              </w:rPr>
              <w:t xml:space="preserve">Podmioty niepubliczne – wpisane do </w:t>
            </w:r>
            <w:proofErr w:type="spellStart"/>
            <w:r w:rsidRPr="00980989">
              <w:rPr>
                <w:rFonts w:ascii="Times" w:hAnsi="Times" w:cs="Times"/>
                <w:color w:val="000000"/>
                <w:szCs w:val="24"/>
              </w:rPr>
              <w:t>CEiDG</w:t>
            </w:r>
            <w:proofErr w:type="spellEnd"/>
          </w:p>
        </w:tc>
        <w:tc>
          <w:tcPr>
            <w:tcW w:w="2285" w:type="dxa"/>
            <w:gridSpan w:val="7"/>
          </w:tcPr>
          <w:p w14:paraId="6DD4EF8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ok. ok 2 700 000</w:t>
            </w:r>
          </w:p>
        </w:tc>
        <w:tc>
          <w:tcPr>
            <w:tcW w:w="2986" w:type="dxa"/>
            <w:gridSpan w:val="11"/>
          </w:tcPr>
          <w:p w14:paraId="1CF60BA0" w14:textId="77777777" w:rsidR="00980989" w:rsidRPr="00980989" w:rsidRDefault="00980989" w:rsidP="0057170B">
            <w:pPr>
              <w:spacing w:line="240" w:lineRule="auto"/>
              <w:rPr>
                <w:rFonts w:ascii="Times" w:hAnsi="Times" w:cs="Times"/>
                <w:color w:val="000000"/>
                <w:szCs w:val="24"/>
              </w:rPr>
            </w:pPr>
            <w:proofErr w:type="spellStart"/>
            <w:r w:rsidRPr="00980989">
              <w:rPr>
                <w:rFonts w:ascii="Times" w:hAnsi="Times" w:cs="Times"/>
                <w:color w:val="000000"/>
                <w:szCs w:val="24"/>
              </w:rPr>
              <w:t>CEiDG</w:t>
            </w:r>
            <w:proofErr w:type="spellEnd"/>
          </w:p>
        </w:tc>
        <w:tc>
          <w:tcPr>
            <w:tcW w:w="3020" w:type="dxa"/>
            <w:gridSpan w:val="6"/>
          </w:tcPr>
          <w:p w14:paraId="2628BD16" w14:textId="775194B3"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pacing w:val="-2"/>
                <w:szCs w:val="24"/>
              </w:rPr>
              <w:t>Proponowane zmiany</w:t>
            </w:r>
            <w:r w:rsidRPr="00980989" w:rsidDel="000A4D40">
              <w:rPr>
                <w:rFonts w:ascii="Times" w:hAnsi="Times" w:cs="Times"/>
                <w:color w:val="000000"/>
                <w:spacing w:val="-2"/>
                <w:szCs w:val="24"/>
              </w:rPr>
              <w:t xml:space="preserve"> </w:t>
            </w:r>
            <w:r w:rsidRPr="00980989">
              <w:rPr>
                <w:rFonts w:ascii="Times" w:hAnsi="Times" w:cs="Times"/>
                <w:color w:val="000000"/>
                <w:spacing w:val="-2"/>
                <w:szCs w:val="24"/>
              </w:rPr>
              <w:t>ułatwią prowadzenie korespondencji drogą elektroniczną.</w:t>
            </w:r>
          </w:p>
        </w:tc>
      </w:tr>
      <w:tr w:rsidR="00980989" w:rsidRPr="00980989" w14:paraId="01027720" w14:textId="77777777" w:rsidTr="0057170B">
        <w:trPr>
          <w:trHeight w:val="142"/>
          <w:jc w:val="center"/>
        </w:trPr>
        <w:tc>
          <w:tcPr>
            <w:tcW w:w="2656" w:type="dxa"/>
            <w:gridSpan w:val="3"/>
          </w:tcPr>
          <w:p w14:paraId="609AC3BB" w14:textId="77777777" w:rsidR="00980989" w:rsidRPr="00980989" w:rsidRDefault="00980989" w:rsidP="0057170B">
            <w:pPr>
              <w:tabs>
                <w:tab w:val="left" w:pos="1560"/>
              </w:tabs>
              <w:spacing w:line="240" w:lineRule="auto"/>
              <w:rPr>
                <w:rFonts w:ascii="Times" w:hAnsi="Times" w:cs="Times"/>
                <w:color w:val="000000"/>
                <w:szCs w:val="24"/>
              </w:rPr>
            </w:pPr>
            <w:r w:rsidRPr="00980989">
              <w:rPr>
                <w:rFonts w:ascii="Times" w:hAnsi="Times" w:cs="Times"/>
                <w:color w:val="000000"/>
                <w:szCs w:val="24"/>
              </w:rPr>
              <w:t>Osoby wykonujące zawód zaufania publicznego:</w:t>
            </w:r>
          </w:p>
          <w:p w14:paraId="2C53D738" w14:textId="77777777" w:rsidR="00980989" w:rsidRPr="00980989" w:rsidRDefault="00980989" w:rsidP="0057170B">
            <w:pPr>
              <w:tabs>
                <w:tab w:val="left" w:pos="1560"/>
              </w:tabs>
              <w:spacing w:line="240" w:lineRule="auto"/>
              <w:rPr>
                <w:rFonts w:ascii="Times" w:hAnsi="Times" w:cs="Times"/>
                <w:color w:val="000000"/>
                <w:szCs w:val="24"/>
              </w:rPr>
            </w:pPr>
            <w:r w:rsidRPr="00980989">
              <w:rPr>
                <w:rFonts w:ascii="Times" w:hAnsi="Times" w:cs="Times"/>
                <w:color w:val="000000"/>
                <w:szCs w:val="24"/>
              </w:rPr>
              <w:t>adwokata, radcy prawnego, notariusza, rzecznika patentowego i doradcy podatkowego oraz doradcy restrukturyzacyjnego</w:t>
            </w:r>
          </w:p>
        </w:tc>
        <w:tc>
          <w:tcPr>
            <w:tcW w:w="2285" w:type="dxa"/>
            <w:gridSpan w:val="7"/>
          </w:tcPr>
          <w:p w14:paraId="2774439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ok. 70 000</w:t>
            </w:r>
          </w:p>
        </w:tc>
        <w:tc>
          <w:tcPr>
            <w:tcW w:w="2986" w:type="dxa"/>
            <w:gridSpan w:val="11"/>
          </w:tcPr>
          <w:p w14:paraId="325256F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 xml:space="preserve">rejestry prowadzone przez właściwe organy nadzorujące ZZP </w:t>
            </w:r>
          </w:p>
        </w:tc>
        <w:tc>
          <w:tcPr>
            <w:tcW w:w="3020" w:type="dxa"/>
            <w:gridSpan w:val="6"/>
          </w:tcPr>
          <w:p w14:paraId="1BE02545" w14:textId="0FC28DA4"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pacing w:val="-2"/>
                <w:szCs w:val="24"/>
              </w:rPr>
              <w:t>Proponowane zmiany</w:t>
            </w:r>
            <w:r w:rsidRPr="00980989" w:rsidDel="000A4D40">
              <w:rPr>
                <w:rFonts w:ascii="Times" w:hAnsi="Times" w:cs="Times"/>
                <w:color w:val="000000"/>
                <w:spacing w:val="-2"/>
                <w:szCs w:val="24"/>
              </w:rPr>
              <w:t xml:space="preserve"> </w:t>
            </w:r>
            <w:r w:rsidRPr="00980989">
              <w:rPr>
                <w:rFonts w:ascii="Times" w:hAnsi="Times" w:cs="Times"/>
                <w:color w:val="000000"/>
                <w:spacing w:val="-2"/>
                <w:szCs w:val="24"/>
              </w:rPr>
              <w:t>ułatwią prowadzenie korespondencji drogą elektroniczną oraz umożliwią wyszukanie ADE osób wykonujących zawód zaufania przez podmioty inne niż podmioty publiczne</w:t>
            </w:r>
          </w:p>
        </w:tc>
      </w:tr>
      <w:tr w:rsidR="00980989" w:rsidRPr="00980989" w14:paraId="1B660639" w14:textId="77777777" w:rsidTr="0057170B">
        <w:trPr>
          <w:trHeight w:val="142"/>
          <w:jc w:val="center"/>
        </w:trPr>
        <w:tc>
          <w:tcPr>
            <w:tcW w:w="2656" w:type="dxa"/>
            <w:gridSpan w:val="3"/>
          </w:tcPr>
          <w:p w14:paraId="56A0BCCC" w14:textId="77777777" w:rsidR="00980989" w:rsidRPr="00980989" w:rsidRDefault="00980989" w:rsidP="0057170B">
            <w:pPr>
              <w:tabs>
                <w:tab w:val="left" w:pos="1560"/>
              </w:tabs>
              <w:spacing w:line="240" w:lineRule="auto"/>
              <w:rPr>
                <w:rFonts w:ascii="Times" w:hAnsi="Times" w:cs="Times"/>
                <w:color w:val="000000"/>
                <w:szCs w:val="24"/>
              </w:rPr>
            </w:pPr>
            <w:r w:rsidRPr="00980989">
              <w:rPr>
                <w:rFonts w:ascii="Times" w:hAnsi="Times" w:cs="Times"/>
                <w:color w:val="000000"/>
                <w:szCs w:val="24"/>
              </w:rPr>
              <w:t>Operator wyznaczony – Poczta Polska S.A.</w:t>
            </w:r>
          </w:p>
        </w:tc>
        <w:tc>
          <w:tcPr>
            <w:tcW w:w="2285" w:type="dxa"/>
            <w:gridSpan w:val="7"/>
          </w:tcPr>
          <w:p w14:paraId="6F77C476"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t xml:space="preserve">1 </w:t>
            </w:r>
          </w:p>
        </w:tc>
        <w:tc>
          <w:tcPr>
            <w:tcW w:w="2986" w:type="dxa"/>
            <w:gridSpan w:val="11"/>
          </w:tcPr>
          <w:p w14:paraId="60B8CCD0"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t>Informacja ogólnodostępna</w:t>
            </w:r>
          </w:p>
        </w:tc>
        <w:tc>
          <w:tcPr>
            <w:tcW w:w="3020" w:type="dxa"/>
            <w:gridSpan w:val="6"/>
          </w:tcPr>
          <w:p w14:paraId="2C9641C6"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pacing w:val="-2"/>
                <w:szCs w:val="24"/>
              </w:rPr>
              <w:t xml:space="preserve">Umożliwienie wprowadzenia nowych funkcjonalności oraz usprawnienie dotychczasowych usług, w szczególności w zakresie weryfikacji podpisu elektronicznego oraz podniesienia standardu </w:t>
            </w:r>
            <w:r w:rsidRPr="00980989">
              <w:rPr>
                <w:rFonts w:ascii="Times" w:hAnsi="Times" w:cs="Times"/>
                <w:color w:val="000000"/>
                <w:spacing w:val="-2"/>
                <w:szCs w:val="24"/>
              </w:rPr>
              <w:lastRenderedPageBreak/>
              <w:t>świadczonych usług PURDE i PUH</w:t>
            </w:r>
          </w:p>
        </w:tc>
      </w:tr>
      <w:tr w:rsidR="00980989" w:rsidRPr="00980989" w14:paraId="21C9ECAE" w14:textId="77777777" w:rsidTr="0057170B">
        <w:trPr>
          <w:trHeight w:val="699"/>
          <w:jc w:val="center"/>
        </w:trPr>
        <w:tc>
          <w:tcPr>
            <w:tcW w:w="2656" w:type="dxa"/>
            <w:gridSpan w:val="3"/>
          </w:tcPr>
          <w:p w14:paraId="34098283" w14:textId="77777777" w:rsidR="00980989" w:rsidRPr="00980989" w:rsidRDefault="00980989" w:rsidP="0057170B">
            <w:pPr>
              <w:tabs>
                <w:tab w:val="left" w:pos="1560"/>
              </w:tabs>
              <w:spacing w:line="240" w:lineRule="auto"/>
              <w:rPr>
                <w:rFonts w:ascii="Times" w:hAnsi="Times" w:cs="Times"/>
                <w:color w:val="000000"/>
                <w:szCs w:val="24"/>
              </w:rPr>
            </w:pPr>
            <w:r w:rsidRPr="00980989">
              <w:rPr>
                <w:rFonts w:ascii="Times" w:hAnsi="Times" w:cs="Times"/>
                <w:color w:val="000000"/>
                <w:szCs w:val="24"/>
              </w:rPr>
              <w:lastRenderedPageBreak/>
              <w:t>Główny Urząd Statystyczny</w:t>
            </w:r>
          </w:p>
        </w:tc>
        <w:tc>
          <w:tcPr>
            <w:tcW w:w="2285" w:type="dxa"/>
            <w:gridSpan w:val="7"/>
          </w:tcPr>
          <w:p w14:paraId="6BE0B23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1</w:t>
            </w:r>
          </w:p>
        </w:tc>
        <w:tc>
          <w:tcPr>
            <w:tcW w:w="2986" w:type="dxa"/>
            <w:gridSpan w:val="11"/>
          </w:tcPr>
          <w:p w14:paraId="2621743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Informacja ogólnodostępna</w:t>
            </w:r>
            <w:r w:rsidRPr="00980989" w:rsidDel="0085117E">
              <w:rPr>
                <w:rFonts w:ascii="Times" w:hAnsi="Times" w:cs="Times"/>
                <w:color w:val="000000"/>
                <w:szCs w:val="24"/>
              </w:rPr>
              <w:t xml:space="preserve"> </w:t>
            </w:r>
          </w:p>
        </w:tc>
        <w:tc>
          <w:tcPr>
            <w:tcW w:w="3020" w:type="dxa"/>
            <w:gridSpan w:val="6"/>
          </w:tcPr>
          <w:p w14:paraId="6C736D04" w14:textId="35C094BC"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Przekazywanie danych objętych wpisem do rejestru REGON i bazy TERYT do KPP.</w:t>
            </w:r>
          </w:p>
          <w:p w14:paraId="232A1DE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 xml:space="preserve">Zmiana danych wpisanych w REGON oraz możliwość wykreślenia podmiotu na podstawie wniosku złożonego z poziomu systemu w którym prowadzony będzie KPP </w:t>
            </w:r>
          </w:p>
        </w:tc>
      </w:tr>
      <w:tr w:rsidR="00980989" w:rsidRPr="00980989" w14:paraId="78BB15AD" w14:textId="77777777" w:rsidTr="0057170B">
        <w:trPr>
          <w:trHeight w:val="142"/>
          <w:jc w:val="center"/>
        </w:trPr>
        <w:tc>
          <w:tcPr>
            <w:tcW w:w="2656" w:type="dxa"/>
            <w:gridSpan w:val="3"/>
          </w:tcPr>
          <w:p w14:paraId="5A8986CE" w14:textId="77777777" w:rsidR="00980989" w:rsidRPr="00980989" w:rsidRDefault="00980989" w:rsidP="0057170B">
            <w:pPr>
              <w:tabs>
                <w:tab w:val="left" w:pos="1560"/>
              </w:tabs>
              <w:spacing w:line="240" w:lineRule="auto"/>
              <w:rPr>
                <w:rFonts w:ascii="Times" w:hAnsi="Times" w:cs="Times"/>
                <w:color w:val="000000"/>
                <w:szCs w:val="24"/>
              </w:rPr>
            </w:pPr>
            <w:r w:rsidRPr="00980989">
              <w:rPr>
                <w:rFonts w:ascii="Times" w:hAnsi="Times" w:cs="Times"/>
                <w:color w:val="000000"/>
                <w:szCs w:val="24"/>
              </w:rPr>
              <w:t>Minister Cyfryzacji</w:t>
            </w:r>
          </w:p>
        </w:tc>
        <w:tc>
          <w:tcPr>
            <w:tcW w:w="2285" w:type="dxa"/>
            <w:gridSpan w:val="7"/>
          </w:tcPr>
          <w:p w14:paraId="6905847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1</w:t>
            </w:r>
          </w:p>
        </w:tc>
        <w:tc>
          <w:tcPr>
            <w:tcW w:w="2986" w:type="dxa"/>
            <w:gridSpan w:val="11"/>
          </w:tcPr>
          <w:p w14:paraId="13B8D90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Informacja ogólnodostępna</w:t>
            </w:r>
          </w:p>
        </w:tc>
        <w:tc>
          <w:tcPr>
            <w:tcW w:w="3020" w:type="dxa"/>
            <w:gridSpan w:val="6"/>
          </w:tcPr>
          <w:p w14:paraId="356B843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Umożliwienie dostosowania e-Doręczeń do potrzeb i oczekiwań użytkowników oraz prowadzenie utworzonego systemu KPP – proponowane rozwiązania mają na celu umożliwienie rozwoju systemu.</w:t>
            </w:r>
          </w:p>
        </w:tc>
      </w:tr>
      <w:tr w:rsidR="00980989" w:rsidRPr="00980989" w14:paraId="11F0E2F7" w14:textId="77777777" w:rsidTr="0057170B">
        <w:trPr>
          <w:trHeight w:val="142"/>
          <w:jc w:val="center"/>
        </w:trPr>
        <w:tc>
          <w:tcPr>
            <w:tcW w:w="2656" w:type="dxa"/>
            <w:gridSpan w:val="3"/>
            <w:tcBorders>
              <w:top w:val="single" w:sz="4" w:space="0" w:color="auto"/>
              <w:left w:val="single" w:sz="4" w:space="0" w:color="auto"/>
              <w:bottom w:val="single" w:sz="4" w:space="0" w:color="auto"/>
              <w:right w:val="single" w:sz="4" w:space="0" w:color="auto"/>
            </w:tcBorders>
          </w:tcPr>
          <w:p w14:paraId="3C3B91CC" w14:textId="77777777" w:rsidR="00980989" w:rsidRPr="00980989" w:rsidRDefault="00980989" w:rsidP="0057170B">
            <w:pPr>
              <w:tabs>
                <w:tab w:val="left" w:pos="1560"/>
              </w:tabs>
              <w:spacing w:line="240" w:lineRule="auto"/>
              <w:rPr>
                <w:rFonts w:ascii="Times" w:hAnsi="Times" w:cs="Times"/>
                <w:color w:val="000000"/>
                <w:szCs w:val="24"/>
              </w:rPr>
            </w:pPr>
            <w:r w:rsidRPr="00980989">
              <w:rPr>
                <w:rFonts w:ascii="Times" w:hAnsi="Times" w:cs="Times"/>
                <w:color w:val="000000"/>
                <w:szCs w:val="24"/>
              </w:rPr>
              <w:t xml:space="preserve">Minister Sprawiedliwości </w:t>
            </w:r>
          </w:p>
        </w:tc>
        <w:tc>
          <w:tcPr>
            <w:tcW w:w="2285" w:type="dxa"/>
            <w:gridSpan w:val="7"/>
            <w:tcBorders>
              <w:top w:val="single" w:sz="4" w:space="0" w:color="auto"/>
              <w:left w:val="single" w:sz="4" w:space="0" w:color="auto"/>
              <w:bottom w:val="single" w:sz="4" w:space="0" w:color="auto"/>
              <w:right w:val="single" w:sz="4" w:space="0" w:color="auto"/>
            </w:tcBorders>
          </w:tcPr>
          <w:p w14:paraId="5455140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1</w:t>
            </w:r>
          </w:p>
        </w:tc>
        <w:tc>
          <w:tcPr>
            <w:tcW w:w="2986" w:type="dxa"/>
            <w:gridSpan w:val="11"/>
            <w:tcBorders>
              <w:top w:val="single" w:sz="4" w:space="0" w:color="auto"/>
              <w:left w:val="single" w:sz="4" w:space="0" w:color="auto"/>
              <w:bottom w:val="single" w:sz="4" w:space="0" w:color="auto"/>
              <w:right w:val="single" w:sz="4" w:space="0" w:color="auto"/>
            </w:tcBorders>
          </w:tcPr>
          <w:p w14:paraId="5EED3C7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Informacja ogólnodostępna</w:t>
            </w:r>
          </w:p>
        </w:tc>
        <w:tc>
          <w:tcPr>
            <w:tcW w:w="3020" w:type="dxa"/>
            <w:gridSpan w:val="6"/>
            <w:tcBorders>
              <w:top w:val="single" w:sz="4" w:space="0" w:color="auto"/>
              <w:left w:val="single" w:sz="4" w:space="0" w:color="auto"/>
              <w:bottom w:val="single" w:sz="4" w:space="0" w:color="auto"/>
              <w:right w:val="single" w:sz="4" w:space="0" w:color="auto"/>
            </w:tcBorders>
          </w:tcPr>
          <w:p w14:paraId="4E363DE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Przekazywanie danych objętych wpisem do Krajowego Rejestru Sądowego celem gromadzenia i aktualizacji danych w KPP.</w:t>
            </w:r>
          </w:p>
        </w:tc>
      </w:tr>
      <w:tr w:rsidR="00980989" w:rsidRPr="00980989" w14:paraId="6C434224" w14:textId="77777777" w:rsidTr="0057170B">
        <w:trPr>
          <w:trHeight w:val="302"/>
          <w:jc w:val="center"/>
        </w:trPr>
        <w:tc>
          <w:tcPr>
            <w:tcW w:w="10947" w:type="dxa"/>
            <w:gridSpan w:val="27"/>
            <w:shd w:val="clear" w:color="auto" w:fill="99CCFF"/>
            <w:vAlign w:val="center"/>
          </w:tcPr>
          <w:p w14:paraId="613FEBBB"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color w:val="000000"/>
                <w:szCs w:val="24"/>
              </w:rPr>
            </w:pPr>
            <w:r w:rsidRPr="00980989">
              <w:rPr>
                <w:rFonts w:ascii="Times" w:hAnsi="Times" w:cs="Times"/>
                <w:b/>
                <w:color w:val="000000"/>
                <w:szCs w:val="24"/>
              </w:rPr>
              <w:t>Informacje na temat zakresu, czasu trwania i podsumowanie wyników konsultacji</w:t>
            </w:r>
          </w:p>
        </w:tc>
      </w:tr>
      <w:tr w:rsidR="00980989" w:rsidRPr="00980989" w14:paraId="54E385CC" w14:textId="77777777" w:rsidTr="0057170B">
        <w:trPr>
          <w:trHeight w:val="342"/>
          <w:jc w:val="center"/>
        </w:trPr>
        <w:tc>
          <w:tcPr>
            <w:tcW w:w="10947" w:type="dxa"/>
            <w:gridSpan w:val="27"/>
            <w:shd w:val="clear" w:color="auto" w:fill="FFFFFF"/>
          </w:tcPr>
          <w:p w14:paraId="6B4D5DC8" w14:textId="166A5102" w:rsidR="00980989" w:rsidRPr="00980989" w:rsidRDefault="00980989" w:rsidP="0057170B">
            <w:pPr>
              <w:spacing w:before="120" w:after="120" w:line="240" w:lineRule="auto"/>
              <w:rPr>
                <w:rFonts w:ascii="Times" w:hAnsi="Times" w:cs="Times"/>
                <w:color w:val="000000"/>
                <w:spacing w:val="-2"/>
                <w:szCs w:val="24"/>
              </w:rPr>
            </w:pPr>
            <w:bookmarkStart w:id="28" w:name="_Hlk193486161"/>
            <w:r w:rsidRPr="00980989">
              <w:rPr>
                <w:rFonts w:ascii="Times" w:hAnsi="Times" w:cs="Times"/>
                <w:color w:val="000000"/>
                <w:spacing w:val="-2"/>
                <w:szCs w:val="24"/>
              </w:rPr>
              <w:t xml:space="preserve">Projekt zostanie udostępniony w Biuletynie Informacji Publicznej na stronie Rządowego Centrum Legislacji w zakładce </w:t>
            </w:r>
            <w:r w:rsidR="00EB170C">
              <w:rPr>
                <w:rFonts w:ascii="Times" w:hAnsi="Times" w:cs="Times"/>
                <w:color w:val="000000"/>
                <w:spacing w:val="-2"/>
                <w:szCs w:val="24"/>
              </w:rPr>
              <w:t>„</w:t>
            </w:r>
            <w:r w:rsidRPr="00980989">
              <w:rPr>
                <w:rFonts w:ascii="Times" w:hAnsi="Times" w:cs="Times"/>
                <w:color w:val="000000"/>
                <w:spacing w:val="-2"/>
                <w:szCs w:val="24"/>
              </w:rPr>
              <w:t>Rządowy Proces Legislacyjny</w:t>
            </w:r>
            <w:r w:rsidR="00EB170C">
              <w:rPr>
                <w:rFonts w:ascii="Times" w:hAnsi="Times" w:cs="Times"/>
                <w:color w:val="000000"/>
                <w:spacing w:val="-2"/>
                <w:szCs w:val="24"/>
              </w:rPr>
              <w:t>”</w:t>
            </w:r>
            <w:r w:rsidRPr="00980989">
              <w:rPr>
                <w:rFonts w:ascii="Times" w:hAnsi="Times" w:cs="Times"/>
                <w:color w:val="000000"/>
                <w:spacing w:val="-2"/>
                <w:szCs w:val="24"/>
              </w:rPr>
              <w:t xml:space="preserve"> zgodnie z § 52 ust. 1 uchwały nr 190 Rady Ministrów z dnia 29 października 2013 r. – Regulamin pracy Rady Ministrów (M. P. z 2024 r. poz. 806</w:t>
            </w:r>
            <w:r w:rsidR="00D071F6">
              <w:rPr>
                <w:rFonts w:ascii="Times" w:hAnsi="Times" w:cs="Times"/>
                <w:color w:val="000000"/>
                <w:spacing w:val="-2"/>
                <w:szCs w:val="24"/>
              </w:rPr>
              <w:t xml:space="preserve"> oraz z 2025 r. poz. 408</w:t>
            </w:r>
            <w:r w:rsidRPr="00980989">
              <w:rPr>
                <w:rFonts w:ascii="Times" w:hAnsi="Times" w:cs="Times"/>
                <w:color w:val="000000"/>
                <w:spacing w:val="-2"/>
                <w:szCs w:val="24"/>
              </w:rPr>
              <w:t>) oraz stosownie do wymogów art. 5 ustawy z dnia 7 lipca 2005 r. o działalności lobbingowej w procesie stanowienia prawa (Dz. U. z 2017 r. poz. 248 oraz z 2024 r. poz. 1535).</w:t>
            </w:r>
          </w:p>
          <w:bookmarkEnd w:id="28"/>
          <w:p w14:paraId="1213A17E" w14:textId="1684D872" w:rsidR="00980989" w:rsidRPr="00980989" w:rsidRDefault="00980989" w:rsidP="0057170B">
            <w:pPr>
              <w:spacing w:line="240" w:lineRule="auto"/>
              <w:jc w:val="both"/>
              <w:rPr>
                <w:rFonts w:ascii="Times" w:hAnsi="Times" w:cs="Times"/>
                <w:color w:val="000000"/>
                <w:spacing w:val="-2"/>
                <w:szCs w:val="24"/>
              </w:rPr>
            </w:pPr>
            <w:r w:rsidRPr="00980989">
              <w:rPr>
                <w:rFonts w:ascii="Times" w:hAnsi="Times" w:cs="Times"/>
                <w:color w:val="000000"/>
                <w:spacing w:val="-2"/>
                <w:szCs w:val="24"/>
              </w:rPr>
              <w:t>Projekt ustawy zostanie przekazany do konsultacji publicznych w terminie 30 dni</w:t>
            </w:r>
            <w:r w:rsidR="00EB170C">
              <w:rPr>
                <w:rFonts w:ascii="Times" w:hAnsi="Times" w:cs="Times"/>
                <w:color w:val="000000"/>
                <w:spacing w:val="-2"/>
                <w:szCs w:val="24"/>
              </w:rPr>
              <w:t xml:space="preserve"> </w:t>
            </w:r>
            <w:r w:rsidRPr="00980989">
              <w:rPr>
                <w:rFonts w:ascii="Times" w:hAnsi="Times" w:cs="Times"/>
                <w:color w:val="000000"/>
                <w:spacing w:val="-2"/>
                <w:szCs w:val="24"/>
              </w:rPr>
              <w:t>z następującymi podmiotami:</w:t>
            </w:r>
          </w:p>
          <w:p w14:paraId="16271E8A"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Związek Banków Polskich;</w:t>
            </w:r>
          </w:p>
          <w:p w14:paraId="75CB5DB6"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Centrum Cyfrowe Projekt: Polska;</w:t>
            </w:r>
          </w:p>
          <w:p w14:paraId="15D6F732"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Fundacja Bezpieczeństwa Informacji Polska;</w:t>
            </w:r>
          </w:p>
          <w:p w14:paraId="72D5F82D"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Fundacja Bezpieczna Cyberprzestrzeń;</w:t>
            </w:r>
          </w:p>
          <w:p w14:paraId="159ECD56"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Fundacja Dobra Sieć;</w:t>
            </w:r>
          </w:p>
          <w:p w14:paraId="083820CE"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 xml:space="preserve">Fundacja </w:t>
            </w:r>
            <w:proofErr w:type="spellStart"/>
            <w:r w:rsidRPr="00980989">
              <w:rPr>
                <w:rFonts w:ascii="Times" w:hAnsi="Times" w:cs="Times"/>
                <w:color w:val="000000"/>
                <w:spacing w:val="-2"/>
                <w:sz w:val="24"/>
                <w:szCs w:val="24"/>
              </w:rPr>
              <w:t>ePaństwo</w:t>
            </w:r>
            <w:proofErr w:type="spellEnd"/>
            <w:r w:rsidRPr="00980989">
              <w:rPr>
                <w:rFonts w:ascii="Times" w:hAnsi="Times" w:cs="Times"/>
                <w:color w:val="000000"/>
                <w:spacing w:val="-2"/>
                <w:sz w:val="24"/>
                <w:szCs w:val="24"/>
              </w:rPr>
              <w:t>;</w:t>
            </w:r>
          </w:p>
          <w:p w14:paraId="6C4F3A07"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Fundacja Nowoczesna Polska;</w:t>
            </w:r>
          </w:p>
          <w:p w14:paraId="36720B6A"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Krajowa Izba Gospodarcza;</w:t>
            </w:r>
          </w:p>
          <w:p w14:paraId="502CB880"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Krajowa Izba Gospodarcza Elektroniki i Telekomunikacji;</w:t>
            </w:r>
          </w:p>
          <w:p w14:paraId="5EAEDBEB"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Krajowa Izba Gospodarki Cyfrowej;</w:t>
            </w:r>
          </w:p>
          <w:p w14:paraId="7537A2E8"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Ogólnopolska Federacja Przedsiębiorców i Pracodawców Przedsiębiorcy.pl;</w:t>
            </w:r>
          </w:p>
          <w:p w14:paraId="727184A1"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Ogólnopolskie Porozumienie Organizacji Samorządowych</w:t>
            </w:r>
          </w:p>
          <w:p w14:paraId="07FA197D"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Polska Izba Informatyki i Telekomunikacji;</w:t>
            </w:r>
          </w:p>
          <w:p w14:paraId="20B093C6"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Polska Izba Gospodarcza Zaawansowanych Technologii;</w:t>
            </w:r>
          </w:p>
          <w:p w14:paraId="3121D1B9"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lastRenderedPageBreak/>
              <w:t>Polska Izba Komunikacji Elektronicznej;</w:t>
            </w:r>
          </w:p>
          <w:p w14:paraId="797761EC"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Polska Rada Biznesu;</w:t>
            </w:r>
          </w:p>
          <w:p w14:paraId="73F49204"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Polskie Towarzystwo Informatyczne;</w:t>
            </w:r>
          </w:p>
          <w:p w14:paraId="0892AA41"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Naczelna Rada Adwokacka;</w:t>
            </w:r>
          </w:p>
          <w:p w14:paraId="7D9A2A65"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Krajowa Izba Radców Prawnych;</w:t>
            </w:r>
          </w:p>
          <w:p w14:paraId="1E595A08"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Krajowa Rada Notarialna;</w:t>
            </w:r>
          </w:p>
          <w:p w14:paraId="64DFA9C3"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Krajowa Izba Doradców Podatkowych;</w:t>
            </w:r>
          </w:p>
          <w:p w14:paraId="73809B44"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Polska Izba Rzeczników Patentowych;</w:t>
            </w:r>
          </w:p>
          <w:p w14:paraId="27D18274" w14:textId="77777777" w:rsidR="00980989" w:rsidRPr="00980989" w:rsidRDefault="00980989">
            <w:pPr>
              <w:pStyle w:val="Akapitzlist"/>
              <w:numPr>
                <w:ilvl w:val="0"/>
                <w:numId w:val="5"/>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Poczta Polska S.A.</w:t>
            </w:r>
          </w:p>
          <w:p w14:paraId="2B8674A2" w14:textId="3816C711" w:rsidR="00980989" w:rsidRPr="00980989" w:rsidRDefault="00980989" w:rsidP="0057170B">
            <w:pPr>
              <w:spacing w:after="120" w:line="240" w:lineRule="auto"/>
              <w:jc w:val="both"/>
              <w:rPr>
                <w:rFonts w:ascii="Times" w:hAnsi="Times" w:cs="Times"/>
                <w:color w:val="000000"/>
                <w:spacing w:val="-2"/>
                <w:szCs w:val="24"/>
              </w:rPr>
            </w:pPr>
            <w:r w:rsidRPr="00980989">
              <w:rPr>
                <w:rFonts w:ascii="Times" w:hAnsi="Times" w:cs="Times"/>
                <w:color w:val="000000"/>
                <w:spacing w:val="-2"/>
                <w:szCs w:val="24"/>
              </w:rPr>
              <w:t>Zgodnie z ustawą z dnia 23 maja 1991 r. o związkach zawodowych projekt zostanie przekazany do następujących organizacji związków zawodowych z terminem 30 dni do:</w:t>
            </w:r>
          </w:p>
          <w:p w14:paraId="6035322F" w14:textId="090E2748" w:rsidR="00980989" w:rsidRPr="00980989" w:rsidRDefault="00980989">
            <w:pPr>
              <w:pStyle w:val="Akapitzlist"/>
              <w:numPr>
                <w:ilvl w:val="0"/>
                <w:numId w:val="7"/>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 xml:space="preserve">NSZZ </w:t>
            </w:r>
            <w:r w:rsidR="00EB170C">
              <w:rPr>
                <w:rFonts w:ascii="Times" w:hAnsi="Times" w:cs="Times"/>
                <w:color w:val="000000"/>
                <w:spacing w:val="-2"/>
                <w:sz w:val="24"/>
                <w:szCs w:val="24"/>
              </w:rPr>
              <w:t>„</w:t>
            </w:r>
            <w:r w:rsidRPr="00980989">
              <w:rPr>
                <w:rFonts w:ascii="Times" w:hAnsi="Times" w:cs="Times"/>
                <w:color w:val="000000"/>
                <w:spacing w:val="-2"/>
                <w:sz w:val="24"/>
                <w:szCs w:val="24"/>
              </w:rPr>
              <w:t>Solidarność</w:t>
            </w:r>
            <w:r w:rsidR="00EB170C">
              <w:rPr>
                <w:rFonts w:ascii="Times" w:hAnsi="Times" w:cs="Times"/>
                <w:color w:val="000000"/>
                <w:spacing w:val="-2"/>
                <w:sz w:val="24"/>
                <w:szCs w:val="24"/>
              </w:rPr>
              <w:t>”</w:t>
            </w:r>
            <w:r w:rsidRPr="00980989">
              <w:rPr>
                <w:rFonts w:ascii="Times" w:hAnsi="Times" w:cs="Times"/>
                <w:color w:val="000000"/>
                <w:spacing w:val="-2"/>
                <w:sz w:val="24"/>
                <w:szCs w:val="24"/>
              </w:rPr>
              <w:t>;</w:t>
            </w:r>
          </w:p>
          <w:p w14:paraId="73D30BEA" w14:textId="77777777" w:rsidR="00980989" w:rsidRPr="00980989" w:rsidRDefault="00980989">
            <w:pPr>
              <w:pStyle w:val="Akapitzlist"/>
              <w:numPr>
                <w:ilvl w:val="0"/>
                <w:numId w:val="7"/>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Ogólnopolskiego Porozumienie Związków Zawodowych;</w:t>
            </w:r>
          </w:p>
          <w:p w14:paraId="027CFDDB" w14:textId="77777777" w:rsidR="00980989" w:rsidRPr="00980989" w:rsidRDefault="00980989">
            <w:pPr>
              <w:pStyle w:val="Akapitzlist"/>
              <w:numPr>
                <w:ilvl w:val="0"/>
                <w:numId w:val="7"/>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Forum Związków Zawodowych.</w:t>
            </w:r>
          </w:p>
          <w:p w14:paraId="10237921" w14:textId="77777777" w:rsidR="00980989" w:rsidRPr="00980989" w:rsidRDefault="00980989" w:rsidP="0057170B">
            <w:pPr>
              <w:spacing w:after="120" w:line="240" w:lineRule="auto"/>
              <w:jc w:val="both"/>
              <w:rPr>
                <w:rFonts w:ascii="Times" w:hAnsi="Times" w:cs="Times"/>
                <w:color w:val="000000"/>
                <w:spacing w:val="-2"/>
                <w:szCs w:val="24"/>
              </w:rPr>
            </w:pPr>
            <w:r w:rsidRPr="00980989">
              <w:rPr>
                <w:rFonts w:ascii="Times" w:hAnsi="Times" w:cs="Times"/>
                <w:color w:val="000000"/>
                <w:spacing w:val="-2"/>
                <w:szCs w:val="24"/>
              </w:rPr>
              <w:t>Zgodnie z ustawą z dnia 23 maja 1991 r. o organizacjach pracodawców projekt zostanie przekazany do następujących reprezentatywnych organizacji pracodawców z terminem 30 dni do:</w:t>
            </w:r>
          </w:p>
          <w:p w14:paraId="3BEA8DCE" w14:textId="6DBEE8D3" w:rsidR="00980989" w:rsidRPr="00980989" w:rsidRDefault="00980989">
            <w:pPr>
              <w:pStyle w:val="Akapitzlist"/>
              <w:numPr>
                <w:ilvl w:val="0"/>
                <w:numId w:val="8"/>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 xml:space="preserve">Konfederacji </w:t>
            </w:r>
            <w:r w:rsidR="00EB170C">
              <w:rPr>
                <w:rFonts w:ascii="Times" w:hAnsi="Times" w:cs="Times"/>
                <w:color w:val="000000"/>
                <w:spacing w:val="-2"/>
                <w:sz w:val="24"/>
                <w:szCs w:val="24"/>
              </w:rPr>
              <w:t>„</w:t>
            </w:r>
            <w:r w:rsidRPr="00980989">
              <w:rPr>
                <w:rFonts w:ascii="Times" w:hAnsi="Times" w:cs="Times"/>
                <w:color w:val="000000"/>
                <w:spacing w:val="-2"/>
                <w:sz w:val="24"/>
                <w:szCs w:val="24"/>
              </w:rPr>
              <w:t>Lewiatan</w:t>
            </w:r>
            <w:r w:rsidR="00EB170C">
              <w:rPr>
                <w:rFonts w:ascii="Times" w:hAnsi="Times" w:cs="Times"/>
                <w:color w:val="000000"/>
                <w:spacing w:val="-2"/>
                <w:sz w:val="24"/>
                <w:szCs w:val="24"/>
              </w:rPr>
              <w:t>”</w:t>
            </w:r>
            <w:r w:rsidRPr="00980989">
              <w:rPr>
                <w:rFonts w:ascii="Times" w:hAnsi="Times" w:cs="Times"/>
                <w:color w:val="000000"/>
                <w:spacing w:val="-2"/>
                <w:sz w:val="24"/>
                <w:szCs w:val="24"/>
              </w:rPr>
              <w:t>;</w:t>
            </w:r>
          </w:p>
          <w:p w14:paraId="304EE5C3" w14:textId="77777777" w:rsidR="00980989" w:rsidRPr="00980989" w:rsidRDefault="00980989">
            <w:pPr>
              <w:pStyle w:val="Akapitzlist"/>
              <w:numPr>
                <w:ilvl w:val="0"/>
                <w:numId w:val="8"/>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Związku Rzemiosła Polskiego;</w:t>
            </w:r>
          </w:p>
          <w:p w14:paraId="5DD14015" w14:textId="77777777" w:rsidR="00980989" w:rsidRPr="00980989" w:rsidRDefault="00980989">
            <w:pPr>
              <w:pStyle w:val="Akapitzlist"/>
              <w:numPr>
                <w:ilvl w:val="0"/>
                <w:numId w:val="8"/>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Pracodawców Rzeczypospolitej Polskiej;</w:t>
            </w:r>
          </w:p>
          <w:p w14:paraId="3F944217" w14:textId="77777777" w:rsidR="00980989" w:rsidRPr="00980989" w:rsidRDefault="00980989">
            <w:pPr>
              <w:pStyle w:val="Akapitzlist"/>
              <w:numPr>
                <w:ilvl w:val="0"/>
                <w:numId w:val="8"/>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Business Centre Club;</w:t>
            </w:r>
          </w:p>
          <w:p w14:paraId="35B84BBD" w14:textId="77777777" w:rsidR="00980989" w:rsidRPr="00980989" w:rsidRDefault="00980989">
            <w:pPr>
              <w:pStyle w:val="Akapitzlist"/>
              <w:numPr>
                <w:ilvl w:val="0"/>
                <w:numId w:val="8"/>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Związku Przedsiębiorców i Pracodawców;</w:t>
            </w:r>
          </w:p>
          <w:p w14:paraId="7A3E7443" w14:textId="77777777" w:rsidR="00980989" w:rsidRPr="00980989" w:rsidRDefault="00980989">
            <w:pPr>
              <w:pStyle w:val="Akapitzlist"/>
              <w:numPr>
                <w:ilvl w:val="0"/>
                <w:numId w:val="8"/>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Federacji Przedsiębiorców Polskich;</w:t>
            </w:r>
          </w:p>
          <w:p w14:paraId="48FF300A" w14:textId="77777777" w:rsidR="00980989" w:rsidRPr="00980989" w:rsidRDefault="00980989">
            <w:pPr>
              <w:pStyle w:val="Akapitzlist"/>
              <w:numPr>
                <w:ilvl w:val="0"/>
                <w:numId w:val="8"/>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Polskiego Towarzystwa Gospodarczego.</w:t>
            </w:r>
          </w:p>
          <w:p w14:paraId="00E2D9A9" w14:textId="77777777" w:rsidR="00980989" w:rsidRPr="00980989" w:rsidRDefault="00980989" w:rsidP="0057170B">
            <w:pPr>
              <w:spacing w:after="120" w:line="240" w:lineRule="auto"/>
              <w:jc w:val="both"/>
              <w:rPr>
                <w:rFonts w:ascii="Times" w:hAnsi="Times" w:cs="Times"/>
                <w:color w:val="000000"/>
                <w:spacing w:val="-2"/>
                <w:szCs w:val="24"/>
              </w:rPr>
            </w:pPr>
            <w:r w:rsidRPr="00980989">
              <w:rPr>
                <w:rFonts w:ascii="Times" w:hAnsi="Times" w:cs="Times"/>
                <w:color w:val="000000"/>
                <w:spacing w:val="-2"/>
                <w:szCs w:val="24"/>
              </w:rPr>
              <w:t>Projekt ustawy zostanie przekazany do zaopiniowania w terminie 30 dni przez:</w:t>
            </w:r>
          </w:p>
          <w:p w14:paraId="19C4DCB2" w14:textId="77777777" w:rsidR="00980989" w:rsidRPr="00980989" w:rsidRDefault="00980989">
            <w:pPr>
              <w:pStyle w:val="Akapitzlist"/>
              <w:numPr>
                <w:ilvl w:val="0"/>
                <w:numId w:val="4"/>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Urząd Ochrony Danych Osobowych;</w:t>
            </w:r>
          </w:p>
          <w:p w14:paraId="30536A43" w14:textId="77777777" w:rsidR="00980989" w:rsidRDefault="00980989">
            <w:pPr>
              <w:pStyle w:val="Akapitzlist"/>
              <w:numPr>
                <w:ilvl w:val="0"/>
                <w:numId w:val="4"/>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Urząd Ochrony Konkurencji i Konsumentów;</w:t>
            </w:r>
          </w:p>
          <w:p w14:paraId="5BBDFAAD" w14:textId="4CB1B22D" w:rsidR="004446E5" w:rsidRPr="00980989" w:rsidRDefault="004446E5">
            <w:pPr>
              <w:pStyle w:val="Akapitzlist"/>
              <w:numPr>
                <w:ilvl w:val="0"/>
                <w:numId w:val="4"/>
              </w:numPr>
              <w:spacing w:after="120" w:line="240" w:lineRule="auto"/>
              <w:jc w:val="both"/>
              <w:rPr>
                <w:rFonts w:ascii="Times" w:hAnsi="Times" w:cs="Times"/>
                <w:color w:val="000000"/>
                <w:spacing w:val="-2"/>
                <w:sz w:val="24"/>
                <w:szCs w:val="24"/>
              </w:rPr>
            </w:pPr>
            <w:r>
              <w:rPr>
                <w:rFonts w:ascii="Times" w:hAnsi="Times" w:cs="Times"/>
                <w:color w:val="000000"/>
                <w:spacing w:val="-2"/>
                <w:sz w:val="24"/>
                <w:szCs w:val="24"/>
              </w:rPr>
              <w:t xml:space="preserve">Urząd Komunikacji Elektronicznej; </w:t>
            </w:r>
          </w:p>
          <w:p w14:paraId="0B206A44" w14:textId="77777777" w:rsidR="00980989" w:rsidRPr="00980989" w:rsidRDefault="00980989">
            <w:pPr>
              <w:pStyle w:val="Akapitzlist"/>
              <w:numPr>
                <w:ilvl w:val="0"/>
                <w:numId w:val="4"/>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Prokuratorię Generalną RP;</w:t>
            </w:r>
          </w:p>
          <w:p w14:paraId="75996D55" w14:textId="77777777" w:rsidR="00980989" w:rsidRPr="00980989" w:rsidRDefault="00980989">
            <w:pPr>
              <w:pStyle w:val="Akapitzlist"/>
              <w:numPr>
                <w:ilvl w:val="0"/>
                <w:numId w:val="4"/>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Główny Urząd Statystyczny. </w:t>
            </w:r>
          </w:p>
          <w:p w14:paraId="1A044809" w14:textId="77777777" w:rsidR="00980989" w:rsidRPr="00980989" w:rsidRDefault="00980989">
            <w:pPr>
              <w:pStyle w:val="Akapitzlist"/>
              <w:numPr>
                <w:ilvl w:val="0"/>
                <w:numId w:val="4"/>
              </w:numPr>
              <w:spacing w:after="120" w:line="240" w:lineRule="auto"/>
              <w:jc w:val="both"/>
              <w:rPr>
                <w:rFonts w:ascii="Times" w:hAnsi="Times" w:cs="Times"/>
                <w:color w:val="000000"/>
                <w:spacing w:val="-2"/>
                <w:sz w:val="24"/>
                <w:szCs w:val="24"/>
              </w:rPr>
            </w:pPr>
            <w:r w:rsidRPr="00980989">
              <w:rPr>
                <w:rFonts w:ascii="Times" w:hAnsi="Times" w:cs="Times"/>
                <w:color w:val="000000"/>
                <w:spacing w:val="-2"/>
                <w:sz w:val="24"/>
                <w:szCs w:val="24"/>
              </w:rPr>
              <w:t xml:space="preserve">Naczelny Sąd Administracyjny. </w:t>
            </w:r>
          </w:p>
          <w:p w14:paraId="314C3D97" w14:textId="77777777" w:rsidR="00980989" w:rsidRPr="00980989" w:rsidRDefault="00980989" w:rsidP="0057170B">
            <w:pPr>
              <w:spacing w:after="120" w:line="240" w:lineRule="auto"/>
              <w:jc w:val="both"/>
              <w:rPr>
                <w:rFonts w:ascii="Times" w:hAnsi="Times" w:cs="Times"/>
                <w:color w:val="000000"/>
                <w:spacing w:val="-2"/>
                <w:szCs w:val="24"/>
              </w:rPr>
            </w:pPr>
            <w:r w:rsidRPr="00980989">
              <w:rPr>
                <w:rFonts w:ascii="Times" w:hAnsi="Times" w:cs="Times"/>
                <w:color w:val="000000"/>
                <w:spacing w:val="-2"/>
                <w:szCs w:val="24"/>
              </w:rPr>
              <w:t>Projekt zostanie przesłany również do Komisji Wspólnej Rządu i Samorządu Terytorialnego i Rady Działalności Pożytku Publicznego oraz Rady Dialogu Społecznego.</w:t>
            </w:r>
          </w:p>
        </w:tc>
      </w:tr>
      <w:tr w:rsidR="00980989" w:rsidRPr="00980989" w14:paraId="48797342" w14:textId="77777777" w:rsidTr="0057170B">
        <w:trPr>
          <w:trHeight w:val="363"/>
          <w:jc w:val="center"/>
        </w:trPr>
        <w:tc>
          <w:tcPr>
            <w:tcW w:w="10947" w:type="dxa"/>
            <w:gridSpan w:val="27"/>
            <w:shd w:val="clear" w:color="auto" w:fill="99CCFF"/>
            <w:vAlign w:val="center"/>
          </w:tcPr>
          <w:p w14:paraId="3790C8F0"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color w:val="000000"/>
                <w:szCs w:val="24"/>
              </w:rPr>
            </w:pPr>
            <w:r w:rsidRPr="00980989">
              <w:rPr>
                <w:rFonts w:ascii="Times" w:hAnsi="Times" w:cs="Times"/>
                <w:b/>
                <w:color w:val="000000"/>
                <w:szCs w:val="24"/>
              </w:rPr>
              <w:lastRenderedPageBreak/>
              <w:t xml:space="preserve"> Wpływ na sektor finansów publicznych</w:t>
            </w:r>
          </w:p>
        </w:tc>
      </w:tr>
      <w:tr w:rsidR="00980989" w:rsidRPr="00980989" w14:paraId="3DEAF120" w14:textId="77777777" w:rsidTr="0057170B">
        <w:trPr>
          <w:trHeight w:val="142"/>
          <w:jc w:val="center"/>
        </w:trPr>
        <w:tc>
          <w:tcPr>
            <w:tcW w:w="3119" w:type="dxa"/>
            <w:gridSpan w:val="4"/>
            <w:vMerge w:val="restart"/>
            <w:shd w:val="clear" w:color="auto" w:fill="FFFFFF"/>
          </w:tcPr>
          <w:p w14:paraId="76477D2B" w14:textId="77777777" w:rsidR="00980989" w:rsidRPr="00980989" w:rsidRDefault="00980989" w:rsidP="0057170B">
            <w:pPr>
              <w:spacing w:before="40" w:after="40"/>
              <w:rPr>
                <w:rFonts w:ascii="Times" w:hAnsi="Times" w:cs="Times"/>
                <w:i/>
                <w:color w:val="000000"/>
                <w:szCs w:val="24"/>
              </w:rPr>
            </w:pPr>
            <w:r w:rsidRPr="00980989">
              <w:rPr>
                <w:rFonts w:ascii="Times" w:hAnsi="Times" w:cs="Times"/>
                <w:color w:val="000000"/>
                <w:szCs w:val="24"/>
              </w:rPr>
              <w:t>(ceny stałe z …… r.)</w:t>
            </w:r>
          </w:p>
        </w:tc>
        <w:tc>
          <w:tcPr>
            <w:tcW w:w="7828" w:type="dxa"/>
            <w:gridSpan w:val="23"/>
            <w:shd w:val="clear" w:color="auto" w:fill="FFFFFF"/>
          </w:tcPr>
          <w:p w14:paraId="2F99E4CA" w14:textId="77777777" w:rsidR="00980989" w:rsidRPr="00980989" w:rsidRDefault="00980989" w:rsidP="0057170B">
            <w:pPr>
              <w:spacing w:before="40" w:after="40" w:line="240" w:lineRule="auto"/>
              <w:jc w:val="center"/>
              <w:rPr>
                <w:rFonts w:ascii="Times" w:hAnsi="Times" w:cs="Times"/>
                <w:i/>
                <w:color w:val="000000"/>
                <w:spacing w:val="-2"/>
                <w:szCs w:val="24"/>
              </w:rPr>
            </w:pPr>
            <w:r w:rsidRPr="00980989">
              <w:rPr>
                <w:rFonts w:ascii="Times" w:hAnsi="Times" w:cs="Times"/>
                <w:color w:val="000000"/>
                <w:szCs w:val="24"/>
              </w:rPr>
              <w:t>Skutki w okresie 10 lat od wejścia w życie zmian [mln zł]</w:t>
            </w:r>
          </w:p>
        </w:tc>
      </w:tr>
      <w:tr w:rsidR="00980989" w:rsidRPr="00980989" w14:paraId="12957FA2" w14:textId="77777777" w:rsidTr="0057170B">
        <w:trPr>
          <w:trHeight w:val="142"/>
          <w:jc w:val="center"/>
        </w:trPr>
        <w:tc>
          <w:tcPr>
            <w:tcW w:w="3119" w:type="dxa"/>
            <w:gridSpan w:val="4"/>
            <w:vMerge/>
            <w:shd w:val="clear" w:color="auto" w:fill="FFFFFF"/>
          </w:tcPr>
          <w:p w14:paraId="793126FF" w14:textId="77777777" w:rsidR="00980989" w:rsidRPr="00980989" w:rsidRDefault="00980989" w:rsidP="0057170B">
            <w:pPr>
              <w:spacing w:before="40" w:after="40" w:line="240" w:lineRule="auto"/>
              <w:rPr>
                <w:rFonts w:ascii="Times" w:hAnsi="Times" w:cs="Times"/>
                <w:i/>
                <w:color w:val="000000"/>
                <w:szCs w:val="24"/>
              </w:rPr>
            </w:pPr>
          </w:p>
        </w:tc>
        <w:tc>
          <w:tcPr>
            <w:tcW w:w="568" w:type="dxa"/>
            <w:gridSpan w:val="2"/>
            <w:shd w:val="clear" w:color="auto" w:fill="FFFFFF"/>
          </w:tcPr>
          <w:p w14:paraId="6DB204B0"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616ABE1C"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1</w:t>
            </w:r>
          </w:p>
        </w:tc>
        <w:tc>
          <w:tcPr>
            <w:tcW w:w="568" w:type="dxa"/>
            <w:shd w:val="clear" w:color="auto" w:fill="FFFFFF"/>
          </w:tcPr>
          <w:p w14:paraId="570C20D8"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2</w:t>
            </w:r>
          </w:p>
        </w:tc>
        <w:tc>
          <w:tcPr>
            <w:tcW w:w="568" w:type="dxa"/>
            <w:gridSpan w:val="3"/>
            <w:shd w:val="clear" w:color="auto" w:fill="FFFFFF"/>
          </w:tcPr>
          <w:p w14:paraId="0754F529"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3</w:t>
            </w:r>
          </w:p>
        </w:tc>
        <w:tc>
          <w:tcPr>
            <w:tcW w:w="568" w:type="dxa"/>
            <w:gridSpan w:val="2"/>
            <w:shd w:val="clear" w:color="auto" w:fill="FFFFFF"/>
          </w:tcPr>
          <w:p w14:paraId="614DCE94"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4</w:t>
            </w:r>
          </w:p>
        </w:tc>
        <w:tc>
          <w:tcPr>
            <w:tcW w:w="568" w:type="dxa"/>
            <w:shd w:val="clear" w:color="auto" w:fill="FFFFFF"/>
          </w:tcPr>
          <w:p w14:paraId="00FAF5D0"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5</w:t>
            </w:r>
          </w:p>
        </w:tc>
        <w:tc>
          <w:tcPr>
            <w:tcW w:w="568" w:type="dxa"/>
            <w:gridSpan w:val="3"/>
            <w:shd w:val="clear" w:color="auto" w:fill="FFFFFF"/>
          </w:tcPr>
          <w:p w14:paraId="36B4CB36"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6</w:t>
            </w:r>
          </w:p>
        </w:tc>
        <w:tc>
          <w:tcPr>
            <w:tcW w:w="567" w:type="dxa"/>
            <w:gridSpan w:val="2"/>
            <w:shd w:val="clear" w:color="auto" w:fill="FFFFFF"/>
          </w:tcPr>
          <w:p w14:paraId="50E49542"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7</w:t>
            </w:r>
          </w:p>
        </w:tc>
        <w:tc>
          <w:tcPr>
            <w:tcW w:w="568" w:type="dxa"/>
            <w:gridSpan w:val="2"/>
            <w:shd w:val="clear" w:color="auto" w:fill="FFFFFF"/>
          </w:tcPr>
          <w:p w14:paraId="6C3EE495"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8</w:t>
            </w:r>
          </w:p>
        </w:tc>
        <w:tc>
          <w:tcPr>
            <w:tcW w:w="568" w:type="dxa"/>
            <w:gridSpan w:val="2"/>
            <w:shd w:val="clear" w:color="auto" w:fill="FFFFFF"/>
          </w:tcPr>
          <w:p w14:paraId="43D41FA4"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9</w:t>
            </w:r>
          </w:p>
        </w:tc>
        <w:tc>
          <w:tcPr>
            <w:tcW w:w="568" w:type="dxa"/>
            <w:shd w:val="clear" w:color="auto" w:fill="FFFFFF"/>
          </w:tcPr>
          <w:p w14:paraId="3BCEA5A1"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10</w:t>
            </w:r>
          </w:p>
        </w:tc>
        <w:tc>
          <w:tcPr>
            <w:tcW w:w="1581" w:type="dxa"/>
            <w:gridSpan w:val="2"/>
            <w:shd w:val="clear" w:color="auto" w:fill="FFFFFF"/>
          </w:tcPr>
          <w:p w14:paraId="01B4DD2C" w14:textId="77777777" w:rsidR="00980989" w:rsidRPr="00980989" w:rsidRDefault="00980989" w:rsidP="0057170B">
            <w:pPr>
              <w:spacing w:before="40" w:after="40" w:line="240" w:lineRule="auto"/>
              <w:jc w:val="center"/>
              <w:rPr>
                <w:rFonts w:ascii="Times" w:hAnsi="Times" w:cs="Times"/>
                <w:i/>
                <w:color w:val="000000"/>
                <w:spacing w:val="-2"/>
                <w:szCs w:val="24"/>
              </w:rPr>
            </w:pPr>
            <w:r w:rsidRPr="00980989">
              <w:rPr>
                <w:rFonts w:ascii="Times" w:hAnsi="Times" w:cs="Times"/>
                <w:i/>
                <w:color w:val="000000"/>
                <w:spacing w:val="-2"/>
                <w:szCs w:val="24"/>
              </w:rPr>
              <w:t>Łącznie (0-10)</w:t>
            </w:r>
          </w:p>
        </w:tc>
      </w:tr>
      <w:tr w:rsidR="00980989" w:rsidRPr="00980989" w14:paraId="24C7E06A" w14:textId="77777777" w:rsidTr="0057170B">
        <w:trPr>
          <w:trHeight w:val="321"/>
          <w:jc w:val="center"/>
        </w:trPr>
        <w:tc>
          <w:tcPr>
            <w:tcW w:w="3119" w:type="dxa"/>
            <w:gridSpan w:val="4"/>
            <w:shd w:val="clear" w:color="auto" w:fill="FFFFFF"/>
            <w:vAlign w:val="center"/>
          </w:tcPr>
          <w:p w14:paraId="0C4E287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b/>
                <w:color w:val="000000"/>
                <w:szCs w:val="24"/>
              </w:rPr>
              <w:t>Dochody ogółem</w:t>
            </w:r>
          </w:p>
        </w:tc>
        <w:tc>
          <w:tcPr>
            <w:tcW w:w="568" w:type="dxa"/>
            <w:gridSpan w:val="2"/>
            <w:shd w:val="clear" w:color="auto" w:fill="FFFFFF"/>
          </w:tcPr>
          <w:p w14:paraId="2D7454E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62EAB1D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60B518E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1E88948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78B6031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79A238B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5F67965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23FF157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0BE7673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76FCC4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26FB853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1A32AA9C"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pacing w:val="-2"/>
                <w:szCs w:val="24"/>
              </w:rPr>
              <w:t>0</w:t>
            </w:r>
          </w:p>
        </w:tc>
      </w:tr>
      <w:tr w:rsidR="00980989" w:rsidRPr="00980989" w14:paraId="3DBCB52C" w14:textId="77777777" w:rsidTr="0057170B">
        <w:trPr>
          <w:trHeight w:val="321"/>
          <w:jc w:val="center"/>
        </w:trPr>
        <w:tc>
          <w:tcPr>
            <w:tcW w:w="3119" w:type="dxa"/>
            <w:gridSpan w:val="4"/>
            <w:shd w:val="clear" w:color="auto" w:fill="FFFFFF"/>
            <w:vAlign w:val="center"/>
          </w:tcPr>
          <w:p w14:paraId="22F90FC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budżet państwa</w:t>
            </w:r>
          </w:p>
        </w:tc>
        <w:tc>
          <w:tcPr>
            <w:tcW w:w="568" w:type="dxa"/>
            <w:gridSpan w:val="2"/>
            <w:shd w:val="clear" w:color="auto" w:fill="FFFFFF"/>
          </w:tcPr>
          <w:p w14:paraId="47DE69B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3A8B061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0276AF4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1E2EEC5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092EA72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5DCE19F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46C7F4E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000BDEC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626F028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57C0439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05EDE3D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124A0C0B"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pacing w:val="-2"/>
                <w:szCs w:val="24"/>
              </w:rPr>
              <w:t>0</w:t>
            </w:r>
          </w:p>
        </w:tc>
      </w:tr>
      <w:tr w:rsidR="00980989" w:rsidRPr="00980989" w14:paraId="312339A8" w14:textId="77777777" w:rsidTr="0057170B">
        <w:trPr>
          <w:trHeight w:val="344"/>
          <w:jc w:val="center"/>
        </w:trPr>
        <w:tc>
          <w:tcPr>
            <w:tcW w:w="3119" w:type="dxa"/>
            <w:gridSpan w:val="4"/>
            <w:shd w:val="clear" w:color="auto" w:fill="FFFFFF"/>
            <w:vAlign w:val="center"/>
          </w:tcPr>
          <w:p w14:paraId="0B7F352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JST</w:t>
            </w:r>
          </w:p>
        </w:tc>
        <w:tc>
          <w:tcPr>
            <w:tcW w:w="568" w:type="dxa"/>
            <w:gridSpan w:val="2"/>
            <w:shd w:val="clear" w:color="auto" w:fill="FFFFFF"/>
          </w:tcPr>
          <w:p w14:paraId="2A26B65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2A2D0E2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1D84C80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09F9C66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E3D107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17ACB3A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5774665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278696D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7156307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128D339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4E003DA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7A4B2DA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r>
      <w:tr w:rsidR="00980989" w:rsidRPr="00980989" w14:paraId="09082FF2" w14:textId="77777777" w:rsidTr="0057170B">
        <w:trPr>
          <w:trHeight w:val="344"/>
          <w:jc w:val="center"/>
        </w:trPr>
        <w:tc>
          <w:tcPr>
            <w:tcW w:w="3119" w:type="dxa"/>
            <w:gridSpan w:val="4"/>
            <w:shd w:val="clear" w:color="auto" w:fill="FFFFFF"/>
            <w:vAlign w:val="center"/>
          </w:tcPr>
          <w:p w14:paraId="2F67C1B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pozostałe jednostki (oddzielnie)</w:t>
            </w:r>
          </w:p>
        </w:tc>
        <w:tc>
          <w:tcPr>
            <w:tcW w:w="568" w:type="dxa"/>
            <w:gridSpan w:val="2"/>
            <w:shd w:val="clear" w:color="auto" w:fill="FFFFFF"/>
          </w:tcPr>
          <w:p w14:paraId="3A7F619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3CFF56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1C078EC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68FD078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E17092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64C71D1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45B317B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02A117E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791EC5A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2C9124C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573CF55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589C8E3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r>
      <w:tr w:rsidR="00980989" w:rsidRPr="00980989" w14:paraId="533B11FB" w14:textId="77777777" w:rsidTr="0057170B">
        <w:trPr>
          <w:trHeight w:val="330"/>
          <w:jc w:val="center"/>
        </w:trPr>
        <w:tc>
          <w:tcPr>
            <w:tcW w:w="3119" w:type="dxa"/>
            <w:gridSpan w:val="4"/>
            <w:shd w:val="clear" w:color="auto" w:fill="FFFFFF"/>
            <w:vAlign w:val="center"/>
          </w:tcPr>
          <w:p w14:paraId="1A23FC3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b/>
                <w:color w:val="000000"/>
                <w:szCs w:val="24"/>
              </w:rPr>
              <w:t>Wydatki ogółem</w:t>
            </w:r>
          </w:p>
        </w:tc>
        <w:tc>
          <w:tcPr>
            <w:tcW w:w="568" w:type="dxa"/>
            <w:gridSpan w:val="2"/>
            <w:shd w:val="clear" w:color="auto" w:fill="FFFFFF"/>
          </w:tcPr>
          <w:p w14:paraId="7190287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26C5C0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5214593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71B0059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08D39E4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396B6EE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698A190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71EE6F6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633521D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08609B3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7D2F397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17BD463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r>
      <w:tr w:rsidR="00980989" w:rsidRPr="00980989" w14:paraId="77A47331" w14:textId="77777777" w:rsidTr="0057170B">
        <w:trPr>
          <w:trHeight w:val="330"/>
          <w:jc w:val="center"/>
        </w:trPr>
        <w:tc>
          <w:tcPr>
            <w:tcW w:w="3119" w:type="dxa"/>
            <w:gridSpan w:val="4"/>
            <w:shd w:val="clear" w:color="auto" w:fill="FFFFFF"/>
            <w:vAlign w:val="center"/>
          </w:tcPr>
          <w:p w14:paraId="1C2DA2E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budżet państwa</w:t>
            </w:r>
          </w:p>
        </w:tc>
        <w:tc>
          <w:tcPr>
            <w:tcW w:w="568" w:type="dxa"/>
            <w:gridSpan w:val="2"/>
            <w:shd w:val="clear" w:color="auto" w:fill="FFFFFF"/>
          </w:tcPr>
          <w:p w14:paraId="1DCF2DC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301C8F3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52AF6CA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2EE9031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3C274AF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4A73AA8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52615A0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7BC8853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56AC007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1F9B0C4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1A32F65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3020DBF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r>
      <w:tr w:rsidR="00980989" w:rsidRPr="00980989" w14:paraId="6F04263F" w14:textId="77777777" w:rsidTr="0057170B">
        <w:trPr>
          <w:trHeight w:val="351"/>
          <w:jc w:val="center"/>
        </w:trPr>
        <w:tc>
          <w:tcPr>
            <w:tcW w:w="3119" w:type="dxa"/>
            <w:gridSpan w:val="4"/>
            <w:shd w:val="clear" w:color="auto" w:fill="FFFFFF"/>
            <w:vAlign w:val="center"/>
          </w:tcPr>
          <w:p w14:paraId="7AE4096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lastRenderedPageBreak/>
              <w:t>JST</w:t>
            </w:r>
          </w:p>
        </w:tc>
        <w:tc>
          <w:tcPr>
            <w:tcW w:w="568" w:type="dxa"/>
            <w:gridSpan w:val="2"/>
            <w:shd w:val="clear" w:color="auto" w:fill="FFFFFF"/>
          </w:tcPr>
          <w:p w14:paraId="194A605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555F611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471CADF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324B755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13E1477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447ECD2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4F9080B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75A6035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7CDB99F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0FAE85C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354DFBA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0BBD0F6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r>
      <w:tr w:rsidR="00980989" w:rsidRPr="00980989" w14:paraId="6B5E426E" w14:textId="77777777" w:rsidTr="0057170B">
        <w:trPr>
          <w:trHeight w:val="351"/>
          <w:jc w:val="center"/>
        </w:trPr>
        <w:tc>
          <w:tcPr>
            <w:tcW w:w="3119" w:type="dxa"/>
            <w:gridSpan w:val="4"/>
            <w:shd w:val="clear" w:color="auto" w:fill="FFFFFF"/>
            <w:vAlign w:val="center"/>
          </w:tcPr>
          <w:p w14:paraId="0D3C449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pozostałe jednostki (oddzielnie)</w:t>
            </w:r>
          </w:p>
        </w:tc>
        <w:tc>
          <w:tcPr>
            <w:tcW w:w="568" w:type="dxa"/>
            <w:gridSpan w:val="2"/>
            <w:shd w:val="clear" w:color="auto" w:fill="FFFFFF"/>
          </w:tcPr>
          <w:p w14:paraId="5C1EFD9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2BF342F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2E5C4DD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26237B6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3A42557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1DD5ACC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2951C2A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40A6612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9E9199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0E8861B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2119A6D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7022352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r>
      <w:tr w:rsidR="00980989" w:rsidRPr="00980989" w14:paraId="2876C43F" w14:textId="77777777" w:rsidTr="0057170B">
        <w:trPr>
          <w:trHeight w:val="360"/>
          <w:jc w:val="center"/>
        </w:trPr>
        <w:tc>
          <w:tcPr>
            <w:tcW w:w="3119" w:type="dxa"/>
            <w:gridSpan w:val="4"/>
            <w:shd w:val="clear" w:color="auto" w:fill="FFFFFF"/>
            <w:vAlign w:val="center"/>
          </w:tcPr>
          <w:p w14:paraId="1A275C6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b/>
                <w:color w:val="000000"/>
                <w:szCs w:val="24"/>
              </w:rPr>
              <w:t>Saldo ogółem</w:t>
            </w:r>
          </w:p>
        </w:tc>
        <w:tc>
          <w:tcPr>
            <w:tcW w:w="568" w:type="dxa"/>
            <w:gridSpan w:val="2"/>
            <w:shd w:val="clear" w:color="auto" w:fill="FFFFFF"/>
          </w:tcPr>
          <w:p w14:paraId="7310277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DC7EB5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099BFEB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408755F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22FAF53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109E608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26E9E63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7630ED1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E0599C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7E82C5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30FA24C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0760D27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r>
      <w:tr w:rsidR="00980989" w:rsidRPr="00980989" w14:paraId="6ECD13C5" w14:textId="77777777" w:rsidTr="0057170B">
        <w:trPr>
          <w:trHeight w:val="360"/>
          <w:jc w:val="center"/>
        </w:trPr>
        <w:tc>
          <w:tcPr>
            <w:tcW w:w="3119" w:type="dxa"/>
            <w:gridSpan w:val="4"/>
            <w:shd w:val="clear" w:color="auto" w:fill="FFFFFF"/>
            <w:vAlign w:val="center"/>
          </w:tcPr>
          <w:p w14:paraId="6F53746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budżet państwa</w:t>
            </w:r>
          </w:p>
        </w:tc>
        <w:tc>
          <w:tcPr>
            <w:tcW w:w="568" w:type="dxa"/>
            <w:gridSpan w:val="2"/>
            <w:shd w:val="clear" w:color="auto" w:fill="FFFFFF"/>
          </w:tcPr>
          <w:p w14:paraId="6FA4C91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1FC34A0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21FAC95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2D0A618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024B380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1AB0434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771298A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1F76E13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2EAAA46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6372618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36137A6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244B10B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r>
      <w:tr w:rsidR="00980989" w:rsidRPr="00980989" w14:paraId="04E97397" w14:textId="77777777" w:rsidTr="0057170B">
        <w:trPr>
          <w:trHeight w:val="357"/>
          <w:jc w:val="center"/>
        </w:trPr>
        <w:tc>
          <w:tcPr>
            <w:tcW w:w="3119" w:type="dxa"/>
            <w:gridSpan w:val="4"/>
            <w:shd w:val="clear" w:color="auto" w:fill="FFFFFF"/>
            <w:vAlign w:val="center"/>
          </w:tcPr>
          <w:p w14:paraId="4C7C5DD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JST</w:t>
            </w:r>
          </w:p>
        </w:tc>
        <w:tc>
          <w:tcPr>
            <w:tcW w:w="568" w:type="dxa"/>
            <w:gridSpan w:val="2"/>
            <w:shd w:val="clear" w:color="auto" w:fill="FFFFFF"/>
          </w:tcPr>
          <w:p w14:paraId="5A298CF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0712145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5BA1EB1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6DC4F41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37D5510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0D9158D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3"/>
            <w:shd w:val="clear" w:color="auto" w:fill="FFFFFF"/>
          </w:tcPr>
          <w:p w14:paraId="1C0958B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7" w:type="dxa"/>
            <w:gridSpan w:val="2"/>
            <w:shd w:val="clear" w:color="auto" w:fill="FFFFFF"/>
          </w:tcPr>
          <w:p w14:paraId="2D9E2C7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281BC67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gridSpan w:val="2"/>
            <w:shd w:val="clear" w:color="auto" w:fill="FFFFFF"/>
          </w:tcPr>
          <w:p w14:paraId="4C998DC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568" w:type="dxa"/>
            <w:shd w:val="clear" w:color="auto" w:fill="FFFFFF"/>
          </w:tcPr>
          <w:p w14:paraId="39E1279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c>
          <w:tcPr>
            <w:tcW w:w="1581" w:type="dxa"/>
            <w:gridSpan w:val="2"/>
            <w:shd w:val="clear" w:color="auto" w:fill="FFFFFF"/>
          </w:tcPr>
          <w:p w14:paraId="0DB8C85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0</w:t>
            </w:r>
          </w:p>
        </w:tc>
      </w:tr>
      <w:tr w:rsidR="00980989" w:rsidRPr="00980989" w14:paraId="7DFB76C8" w14:textId="77777777" w:rsidTr="0057170B">
        <w:trPr>
          <w:trHeight w:val="357"/>
          <w:jc w:val="center"/>
        </w:trPr>
        <w:tc>
          <w:tcPr>
            <w:tcW w:w="3119" w:type="dxa"/>
            <w:gridSpan w:val="4"/>
            <w:shd w:val="clear" w:color="auto" w:fill="FFFFFF"/>
            <w:vAlign w:val="center"/>
          </w:tcPr>
          <w:p w14:paraId="0B04291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pozostałe jednostki (oddzielnie)</w:t>
            </w:r>
          </w:p>
        </w:tc>
        <w:tc>
          <w:tcPr>
            <w:tcW w:w="568" w:type="dxa"/>
            <w:gridSpan w:val="2"/>
            <w:shd w:val="clear" w:color="auto" w:fill="FFFFFF"/>
          </w:tcPr>
          <w:p w14:paraId="39AA45C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8" w:type="dxa"/>
            <w:gridSpan w:val="2"/>
            <w:shd w:val="clear" w:color="auto" w:fill="FFFFFF"/>
          </w:tcPr>
          <w:p w14:paraId="5442DF7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8" w:type="dxa"/>
            <w:shd w:val="clear" w:color="auto" w:fill="FFFFFF"/>
          </w:tcPr>
          <w:p w14:paraId="2484D19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8" w:type="dxa"/>
            <w:gridSpan w:val="3"/>
            <w:shd w:val="clear" w:color="auto" w:fill="FFFFFF"/>
          </w:tcPr>
          <w:p w14:paraId="16689DFE"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8" w:type="dxa"/>
            <w:gridSpan w:val="2"/>
            <w:shd w:val="clear" w:color="auto" w:fill="FFFFFF"/>
          </w:tcPr>
          <w:p w14:paraId="4681C57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8" w:type="dxa"/>
            <w:shd w:val="clear" w:color="auto" w:fill="FFFFFF"/>
          </w:tcPr>
          <w:p w14:paraId="7B81DFF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8" w:type="dxa"/>
            <w:gridSpan w:val="3"/>
            <w:shd w:val="clear" w:color="auto" w:fill="FFFFFF"/>
          </w:tcPr>
          <w:p w14:paraId="4079F03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7" w:type="dxa"/>
            <w:gridSpan w:val="2"/>
            <w:shd w:val="clear" w:color="auto" w:fill="FFFFFF"/>
          </w:tcPr>
          <w:p w14:paraId="2101D7A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8" w:type="dxa"/>
            <w:gridSpan w:val="2"/>
            <w:shd w:val="clear" w:color="auto" w:fill="FFFFFF"/>
          </w:tcPr>
          <w:p w14:paraId="5EBC1CA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8" w:type="dxa"/>
            <w:gridSpan w:val="2"/>
            <w:shd w:val="clear" w:color="auto" w:fill="FFFFFF"/>
          </w:tcPr>
          <w:p w14:paraId="71A428D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568" w:type="dxa"/>
            <w:shd w:val="clear" w:color="auto" w:fill="FFFFFF"/>
          </w:tcPr>
          <w:p w14:paraId="41BF380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c>
          <w:tcPr>
            <w:tcW w:w="1581" w:type="dxa"/>
            <w:gridSpan w:val="2"/>
            <w:shd w:val="clear" w:color="auto" w:fill="FFFFFF"/>
          </w:tcPr>
          <w:p w14:paraId="5FD4B39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t>
            </w:r>
          </w:p>
        </w:tc>
      </w:tr>
      <w:tr w:rsidR="00980989" w:rsidRPr="00980989" w14:paraId="22AD10E5" w14:textId="77777777" w:rsidTr="0057170B">
        <w:trPr>
          <w:trHeight w:val="348"/>
          <w:jc w:val="center"/>
        </w:trPr>
        <w:tc>
          <w:tcPr>
            <w:tcW w:w="2233" w:type="dxa"/>
            <w:gridSpan w:val="2"/>
            <w:shd w:val="clear" w:color="auto" w:fill="FFFFFF"/>
            <w:vAlign w:val="center"/>
          </w:tcPr>
          <w:p w14:paraId="3308D45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 xml:space="preserve">Źródła finansowania </w:t>
            </w:r>
          </w:p>
        </w:tc>
        <w:tc>
          <w:tcPr>
            <w:tcW w:w="8714" w:type="dxa"/>
            <w:gridSpan w:val="25"/>
            <w:shd w:val="clear" w:color="auto" w:fill="FFFFFF"/>
            <w:vAlign w:val="center"/>
          </w:tcPr>
          <w:p w14:paraId="74C5CC10" w14:textId="022968D0" w:rsid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zCs w:val="24"/>
              </w:rPr>
              <w:t>Projektowana ustawa nie skutkuje dodatkowymi wydatkami po stronie budżetu państwa lub jednostek samorządu terytorialnego i pozostaje bez wpływu na sektor finansów publicznych. Wydatki wynikające z wdrożenia nowych rozwiązań</w:t>
            </w:r>
            <w:r w:rsidR="00DD499F">
              <w:rPr>
                <w:rFonts w:ascii="Times" w:hAnsi="Times" w:cs="Times"/>
                <w:color w:val="000000"/>
                <w:szCs w:val="24"/>
              </w:rPr>
              <w:t>, z wyjątkiem wydatków w ramach projektu wdrażania KPP,</w:t>
            </w:r>
            <w:r w:rsidRPr="00980989">
              <w:rPr>
                <w:rFonts w:ascii="Times" w:hAnsi="Times" w:cs="Times"/>
                <w:color w:val="000000"/>
                <w:szCs w:val="24"/>
              </w:rPr>
              <w:t xml:space="preserve"> będą sfinansowane z części 27 budżetu państwa - Informatyzacja, bez konieczności ubiegania się o dodatkowe środki z budżetu państwa.</w:t>
            </w:r>
          </w:p>
          <w:p w14:paraId="63327B32" w14:textId="40DCD734" w:rsidR="00980989" w:rsidRPr="00980989" w:rsidRDefault="00DD499F" w:rsidP="00234C4A">
            <w:pPr>
              <w:spacing w:after="120" w:line="240" w:lineRule="auto"/>
              <w:jc w:val="both"/>
              <w:rPr>
                <w:rFonts w:ascii="Times" w:hAnsi="Times" w:cs="Times"/>
                <w:color w:val="000000"/>
                <w:szCs w:val="24"/>
              </w:rPr>
            </w:pPr>
            <w:r>
              <w:rPr>
                <w:rFonts w:ascii="Times" w:hAnsi="Times" w:cs="Times"/>
                <w:color w:val="000000"/>
                <w:szCs w:val="24"/>
              </w:rPr>
              <w:t xml:space="preserve">Ponadto w ramach projektu wdrożenia KPP na podstawie projektowanych przepisów całkowity koszt jest szacowny na </w:t>
            </w:r>
            <w:r w:rsidRPr="00980989">
              <w:rPr>
                <w:rFonts w:ascii="Times" w:hAnsi="Times" w:cs="Times"/>
                <w:color w:val="000000"/>
                <w:spacing w:val="-2"/>
                <w:szCs w:val="24"/>
              </w:rPr>
              <w:t>70 645 260,00 złotych</w:t>
            </w:r>
            <w:r>
              <w:rPr>
                <w:rFonts w:ascii="Times" w:hAnsi="Times" w:cs="Times"/>
                <w:color w:val="000000"/>
                <w:spacing w:val="-2"/>
                <w:szCs w:val="24"/>
              </w:rPr>
              <w:t xml:space="preserve">, a środki na wdrożenie zostaną pozyskane z </w:t>
            </w:r>
            <w:r w:rsidRPr="00EA783F">
              <w:rPr>
                <w:rFonts w:ascii="Times" w:hAnsi="Times" w:cs="Times"/>
                <w:color w:val="000000"/>
                <w:spacing w:val="-2"/>
                <w:szCs w:val="24"/>
              </w:rPr>
              <w:t>Fundusz</w:t>
            </w:r>
            <w:r>
              <w:rPr>
                <w:rFonts w:ascii="Times" w:hAnsi="Times" w:cs="Times"/>
                <w:color w:val="000000"/>
                <w:spacing w:val="-2"/>
                <w:szCs w:val="24"/>
              </w:rPr>
              <w:t>u</w:t>
            </w:r>
            <w:r w:rsidRPr="00EA783F">
              <w:rPr>
                <w:rFonts w:ascii="Times" w:hAnsi="Times" w:cs="Times"/>
                <w:color w:val="000000"/>
                <w:spacing w:val="-2"/>
                <w:szCs w:val="24"/>
              </w:rPr>
              <w:t xml:space="preserve"> Europejskie</w:t>
            </w:r>
            <w:r>
              <w:rPr>
                <w:rFonts w:ascii="Times" w:hAnsi="Times" w:cs="Times"/>
                <w:color w:val="000000"/>
                <w:spacing w:val="-2"/>
                <w:szCs w:val="24"/>
              </w:rPr>
              <w:t>go</w:t>
            </w:r>
            <w:r w:rsidRPr="00EA783F">
              <w:rPr>
                <w:rFonts w:ascii="Times" w:hAnsi="Times" w:cs="Times"/>
                <w:color w:val="000000"/>
                <w:spacing w:val="-2"/>
                <w:szCs w:val="24"/>
              </w:rPr>
              <w:t xml:space="preserve"> na Rozwój Cyfrowy (FERC)</w:t>
            </w:r>
            <w:r>
              <w:rPr>
                <w:rFonts w:ascii="Times" w:hAnsi="Times" w:cs="Times"/>
                <w:color w:val="000000"/>
                <w:spacing w:val="-2"/>
                <w:szCs w:val="24"/>
              </w:rPr>
              <w:t>.</w:t>
            </w:r>
          </w:p>
        </w:tc>
      </w:tr>
      <w:tr w:rsidR="00980989" w:rsidRPr="00980989" w14:paraId="74E5F913" w14:textId="77777777" w:rsidTr="0057170B">
        <w:trPr>
          <w:trHeight w:val="1408"/>
          <w:jc w:val="center"/>
        </w:trPr>
        <w:tc>
          <w:tcPr>
            <w:tcW w:w="2233" w:type="dxa"/>
            <w:gridSpan w:val="2"/>
            <w:shd w:val="clear" w:color="auto" w:fill="FFFFFF"/>
          </w:tcPr>
          <w:p w14:paraId="646DF1F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Dodatkowe informacje, w tym wskazanie źródeł danych i przyjętych do obliczeń założeń</w:t>
            </w:r>
          </w:p>
        </w:tc>
        <w:tc>
          <w:tcPr>
            <w:tcW w:w="8714" w:type="dxa"/>
            <w:gridSpan w:val="25"/>
            <w:shd w:val="clear" w:color="auto" w:fill="FFFFFF"/>
          </w:tcPr>
          <w:p w14:paraId="68E86339" w14:textId="5CDF97B0" w:rsidR="00980989" w:rsidRPr="00980989" w:rsidRDefault="00980989" w:rsidP="0057170B">
            <w:pPr>
              <w:spacing w:after="120" w:line="240" w:lineRule="auto"/>
              <w:jc w:val="both"/>
              <w:rPr>
                <w:rFonts w:ascii="Times" w:hAnsi="Times" w:cs="Times"/>
                <w:color w:val="000000"/>
                <w:spacing w:val="-2"/>
                <w:szCs w:val="24"/>
              </w:rPr>
            </w:pPr>
            <w:r w:rsidRPr="00980989">
              <w:rPr>
                <w:rFonts w:ascii="Times" w:hAnsi="Times" w:cs="Times"/>
                <w:color w:val="000000"/>
                <w:szCs w:val="24"/>
              </w:rPr>
              <w:t>Projektowana ustawa wprowadza jedynie zmiany konieczne do usprawnienia oraz rozwoju funkcjonowania e-Doręczeń i e</w:t>
            </w:r>
            <w:r w:rsidRPr="00980989">
              <w:rPr>
                <w:rFonts w:ascii="Times" w:hAnsi="Times" w:cs="Times"/>
                <w:color w:val="000000"/>
                <w:szCs w:val="24"/>
              </w:rPr>
              <w:noBreakHyphen/>
              <w:t xml:space="preserve">administracji. Projekt zawiera między innymi propozycje przepisów: o charakterze uzupełniającym i doprecyzowującym szereg obowiązujących rozwiązań prawnych związanych z funkcjonowaniem doręczeń elektronicznych regulowanych przez ustawę z dnia 18 listopada 2020 r. o doręczeniach elektronicznych. </w:t>
            </w:r>
            <w:r w:rsidRPr="00980989">
              <w:rPr>
                <w:rFonts w:ascii="Times" w:hAnsi="Times" w:cs="Times"/>
                <w:color w:val="000000"/>
                <w:spacing w:val="-2"/>
                <w:szCs w:val="24"/>
              </w:rPr>
              <w:t>Wprowadzenie zmian i ulepszeń umożliwi MC dostosowanie systemu w większym stopniu do oczekiwań użytkowników.</w:t>
            </w:r>
          </w:p>
          <w:p w14:paraId="10C74E09" w14:textId="77777777" w:rsidR="00DD499F" w:rsidRDefault="00980989" w:rsidP="0057170B">
            <w:pPr>
              <w:spacing w:after="120" w:line="240" w:lineRule="auto"/>
              <w:jc w:val="both"/>
              <w:rPr>
                <w:rFonts w:ascii="Times" w:hAnsi="Times" w:cs="Times"/>
                <w:color w:val="000000"/>
                <w:spacing w:val="-2"/>
                <w:szCs w:val="24"/>
              </w:rPr>
            </w:pPr>
            <w:r w:rsidRPr="00980989">
              <w:rPr>
                <w:rFonts w:ascii="Times" w:hAnsi="Times" w:cs="Times"/>
                <w:color w:val="000000"/>
                <w:spacing w:val="-2"/>
                <w:szCs w:val="24"/>
              </w:rPr>
              <w:t xml:space="preserve">Ponadto wdrożenie KPP nastąpi poprzez zmodernizowanie i rozbudowanie systemu wewnętrznej bazy podmiotów publicznych prowadzonej w Ministerstwie Cyfryzacji, oraz poprzedzone będzie pilotażowym wdrożeniem nowych rozwiązań, pakietem szkoleń dla pracowników podmiotów realizujących zadania publiczne oraz komunikacja o charakterze informacyjno-promocyjnym. </w:t>
            </w:r>
          </w:p>
          <w:p w14:paraId="36338163" w14:textId="5257EBFE" w:rsidR="00980989" w:rsidRPr="00980989" w:rsidRDefault="00DD499F" w:rsidP="0057170B">
            <w:pPr>
              <w:spacing w:after="120" w:line="240" w:lineRule="auto"/>
              <w:jc w:val="both"/>
              <w:rPr>
                <w:rFonts w:ascii="Times" w:hAnsi="Times" w:cs="Times"/>
                <w:color w:val="000000"/>
                <w:spacing w:val="-2"/>
                <w:szCs w:val="24"/>
              </w:rPr>
            </w:pPr>
            <w:r>
              <w:rPr>
                <w:rFonts w:ascii="Times" w:hAnsi="Times" w:cs="Times"/>
                <w:color w:val="000000"/>
                <w:spacing w:val="-2"/>
                <w:szCs w:val="24"/>
              </w:rPr>
              <w:t>Ponadto w</w:t>
            </w:r>
            <w:r w:rsidR="00980989" w:rsidRPr="00980989">
              <w:rPr>
                <w:rFonts w:ascii="Times" w:hAnsi="Times" w:cs="Times"/>
                <w:color w:val="000000"/>
                <w:spacing w:val="-2"/>
                <w:szCs w:val="24"/>
              </w:rPr>
              <w:t xml:space="preserve"> ramach projektu wdrożenia KPP a podstawie projektowanych przepisów, zostanie przeprowadzony również audyt bezpieczeństwa systemu, audyt dostępności cyfrowej oraz audyt użyteczności (UX). </w:t>
            </w:r>
          </w:p>
          <w:p w14:paraId="70F77A38" w14:textId="641D61CB"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zCs w:val="24"/>
              </w:rPr>
              <w:t xml:space="preserve">Wskazana </w:t>
            </w:r>
            <w:r w:rsidR="00E36CCF">
              <w:rPr>
                <w:rFonts w:ascii="Times" w:hAnsi="Times" w:cs="Times"/>
                <w:color w:val="000000"/>
                <w:szCs w:val="24"/>
              </w:rPr>
              <w:t xml:space="preserve">w wierszu </w:t>
            </w:r>
            <w:r w:rsidR="00EB170C">
              <w:rPr>
                <w:rFonts w:ascii="Times" w:hAnsi="Times" w:cs="Times"/>
                <w:color w:val="000000"/>
                <w:szCs w:val="24"/>
              </w:rPr>
              <w:t>„</w:t>
            </w:r>
            <w:r w:rsidR="00E36CCF">
              <w:rPr>
                <w:rFonts w:ascii="Times" w:hAnsi="Times" w:cs="Times"/>
                <w:color w:val="000000"/>
                <w:szCs w:val="24"/>
              </w:rPr>
              <w:t>źródła finansowania</w:t>
            </w:r>
            <w:r w:rsidR="00EB170C">
              <w:rPr>
                <w:rFonts w:ascii="Times" w:hAnsi="Times" w:cs="Times"/>
                <w:color w:val="000000"/>
                <w:szCs w:val="24"/>
              </w:rPr>
              <w:t>”</w:t>
            </w:r>
            <w:r w:rsidR="00E36CCF">
              <w:rPr>
                <w:rFonts w:ascii="Times" w:hAnsi="Times" w:cs="Times"/>
                <w:color w:val="000000"/>
                <w:szCs w:val="24"/>
              </w:rPr>
              <w:t xml:space="preserve"> </w:t>
            </w:r>
            <w:r w:rsidRPr="00980989">
              <w:rPr>
                <w:rFonts w:ascii="Times" w:hAnsi="Times" w:cs="Times"/>
                <w:color w:val="000000"/>
                <w:szCs w:val="24"/>
              </w:rPr>
              <w:t xml:space="preserve">kwota </w:t>
            </w:r>
            <w:r w:rsidR="00E36CCF" w:rsidRPr="00980989">
              <w:rPr>
                <w:rFonts w:ascii="Times" w:hAnsi="Times" w:cs="Times"/>
                <w:color w:val="000000"/>
                <w:spacing w:val="-2"/>
                <w:szCs w:val="24"/>
              </w:rPr>
              <w:t>70 645 260,00 złotych</w:t>
            </w:r>
            <w:r w:rsidRPr="00980989">
              <w:rPr>
                <w:rFonts w:ascii="Times" w:hAnsi="Times" w:cs="Times"/>
                <w:color w:val="000000"/>
                <w:szCs w:val="24"/>
              </w:rPr>
              <w:t xml:space="preserve"> została oszacowana biorąc pod uwagę ocenę pracochłonności zadań objętych zakresem projektu mającego na celu dostarczenie funkcjonalności systemu teleinformatycznego przy pomocy którego minister właściwy do spraw informatyzacji będzie prowadził Katalog Podmiotów Publicznych, opisane w projekcie ustawy.</w:t>
            </w:r>
          </w:p>
          <w:p w14:paraId="6118AC94" w14:textId="77777777"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zCs w:val="24"/>
              </w:rPr>
              <w:t>W ramach wskazanego budżetu uwzględniono koszty inwestycyjne, w tym koszty wytworzenia oprogramowania, infrastruktury oraz stabilizacji w trakcie trwania projektu oraz koszty związane z promocją projektu, szkoleniami, wytworzeniem materiałów informacyjnych i szkoleniowych oraz koszty zarządzania projektem.</w:t>
            </w:r>
          </w:p>
          <w:p w14:paraId="0AA19BE3" w14:textId="77777777"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zCs w:val="24"/>
              </w:rPr>
              <w:t>W związku z tym, że planowane jest zawarcie umowy in-</w:t>
            </w:r>
            <w:proofErr w:type="spellStart"/>
            <w:r w:rsidRPr="00980989">
              <w:rPr>
                <w:rFonts w:ascii="Times" w:hAnsi="Times" w:cs="Times"/>
                <w:color w:val="000000"/>
                <w:szCs w:val="24"/>
              </w:rPr>
              <w:t>house</w:t>
            </w:r>
            <w:proofErr w:type="spellEnd"/>
            <w:r w:rsidRPr="00980989">
              <w:rPr>
                <w:rFonts w:ascii="Times" w:hAnsi="Times" w:cs="Times"/>
                <w:color w:val="000000"/>
                <w:szCs w:val="24"/>
              </w:rPr>
              <w:t xml:space="preserve"> pomiędzy Ministerstwem Cyfryzacji, a Centralnym Ośrodkiem Informatyki na realizację projektu, koszty zostały oszacowane w oparciu o średnie stawki wynagrodzenia przyjęte w aktualnej umowie pomiędzy MC a COI, z uwzględnieniem prognozowanego współczynnika inflacji, a w </w:t>
            </w:r>
            <w:r w:rsidRPr="00980989">
              <w:rPr>
                <w:rFonts w:ascii="Times" w:hAnsi="Times" w:cs="Times"/>
                <w:color w:val="000000"/>
                <w:szCs w:val="24"/>
              </w:rPr>
              <w:lastRenderedPageBreak/>
              <w:t>przypadku kosztów zarządzania projektem w oparciu o mnożniki kwoty bazowej wskazane w rozporządzeniu Prezesa Rady Ministrów z dnia 29 stycznia 2016 r. w sprawie określenia stanowisk urzędniczych, wymaganych kwalifikacji zawodowych, stopni służbowych urzędników służby cywilnej, mnożników do ustalania wynagrodzenia oraz szczegółowych zasad ustalania i wypłacania innych świadczeń przysługujących członkom korpusu służby cywilnej. W kolejnych etapach procedowania przedsięwzięcia zakres projektu będzie podlegał doszczegółowieniu oraz planowaniu i wówczas dokonana zostanie ostateczna jego wycena. W związku z powyższym nie jest możliwe na tym etapie określenie planowanych wydatków w poszczególnych latach.</w:t>
            </w:r>
          </w:p>
        </w:tc>
      </w:tr>
      <w:tr w:rsidR="00980989" w:rsidRPr="00980989" w14:paraId="237C6767" w14:textId="77777777" w:rsidTr="0057170B">
        <w:trPr>
          <w:trHeight w:val="345"/>
          <w:jc w:val="center"/>
        </w:trPr>
        <w:tc>
          <w:tcPr>
            <w:tcW w:w="10947" w:type="dxa"/>
            <w:gridSpan w:val="27"/>
            <w:shd w:val="clear" w:color="auto" w:fill="99CCFF"/>
          </w:tcPr>
          <w:p w14:paraId="35915526" w14:textId="77777777" w:rsidR="00980989" w:rsidRPr="00980989" w:rsidRDefault="00980989">
            <w:pPr>
              <w:widowControl/>
              <w:numPr>
                <w:ilvl w:val="0"/>
                <w:numId w:val="3"/>
              </w:numPr>
              <w:autoSpaceDE/>
              <w:autoSpaceDN/>
              <w:adjustRightInd/>
              <w:spacing w:before="120" w:after="120" w:line="240" w:lineRule="auto"/>
              <w:jc w:val="both"/>
              <w:rPr>
                <w:rFonts w:ascii="Times" w:hAnsi="Times" w:cs="Times"/>
                <w:b/>
                <w:color w:val="000000"/>
                <w:spacing w:val="-2"/>
                <w:szCs w:val="24"/>
              </w:rPr>
            </w:pPr>
            <w:r w:rsidRPr="00980989">
              <w:rPr>
                <w:rFonts w:ascii="Times" w:hAnsi="Times" w:cs="Times"/>
                <w:b/>
                <w:color w:val="000000"/>
                <w:spacing w:val="-2"/>
                <w:szCs w:val="24"/>
              </w:rPr>
              <w:lastRenderedPageBreak/>
              <w:t xml:space="preserve">Wpływ na </w:t>
            </w:r>
            <w:r w:rsidRPr="00980989">
              <w:rPr>
                <w:rFonts w:ascii="Times" w:hAnsi="Times" w:cs="Times"/>
                <w:b/>
                <w:color w:val="000000"/>
                <w:szCs w:val="24"/>
              </w:rPr>
              <w:t xml:space="preserve">konkurencyjność gospodarki i przedsiębiorczość, w tym funkcjonowanie przedsiębiorców oraz na rodzinę, obywateli i gospodarstwa domowe </w:t>
            </w:r>
          </w:p>
        </w:tc>
      </w:tr>
      <w:tr w:rsidR="00980989" w:rsidRPr="00980989" w14:paraId="2F95B714" w14:textId="77777777" w:rsidTr="0057170B">
        <w:trPr>
          <w:trHeight w:val="142"/>
          <w:jc w:val="center"/>
        </w:trPr>
        <w:tc>
          <w:tcPr>
            <w:tcW w:w="10947" w:type="dxa"/>
            <w:gridSpan w:val="27"/>
            <w:shd w:val="clear" w:color="auto" w:fill="FFFFFF"/>
          </w:tcPr>
          <w:p w14:paraId="769790AA" w14:textId="77777777" w:rsidR="00980989" w:rsidRPr="00980989" w:rsidRDefault="00980989" w:rsidP="0057170B">
            <w:pPr>
              <w:spacing w:line="240" w:lineRule="auto"/>
              <w:jc w:val="center"/>
              <w:rPr>
                <w:rFonts w:ascii="Times" w:hAnsi="Times" w:cs="Times"/>
                <w:color w:val="000000"/>
                <w:spacing w:val="-2"/>
                <w:szCs w:val="24"/>
              </w:rPr>
            </w:pPr>
            <w:r w:rsidRPr="00980989">
              <w:rPr>
                <w:rFonts w:ascii="Times" w:hAnsi="Times" w:cs="Times"/>
                <w:color w:val="000000"/>
                <w:spacing w:val="-2"/>
                <w:szCs w:val="24"/>
              </w:rPr>
              <w:t>Skutki</w:t>
            </w:r>
          </w:p>
        </w:tc>
      </w:tr>
      <w:tr w:rsidR="00980989" w:rsidRPr="00980989" w14:paraId="123D9FCA" w14:textId="77777777" w:rsidTr="0057170B">
        <w:trPr>
          <w:trHeight w:val="142"/>
          <w:jc w:val="center"/>
        </w:trPr>
        <w:tc>
          <w:tcPr>
            <w:tcW w:w="3873" w:type="dxa"/>
            <w:gridSpan w:val="7"/>
            <w:shd w:val="clear" w:color="auto" w:fill="FFFFFF"/>
          </w:tcPr>
          <w:p w14:paraId="1D9D54B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Czas w latach od wejścia w życie zmian</w:t>
            </w:r>
          </w:p>
        </w:tc>
        <w:tc>
          <w:tcPr>
            <w:tcW w:w="950" w:type="dxa"/>
            <w:gridSpan w:val="2"/>
            <w:shd w:val="clear" w:color="auto" w:fill="FFFFFF"/>
          </w:tcPr>
          <w:p w14:paraId="37C76072"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0</w:t>
            </w:r>
          </w:p>
        </w:tc>
        <w:tc>
          <w:tcPr>
            <w:tcW w:w="936" w:type="dxa"/>
            <w:gridSpan w:val="4"/>
            <w:shd w:val="clear" w:color="auto" w:fill="FFFFFF"/>
          </w:tcPr>
          <w:p w14:paraId="76CBD432"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1</w:t>
            </w:r>
          </w:p>
        </w:tc>
        <w:tc>
          <w:tcPr>
            <w:tcW w:w="935" w:type="dxa"/>
            <w:gridSpan w:val="4"/>
            <w:shd w:val="clear" w:color="auto" w:fill="FFFFFF"/>
          </w:tcPr>
          <w:p w14:paraId="049879C1"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2</w:t>
            </w:r>
          </w:p>
        </w:tc>
        <w:tc>
          <w:tcPr>
            <w:tcW w:w="968" w:type="dxa"/>
            <w:gridSpan w:val="3"/>
            <w:shd w:val="clear" w:color="auto" w:fill="FFFFFF"/>
          </w:tcPr>
          <w:p w14:paraId="688390B1"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3</w:t>
            </w:r>
          </w:p>
        </w:tc>
        <w:tc>
          <w:tcPr>
            <w:tcW w:w="935" w:type="dxa"/>
            <w:gridSpan w:val="3"/>
            <w:shd w:val="clear" w:color="auto" w:fill="FFFFFF"/>
          </w:tcPr>
          <w:p w14:paraId="1A52BD41"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5</w:t>
            </w:r>
          </w:p>
        </w:tc>
        <w:tc>
          <w:tcPr>
            <w:tcW w:w="934" w:type="dxa"/>
            <w:gridSpan w:val="3"/>
            <w:shd w:val="clear" w:color="auto" w:fill="FFFFFF"/>
          </w:tcPr>
          <w:p w14:paraId="7333301D" w14:textId="77777777" w:rsidR="00980989" w:rsidRPr="00980989" w:rsidRDefault="00980989" w:rsidP="0057170B">
            <w:pPr>
              <w:spacing w:line="240" w:lineRule="auto"/>
              <w:jc w:val="center"/>
              <w:rPr>
                <w:rFonts w:ascii="Times" w:hAnsi="Times" w:cs="Times"/>
                <w:color w:val="000000"/>
                <w:szCs w:val="24"/>
              </w:rPr>
            </w:pPr>
            <w:r w:rsidRPr="00980989">
              <w:rPr>
                <w:rFonts w:ascii="Times" w:hAnsi="Times" w:cs="Times"/>
                <w:color w:val="000000"/>
                <w:szCs w:val="24"/>
              </w:rPr>
              <w:t>10</w:t>
            </w:r>
          </w:p>
        </w:tc>
        <w:tc>
          <w:tcPr>
            <w:tcW w:w="1416" w:type="dxa"/>
            <w:shd w:val="clear" w:color="auto" w:fill="FFFFFF"/>
          </w:tcPr>
          <w:p w14:paraId="0DC9D002" w14:textId="77777777" w:rsidR="00980989" w:rsidRPr="00980989" w:rsidRDefault="00980989" w:rsidP="0057170B">
            <w:pPr>
              <w:spacing w:line="240" w:lineRule="auto"/>
              <w:jc w:val="center"/>
              <w:rPr>
                <w:rFonts w:ascii="Times" w:hAnsi="Times" w:cs="Times"/>
                <w:i/>
                <w:color w:val="000000"/>
                <w:spacing w:val="-2"/>
                <w:szCs w:val="24"/>
              </w:rPr>
            </w:pPr>
            <w:r w:rsidRPr="00980989">
              <w:rPr>
                <w:rFonts w:ascii="Times" w:hAnsi="Times" w:cs="Times"/>
                <w:i/>
                <w:color w:val="000000"/>
                <w:spacing w:val="-2"/>
                <w:szCs w:val="24"/>
              </w:rPr>
              <w:t>Łącznie</w:t>
            </w:r>
            <w:r w:rsidRPr="00980989" w:rsidDel="0073273A">
              <w:rPr>
                <w:rFonts w:ascii="Times" w:hAnsi="Times" w:cs="Times"/>
                <w:i/>
                <w:color w:val="000000"/>
                <w:spacing w:val="-2"/>
                <w:szCs w:val="24"/>
              </w:rPr>
              <w:t xml:space="preserve"> </w:t>
            </w:r>
            <w:r w:rsidRPr="00980989">
              <w:rPr>
                <w:rFonts w:ascii="Times" w:hAnsi="Times" w:cs="Times"/>
                <w:i/>
                <w:color w:val="000000"/>
                <w:spacing w:val="-2"/>
                <w:szCs w:val="24"/>
              </w:rPr>
              <w:t>(0-10)</w:t>
            </w:r>
          </w:p>
        </w:tc>
      </w:tr>
      <w:tr w:rsidR="00980989" w:rsidRPr="00980989" w14:paraId="4E6174EE" w14:textId="77777777" w:rsidTr="0057170B">
        <w:trPr>
          <w:trHeight w:val="142"/>
          <w:jc w:val="center"/>
        </w:trPr>
        <w:tc>
          <w:tcPr>
            <w:tcW w:w="1589" w:type="dxa"/>
            <w:vMerge w:val="restart"/>
            <w:shd w:val="clear" w:color="auto" w:fill="FFFFFF"/>
          </w:tcPr>
          <w:p w14:paraId="6127D1A9" w14:textId="77777777" w:rsidR="00980989" w:rsidRPr="00980989" w:rsidRDefault="00980989" w:rsidP="0057170B">
            <w:pPr>
              <w:rPr>
                <w:rFonts w:ascii="Times" w:hAnsi="Times" w:cs="Times"/>
                <w:color w:val="000000"/>
                <w:szCs w:val="24"/>
              </w:rPr>
            </w:pPr>
            <w:r w:rsidRPr="00980989">
              <w:rPr>
                <w:rFonts w:ascii="Times" w:hAnsi="Times" w:cs="Times"/>
                <w:color w:val="000000"/>
                <w:szCs w:val="24"/>
              </w:rPr>
              <w:t>W ujęciu pieniężnym</w:t>
            </w:r>
          </w:p>
          <w:p w14:paraId="4FA332F6" w14:textId="77777777" w:rsidR="00980989" w:rsidRPr="00980989" w:rsidRDefault="00980989" w:rsidP="0057170B">
            <w:pPr>
              <w:rPr>
                <w:rFonts w:ascii="Times" w:hAnsi="Times" w:cs="Times"/>
                <w:spacing w:val="-2"/>
                <w:szCs w:val="24"/>
              </w:rPr>
            </w:pPr>
            <w:r w:rsidRPr="00980989">
              <w:rPr>
                <w:rFonts w:ascii="Times" w:hAnsi="Times" w:cs="Times"/>
                <w:spacing w:val="-2"/>
                <w:szCs w:val="24"/>
              </w:rPr>
              <w:t xml:space="preserve">(w mln zł, </w:t>
            </w:r>
          </w:p>
          <w:p w14:paraId="42E6D6C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spacing w:val="-2"/>
                <w:szCs w:val="24"/>
              </w:rPr>
              <w:t>ceny stałe z …… r.)</w:t>
            </w:r>
          </w:p>
        </w:tc>
        <w:tc>
          <w:tcPr>
            <w:tcW w:w="2284" w:type="dxa"/>
            <w:gridSpan w:val="6"/>
            <w:shd w:val="clear" w:color="auto" w:fill="FFFFFF"/>
          </w:tcPr>
          <w:p w14:paraId="2CCAF1E7"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duże przedsiębiorstwa</w:t>
            </w:r>
          </w:p>
        </w:tc>
        <w:tc>
          <w:tcPr>
            <w:tcW w:w="950" w:type="dxa"/>
            <w:gridSpan w:val="2"/>
            <w:shd w:val="clear" w:color="auto" w:fill="FFFFFF"/>
          </w:tcPr>
          <w:p w14:paraId="00AF01B0"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 xml:space="preserve">Brak danych </w:t>
            </w:r>
          </w:p>
        </w:tc>
        <w:tc>
          <w:tcPr>
            <w:tcW w:w="936" w:type="dxa"/>
            <w:gridSpan w:val="4"/>
            <w:shd w:val="clear" w:color="auto" w:fill="FFFFFF"/>
          </w:tcPr>
          <w:p w14:paraId="54E07D73" w14:textId="77777777" w:rsidR="00980989" w:rsidRPr="00980989" w:rsidRDefault="00980989" w:rsidP="0057170B">
            <w:pPr>
              <w:spacing w:line="240" w:lineRule="auto"/>
              <w:rPr>
                <w:rFonts w:ascii="Times" w:hAnsi="Times" w:cs="Times"/>
                <w:color w:val="000000"/>
                <w:szCs w:val="24"/>
              </w:rPr>
            </w:pPr>
          </w:p>
        </w:tc>
        <w:tc>
          <w:tcPr>
            <w:tcW w:w="935" w:type="dxa"/>
            <w:gridSpan w:val="4"/>
            <w:shd w:val="clear" w:color="auto" w:fill="FFFFFF"/>
          </w:tcPr>
          <w:p w14:paraId="43398DAE" w14:textId="77777777" w:rsidR="00980989" w:rsidRPr="00980989" w:rsidRDefault="00980989" w:rsidP="0057170B">
            <w:pPr>
              <w:spacing w:line="240" w:lineRule="auto"/>
              <w:rPr>
                <w:rFonts w:ascii="Times" w:hAnsi="Times" w:cs="Times"/>
                <w:color w:val="000000"/>
                <w:szCs w:val="24"/>
              </w:rPr>
            </w:pPr>
          </w:p>
        </w:tc>
        <w:tc>
          <w:tcPr>
            <w:tcW w:w="968" w:type="dxa"/>
            <w:gridSpan w:val="3"/>
            <w:shd w:val="clear" w:color="auto" w:fill="FFFFFF"/>
          </w:tcPr>
          <w:p w14:paraId="11FD168B" w14:textId="77777777" w:rsidR="00980989" w:rsidRPr="00980989" w:rsidRDefault="00980989" w:rsidP="0057170B">
            <w:pPr>
              <w:spacing w:line="240" w:lineRule="auto"/>
              <w:rPr>
                <w:rFonts w:ascii="Times" w:hAnsi="Times" w:cs="Times"/>
                <w:color w:val="000000"/>
                <w:szCs w:val="24"/>
              </w:rPr>
            </w:pPr>
          </w:p>
        </w:tc>
        <w:tc>
          <w:tcPr>
            <w:tcW w:w="935" w:type="dxa"/>
            <w:gridSpan w:val="3"/>
            <w:shd w:val="clear" w:color="auto" w:fill="FFFFFF"/>
          </w:tcPr>
          <w:p w14:paraId="35568D2A" w14:textId="77777777" w:rsidR="00980989" w:rsidRPr="00980989" w:rsidRDefault="00980989" w:rsidP="0057170B">
            <w:pPr>
              <w:spacing w:line="240" w:lineRule="auto"/>
              <w:rPr>
                <w:rFonts w:ascii="Times" w:hAnsi="Times" w:cs="Times"/>
                <w:color w:val="000000"/>
                <w:szCs w:val="24"/>
              </w:rPr>
            </w:pPr>
          </w:p>
        </w:tc>
        <w:tc>
          <w:tcPr>
            <w:tcW w:w="934" w:type="dxa"/>
            <w:gridSpan w:val="3"/>
            <w:shd w:val="clear" w:color="auto" w:fill="FFFFFF"/>
          </w:tcPr>
          <w:p w14:paraId="547266B6" w14:textId="77777777" w:rsidR="00980989" w:rsidRPr="00980989" w:rsidRDefault="00980989" w:rsidP="0057170B">
            <w:pPr>
              <w:spacing w:line="240" w:lineRule="auto"/>
              <w:rPr>
                <w:rFonts w:ascii="Times" w:hAnsi="Times" w:cs="Times"/>
                <w:color w:val="000000"/>
                <w:szCs w:val="24"/>
              </w:rPr>
            </w:pPr>
          </w:p>
        </w:tc>
        <w:tc>
          <w:tcPr>
            <w:tcW w:w="1416" w:type="dxa"/>
            <w:shd w:val="clear" w:color="auto" w:fill="FFFFFF"/>
          </w:tcPr>
          <w:p w14:paraId="43DB47E2" w14:textId="77777777" w:rsidR="00980989" w:rsidRPr="00980989" w:rsidRDefault="00980989" w:rsidP="0057170B">
            <w:pPr>
              <w:spacing w:line="240" w:lineRule="auto"/>
              <w:rPr>
                <w:rFonts w:ascii="Times" w:hAnsi="Times" w:cs="Times"/>
                <w:color w:val="000000"/>
                <w:spacing w:val="-2"/>
                <w:szCs w:val="24"/>
              </w:rPr>
            </w:pPr>
          </w:p>
        </w:tc>
      </w:tr>
      <w:tr w:rsidR="00980989" w:rsidRPr="00980989" w14:paraId="7C2395E7" w14:textId="77777777" w:rsidTr="0057170B">
        <w:trPr>
          <w:trHeight w:val="142"/>
          <w:jc w:val="center"/>
        </w:trPr>
        <w:tc>
          <w:tcPr>
            <w:tcW w:w="1589" w:type="dxa"/>
            <w:vMerge/>
            <w:shd w:val="clear" w:color="auto" w:fill="FFFFFF"/>
          </w:tcPr>
          <w:p w14:paraId="0BCFA169" w14:textId="77777777" w:rsidR="00980989" w:rsidRPr="00980989" w:rsidRDefault="00980989" w:rsidP="0057170B">
            <w:pPr>
              <w:spacing w:line="240" w:lineRule="auto"/>
              <w:rPr>
                <w:rFonts w:ascii="Times" w:hAnsi="Times" w:cs="Times"/>
                <w:color w:val="000000"/>
                <w:szCs w:val="24"/>
              </w:rPr>
            </w:pPr>
          </w:p>
        </w:tc>
        <w:tc>
          <w:tcPr>
            <w:tcW w:w="2284" w:type="dxa"/>
            <w:gridSpan w:val="6"/>
            <w:shd w:val="clear" w:color="auto" w:fill="FFFFFF"/>
          </w:tcPr>
          <w:p w14:paraId="376FEF8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sektor mikro-, małych i średnich przedsiębiorstw</w:t>
            </w:r>
          </w:p>
        </w:tc>
        <w:tc>
          <w:tcPr>
            <w:tcW w:w="950" w:type="dxa"/>
            <w:gridSpan w:val="2"/>
            <w:shd w:val="clear" w:color="auto" w:fill="FFFFFF"/>
          </w:tcPr>
          <w:p w14:paraId="5C457C6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Brak danych</w:t>
            </w:r>
          </w:p>
        </w:tc>
        <w:tc>
          <w:tcPr>
            <w:tcW w:w="936" w:type="dxa"/>
            <w:gridSpan w:val="4"/>
            <w:shd w:val="clear" w:color="auto" w:fill="FFFFFF"/>
          </w:tcPr>
          <w:p w14:paraId="70C1DA72" w14:textId="77777777" w:rsidR="00980989" w:rsidRPr="00980989" w:rsidRDefault="00980989" w:rsidP="0057170B">
            <w:pPr>
              <w:spacing w:line="240" w:lineRule="auto"/>
              <w:rPr>
                <w:rFonts w:ascii="Times" w:hAnsi="Times" w:cs="Times"/>
                <w:color w:val="000000"/>
                <w:szCs w:val="24"/>
              </w:rPr>
            </w:pPr>
          </w:p>
        </w:tc>
        <w:tc>
          <w:tcPr>
            <w:tcW w:w="935" w:type="dxa"/>
            <w:gridSpan w:val="4"/>
            <w:shd w:val="clear" w:color="auto" w:fill="FFFFFF"/>
          </w:tcPr>
          <w:p w14:paraId="57E64A9D" w14:textId="77777777" w:rsidR="00980989" w:rsidRPr="00980989" w:rsidRDefault="00980989" w:rsidP="0057170B">
            <w:pPr>
              <w:spacing w:line="240" w:lineRule="auto"/>
              <w:rPr>
                <w:rFonts w:ascii="Times" w:hAnsi="Times" w:cs="Times"/>
                <w:color w:val="000000"/>
                <w:szCs w:val="24"/>
              </w:rPr>
            </w:pPr>
          </w:p>
        </w:tc>
        <w:tc>
          <w:tcPr>
            <w:tcW w:w="968" w:type="dxa"/>
            <w:gridSpan w:val="3"/>
            <w:shd w:val="clear" w:color="auto" w:fill="FFFFFF"/>
          </w:tcPr>
          <w:p w14:paraId="38C944F9" w14:textId="77777777" w:rsidR="00980989" w:rsidRPr="00980989" w:rsidRDefault="00980989" w:rsidP="0057170B">
            <w:pPr>
              <w:spacing w:line="240" w:lineRule="auto"/>
              <w:rPr>
                <w:rFonts w:ascii="Times" w:hAnsi="Times" w:cs="Times"/>
                <w:color w:val="000000"/>
                <w:szCs w:val="24"/>
              </w:rPr>
            </w:pPr>
          </w:p>
        </w:tc>
        <w:tc>
          <w:tcPr>
            <w:tcW w:w="935" w:type="dxa"/>
            <w:gridSpan w:val="3"/>
            <w:shd w:val="clear" w:color="auto" w:fill="FFFFFF"/>
          </w:tcPr>
          <w:p w14:paraId="1C67D96E" w14:textId="77777777" w:rsidR="00980989" w:rsidRPr="00980989" w:rsidRDefault="00980989" w:rsidP="0057170B">
            <w:pPr>
              <w:spacing w:line="240" w:lineRule="auto"/>
              <w:rPr>
                <w:rFonts w:ascii="Times" w:hAnsi="Times" w:cs="Times"/>
                <w:color w:val="000000"/>
                <w:szCs w:val="24"/>
              </w:rPr>
            </w:pPr>
          </w:p>
        </w:tc>
        <w:tc>
          <w:tcPr>
            <w:tcW w:w="934" w:type="dxa"/>
            <w:gridSpan w:val="3"/>
            <w:shd w:val="clear" w:color="auto" w:fill="FFFFFF"/>
          </w:tcPr>
          <w:p w14:paraId="570D03B0" w14:textId="77777777" w:rsidR="00980989" w:rsidRPr="00980989" w:rsidRDefault="00980989" w:rsidP="0057170B">
            <w:pPr>
              <w:spacing w:line="240" w:lineRule="auto"/>
              <w:rPr>
                <w:rFonts w:ascii="Times" w:hAnsi="Times" w:cs="Times"/>
                <w:color w:val="000000"/>
                <w:szCs w:val="24"/>
              </w:rPr>
            </w:pPr>
          </w:p>
        </w:tc>
        <w:tc>
          <w:tcPr>
            <w:tcW w:w="1416" w:type="dxa"/>
            <w:shd w:val="clear" w:color="auto" w:fill="FFFFFF"/>
          </w:tcPr>
          <w:p w14:paraId="29534FA8" w14:textId="77777777" w:rsidR="00980989" w:rsidRPr="00980989" w:rsidRDefault="00980989" w:rsidP="0057170B">
            <w:pPr>
              <w:spacing w:line="240" w:lineRule="auto"/>
              <w:rPr>
                <w:rFonts w:ascii="Times" w:hAnsi="Times" w:cs="Times"/>
                <w:color w:val="000000"/>
                <w:spacing w:val="-2"/>
                <w:szCs w:val="24"/>
              </w:rPr>
            </w:pPr>
          </w:p>
        </w:tc>
      </w:tr>
      <w:tr w:rsidR="00980989" w:rsidRPr="00980989" w14:paraId="6CB88A06" w14:textId="77777777" w:rsidTr="0057170B">
        <w:trPr>
          <w:trHeight w:val="142"/>
          <w:jc w:val="center"/>
        </w:trPr>
        <w:tc>
          <w:tcPr>
            <w:tcW w:w="1589" w:type="dxa"/>
            <w:vMerge/>
            <w:shd w:val="clear" w:color="auto" w:fill="FFFFFF"/>
          </w:tcPr>
          <w:p w14:paraId="7C3AAFC2" w14:textId="77777777" w:rsidR="00980989" w:rsidRPr="00980989" w:rsidRDefault="00980989" w:rsidP="0057170B">
            <w:pPr>
              <w:spacing w:line="240" w:lineRule="auto"/>
              <w:rPr>
                <w:rFonts w:ascii="Times" w:hAnsi="Times" w:cs="Times"/>
                <w:color w:val="000000"/>
                <w:szCs w:val="24"/>
              </w:rPr>
            </w:pPr>
          </w:p>
        </w:tc>
        <w:tc>
          <w:tcPr>
            <w:tcW w:w="2284" w:type="dxa"/>
            <w:gridSpan w:val="6"/>
            <w:shd w:val="clear" w:color="auto" w:fill="FFFFFF"/>
          </w:tcPr>
          <w:p w14:paraId="7275949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szCs w:val="24"/>
              </w:rPr>
              <w:t>rodzina, obywatele oraz gospodarstwa domowe</w:t>
            </w:r>
          </w:p>
        </w:tc>
        <w:tc>
          <w:tcPr>
            <w:tcW w:w="950" w:type="dxa"/>
            <w:gridSpan w:val="2"/>
            <w:shd w:val="clear" w:color="auto" w:fill="FFFFFF"/>
          </w:tcPr>
          <w:p w14:paraId="23D2737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Brak danych</w:t>
            </w:r>
          </w:p>
        </w:tc>
        <w:tc>
          <w:tcPr>
            <w:tcW w:w="936" w:type="dxa"/>
            <w:gridSpan w:val="4"/>
            <w:shd w:val="clear" w:color="auto" w:fill="FFFFFF"/>
          </w:tcPr>
          <w:p w14:paraId="5BA3A95D" w14:textId="77777777" w:rsidR="00980989" w:rsidRPr="00980989" w:rsidRDefault="00980989" w:rsidP="0057170B">
            <w:pPr>
              <w:spacing w:line="240" w:lineRule="auto"/>
              <w:rPr>
                <w:rFonts w:ascii="Times" w:hAnsi="Times" w:cs="Times"/>
                <w:color w:val="000000"/>
                <w:szCs w:val="24"/>
              </w:rPr>
            </w:pPr>
          </w:p>
        </w:tc>
        <w:tc>
          <w:tcPr>
            <w:tcW w:w="935" w:type="dxa"/>
            <w:gridSpan w:val="4"/>
            <w:shd w:val="clear" w:color="auto" w:fill="FFFFFF"/>
          </w:tcPr>
          <w:p w14:paraId="30A54388" w14:textId="77777777" w:rsidR="00980989" w:rsidRPr="00980989" w:rsidRDefault="00980989" w:rsidP="0057170B">
            <w:pPr>
              <w:spacing w:line="240" w:lineRule="auto"/>
              <w:rPr>
                <w:rFonts w:ascii="Times" w:hAnsi="Times" w:cs="Times"/>
                <w:color w:val="000000"/>
                <w:szCs w:val="24"/>
              </w:rPr>
            </w:pPr>
          </w:p>
        </w:tc>
        <w:tc>
          <w:tcPr>
            <w:tcW w:w="968" w:type="dxa"/>
            <w:gridSpan w:val="3"/>
            <w:shd w:val="clear" w:color="auto" w:fill="FFFFFF"/>
          </w:tcPr>
          <w:p w14:paraId="4F1C7DB7" w14:textId="77777777" w:rsidR="00980989" w:rsidRPr="00980989" w:rsidRDefault="00980989" w:rsidP="0057170B">
            <w:pPr>
              <w:spacing w:line="240" w:lineRule="auto"/>
              <w:rPr>
                <w:rFonts w:ascii="Times" w:hAnsi="Times" w:cs="Times"/>
                <w:color w:val="000000"/>
                <w:szCs w:val="24"/>
              </w:rPr>
            </w:pPr>
          </w:p>
        </w:tc>
        <w:tc>
          <w:tcPr>
            <w:tcW w:w="935" w:type="dxa"/>
            <w:gridSpan w:val="3"/>
            <w:shd w:val="clear" w:color="auto" w:fill="FFFFFF"/>
          </w:tcPr>
          <w:p w14:paraId="130FAFFF" w14:textId="77777777" w:rsidR="00980989" w:rsidRPr="00980989" w:rsidRDefault="00980989" w:rsidP="0057170B">
            <w:pPr>
              <w:spacing w:line="240" w:lineRule="auto"/>
              <w:rPr>
                <w:rFonts w:ascii="Times" w:hAnsi="Times" w:cs="Times"/>
                <w:color w:val="000000"/>
                <w:szCs w:val="24"/>
              </w:rPr>
            </w:pPr>
          </w:p>
        </w:tc>
        <w:tc>
          <w:tcPr>
            <w:tcW w:w="934" w:type="dxa"/>
            <w:gridSpan w:val="3"/>
            <w:shd w:val="clear" w:color="auto" w:fill="FFFFFF"/>
          </w:tcPr>
          <w:p w14:paraId="5BDF8D4C" w14:textId="77777777" w:rsidR="00980989" w:rsidRPr="00980989" w:rsidRDefault="00980989" w:rsidP="0057170B">
            <w:pPr>
              <w:spacing w:line="240" w:lineRule="auto"/>
              <w:rPr>
                <w:rFonts w:ascii="Times" w:hAnsi="Times" w:cs="Times"/>
                <w:color w:val="000000"/>
                <w:szCs w:val="24"/>
              </w:rPr>
            </w:pPr>
          </w:p>
        </w:tc>
        <w:tc>
          <w:tcPr>
            <w:tcW w:w="1416" w:type="dxa"/>
            <w:shd w:val="clear" w:color="auto" w:fill="FFFFFF"/>
          </w:tcPr>
          <w:p w14:paraId="2A3C7746" w14:textId="77777777" w:rsidR="00980989" w:rsidRPr="00980989" w:rsidRDefault="00980989" w:rsidP="0057170B">
            <w:pPr>
              <w:spacing w:line="240" w:lineRule="auto"/>
              <w:rPr>
                <w:rFonts w:ascii="Times" w:hAnsi="Times" w:cs="Times"/>
                <w:color w:val="000000"/>
                <w:spacing w:val="-2"/>
                <w:szCs w:val="24"/>
              </w:rPr>
            </w:pPr>
          </w:p>
        </w:tc>
      </w:tr>
      <w:tr w:rsidR="00980989" w:rsidRPr="00980989" w14:paraId="2FE3D150" w14:textId="77777777" w:rsidTr="0057170B">
        <w:trPr>
          <w:trHeight w:val="142"/>
          <w:jc w:val="center"/>
        </w:trPr>
        <w:tc>
          <w:tcPr>
            <w:tcW w:w="1589" w:type="dxa"/>
            <w:vMerge w:val="restart"/>
            <w:shd w:val="clear" w:color="auto" w:fill="FFFFFF"/>
          </w:tcPr>
          <w:p w14:paraId="7E9400F6"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W ujęciu niepieniężnym</w:t>
            </w:r>
          </w:p>
        </w:tc>
        <w:tc>
          <w:tcPr>
            <w:tcW w:w="2284" w:type="dxa"/>
            <w:gridSpan w:val="6"/>
            <w:shd w:val="clear" w:color="auto" w:fill="FFFFFF"/>
          </w:tcPr>
          <w:p w14:paraId="0EF5D61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duże przedsiębiorstwa</w:t>
            </w:r>
          </w:p>
        </w:tc>
        <w:tc>
          <w:tcPr>
            <w:tcW w:w="7074" w:type="dxa"/>
            <w:gridSpan w:val="20"/>
            <w:shd w:val="clear" w:color="auto" w:fill="FFFFFF"/>
          </w:tcPr>
          <w:p w14:paraId="082288B9" w14:textId="77777777"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pacing w:val="-2"/>
                <w:szCs w:val="24"/>
              </w:rPr>
              <w:t>Wprowadzenie zmian umożliwi i usprawni prowadzenie korespondencji drogą elektroniczną z podmiotami publicznymi. Wprowadzenie obowiązku weryfikacji podpisu lub pieczęci elektronicznej przez operatora wyznaczonego (OW) w przypadku przesyłek PUH, a także wskazanie, że weryfikacja przesyłki PUH będzie również możliwa za pomocą usługi udostępnionej przez OW dzięki czemu wzmocnione zostanie zaufanie do systemu e-doręczeń i przyczyni się do zwiększenia jego wykorzystania Ponadto wprowadzenie KPP ułatwi dostęp do danych każdego podmiotu publicznego oraz realizującego zadania publiczne. Przedsiębiorcy będą mogli zweryfikować w jednym systemie dane podmiotów realizujących zadania publiczne, w tym dane podmiotów realizujących zadania w obszarze działalności danego przedsiębiorcy.</w:t>
            </w:r>
          </w:p>
        </w:tc>
      </w:tr>
      <w:tr w:rsidR="00980989" w:rsidRPr="00980989" w14:paraId="0F017EF8" w14:textId="77777777" w:rsidTr="0057170B">
        <w:trPr>
          <w:trHeight w:val="142"/>
          <w:jc w:val="center"/>
        </w:trPr>
        <w:tc>
          <w:tcPr>
            <w:tcW w:w="1589" w:type="dxa"/>
            <w:vMerge/>
            <w:shd w:val="clear" w:color="auto" w:fill="FFFFFF"/>
          </w:tcPr>
          <w:p w14:paraId="51E1B511" w14:textId="77777777" w:rsidR="00980989" w:rsidRPr="00980989" w:rsidRDefault="00980989" w:rsidP="0057170B">
            <w:pPr>
              <w:spacing w:line="240" w:lineRule="auto"/>
              <w:rPr>
                <w:rFonts w:ascii="Times" w:hAnsi="Times" w:cs="Times"/>
                <w:color w:val="000000"/>
                <w:szCs w:val="24"/>
              </w:rPr>
            </w:pPr>
          </w:p>
        </w:tc>
        <w:tc>
          <w:tcPr>
            <w:tcW w:w="2284" w:type="dxa"/>
            <w:gridSpan w:val="6"/>
            <w:shd w:val="clear" w:color="auto" w:fill="FFFFFF"/>
          </w:tcPr>
          <w:p w14:paraId="5AEC2032"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sektor mikro-, małych i średnich przedsiębiorstw</w:t>
            </w:r>
          </w:p>
        </w:tc>
        <w:tc>
          <w:tcPr>
            <w:tcW w:w="7074" w:type="dxa"/>
            <w:gridSpan w:val="20"/>
            <w:shd w:val="clear" w:color="auto" w:fill="FFFFFF"/>
          </w:tcPr>
          <w:p w14:paraId="2F9C01E5" w14:textId="77777777"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pacing w:val="-2"/>
                <w:szCs w:val="24"/>
              </w:rPr>
              <w:t>Wprowadzenie zmian umożliwi i usprawni prowadzenie korespondencji drogą elektroniczną z podmiotami publicznymi. Wprowadzenie obowiązku weryfikacji podpisu lub pieczęci elektronicznej przez operatora wyznaczonego (OW) w przypadku przesyłek PUH, a także wskazanie, że weryfikacja przesyłki PUH będzie również możliwa za pomocą usługi udostępnionej przez OW dzięki czemu wzmocnione zostanie zaufanie do systemu e-doręczeń i przyczyni się do zwiększenia jego wykorzystania. Ponadto wprowadzenie KPP ułatwi dostęp do danych każdego podmiotu publicznego oraz realizującego zadania publiczne. Przedsiębiorcy będą mogli zweryfikować w jednym systemie dane podmiotów realizujących zadania publiczne, w tym dane podmiotów realizujących zadania w obszarze działalności danego przedsiębiorcy.</w:t>
            </w:r>
          </w:p>
        </w:tc>
      </w:tr>
      <w:tr w:rsidR="00980989" w:rsidRPr="00980989" w14:paraId="2149C995" w14:textId="77777777" w:rsidTr="0057170B">
        <w:trPr>
          <w:trHeight w:val="596"/>
          <w:jc w:val="center"/>
        </w:trPr>
        <w:tc>
          <w:tcPr>
            <w:tcW w:w="1589" w:type="dxa"/>
            <w:vMerge/>
            <w:shd w:val="clear" w:color="auto" w:fill="FFFFFF"/>
          </w:tcPr>
          <w:p w14:paraId="47709C3A" w14:textId="77777777" w:rsidR="00980989" w:rsidRPr="00980989" w:rsidRDefault="00980989" w:rsidP="0057170B">
            <w:pPr>
              <w:spacing w:line="240" w:lineRule="auto"/>
              <w:rPr>
                <w:rFonts w:ascii="Times" w:hAnsi="Times" w:cs="Times"/>
                <w:color w:val="000000"/>
                <w:szCs w:val="24"/>
              </w:rPr>
            </w:pPr>
          </w:p>
        </w:tc>
        <w:tc>
          <w:tcPr>
            <w:tcW w:w="2284" w:type="dxa"/>
            <w:gridSpan w:val="6"/>
            <w:shd w:val="clear" w:color="auto" w:fill="FFFFFF"/>
          </w:tcPr>
          <w:p w14:paraId="46263663" w14:textId="77777777" w:rsidR="00980989" w:rsidRPr="00980989" w:rsidRDefault="00980989" w:rsidP="0057170B">
            <w:pPr>
              <w:tabs>
                <w:tab w:val="right" w:pos="1936"/>
              </w:tabs>
              <w:spacing w:line="240" w:lineRule="auto"/>
              <w:rPr>
                <w:rFonts w:ascii="Times" w:hAnsi="Times" w:cs="Times"/>
                <w:color w:val="000000"/>
                <w:szCs w:val="24"/>
              </w:rPr>
            </w:pPr>
            <w:r w:rsidRPr="00980989">
              <w:rPr>
                <w:rFonts w:ascii="Times" w:hAnsi="Times" w:cs="Times"/>
                <w:szCs w:val="24"/>
              </w:rPr>
              <w:t>rodzina, obywatele oraz gospodarstwa domowe</w:t>
            </w:r>
            <w:r w:rsidRPr="00980989">
              <w:rPr>
                <w:rFonts w:ascii="Times" w:hAnsi="Times" w:cs="Times"/>
                <w:color w:val="000000"/>
                <w:szCs w:val="24"/>
              </w:rPr>
              <w:t xml:space="preserve"> </w:t>
            </w:r>
          </w:p>
        </w:tc>
        <w:tc>
          <w:tcPr>
            <w:tcW w:w="7074" w:type="dxa"/>
            <w:gridSpan w:val="20"/>
            <w:shd w:val="clear" w:color="auto" w:fill="FFFFFF"/>
          </w:tcPr>
          <w:p w14:paraId="43013B39" w14:textId="2575F980"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pacing w:val="-2"/>
                <w:szCs w:val="24"/>
              </w:rPr>
              <w:t>Wprowadzenie zmian umożliwi i usprawni prowadzenie korespondencji drogą elektroniczną z podmiotami publicznymi. Wprowadzenie obowiązku weryfikacji podpisu lub pieczęci elektronicznej przez operatora wyznaczonego (OW) w przypadku przesyłek PUH, a także wskazanie, że weryfikacja przesyłki PUH będzie również możliwa za pomocą usługi udostępnionej przez OW dzięki czemu wzmocnione zostanie zaufanie do systemu e-doręczeń i przyczyni się do zwiększenia jego wykorzystania. Ponadto wprowadzenie KPP ułatwi obywatelom dostęp do danych każdego podmiotu publicznego oraz niepublicznego, któremu podmiot publiczny zlecił lub powierzył realizację zadania publicznego.</w:t>
            </w:r>
          </w:p>
        </w:tc>
      </w:tr>
      <w:tr w:rsidR="00980989" w:rsidRPr="00980989" w14:paraId="67A773EB" w14:textId="77777777" w:rsidTr="0057170B">
        <w:trPr>
          <w:trHeight w:val="240"/>
          <w:jc w:val="center"/>
        </w:trPr>
        <w:tc>
          <w:tcPr>
            <w:tcW w:w="1589" w:type="dxa"/>
            <w:vMerge/>
            <w:shd w:val="clear" w:color="auto" w:fill="FFFFFF"/>
          </w:tcPr>
          <w:p w14:paraId="26C724BC" w14:textId="77777777" w:rsidR="00980989" w:rsidRPr="00980989" w:rsidRDefault="00980989" w:rsidP="0057170B">
            <w:pPr>
              <w:spacing w:line="240" w:lineRule="auto"/>
              <w:rPr>
                <w:rFonts w:ascii="Times" w:hAnsi="Times" w:cs="Times"/>
                <w:color w:val="000000"/>
                <w:szCs w:val="24"/>
              </w:rPr>
            </w:pPr>
          </w:p>
        </w:tc>
        <w:tc>
          <w:tcPr>
            <w:tcW w:w="2284" w:type="dxa"/>
            <w:gridSpan w:val="6"/>
            <w:shd w:val="clear" w:color="auto" w:fill="FFFFFF"/>
          </w:tcPr>
          <w:p w14:paraId="40D8FE56" w14:textId="77777777" w:rsidR="00980989" w:rsidRPr="00980989" w:rsidRDefault="00980989" w:rsidP="0057170B">
            <w:pPr>
              <w:tabs>
                <w:tab w:val="right" w:pos="1936"/>
              </w:tabs>
              <w:rPr>
                <w:rFonts w:ascii="Times" w:hAnsi="Times" w:cs="Times"/>
                <w:szCs w:val="24"/>
              </w:rPr>
            </w:pPr>
            <w:r w:rsidRPr="00980989">
              <w:rPr>
                <w:rFonts w:ascii="Times" w:hAnsi="Times" w:cs="Times"/>
                <w:color w:val="000000"/>
                <w:szCs w:val="24"/>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0989">
              <w:rPr>
                <w:rFonts w:ascii="Times" w:hAnsi="Times" w:cs="Times"/>
                <w:color w:val="000000"/>
                <w:szCs w:val="24"/>
              </w:rPr>
              <w:instrText xml:space="preserve"> FORMTEXT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noProof/>
                <w:color w:val="000000"/>
                <w:szCs w:val="24"/>
              </w:rPr>
              <w:t>(dodaj/usuń)</w:t>
            </w:r>
            <w:r w:rsidRPr="00980989">
              <w:rPr>
                <w:rFonts w:ascii="Times" w:hAnsi="Times" w:cs="Times"/>
                <w:color w:val="000000"/>
                <w:szCs w:val="24"/>
              </w:rPr>
              <w:fldChar w:fldCharType="end"/>
            </w:r>
          </w:p>
        </w:tc>
        <w:tc>
          <w:tcPr>
            <w:tcW w:w="7074" w:type="dxa"/>
            <w:gridSpan w:val="20"/>
            <w:shd w:val="clear" w:color="auto" w:fill="FFFFFF"/>
          </w:tcPr>
          <w:p w14:paraId="5FA2125D" w14:textId="77777777" w:rsidR="00980989" w:rsidRPr="00980989" w:rsidRDefault="00980989" w:rsidP="0057170B">
            <w:pPr>
              <w:tabs>
                <w:tab w:val="left" w:pos="3000"/>
              </w:tabs>
              <w:rPr>
                <w:rFonts w:ascii="Times" w:hAnsi="Times" w:cs="Times"/>
                <w:color w:val="000000"/>
                <w:spacing w:val="-2"/>
                <w:szCs w:val="24"/>
              </w:rPr>
            </w:pPr>
          </w:p>
        </w:tc>
      </w:tr>
      <w:tr w:rsidR="00980989" w:rsidRPr="00980989" w14:paraId="7F5F8C6E" w14:textId="77777777" w:rsidTr="0057170B">
        <w:trPr>
          <w:trHeight w:val="142"/>
          <w:jc w:val="center"/>
        </w:trPr>
        <w:tc>
          <w:tcPr>
            <w:tcW w:w="1589" w:type="dxa"/>
            <w:vMerge w:val="restart"/>
            <w:shd w:val="clear" w:color="auto" w:fill="FFFFFF"/>
          </w:tcPr>
          <w:p w14:paraId="1E16DB0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Niemierzalne</w:t>
            </w:r>
          </w:p>
        </w:tc>
        <w:tc>
          <w:tcPr>
            <w:tcW w:w="2284" w:type="dxa"/>
            <w:gridSpan w:val="6"/>
            <w:shd w:val="clear" w:color="auto" w:fill="FFFFFF"/>
          </w:tcPr>
          <w:p w14:paraId="6DDE9C5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0989">
              <w:rPr>
                <w:rFonts w:ascii="Times" w:hAnsi="Times" w:cs="Times"/>
                <w:color w:val="000000"/>
                <w:szCs w:val="24"/>
              </w:rPr>
              <w:instrText xml:space="preserve"> FORMTEXT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noProof/>
                <w:color w:val="000000"/>
                <w:szCs w:val="24"/>
              </w:rPr>
              <w:t>(dodaj/usuń)</w:t>
            </w:r>
            <w:r w:rsidRPr="00980989">
              <w:rPr>
                <w:rFonts w:ascii="Times" w:hAnsi="Times" w:cs="Times"/>
                <w:color w:val="000000"/>
                <w:szCs w:val="24"/>
              </w:rPr>
              <w:fldChar w:fldCharType="end"/>
            </w:r>
          </w:p>
        </w:tc>
        <w:tc>
          <w:tcPr>
            <w:tcW w:w="7074" w:type="dxa"/>
            <w:gridSpan w:val="20"/>
            <w:shd w:val="clear" w:color="auto" w:fill="FFFFFF"/>
          </w:tcPr>
          <w:p w14:paraId="1021E51F" w14:textId="77777777" w:rsidR="00980989" w:rsidRPr="00980989" w:rsidRDefault="00980989" w:rsidP="0057170B">
            <w:pPr>
              <w:spacing w:line="240" w:lineRule="auto"/>
              <w:rPr>
                <w:rFonts w:ascii="Times" w:hAnsi="Times" w:cs="Times"/>
                <w:color w:val="000000"/>
                <w:spacing w:val="-2"/>
                <w:szCs w:val="24"/>
              </w:rPr>
            </w:pPr>
          </w:p>
        </w:tc>
      </w:tr>
      <w:tr w:rsidR="00980989" w:rsidRPr="00980989" w14:paraId="2709EA11" w14:textId="77777777" w:rsidTr="0057170B">
        <w:trPr>
          <w:trHeight w:val="142"/>
          <w:jc w:val="center"/>
        </w:trPr>
        <w:tc>
          <w:tcPr>
            <w:tcW w:w="1589" w:type="dxa"/>
            <w:vMerge/>
            <w:shd w:val="clear" w:color="auto" w:fill="FFFFFF"/>
          </w:tcPr>
          <w:p w14:paraId="0F9B64AE" w14:textId="77777777" w:rsidR="00980989" w:rsidRPr="00980989" w:rsidRDefault="00980989" w:rsidP="0057170B">
            <w:pPr>
              <w:spacing w:line="240" w:lineRule="auto"/>
              <w:rPr>
                <w:rFonts w:ascii="Times" w:hAnsi="Times" w:cs="Times"/>
                <w:color w:val="000000"/>
                <w:szCs w:val="24"/>
              </w:rPr>
            </w:pPr>
          </w:p>
        </w:tc>
        <w:tc>
          <w:tcPr>
            <w:tcW w:w="2284" w:type="dxa"/>
            <w:gridSpan w:val="6"/>
            <w:shd w:val="clear" w:color="auto" w:fill="FFFFFF"/>
          </w:tcPr>
          <w:p w14:paraId="57721F7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80989">
              <w:rPr>
                <w:rFonts w:ascii="Times" w:hAnsi="Times" w:cs="Times"/>
                <w:color w:val="000000"/>
                <w:szCs w:val="24"/>
              </w:rPr>
              <w:instrText xml:space="preserve"> FORMTEXT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noProof/>
                <w:color w:val="000000"/>
                <w:szCs w:val="24"/>
              </w:rPr>
              <w:t>(dodaj/usuń)</w:t>
            </w:r>
            <w:r w:rsidRPr="00980989">
              <w:rPr>
                <w:rFonts w:ascii="Times" w:hAnsi="Times" w:cs="Times"/>
                <w:color w:val="000000"/>
                <w:szCs w:val="24"/>
              </w:rPr>
              <w:fldChar w:fldCharType="end"/>
            </w:r>
          </w:p>
        </w:tc>
        <w:tc>
          <w:tcPr>
            <w:tcW w:w="7074" w:type="dxa"/>
            <w:gridSpan w:val="20"/>
            <w:shd w:val="clear" w:color="auto" w:fill="FFFFFF"/>
          </w:tcPr>
          <w:p w14:paraId="502E9B55" w14:textId="77777777" w:rsidR="00980989" w:rsidRPr="00980989" w:rsidRDefault="00980989" w:rsidP="0057170B">
            <w:pPr>
              <w:spacing w:line="240" w:lineRule="auto"/>
              <w:rPr>
                <w:rFonts w:ascii="Times" w:hAnsi="Times" w:cs="Times"/>
                <w:color w:val="000000"/>
                <w:spacing w:val="-2"/>
                <w:szCs w:val="24"/>
              </w:rPr>
            </w:pPr>
          </w:p>
        </w:tc>
      </w:tr>
      <w:tr w:rsidR="00980989" w:rsidRPr="00980989" w14:paraId="0AC8A3F5" w14:textId="77777777" w:rsidTr="0057170B">
        <w:trPr>
          <w:trHeight w:val="1643"/>
          <w:jc w:val="center"/>
        </w:trPr>
        <w:tc>
          <w:tcPr>
            <w:tcW w:w="2233" w:type="dxa"/>
            <w:gridSpan w:val="2"/>
            <w:shd w:val="clear" w:color="auto" w:fill="FFFFFF"/>
          </w:tcPr>
          <w:p w14:paraId="42654E04"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 xml:space="preserve">Dodatkowe informacje, w tym wskazanie źródeł danych i przyjętych do obliczeń założeń </w:t>
            </w:r>
          </w:p>
        </w:tc>
        <w:tc>
          <w:tcPr>
            <w:tcW w:w="8714" w:type="dxa"/>
            <w:gridSpan w:val="25"/>
            <w:shd w:val="clear" w:color="auto" w:fill="FFFFFF"/>
            <w:vAlign w:val="center"/>
          </w:tcPr>
          <w:p w14:paraId="436EC000" w14:textId="77777777" w:rsidR="00980989" w:rsidRPr="00980989" w:rsidRDefault="00980989" w:rsidP="0057170B">
            <w:pPr>
              <w:spacing w:after="120" w:line="240" w:lineRule="auto"/>
              <w:jc w:val="both"/>
              <w:rPr>
                <w:rFonts w:ascii="Times" w:hAnsi="Times" w:cs="Times"/>
                <w:color w:val="000000"/>
                <w:szCs w:val="24"/>
              </w:rPr>
            </w:pPr>
          </w:p>
        </w:tc>
      </w:tr>
      <w:tr w:rsidR="00980989" w:rsidRPr="00980989" w14:paraId="0873E8ED" w14:textId="77777777" w:rsidTr="0057170B">
        <w:trPr>
          <w:trHeight w:val="342"/>
          <w:jc w:val="center"/>
        </w:trPr>
        <w:tc>
          <w:tcPr>
            <w:tcW w:w="10947" w:type="dxa"/>
            <w:gridSpan w:val="27"/>
            <w:shd w:val="clear" w:color="auto" w:fill="99CCFF"/>
            <w:vAlign w:val="center"/>
          </w:tcPr>
          <w:p w14:paraId="4E46AD51"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color w:val="000000"/>
                <w:szCs w:val="24"/>
              </w:rPr>
            </w:pPr>
            <w:r w:rsidRPr="00980989">
              <w:rPr>
                <w:rFonts w:ascii="Times" w:hAnsi="Times" w:cs="Times"/>
                <w:b/>
                <w:color w:val="000000"/>
                <w:szCs w:val="24"/>
              </w:rPr>
              <w:t xml:space="preserve"> Zmiana obciążeń regulacyjnych (w tym obowiązków informacyjnych) wynikających z projektu</w:t>
            </w:r>
          </w:p>
        </w:tc>
      </w:tr>
      <w:tr w:rsidR="00980989" w:rsidRPr="00980989" w14:paraId="7130FB09" w14:textId="77777777" w:rsidTr="0057170B">
        <w:trPr>
          <w:trHeight w:val="151"/>
          <w:jc w:val="center"/>
        </w:trPr>
        <w:tc>
          <w:tcPr>
            <w:tcW w:w="10947" w:type="dxa"/>
            <w:gridSpan w:val="27"/>
            <w:shd w:val="clear" w:color="auto" w:fill="FFFFFF"/>
          </w:tcPr>
          <w:p w14:paraId="61BB802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nie dotyczy</w:t>
            </w:r>
          </w:p>
        </w:tc>
      </w:tr>
      <w:tr w:rsidR="00980989" w:rsidRPr="00980989" w14:paraId="4461A8EE" w14:textId="77777777" w:rsidTr="0057170B">
        <w:trPr>
          <w:trHeight w:val="946"/>
          <w:jc w:val="center"/>
        </w:trPr>
        <w:tc>
          <w:tcPr>
            <w:tcW w:w="5092" w:type="dxa"/>
            <w:gridSpan w:val="11"/>
            <w:shd w:val="clear" w:color="auto" w:fill="FFFFFF"/>
          </w:tcPr>
          <w:p w14:paraId="7F1B8D6A" w14:textId="77777777" w:rsidR="00980989" w:rsidRPr="00980989" w:rsidRDefault="00980989" w:rsidP="0057170B">
            <w:pPr>
              <w:rPr>
                <w:rFonts w:ascii="Times" w:hAnsi="Times" w:cs="Times"/>
                <w:color w:val="000000"/>
                <w:spacing w:val="-2"/>
                <w:szCs w:val="24"/>
              </w:rPr>
            </w:pPr>
            <w:r w:rsidRPr="00980989">
              <w:rPr>
                <w:rFonts w:ascii="Times" w:hAnsi="Times" w:cs="Times"/>
                <w:color w:val="000000"/>
                <w:spacing w:val="-2"/>
                <w:szCs w:val="24"/>
              </w:rPr>
              <w:t xml:space="preserve">Wprowadzane są obciążenia poza bezwzględnie wymaganymi przez UE </w:t>
            </w:r>
            <w:r w:rsidRPr="00980989">
              <w:rPr>
                <w:rFonts w:ascii="Times" w:hAnsi="Times" w:cs="Times"/>
                <w:color w:val="000000"/>
                <w:szCs w:val="24"/>
              </w:rPr>
              <w:t>(szczegóły w odwróconej tabeli zgodności).</w:t>
            </w:r>
          </w:p>
        </w:tc>
        <w:tc>
          <w:tcPr>
            <w:tcW w:w="5855" w:type="dxa"/>
            <w:gridSpan w:val="16"/>
            <w:shd w:val="clear" w:color="auto" w:fill="FFFFFF"/>
          </w:tcPr>
          <w:p w14:paraId="5F0D132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tak</w:t>
            </w:r>
          </w:p>
          <w:p w14:paraId="13A5359C"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nie</w:t>
            </w:r>
          </w:p>
          <w:p w14:paraId="4406651B" w14:textId="77777777" w:rsidR="00980989" w:rsidRPr="00980989" w:rsidRDefault="00980989" w:rsidP="0057170B">
            <w:pPr>
              <w:rPr>
                <w:rFonts w:ascii="Times" w:hAnsi="Times" w:cs="Times"/>
                <w:color w:val="000000"/>
                <w:szCs w:val="24"/>
              </w:rPr>
            </w:pPr>
            <w:r w:rsidRPr="00980989">
              <w:rPr>
                <w:rFonts w:ascii="Times" w:hAnsi="Times" w:cs="Times"/>
                <w:color w:val="000000"/>
                <w:szCs w:val="24"/>
              </w:rPr>
              <w:fldChar w:fldCharType="begin">
                <w:ffData>
                  <w:name w:val=""/>
                  <w:enabled/>
                  <w:calcOnExit w:val="0"/>
                  <w:checkBox>
                    <w:sizeAuto/>
                    <w:default w:val="1"/>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nie dotyczy</w:t>
            </w:r>
          </w:p>
        </w:tc>
      </w:tr>
      <w:tr w:rsidR="00980989" w:rsidRPr="00980989" w14:paraId="10091DEA" w14:textId="77777777" w:rsidTr="0057170B">
        <w:trPr>
          <w:trHeight w:val="1245"/>
          <w:jc w:val="center"/>
        </w:trPr>
        <w:tc>
          <w:tcPr>
            <w:tcW w:w="5092" w:type="dxa"/>
            <w:gridSpan w:val="11"/>
            <w:shd w:val="clear" w:color="auto" w:fill="FFFFFF"/>
          </w:tcPr>
          <w:p w14:paraId="719A906B"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fldChar w:fldCharType="begin">
                <w:ffData>
                  <w:name w:val=""/>
                  <w:enabled/>
                  <w:calcOnExit w:val="0"/>
                  <w:checkBox>
                    <w:sizeAuto/>
                    <w:default w:val="1"/>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 xml:space="preserve">zmniejszenie liczby dokumentów </w:t>
            </w:r>
          </w:p>
          <w:p w14:paraId="51A35088"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fldChar w:fldCharType="begin">
                <w:ffData>
                  <w:name w:val=""/>
                  <w:enabled/>
                  <w:calcOnExit w:val="0"/>
                  <w:checkBox>
                    <w:sizeAuto/>
                    <w:default w:val="1"/>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pacing w:val="-2"/>
                <w:szCs w:val="24"/>
              </w:rPr>
              <w:t>zmniejszenie liczby procedur</w:t>
            </w:r>
          </w:p>
          <w:p w14:paraId="01554E65"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fldChar w:fldCharType="begin">
                <w:ffData>
                  <w:name w:val=""/>
                  <w:enabled/>
                  <w:calcOnExit w:val="0"/>
                  <w:checkBox>
                    <w:sizeAuto/>
                    <w:default w:val="1"/>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skrócenie czasu na załatwienie sprawy</w:t>
            </w:r>
          </w:p>
          <w:p w14:paraId="40AD3C21" w14:textId="77777777" w:rsidR="00980989" w:rsidRPr="00980989" w:rsidRDefault="00980989" w:rsidP="0057170B">
            <w:pPr>
              <w:rPr>
                <w:rFonts w:ascii="Times" w:hAnsi="Times" w:cs="Times"/>
                <w:b/>
                <w:color w:val="000000"/>
                <w:spacing w:val="-2"/>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inne:</w:t>
            </w:r>
            <w:r w:rsidRPr="00980989">
              <w:rPr>
                <w:rFonts w:ascii="Times" w:hAnsi="Times" w:cs="Times"/>
                <w:color w:val="000000"/>
                <w:szCs w:val="24"/>
              </w:rPr>
              <w:t xml:space="preserve"> </w:t>
            </w:r>
            <w:r w:rsidRPr="00980989">
              <w:rPr>
                <w:rFonts w:ascii="Times" w:hAnsi="Times" w:cs="Times"/>
                <w:color w:val="000000"/>
                <w:szCs w:val="24"/>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980989">
              <w:rPr>
                <w:rFonts w:ascii="Times" w:hAnsi="Times" w:cs="Times"/>
                <w:color w:val="000000"/>
                <w:szCs w:val="24"/>
              </w:rPr>
              <w:instrText xml:space="preserve"> FORMTEXT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color w:val="000000"/>
                <w:szCs w:val="24"/>
              </w:rPr>
              <w:fldChar w:fldCharType="end"/>
            </w:r>
          </w:p>
        </w:tc>
        <w:tc>
          <w:tcPr>
            <w:tcW w:w="5855" w:type="dxa"/>
            <w:gridSpan w:val="16"/>
            <w:shd w:val="clear" w:color="auto" w:fill="FFFFFF"/>
          </w:tcPr>
          <w:p w14:paraId="50E883BF"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zwiększenie liczby dokumentów</w:t>
            </w:r>
          </w:p>
          <w:p w14:paraId="03131FD1"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zwiększenie liczby procedur</w:t>
            </w:r>
          </w:p>
          <w:p w14:paraId="0FB837D8"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wydłużenie czasu na załatwienie sprawy</w:t>
            </w:r>
          </w:p>
          <w:p w14:paraId="294325A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inne:</w:t>
            </w:r>
            <w:r w:rsidRPr="00980989">
              <w:rPr>
                <w:rFonts w:ascii="Times" w:hAnsi="Times" w:cs="Times"/>
                <w:color w:val="000000"/>
                <w:szCs w:val="24"/>
              </w:rPr>
              <w:t xml:space="preserve"> </w:t>
            </w:r>
            <w:r w:rsidRPr="00980989">
              <w:rPr>
                <w:rFonts w:ascii="Times" w:hAnsi="Times" w:cs="Times"/>
                <w:color w:val="000000"/>
                <w:szCs w:val="24"/>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980989">
              <w:rPr>
                <w:rFonts w:ascii="Times" w:hAnsi="Times" w:cs="Times"/>
                <w:color w:val="000000"/>
                <w:szCs w:val="24"/>
              </w:rPr>
              <w:instrText xml:space="preserve"> FORMTEXT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color w:val="000000"/>
                <w:szCs w:val="24"/>
              </w:rPr>
              <w:fldChar w:fldCharType="end"/>
            </w:r>
          </w:p>
        </w:tc>
      </w:tr>
      <w:tr w:rsidR="00980989" w:rsidRPr="00980989" w14:paraId="3AFFDB21" w14:textId="77777777" w:rsidTr="0057170B">
        <w:trPr>
          <w:trHeight w:val="870"/>
          <w:jc w:val="center"/>
        </w:trPr>
        <w:tc>
          <w:tcPr>
            <w:tcW w:w="5092" w:type="dxa"/>
            <w:gridSpan w:val="11"/>
            <w:shd w:val="clear" w:color="auto" w:fill="FFFFFF"/>
          </w:tcPr>
          <w:p w14:paraId="48CD5919"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pacing w:val="-2"/>
                <w:szCs w:val="24"/>
              </w:rPr>
              <w:t xml:space="preserve">Wprowadzane obciążenia są przystosowane do ich elektronizacji. </w:t>
            </w:r>
          </w:p>
        </w:tc>
        <w:tc>
          <w:tcPr>
            <w:tcW w:w="5855" w:type="dxa"/>
            <w:gridSpan w:val="16"/>
            <w:shd w:val="clear" w:color="auto" w:fill="FFFFFF"/>
          </w:tcPr>
          <w:p w14:paraId="08DFEBAD"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tak</w:t>
            </w:r>
          </w:p>
          <w:p w14:paraId="11610C4A"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nie</w:t>
            </w:r>
          </w:p>
          <w:p w14:paraId="53212E7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nie dotyczy</w:t>
            </w:r>
          </w:p>
        </w:tc>
      </w:tr>
      <w:tr w:rsidR="00980989" w:rsidRPr="00980989" w14:paraId="00F1C72F" w14:textId="77777777" w:rsidTr="0057170B">
        <w:trPr>
          <w:trHeight w:val="630"/>
          <w:jc w:val="center"/>
        </w:trPr>
        <w:tc>
          <w:tcPr>
            <w:tcW w:w="10947" w:type="dxa"/>
            <w:gridSpan w:val="27"/>
            <w:shd w:val="clear" w:color="auto" w:fill="FFFFFF"/>
          </w:tcPr>
          <w:p w14:paraId="0486434E" w14:textId="77777777" w:rsidR="00980989" w:rsidRPr="00980989" w:rsidRDefault="00980989" w:rsidP="0057170B">
            <w:pPr>
              <w:spacing w:line="240" w:lineRule="auto"/>
              <w:jc w:val="both"/>
              <w:rPr>
                <w:rFonts w:ascii="Times" w:hAnsi="Times" w:cs="Times"/>
                <w:color w:val="000000"/>
                <w:szCs w:val="24"/>
              </w:rPr>
            </w:pPr>
            <w:r w:rsidRPr="00980989">
              <w:rPr>
                <w:rFonts w:ascii="Times" w:hAnsi="Times" w:cs="Times"/>
                <w:color w:val="000000"/>
                <w:szCs w:val="24"/>
              </w:rPr>
              <w:t>Komentarz: usprawnienie procesu wysyłki korespondencji z wykorzystaniem e-Doręczeń zmniejszy liczę dokumentów w postaci papierowej.</w:t>
            </w:r>
          </w:p>
          <w:p w14:paraId="2DD0B14C" w14:textId="742AADF8" w:rsidR="00980989" w:rsidRPr="00980989" w:rsidRDefault="00980989" w:rsidP="0057170B">
            <w:pPr>
              <w:spacing w:line="240" w:lineRule="auto"/>
              <w:jc w:val="both"/>
              <w:rPr>
                <w:rFonts w:ascii="Times" w:hAnsi="Times" w:cs="Times"/>
                <w:color w:val="000000"/>
                <w:szCs w:val="24"/>
              </w:rPr>
            </w:pPr>
            <w:r w:rsidRPr="00980989">
              <w:rPr>
                <w:rFonts w:ascii="Times" w:hAnsi="Times" w:cs="Times"/>
                <w:color w:val="000000"/>
                <w:szCs w:val="24"/>
              </w:rPr>
              <w:t>W ramach KPP wprowadzone zostaną funkcjonalności pozwalające na ujednolicenie danych o podmiotach realizujących zadania publiczne na linii REGON – KPP. Dzięki wprowadzeniu rozwiązania integracji z REGON pozwalającej na uznanie zmian danych dokonanych przez podmiot w KPP jako zmianę cech objętych wpisem do rejestru KPP, dane o tym podmiocie będą spójne, a ich użytkownicy uzyskają pewność co do ich wiarygodności. Dodatkowo podmioty zobowiązane do aktualizacji danych w REGON i jednocześnie w KPP będą mogły wykonać ten krok tylko w jednym z tych systemów, spełniając dwa obowiązki. Czas, jaki powinni poświecić na oba procesy, zostanie skrócony do obsługi tylko jednego z nich.​ W celu zapewnienia aktualności i jakości gromadzonych danych system KPP zostanie utworzony i będzie prowadzony przez Ministra Cyfryzacji.</w:t>
            </w:r>
          </w:p>
          <w:p w14:paraId="3A2E7FA9" w14:textId="77777777" w:rsidR="00980989" w:rsidRPr="00980989" w:rsidRDefault="00980989" w:rsidP="0057170B">
            <w:pPr>
              <w:spacing w:line="240" w:lineRule="auto"/>
              <w:jc w:val="both"/>
              <w:rPr>
                <w:rFonts w:ascii="Times" w:hAnsi="Times" w:cs="Times"/>
                <w:color w:val="000000"/>
                <w:szCs w:val="24"/>
              </w:rPr>
            </w:pPr>
          </w:p>
          <w:p w14:paraId="24E44213" w14:textId="77777777" w:rsidR="00980989" w:rsidRPr="00980989" w:rsidRDefault="00980989" w:rsidP="0057170B">
            <w:pPr>
              <w:spacing w:line="240" w:lineRule="auto"/>
              <w:jc w:val="both"/>
              <w:rPr>
                <w:rFonts w:ascii="Times" w:hAnsi="Times" w:cs="Times"/>
                <w:color w:val="000000"/>
                <w:szCs w:val="24"/>
              </w:rPr>
            </w:pPr>
            <w:r w:rsidRPr="00980989">
              <w:rPr>
                <w:rFonts w:ascii="Times" w:hAnsi="Times" w:cs="Times"/>
                <w:color w:val="000000"/>
                <w:szCs w:val="24"/>
              </w:rPr>
              <w:t xml:space="preserve">Nałożony obowiązek posiadania adresu do doręczeń elektronicznych przez podmioty niepubliczne realizujące zadania publiczne – spowoduje prowadzenie korespondencji przez te podmioty z wykorzystaniem usług PURDE </w:t>
            </w:r>
            <w:r w:rsidRPr="00980989">
              <w:rPr>
                <w:rFonts w:ascii="Times" w:hAnsi="Times" w:cs="Times"/>
                <w:color w:val="000000"/>
                <w:szCs w:val="24"/>
              </w:rPr>
              <w:lastRenderedPageBreak/>
              <w:t>i PUH.</w:t>
            </w:r>
          </w:p>
          <w:p w14:paraId="63C797E9" w14:textId="77777777" w:rsidR="00980989" w:rsidRPr="00980989" w:rsidRDefault="00980989" w:rsidP="0057170B">
            <w:pPr>
              <w:spacing w:line="240" w:lineRule="auto"/>
              <w:jc w:val="both"/>
              <w:rPr>
                <w:rFonts w:ascii="Times" w:hAnsi="Times" w:cs="Times"/>
                <w:color w:val="000000"/>
                <w:szCs w:val="24"/>
              </w:rPr>
            </w:pPr>
            <w:r w:rsidRPr="00980989">
              <w:rPr>
                <w:rFonts w:ascii="Times" w:hAnsi="Times" w:cs="Times"/>
                <w:color w:val="000000"/>
                <w:szCs w:val="24"/>
              </w:rPr>
              <w:t>Obowiązek przedłożenia Ministrowi Cyfryzacji oświadczenia, przez kwalifikowanego dostawcę usług zaufania, o gotowości świadczenia usług, będzie stanowił jednoznacznie wskazanie momentu od którego kwalifikowana usługa będzie świadczona przez dostawcę tej usługi.</w:t>
            </w:r>
          </w:p>
          <w:p w14:paraId="7BC2F303" w14:textId="623A44F3" w:rsidR="00980989" w:rsidRPr="00980989" w:rsidRDefault="00980989" w:rsidP="00234C4A">
            <w:pPr>
              <w:spacing w:line="240" w:lineRule="auto"/>
              <w:jc w:val="both"/>
              <w:rPr>
                <w:rFonts w:ascii="Times" w:hAnsi="Times" w:cs="Times"/>
                <w:color w:val="000000"/>
                <w:szCs w:val="24"/>
              </w:rPr>
            </w:pPr>
            <w:r w:rsidRPr="00980989">
              <w:rPr>
                <w:rFonts w:ascii="Times" w:hAnsi="Times" w:cs="Times"/>
                <w:color w:val="000000"/>
                <w:szCs w:val="24"/>
              </w:rPr>
              <w:t>Wprowadzenie obowiązku weryfikacji podpisu lub pieczęci elektronicznej przez operatora wyznaczonego (OW) w przypadku przesyłek PUH, oraz wprowadzenie obowiązku zamieszczenia na wydruku dokumentu elektronicznego fotokodu, w tym kodu QR, lub komunikatu nadawanego przez system teleinformatyczny OW, zapewni pewność obrotu w zakresie przekazanej korespondencji.</w:t>
            </w:r>
          </w:p>
        </w:tc>
      </w:tr>
      <w:tr w:rsidR="00980989" w:rsidRPr="00980989" w14:paraId="167035D4" w14:textId="77777777" w:rsidTr="0057170B">
        <w:trPr>
          <w:trHeight w:val="142"/>
          <w:jc w:val="center"/>
        </w:trPr>
        <w:tc>
          <w:tcPr>
            <w:tcW w:w="10947" w:type="dxa"/>
            <w:gridSpan w:val="27"/>
            <w:shd w:val="clear" w:color="auto" w:fill="99CCFF"/>
          </w:tcPr>
          <w:p w14:paraId="56730ABF" w14:textId="77777777" w:rsidR="00980989" w:rsidRPr="00980989" w:rsidRDefault="00980989">
            <w:pPr>
              <w:widowControl/>
              <w:numPr>
                <w:ilvl w:val="0"/>
                <w:numId w:val="3"/>
              </w:numPr>
              <w:autoSpaceDE/>
              <w:autoSpaceDN/>
              <w:adjustRightInd/>
              <w:spacing w:before="60" w:after="60" w:line="240" w:lineRule="auto"/>
              <w:jc w:val="both"/>
              <w:rPr>
                <w:rFonts w:ascii="Times" w:hAnsi="Times" w:cs="Times"/>
                <w:b/>
                <w:color w:val="000000"/>
                <w:szCs w:val="24"/>
              </w:rPr>
            </w:pPr>
            <w:r w:rsidRPr="00980989">
              <w:rPr>
                <w:rFonts w:ascii="Times" w:hAnsi="Times" w:cs="Times"/>
                <w:b/>
                <w:color w:val="000000"/>
                <w:szCs w:val="24"/>
              </w:rPr>
              <w:lastRenderedPageBreak/>
              <w:t xml:space="preserve">Wpływ na rynek pracy </w:t>
            </w:r>
          </w:p>
        </w:tc>
      </w:tr>
      <w:tr w:rsidR="00980989" w:rsidRPr="00980989" w14:paraId="179662D0" w14:textId="77777777" w:rsidTr="0057170B">
        <w:trPr>
          <w:trHeight w:val="142"/>
          <w:jc w:val="center"/>
        </w:trPr>
        <w:tc>
          <w:tcPr>
            <w:tcW w:w="10947" w:type="dxa"/>
            <w:gridSpan w:val="27"/>
          </w:tcPr>
          <w:p w14:paraId="69CDCF4B" w14:textId="77777777"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zCs w:val="24"/>
              </w:rPr>
              <w:t xml:space="preserve">Brak wpływu </w:t>
            </w:r>
          </w:p>
        </w:tc>
      </w:tr>
      <w:tr w:rsidR="00980989" w:rsidRPr="00980989" w14:paraId="2AB57611" w14:textId="77777777" w:rsidTr="0057170B">
        <w:trPr>
          <w:trHeight w:val="142"/>
          <w:jc w:val="center"/>
        </w:trPr>
        <w:tc>
          <w:tcPr>
            <w:tcW w:w="10947" w:type="dxa"/>
            <w:gridSpan w:val="27"/>
            <w:shd w:val="clear" w:color="auto" w:fill="99CCFF"/>
          </w:tcPr>
          <w:p w14:paraId="7F5994FC" w14:textId="77777777" w:rsidR="00980989" w:rsidRPr="00980989" w:rsidRDefault="00980989">
            <w:pPr>
              <w:widowControl/>
              <w:numPr>
                <w:ilvl w:val="0"/>
                <w:numId w:val="3"/>
              </w:numPr>
              <w:autoSpaceDE/>
              <w:autoSpaceDN/>
              <w:adjustRightInd/>
              <w:spacing w:before="60" w:after="60" w:line="240" w:lineRule="auto"/>
              <w:jc w:val="both"/>
              <w:rPr>
                <w:rFonts w:ascii="Times" w:hAnsi="Times" w:cs="Times"/>
                <w:b/>
                <w:color w:val="000000"/>
                <w:szCs w:val="24"/>
              </w:rPr>
            </w:pPr>
            <w:r w:rsidRPr="00980989">
              <w:rPr>
                <w:rFonts w:ascii="Times" w:hAnsi="Times" w:cs="Times"/>
                <w:b/>
                <w:color w:val="000000"/>
                <w:szCs w:val="24"/>
              </w:rPr>
              <w:t>Wpływ na pozostałe obszary</w:t>
            </w:r>
          </w:p>
        </w:tc>
      </w:tr>
      <w:tr w:rsidR="00980989" w:rsidRPr="00980989" w14:paraId="75D4FF3C" w14:textId="77777777" w:rsidTr="0057170B">
        <w:trPr>
          <w:trHeight w:val="1031"/>
          <w:jc w:val="center"/>
        </w:trPr>
        <w:tc>
          <w:tcPr>
            <w:tcW w:w="3532" w:type="dxa"/>
            <w:gridSpan w:val="5"/>
            <w:shd w:val="clear" w:color="auto" w:fill="FFFFFF"/>
          </w:tcPr>
          <w:p w14:paraId="0E7F4105" w14:textId="77777777" w:rsidR="00980989" w:rsidRPr="00980989" w:rsidRDefault="00980989" w:rsidP="0057170B">
            <w:pPr>
              <w:spacing w:line="240" w:lineRule="auto"/>
              <w:rPr>
                <w:rFonts w:ascii="Times" w:hAnsi="Times" w:cs="Times"/>
                <w:color w:val="000000"/>
                <w:szCs w:val="24"/>
              </w:rPr>
            </w:pPr>
          </w:p>
          <w:p w14:paraId="42EE244C"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fldChar w:fldCharType="begin">
                <w:ffData>
                  <w:name w:val=""/>
                  <w:enabled/>
                  <w:calcOnExit w:val="0"/>
                  <w:checkBox>
                    <w:sizeAuto/>
                    <w:default w:val="1"/>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środowisko naturalne</w:t>
            </w:r>
          </w:p>
          <w:p w14:paraId="44F35C63"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sytuacja i rozwój regionalny</w:t>
            </w:r>
          </w:p>
          <w:p w14:paraId="472C2791"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spacing w:val="-2"/>
                <w:szCs w:val="24"/>
              </w:rPr>
              <w:t>sądy powszechne, administracyjne lub wojskowe</w:t>
            </w:r>
          </w:p>
        </w:tc>
        <w:tc>
          <w:tcPr>
            <w:tcW w:w="3676" w:type="dxa"/>
            <w:gridSpan w:val="14"/>
            <w:shd w:val="clear" w:color="auto" w:fill="FFFFFF"/>
          </w:tcPr>
          <w:p w14:paraId="03F6CB35" w14:textId="77777777" w:rsidR="00980989" w:rsidRPr="00980989" w:rsidRDefault="00980989" w:rsidP="0057170B">
            <w:pPr>
              <w:spacing w:line="240" w:lineRule="auto"/>
              <w:rPr>
                <w:rFonts w:ascii="Times" w:hAnsi="Times" w:cs="Times"/>
                <w:color w:val="000000"/>
                <w:szCs w:val="24"/>
              </w:rPr>
            </w:pPr>
          </w:p>
          <w:p w14:paraId="2DDE6874"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demografia</w:t>
            </w:r>
          </w:p>
          <w:p w14:paraId="4859E675"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mienie państwowe</w:t>
            </w:r>
          </w:p>
          <w:p w14:paraId="3BEAF8CF"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 xml:space="preserve">inne: </w:t>
            </w:r>
            <w:r w:rsidRPr="00980989">
              <w:rPr>
                <w:rFonts w:ascii="Times" w:hAnsi="Times" w:cs="Times"/>
                <w:color w:val="000000"/>
                <w:szCs w:val="24"/>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980989">
              <w:rPr>
                <w:rFonts w:ascii="Times" w:hAnsi="Times" w:cs="Times"/>
                <w:color w:val="000000"/>
                <w:szCs w:val="24"/>
              </w:rPr>
              <w:instrText xml:space="preserve"> FORMTEXT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noProof/>
                <w:color w:val="000000"/>
                <w:szCs w:val="24"/>
              </w:rPr>
              <w:t> </w:t>
            </w:r>
            <w:r w:rsidRPr="00980989">
              <w:rPr>
                <w:rFonts w:ascii="Times" w:hAnsi="Times" w:cs="Times"/>
                <w:color w:val="000000"/>
                <w:szCs w:val="24"/>
              </w:rPr>
              <w:fldChar w:fldCharType="end"/>
            </w:r>
          </w:p>
        </w:tc>
        <w:tc>
          <w:tcPr>
            <w:tcW w:w="3739" w:type="dxa"/>
            <w:gridSpan w:val="8"/>
            <w:shd w:val="clear" w:color="auto" w:fill="FFFFFF"/>
          </w:tcPr>
          <w:p w14:paraId="40580307" w14:textId="77777777" w:rsidR="00980989" w:rsidRPr="00980989" w:rsidRDefault="00980989" w:rsidP="0057170B">
            <w:pPr>
              <w:spacing w:line="240" w:lineRule="auto"/>
              <w:rPr>
                <w:rFonts w:ascii="Times" w:hAnsi="Times" w:cs="Times"/>
                <w:color w:val="000000"/>
                <w:szCs w:val="24"/>
              </w:rPr>
            </w:pPr>
          </w:p>
          <w:p w14:paraId="0B78F79E" w14:textId="77777777" w:rsidR="00980989" w:rsidRPr="00980989" w:rsidRDefault="00980989" w:rsidP="0057170B">
            <w:pPr>
              <w:spacing w:line="240" w:lineRule="auto"/>
              <w:rPr>
                <w:rFonts w:ascii="Times" w:hAnsi="Times" w:cs="Times"/>
                <w:color w:val="000000"/>
                <w:spacing w:val="-2"/>
                <w:szCs w:val="24"/>
              </w:rPr>
            </w:pPr>
            <w:r w:rsidRPr="00980989">
              <w:rPr>
                <w:rFonts w:ascii="Times" w:hAnsi="Times" w:cs="Times"/>
                <w:color w:val="000000"/>
                <w:szCs w:val="24"/>
              </w:rPr>
              <w:fldChar w:fldCharType="begin">
                <w:ffData>
                  <w:name w:val=""/>
                  <w:enabled/>
                  <w:calcOnExit w:val="0"/>
                  <w:checkBox>
                    <w:sizeAuto/>
                    <w:default w:val="1"/>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informatyzacja</w:t>
            </w:r>
          </w:p>
          <w:p w14:paraId="3AC0143B"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fldChar w:fldCharType="begin">
                <w:ffData>
                  <w:name w:val="Wybór1"/>
                  <w:enabled/>
                  <w:calcOnExit w:val="0"/>
                  <w:checkBox>
                    <w:sizeAuto/>
                    <w:default w:val="0"/>
                  </w:checkBox>
                </w:ffData>
              </w:fldChar>
            </w:r>
            <w:r w:rsidRPr="00980989">
              <w:rPr>
                <w:rFonts w:ascii="Times" w:hAnsi="Times" w:cs="Times"/>
                <w:color w:val="000000"/>
                <w:szCs w:val="24"/>
              </w:rPr>
              <w:instrText xml:space="preserve"> FORMCHECKBOX </w:instrText>
            </w:r>
            <w:r w:rsidRPr="00980989">
              <w:rPr>
                <w:rFonts w:ascii="Times" w:hAnsi="Times" w:cs="Times"/>
                <w:color w:val="000000"/>
                <w:szCs w:val="24"/>
              </w:rPr>
            </w:r>
            <w:r w:rsidRPr="00980989">
              <w:rPr>
                <w:rFonts w:ascii="Times" w:hAnsi="Times" w:cs="Times"/>
                <w:color w:val="000000"/>
                <w:szCs w:val="24"/>
              </w:rPr>
              <w:fldChar w:fldCharType="separate"/>
            </w:r>
            <w:r w:rsidRPr="00980989">
              <w:rPr>
                <w:rFonts w:ascii="Times" w:hAnsi="Times" w:cs="Times"/>
                <w:color w:val="000000"/>
                <w:szCs w:val="24"/>
              </w:rPr>
              <w:fldChar w:fldCharType="end"/>
            </w:r>
            <w:r w:rsidRPr="00980989">
              <w:rPr>
                <w:rFonts w:ascii="Times" w:hAnsi="Times" w:cs="Times"/>
                <w:color w:val="000000"/>
                <w:szCs w:val="24"/>
              </w:rPr>
              <w:t xml:space="preserve"> </w:t>
            </w:r>
            <w:r w:rsidRPr="00980989">
              <w:rPr>
                <w:rFonts w:ascii="Times" w:hAnsi="Times" w:cs="Times"/>
                <w:color w:val="000000"/>
                <w:spacing w:val="-2"/>
                <w:szCs w:val="24"/>
              </w:rPr>
              <w:t>zdrowie</w:t>
            </w:r>
          </w:p>
        </w:tc>
      </w:tr>
      <w:tr w:rsidR="00980989" w:rsidRPr="00980989" w14:paraId="73A38191" w14:textId="77777777" w:rsidTr="0057170B">
        <w:trPr>
          <w:trHeight w:val="712"/>
          <w:jc w:val="center"/>
        </w:trPr>
        <w:tc>
          <w:tcPr>
            <w:tcW w:w="2233" w:type="dxa"/>
            <w:gridSpan w:val="2"/>
            <w:shd w:val="clear" w:color="auto" w:fill="FFFFFF"/>
            <w:vAlign w:val="center"/>
          </w:tcPr>
          <w:p w14:paraId="07509EE8" w14:textId="77777777" w:rsidR="00980989" w:rsidRPr="00980989" w:rsidRDefault="00980989" w:rsidP="0057170B">
            <w:pPr>
              <w:spacing w:line="240" w:lineRule="auto"/>
              <w:rPr>
                <w:rFonts w:ascii="Times" w:hAnsi="Times" w:cs="Times"/>
                <w:color w:val="000000"/>
                <w:szCs w:val="24"/>
              </w:rPr>
            </w:pPr>
            <w:r w:rsidRPr="00980989">
              <w:rPr>
                <w:rFonts w:ascii="Times" w:hAnsi="Times" w:cs="Times"/>
                <w:color w:val="000000"/>
                <w:szCs w:val="24"/>
              </w:rPr>
              <w:t>Omówienie wpływu</w:t>
            </w:r>
          </w:p>
        </w:tc>
        <w:tc>
          <w:tcPr>
            <w:tcW w:w="8714" w:type="dxa"/>
            <w:gridSpan w:val="25"/>
            <w:shd w:val="clear" w:color="auto" w:fill="FFFFFF"/>
            <w:vAlign w:val="center"/>
          </w:tcPr>
          <w:p w14:paraId="3AECD25E" w14:textId="77777777"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zCs w:val="24"/>
              </w:rPr>
              <w:t>Usprawnienie procesu wysyłki korespondencji z wykorzystaniem e-Doręczeń zmniejszy liczbę dokumentów w postaci papierowej.</w:t>
            </w:r>
          </w:p>
          <w:p w14:paraId="2A4F40CF" w14:textId="77777777"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zCs w:val="24"/>
              </w:rPr>
              <w:t xml:space="preserve">Zwiększa standard usług rejestrowanego doręczenia, realizowanych przez podmioty publiczne, i wpłynie na efektywniejsze wykonywanie zadań przez podmioty. Zwiększenie poziomu bezpieczeństwa usługi oraz realizowanych zadań przez podmioty publiczne. </w:t>
            </w:r>
          </w:p>
          <w:p w14:paraId="3D7604D0" w14:textId="77777777" w:rsidR="00980989" w:rsidRPr="00980989" w:rsidRDefault="00980989" w:rsidP="0057170B">
            <w:pPr>
              <w:spacing w:after="120" w:line="240" w:lineRule="auto"/>
              <w:jc w:val="both"/>
              <w:rPr>
                <w:rFonts w:ascii="Times" w:hAnsi="Times" w:cs="Times"/>
                <w:color w:val="000000"/>
                <w:szCs w:val="24"/>
              </w:rPr>
            </w:pPr>
            <w:r w:rsidRPr="00980989">
              <w:rPr>
                <w:rFonts w:ascii="Times" w:hAnsi="Times" w:cs="Times"/>
                <w:color w:val="000000"/>
                <w:szCs w:val="24"/>
              </w:rPr>
              <w:t xml:space="preserve">Utworzenie KPP zapewni wysoki poziom dostępności i otwartości danych (informacji) na potrzeby tworzenia ADE ale również w zakresie ponownego wykorzystania danych o wpinanych do KPP podmiotach przez administrację, obywateli i przedsiębiorców. Ponadto poprzez efektywną wymianę danych z innymi systemami administracji publicznej zapewniona zostanie ich aktualność i spójność. </w:t>
            </w:r>
          </w:p>
        </w:tc>
      </w:tr>
      <w:tr w:rsidR="00980989" w:rsidRPr="00980989" w14:paraId="5CA3FFE7" w14:textId="77777777" w:rsidTr="0057170B">
        <w:trPr>
          <w:trHeight w:val="142"/>
          <w:jc w:val="center"/>
        </w:trPr>
        <w:tc>
          <w:tcPr>
            <w:tcW w:w="10947" w:type="dxa"/>
            <w:gridSpan w:val="27"/>
            <w:shd w:val="clear" w:color="auto" w:fill="99CCFF"/>
          </w:tcPr>
          <w:p w14:paraId="62AE87FE"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szCs w:val="24"/>
              </w:rPr>
            </w:pPr>
            <w:r w:rsidRPr="00980989">
              <w:rPr>
                <w:rFonts w:ascii="Times" w:hAnsi="Times" w:cs="Times"/>
                <w:b/>
                <w:spacing w:val="-2"/>
                <w:szCs w:val="24"/>
              </w:rPr>
              <w:t>Planowane wykonanie przepisów aktu prawnego</w:t>
            </w:r>
          </w:p>
        </w:tc>
      </w:tr>
      <w:tr w:rsidR="00980989" w:rsidRPr="00980989" w14:paraId="17C4F9E7" w14:textId="77777777" w:rsidTr="0057170B">
        <w:trPr>
          <w:trHeight w:val="142"/>
          <w:jc w:val="center"/>
        </w:trPr>
        <w:tc>
          <w:tcPr>
            <w:tcW w:w="10947" w:type="dxa"/>
            <w:gridSpan w:val="27"/>
            <w:shd w:val="clear" w:color="auto" w:fill="FFFFFF"/>
          </w:tcPr>
          <w:p w14:paraId="1A9D1896" w14:textId="77777777" w:rsidR="00980989" w:rsidRPr="00980989" w:rsidRDefault="00980989" w:rsidP="0057170B">
            <w:pPr>
              <w:spacing w:after="120" w:line="240" w:lineRule="auto"/>
              <w:jc w:val="both"/>
              <w:rPr>
                <w:rFonts w:ascii="Times" w:hAnsi="Times" w:cs="Times"/>
                <w:spacing w:val="-2"/>
                <w:szCs w:val="24"/>
              </w:rPr>
            </w:pPr>
            <w:r w:rsidRPr="00980989">
              <w:rPr>
                <w:rFonts w:ascii="Times" w:hAnsi="Times" w:cs="Times"/>
                <w:spacing w:val="-2"/>
                <w:szCs w:val="24"/>
              </w:rPr>
              <w:t xml:space="preserve">Ustawa wejdzie w życie po upływie 14 dnia od dnia ogłoszenia, z wyjątkami w niej określonymi. </w:t>
            </w:r>
          </w:p>
        </w:tc>
      </w:tr>
      <w:tr w:rsidR="00980989" w:rsidRPr="00980989" w14:paraId="5E673B82" w14:textId="77777777" w:rsidTr="0057170B">
        <w:trPr>
          <w:trHeight w:val="142"/>
          <w:jc w:val="center"/>
        </w:trPr>
        <w:tc>
          <w:tcPr>
            <w:tcW w:w="10947" w:type="dxa"/>
            <w:gridSpan w:val="27"/>
            <w:shd w:val="clear" w:color="auto" w:fill="99CCFF"/>
          </w:tcPr>
          <w:p w14:paraId="7AB3CA5D"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color w:val="000000"/>
                <w:szCs w:val="24"/>
              </w:rPr>
            </w:pPr>
            <w:r w:rsidRPr="00980989">
              <w:rPr>
                <w:rFonts w:ascii="Times" w:hAnsi="Times" w:cs="Times"/>
                <w:b/>
                <w:color w:val="000000"/>
                <w:szCs w:val="24"/>
              </w:rPr>
              <w:t xml:space="preserve"> </w:t>
            </w:r>
            <w:r w:rsidRPr="00980989">
              <w:rPr>
                <w:rFonts w:ascii="Times" w:hAnsi="Times" w:cs="Times"/>
                <w:b/>
                <w:spacing w:val="-2"/>
                <w:szCs w:val="24"/>
              </w:rPr>
              <w:t>W jaki sposób i kiedy nastąpi ewaluacja efektów projektu oraz jakie mierniki zostaną zastosowane?</w:t>
            </w:r>
          </w:p>
        </w:tc>
      </w:tr>
      <w:tr w:rsidR="00980989" w:rsidRPr="00980989" w14:paraId="1EBD7E31" w14:textId="77777777" w:rsidTr="0057170B">
        <w:trPr>
          <w:trHeight w:val="142"/>
          <w:jc w:val="center"/>
        </w:trPr>
        <w:tc>
          <w:tcPr>
            <w:tcW w:w="10947" w:type="dxa"/>
            <w:gridSpan w:val="27"/>
            <w:shd w:val="clear" w:color="auto" w:fill="FFFFFF"/>
          </w:tcPr>
          <w:p w14:paraId="3962CF75" w14:textId="77777777" w:rsidR="00980989" w:rsidRPr="00980989" w:rsidRDefault="00980989" w:rsidP="0057170B">
            <w:pPr>
              <w:spacing w:after="120" w:line="240" w:lineRule="auto"/>
              <w:rPr>
                <w:rFonts w:ascii="Times" w:hAnsi="Times" w:cs="Times"/>
                <w:color w:val="000000"/>
                <w:spacing w:val="-2"/>
                <w:szCs w:val="24"/>
              </w:rPr>
            </w:pPr>
            <w:r w:rsidRPr="00980989">
              <w:rPr>
                <w:rFonts w:ascii="Times" w:hAnsi="Times" w:cs="Times"/>
                <w:color w:val="000000"/>
                <w:spacing w:val="-2"/>
                <w:szCs w:val="24"/>
              </w:rPr>
              <w:t>Nie dotyczy.</w:t>
            </w:r>
          </w:p>
        </w:tc>
      </w:tr>
      <w:tr w:rsidR="00980989" w:rsidRPr="00980989" w14:paraId="799AF6C0" w14:textId="77777777" w:rsidTr="0057170B">
        <w:trPr>
          <w:trHeight w:val="142"/>
          <w:jc w:val="center"/>
        </w:trPr>
        <w:tc>
          <w:tcPr>
            <w:tcW w:w="10947" w:type="dxa"/>
            <w:gridSpan w:val="27"/>
            <w:shd w:val="clear" w:color="auto" w:fill="99CCFF"/>
          </w:tcPr>
          <w:p w14:paraId="669EEA9A" w14:textId="77777777" w:rsidR="00980989" w:rsidRPr="00980989" w:rsidRDefault="00980989">
            <w:pPr>
              <w:widowControl/>
              <w:numPr>
                <w:ilvl w:val="0"/>
                <w:numId w:val="3"/>
              </w:numPr>
              <w:autoSpaceDE/>
              <w:autoSpaceDN/>
              <w:adjustRightInd/>
              <w:spacing w:before="60" w:after="60" w:line="240" w:lineRule="auto"/>
              <w:ind w:left="318" w:hanging="284"/>
              <w:jc w:val="both"/>
              <w:rPr>
                <w:rFonts w:ascii="Times" w:hAnsi="Times" w:cs="Times"/>
                <w:b/>
                <w:color w:val="000000"/>
                <w:spacing w:val="-2"/>
                <w:szCs w:val="24"/>
              </w:rPr>
            </w:pPr>
            <w:r w:rsidRPr="00980989">
              <w:rPr>
                <w:rFonts w:ascii="Times" w:hAnsi="Times" w:cs="Times"/>
                <w:b/>
                <w:color w:val="000000"/>
                <w:spacing w:val="-2"/>
                <w:szCs w:val="24"/>
              </w:rPr>
              <w:t xml:space="preserve">Załączniki </w:t>
            </w:r>
            <w:r w:rsidRPr="00980989">
              <w:rPr>
                <w:rFonts w:ascii="Times" w:hAnsi="Times" w:cs="Times"/>
                <w:b/>
                <w:spacing w:val="-2"/>
                <w:szCs w:val="24"/>
              </w:rPr>
              <w:t>(istotne dokumenty źródłowe, badania, analizy itp.</w:t>
            </w:r>
            <w:r w:rsidRPr="00980989">
              <w:rPr>
                <w:rFonts w:ascii="Times" w:hAnsi="Times" w:cs="Times"/>
                <w:b/>
                <w:color w:val="000000"/>
                <w:spacing w:val="-2"/>
                <w:szCs w:val="24"/>
              </w:rPr>
              <w:t xml:space="preserve">) </w:t>
            </w:r>
          </w:p>
        </w:tc>
      </w:tr>
      <w:tr w:rsidR="00980989" w:rsidRPr="00980989" w14:paraId="170DAE9A" w14:textId="77777777" w:rsidTr="0057170B">
        <w:trPr>
          <w:trHeight w:val="142"/>
          <w:jc w:val="center"/>
        </w:trPr>
        <w:tc>
          <w:tcPr>
            <w:tcW w:w="10947" w:type="dxa"/>
            <w:gridSpan w:val="27"/>
            <w:shd w:val="clear" w:color="auto" w:fill="FFFFFF"/>
          </w:tcPr>
          <w:p w14:paraId="48F917AA" w14:textId="77777777" w:rsidR="00980989" w:rsidRPr="00980989" w:rsidRDefault="00980989" w:rsidP="0057170B">
            <w:pPr>
              <w:spacing w:after="120" w:line="240" w:lineRule="auto"/>
              <w:jc w:val="both"/>
              <w:rPr>
                <w:rFonts w:ascii="Times" w:hAnsi="Times" w:cs="Times"/>
                <w:color w:val="000000"/>
                <w:spacing w:val="-2"/>
                <w:szCs w:val="24"/>
              </w:rPr>
            </w:pPr>
            <w:r w:rsidRPr="00980989">
              <w:rPr>
                <w:rFonts w:ascii="Times" w:hAnsi="Times" w:cs="Times"/>
                <w:color w:val="000000"/>
                <w:spacing w:val="-2"/>
                <w:szCs w:val="24"/>
              </w:rPr>
              <w:t xml:space="preserve">Nie dotyczy </w:t>
            </w:r>
          </w:p>
        </w:tc>
      </w:tr>
    </w:tbl>
    <w:p w14:paraId="58981D40" w14:textId="77777777" w:rsidR="00980989" w:rsidRPr="00466224" w:rsidRDefault="00980989" w:rsidP="00FA1217">
      <w:pPr>
        <w:pStyle w:val="PKTpunkt"/>
        <w:rPr>
          <w:rFonts w:ascii="Times New Roman" w:hAnsi="Times New Roman" w:cs="Times New Roman"/>
        </w:rPr>
      </w:pPr>
    </w:p>
    <w:sectPr w:rsidR="00980989" w:rsidRPr="00466224" w:rsidSect="001A7F15">
      <w:headerReference w:type="default" r:id="rId15"/>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B4C52" w14:textId="77777777" w:rsidR="00FF786F" w:rsidRDefault="00FF786F">
      <w:r>
        <w:separator/>
      </w:r>
    </w:p>
  </w:endnote>
  <w:endnote w:type="continuationSeparator" w:id="0">
    <w:p w14:paraId="52EB067E" w14:textId="77777777" w:rsidR="00FF786F" w:rsidRDefault="00FF786F">
      <w:r>
        <w:continuationSeparator/>
      </w:r>
    </w:p>
  </w:endnote>
  <w:endnote w:type="continuationNotice" w:id="1">
    <w:p w14:paraId="42F2E2C0" w14:textId="77777777" w:rsidR="00FF786F" w:rsidRDefault="00FF78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DF93E" w14:textId="77777777" w:rsidR="00FF786F" w:rsidRDefault="00FF786F">
      <w:r>
        <w:separator/>
      </w:r>
    </w:p>
  </w:footnote>
  <w:footnote w:type="continuationSeparator" w:id="0">
    <w:p w14:paraId="2086BCE3" w14:textId="77777777" w:rsidR="00FF786F" w:rsidRDefault="00FF786F">
      <w:r>
        <w:continuationSeparator/>
      </w:r>
    </w:p>
  </w:footnote>
  <w:footnote w:type="continuationNotice" w:id="1">
    <w:p w14:paraId="34BD3A20" w14:textId="77777777" w:rsidR="00FF786F" w:rsidRDefault="00FF786F">
      <w:pPr>
        <w:spacing w:line="240" w:lineRule="auto"/>
      </w:pPr>
    </w:p>
  </w:footnote>
  <w:footnote w:id="2">
    <w:p w14:paraId="5D8B0593" w14:textId="2AB4AE2F" w:rsidR="00BC2548" w:rsidRPr="00B469C6" w:rsidRDefault="00BC2548" w:rsidP="006C618C">
      <w:pPr>
        <w:pStyle w:val="ODNONIKtreodnonika"/>
      </w:pPr>
      <w:r w:rsidRPr="00B469C6">
        <w:rPr>
          <w:rStyle w:val="Odwoanieprzypisudolnego"/>
        </w:rPr>
        <w:footnoteRef/>
      </w:r>
      <w:r w:rsidRPr="00B469C6">
        <w:rPr>
          <w:vertAlign w:val="superscript"/>
        </w:rPr>
        <w:t>)</w:t>
      </w:r>
      <w:r w:rsidR="00492957" w:rsidRPr="00B469C6">
        <w:tab/>
      </w:r>
      <w:r w:rsidR="00324288" w:rsidRPr="00B469C6">
        <w:t>Niniejszą ustawą zmienia się ustawy</w:t>
      </w:r>
      <w:r w:rsidR="00BF10A6" w:rsidRPr="00B469C6">
        <w:t xml:space="preserve">: </w:t>
      </w:r>
      <w:r w:rsidR="00492957" w:rsidRPr="00B469C6">
        <w:t>ustawę</w:t>
      </w:r>
      <w:r w:rsidR="00324288" w:rsidRPr="00B469C6">
        <w:t xml:space="preserve"> z dnia 14 czerwca 1960 r. – Kodeks postępowania administracyjnego</w:t>
      </w:r>
      <w:r w:rsidR="00BF10A6" w:rsidRPr="00B469C6">
        <w:t xml:space="preserve">, </w:t>
      </w:r>
      <w:r w:rsidR="00492957" w:rsidRPr="00B469C6">
        <w:t xml:space="preserve">ustawę </w:t>
      </w:r>
      <w:r w:rsidR="00324288" w:rsidRPr="00B469C6">
        <w:t xml:space="preserve">z dnia 26 maja 1982 r. – Prawo o adwokaturze, </w:t>
      </w:r>
      <w:r w:rsidR="00492957" w:rsidRPr="00B469C6">
        <w:t>ustawę</w:t>
      </w:r>
      <w:r w:rsidR="00324288" w:rsidRPr="00B469C6">
        <w:t xml:space="preserve"> z dnia 6 lipca 1982 r. </w:t>
      </w:r>
      <w:r w:rsidR="006C618C" w:rsidRPr="00B469C6">
        <w:t>o </w:t>
      </w:r>
      <w:r w:rsidR="00324288" w:rsidRPr="00B469C6">
        <w:t>radcach prawnych, ustaw</w:t>
      </w:r>
      <w:r w:rsidR="00FD6A51" w:rsidRPr="00B469C6">
        <w:t>ę</w:t>
      </w:r>
      <w:r w:rsidR="00324288" w:rsidRPr="00B469C6">
        <w:t xml:space="preserve"> z dnia 14 lutego 1991 r. </w:t>
      </w:r>
      <w:r w:rsidR="006C618C" w:rsidRPr="00B469C6">
        <w:t xml:space="preserve">- </w:t>
      </w:r>
      <w:r w:rsidR="00324288" w:rsidRPr="00B469C6">
        <w:t>Prawo o notariacie</w:t>
      </w:r>
      <w:r w:rsidR="00134841" w:rsidRPr="00B469C6">
        <w:t xml:space="preserve">, </w:t>
      </w:r>
      <w:r w:rsidR="00492957" w:rsidRPr="00B469C6">
        <w:t>ustawę</w:t>
      </w:r>
      <w:r w:rsidR="00134841" w:rsidRPr="00B469C6">
        <w:t xml:space="preserve"> z dnia 29 czerwca 1995 r. </w:t>
      </w:r>
      <w:r w:rsidR="006C618C" w:rsidRPr="00B469C6">
        <w:t>o </w:t>
      </w:r>
      <w:r w:rsidR="00134841" w:rsidRPr="00B469C6">
        <w:t xml:space="preserve">statystyce publicznej, </w:t>
      </w:r>
      <w:r w:rsidR="00492957" w:rsidRPr="00B469C6">
        <w:t>ustawę</w:t>
      </w:r>
      <w:r w:rsidR="00134841" w:rsidRPr="00B469C6">
        <w:t xml:space="preserve"> z dnia 20 sierpnia 1997 r. o Krajowym Rejestrze Sądowym,</w:t>
      </w:r>
      <w:r w:rsidR="00324288" w:rsidRPr="00B469C6">
        <w:t xml:space="preserve"> </w:t>
      </w:r>
      <w:r w:rsidR="00492957" w:rsidRPr="00B469C6">
        <w:t>ustawę</w:t>
      </w:r>
      <w:r w:rsidR="00324288" w:rsidRPr="00B469C6">
        <w:t xml:space="preserve"> z dnia </w:t>
      </w:r>
      <w:r w:rsidR="006C618C" w:rsidRPr="00B469C6">
        <w:t>11 </w:t>
      </w:r>
      <w:r w:rsidR="00324288" w:rsidRPr="00B469C6">
        <w:t xml:space="preserve">kwietnia 2001 r. o rzecznikach patentowych, </w:t>
      </w:r>
      <w:r w:rsidR="00492957" w:rsidRPr="00B469C6">
        <w:t>ustawę</w:t>
      </w:r>
      <w:r w:rsidR="00324288" w:rsidRPr="00B469C6">
        <w:t xml:space="preserve"> z dnia 15 czerwca 2007 r. o licencji doradcy restrukturyzacyjnego oraz </w:t>
      </w:r>
      <w:r w:rsidR="00492957" w:rsidRPr="00B469C6">
        <w:t>ustawę</w:t>
      </w:r>
      <w:r w:rsidR="00324288" w:rsidRPr="00B469C6">
        <w:t xml:space="preserve"> z dnia 5 września 2016 r. o usługach zaufania oraz identyfikacji elektronicznej</w:t>
      </w:r>
      <w:r w:rsidR="00134841" w:rsidRPr="00B469C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FA4A"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2EE1"/>
    <w:multiLevelType w:val="multilevel"/>
    <w:tmpl w:val="1422E44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A4C64"/>
    <w:multiLevelType w:val="hybridMultilevel"/>
    <w:tmpl w:val="42AAD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631AFB"/>
    <w:multiLevelType w:val="hybridMultilevel"/>
    <w:tmpl w:val="E71CA2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C824D1"/>
    <w:multiLevelType w:val="hybridMultilevel"/>
    <w:tmpl w:val="42AAD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196EA5"/>
    <w:multiLevelType w:val="hybridMultilevel"/>
    <w:tmpl w:val="FAD2C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857FEC"/>
    <w:multiLevelType w:val="hybridMultilevel"/>
    <w:tmpl w:val="D8109A36"/>
    <w:lvl w:ilvl="0" w:tplc="734A54B2">
      <w:start w:val="1"/>
      <w:numFmt w:val="lowerLetter"/>
      <w:lvlText w:val="%1)"/>
      <w:lvlJc w:val="left"/>
      <w:pPr>
        <w:ind w:left="1080" w:hanging="360"/>
      </w:pPr>
      <w:rPr>
        <w:rFonts w:ascii="Times New Roman" w:eastAsiaTheme="minorHAns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82A6FEE"/>
    <w:multiLevelType w:val="hybridMultilevel"/>
    <w:tmpl w:val="42AAD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2033006">
    <w:abstractNumId w:val="2"/>
  </w:num>
  <w:num w:numId="2" w16cid:durableId="7588649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590316">
    <w:abstractNumId w:val="4"/>
  </w:num>
  <w:num w:numId="4" w16cid:durableId="1588346097">
    <w:abstractNumId w:val="5"/>
  </w:num>
  <w:num w:numId="5" w16cid:durableId="642806518">
    <w:abstractNumId w:val="1"/>
  </w:num>
  <w:num w:numId="6" w16cid:durableId="357001463">
    <w:abstractNumId w:val="0"/>
  </w:num>
  <w:num w:numId="7" w16cid:durableId="1363551409">
    <w:abstractNumId w:val="7"/>
  </w:num>
  <w:num w:numId="8" w16cid:durableId="62515826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D1"/>
    <w:rsid w:val="00000296"/>
    <w:rsid w:val="000012DA"/>
    <w:rsid w:val="0000246E"/>
    <w:rsid w:val="00003862"/>
    <w:rsid w:val="00007D42"/>
    <w:rsid w:val="00007FEA"/>
    <w:rsid w:val="00011BB8"/>
    <w:rsid w:val="00012A35"/>
    <w:rsid w:val="000137B2"/>
    <w:rsid w:val="000144D2"/>
    <w:rsid w:val="00014FEF"/>
    <w:rsid w:val="00015E14"/>
    <w:rsid w:val="00016099"/>
    <w:rsid w:val="00016FED"/>
    <w:rsid w:val="00017DC2"/>
    <w:rsid w:val="00021522"/>
    <w:rsid w:val="00022803"/>
    <w:rsid w:val="00023471"/>
    <w:rsid w:val="00023F13"/>
    <w:rsid w:val="00030634"/>
    <w:rsid w:val="000319C1"/>
    <w:rsid w:val="00031A8B"/>
    <w:rsid w:val="00031BCA"/>
    <w:rsid w:val="000330FA"/>
    <w:rsid w:val="0003362F"/>
    <w:rsid w:val="00034A18"/>
    <w:rsid w:val="00034B75"/>
    <w:rsid w:val="00035E66"/>
    <w:rsid w:val="00036B63"/>
    <w:rsid w:val="00037E1A"/>
    <w:rsid w:val="000431B0"/>
    <w:rsid w:val="00043495"/>
    <w:rsid w:val="00045128"/>
    <w:rsid w:val="00046A75"/>
    <w:rsid w:val="00047312"/>
    <w:rsid w:val="000473DD"/>
    <w:rsid w:val="0005081D"/>
    <w:rsid w:val="000508BD"/>
    <w:rsid w:val="000517AB"/>
    <w:rsid w:val="0005339C"/>
    <w:rsid w:val="000534A4"/>
    <w:rsid w:val="000538AC"/>
    <w:rsid w:val="000546F4"/>
    <w:rsid w:val="0005571B"/>
    <w:rsid w:val="00056013"/>
    <w:rsid w:val="00057AB3"/>
    <w:rsid w:val="00060076"/>
    <w:rsid w:val="00060432"/>
    <w:rsid w:val="00060D87"/>
    <w:rsid w:val="00060F22"/>
    <w:rsid w:val="000615A5"/>
    <w:rsid w:val="00061BCC"/>
    <w:rsid w:val="00061D17"/>
    <w:rsid w:val="00062611"/>
    <w:rsid w:val="00062C40"/>
    <w:rsid w:val="00064BB1"/>
    <w:rsid w:val="00064E4C"/>
    <w:rsid w:val="00066149"/>
    <w:rsid w:val="0006664E"/>
    <w:rsid w:val="00066710"/>
    <w:rsid w:val="00066901"/>
    <w:rsid w:val="00071BEE"/>
    <w:rsid w:val="000736CD"/>
    <w:rsid w:val="0007533B"/>
    <w:rsid w:val="0007545D"/>
    <w:rsid w:val="00075742"/>
    <w:rsid w:val="000759F2"/>
    <w:rsid w:val="000760BF"/>
    <w:rsid w:val="0007613E"/>
    <w:rsid w:val="00076BFC"/>
    <w:rsid w:val="00077D72"/>
    <w:rsid w:val="000814A7"/>
    <w:rsid w:val="00081815"/>
    <w:rsid w:val="00083740"/>
    <w:rsid w:val="0008437B"/>
    <w:rsid w:val="0008557B"/>
    <w:rsid w:val="00085CE7"/>
    <w:rsid w:val="00086005"/>
    <w:rsid w:val="00086DB5"/>
    <w:rsid w:val="0008751C"/>
    <w:rsid w:val="000906EE"/>
    <w:rsid w:val="00091B11"/>
    <w:rsid w:val="00091BA2"/>
    <w:rsid w:val="00092836"/>
    <w:rsid w:val="00093F70"/>
    <w:rsid w:val="000944EF"/>
    <w:rsid w:val="000971C4"/>
    <w:rsid w:val="000971DA"/>
    <w:rsid w:val="0009732D"/>
    <w:rsid w:val="000973F0"/>
    <w:rsid w:val="000A0E4D"/>
    <w:rsid w:val="000A1296"/>
    <w:rsid w:val="000A1C27"/>
    <w:rsid w:val="000A1DAD"/>
    <w:rsid w:val="000A2649"/>
    <w:rsid w:val="000A2A2E"/>
    <w:rsid w:val="000A323B"/>
    <w:rsid w:val="000A3D0D"/>
    <w:rsid w:val="000B0223"/>
    <w:rsid w:val="000B2444"/>
    <w:rsid w:val="000B2872"/>
    <w:rsid w:val="000B298D"/>
    <w:rsid w:val="000B3687"/>
    <w:rsid w:val="000B4472"/>
    <w:rsid w:val="000B5623"/>
    <w:rsid w:val="000B5B2D"/>
    <w:rsid w:val="000B5DCE"/>
    <w:rsid w:val="000B6459"/>
    <w:rsid w:val="000B7DFA"/>
    <w:rsid w:val="000C001D"/>
    <w:rsid w:val="000C05BA"/>
    <w:rsid w:val="000C0E8F"/>
    <w:rsid w:val="000C27FA"/>
    <w:rsid w:val="000C41A0"/>
    <w:rsid w:val="000C4BC4"/>
    <w:rsid w:val="000C76C1"/>
    <w:rsid w:val="000C7AE5"/>
    <w:rsid w:val="000D0110"/>
    <w:rsid w:val="000D2468"/>
    <w:rsid w:val="000D318A"/>
    <w:rsid w:val="000D39C7"/>
    <w:rsid w:val="000D4624"/>
    <w:rsid w:val="000D6173"/>
    <w:rsid w:val="000D6F83"/>
    <w:rsid w:val="000E0570"/>
    <w:rsid w:val="000E25CC"/>
    <w:rsid w:val="000E28E5"/>
    <w:rsid w:val="000E2C8E"/>
    <w:rsid w:val="000E3159"/>
    <w:rsid w:val="000E3489"/>
    <w:rsid w:val="000E3694"/>
    <w:rsid w:val="000E490F"/>
    <w:rsid w:val="000E6241"/>
    <w:rsid w:val="000E6480"/>
    <w:rsid w:val="000F2BE3"/>
    <w:rsid w:val="000F36F0"/>
    <w:rsid w:val="000F3D0D"/>
    <w:rsid w:val="000F5222"/>
    <w:rsid w:val="000F537A"/>
    <w:rsid w:val="000F5D0F"/>
    <w:rsid w:val="000F6ED4"/>
    <w:rsid w:val="000F7A6E"/>
    <w:rsid w:val="001005D9"/>
    <w:rsid w:val="0010179D"/>
    <w:rsid w:val="00102B97"/>
    <w:rsid w:val="001042BA"/>
    <w:rsid w:val="00104798"/>
    <w:rsid w:val="00106766"/>
    <w:rsid w:val="00106D03"/>
    <w:rsid w:val="00110465"/>
    <w:rsid w:val="00110628"/>
    <w:rsid w:val="00111B8F"/>
    <w:rsid w:val="0011245A"/>
    <w:rsid w:val="00113E68"/>
    <w:rsid w:val="0011493E"/>
    <w:rsid w:val="00114962"/>
    <w:rsid w:val="00115B72"/>
    <w:rsid w:val="001209EC"/>
    <w:rsid w:val="00120A9E"/>
    <w:rsid w:val="00122263"/>
    <w:rsid w:val="0012411B"/>
    <w:rsid w:val="00125355"/>
    <w:rsid w:val="00125A9C"/>
    <w:rsid w:val="00126204"/>
    <w:rsid w:val="001270A2"/>
    <w:rsid w:val="00131237"/>
    <w:rsid w:val="00131646"/>
    <w:rsid w:val="001329AC"/>
    <w:rsid w:val="001347FA"/>
    <w:rsid w:val="00134841"/>
    <w:rsid w:val="00134CA0"/>
    <w:rsid w:val="00134DF0"/>
    <w:rsid w:val="001352FE"/>
    <w:rsid w:val="00137741"/>
    <w:rsid w:val="0014026F"/>
    <w:rsid w:val="001408CC"/>
    <w:rsid w:val="00141094"/>
    <w:rsid w:val="0014229A"/>
    <w:rsid w:val="00142349"/>
    <w:rsid w:val="001427C0"/>
    <w:rsid w:val="00144A80"/>
    <w:rsid w:val="00145901"/>
    <w:rsid w:val="00145ADE"/>
    <w:rsid w:val="00147A47"/>
    <w:rsid w:val="00147AA1"/>
    <w:rsid w:val="00147B04"/>
    <w:rsid w:val="0015141F"/>
    <w:rsid w:val="00151B8C"/>
    <w:rsid w:val="00151C1D"/>
    <w:rsid w:val="001520CF"/>
    <w:rsid w:val="0015538E"/>
    <w:rsid w:val="0015667C"/>
    <w:rsid w:val="00157110"/>
    <w:rsid w:val="0015742A"/>
    <w:rsid w:val="00157DA1"/>
    <w:rsid w:val="001603FD"/>
    <w:rsid w:val="0016225A"/>
    <w:rsid w:val="00163147"/>
    <w:rsid w:val="00163611"/>
    <w:rsid w:val="00163B68"/>
    <w:rsid w:val="00164C57"/>
    <w:rsid w:val="00164C9D"/>
    <w:rsid w:val="00165872"/>
    <w:rsid w:val="00171C8F"/>
    <w:rsid w:val="00172600"/>
    <w:rsid w:val="00172F7A"/>
    <w:rsid w:val="00173150"/>
    <w:rsid w:val="00173390"/>
    <w:rsid w:val="001736F0"/>
    <w:rsid w:val="00173BB3"/>
    <w:rsid w:val="001740D0"/>
    <w:rsid w:val="001741FB"/>
    <w:rsid w:val="00174F2C"/>
    <w:rsid w:val="001770A3"/>
    <w:rsid w:val="00180817"/>
    <w:rsid w:val="00180AD5"/>
    <w:rsid w:val="00180F2A"/>
    <w:rsid w:val="00182C06"/>
    <w:rsid w:val="00184B91"/>
    <w:rsid w:val="00184D4A"/>
    <w:rsid w:val="0018570B"/>
    <w:rsid w:val="00186EC1"/>
    <w:rsid w:val="00187E78"/>
    <w:rsid w:val="00191E1F"/>
    <w:rsid w:val="0019473B"/>
    <w:rsid w:val="001952B1"/>
    <w:rsid w:val="00195C23"/>
    <w:rsid w:val="001968BF"/>
    <w:rsid w:val="00196C9E"/>
    <w:rsid w:val="00196E39"/>
    <w:rsid w:val="00197649"/>
    <w:rsid w:val="001A01FB"/>
    <w:rsid w:val="001A0DCB"/>
    <w:rsid w:val="001A10E9"/>
    <w:rsid w:val="001A183D"/>
    <w:rsid w:val="001A2B65"/>
    <w:rsid w:val="001A3417"/>
    <w:rsid w:val="001A3CD3"/>
    <w:rsid w:val="001A40F1"/>
    <w:rsid w:val="001A5BEF"/>
    <w:rsid w:val="001A7F15"/>
    <w:rsid w:val="001A7F5E"/>
    <w:rsid w:val="001B1A2F"/>
    <w:rsid w:val="001B342E"/>
    <w:rsid w:val="001C0A4A"/>
    <w:rsid w:val="001C16EE"/>
    <w:rsid w:val="001C1832"/>
    <w:rsid w:val="001C188C"/>
    <w:rsid w:val="001C554B"/>
    <w:rsid w:val="001C773E"/>
    <w:rsid w:val="001C7A18"/>
    <w:rsid w:val="001C7A93"/>
    <w:rsid w:val="001D1783"/>
    <w:rsid w:val="001D227F"/>
    <w:rsid w:val="001D299F"/>
    <w:rsid w:val="001D40CA"/>
    <w:rsid w:val="001D4631"/>
    <w:rsid w:val="001D53CD"/>
    <w:rsid w:val="001D55A3"/>
    <w:rsid w:val="001D5AF5"/>
    <w:rsid w:val="001E06F7"/>
    <w:rsid w:val="001E1E73"/>
    <w:rsid w:val="001E4E0C"/>
    <w:rsid w:val="001E4FA4"/>
    <w:rsid w:val="001E526D"/>
    <w:rsid w:val="001E5655"/>
    <w:rsid w:val="001E56AC"/>
    <w:rsid w:val="001E5B5A"/>
    <w:rsid w:val="001E64EE"/>
    <w:rsid w:val="001F1832"/>
    <w:rsid w:val="001F220F"/>
    <w:rsid w:val="001F25B3"/>
    <w:rsid w:val="001F2F81"/>
    <w:rsid w:val="001F3616"/>
    <w:rsid w:val="001F6523"/>
    <w:rsid w:val="001F6616"/>
    <w:rsid w:val="001F6C95"/>
    <w:rsid w:val="00201157"/>
    <w:rsid w:val="00202BD4"/>
    <w:rsid w:val="00204406"/>
    <w:rsid w:val="002046EC"/>
    <w:rsid w:val="00204A97"/>
    <w:rsid w:val="002051A7"/>
    <w:rsid w:val="00206676"/>
    <w:rsid w:val="002101FD"/>
    <w:rsid w:val="002114EF"/>
    <w:rsid w:val="002129CA"/>
    <w:rsid w:val="00214179"/>
    <w:rsid w:val="00215DD6"/>
    <w:rsid w:val="002166AD"/>
    <w:rsid w:val="002173AE"/>
    <w:rsid w:val="00217871"/>
    <w:rsid w:val="0022160E"/>
    <w:rsid w:val="00221ED8"/>
    <w:rsid w:val="00222728"/>
    <w:rsid w:val="002231EA"/>
    <w:rsid w:val="00223FDF"/>
    <w:rsid w:val="002245A2"/>
    <w:rsid w:val="00224A85"/>
    <w:rsid w:val="00224EBD"/>
    <w:rsid w:val="00225AF8"/>
    <w:rsid w:val="00225BC3"/>
    <w:rsid w:val="002279C0"/>
    <w:rsid w:val="002323D6"/>
    <w:rsid w:val="00234C4A"/>
    <w:rsid w:val="00236D50"/>
    <w:rsid w:val="0023727E"/>
    <w:rsid w:val="00242081"/>
    <w:rsid w:val="00243777"/>
    <w:rsid w:val="002441CD"/>
    <w:rsid w:val="00244465"/>
    <w:rsid w:val="002501A3"/>
    <w:rsid w:val="0025166C"/>
    <w:rsid w:val="00253C99"/>
    <w:rsid w:val="002555D4"/>
    <w:rsid w:val="00260283"/>
    <w:rsid w:val="002607DC"/>
    <w:rsid w:val="00261A16"/>
    <w:rsid w:val="00262E62"/>
    <w:rsid w:val="00263522"/>
    <w:rsid w:val="00264A56"/>
    <w:rsid w:val="00264EC6"/>
    <w:rsid w:val="00271013"/>
    <w:rsid w:val="00273FE4"/>
    <w:rsid w:val="00274944"/>
    <w:rsid w:val="002765B4"/>
    <w:rsid w:val="00276A94"/>
    <w:rsid w:val="00276BB8"/>
    <w:rsid w:val="00281C67"/>
    <w:rsid w:val="00283A70"/>
    <w:rsid w:val="00283B5D"/>
    <w:rsid w:val="00283E34"/>
    <w:rsid w:val="002868FA"/>
    <w:rsid w:val="00287428"/>
    <w:rsid w:val="002901FB"/>
    <w:rsid w:val="00293047"/>
    <w:rsid w:val="0029405D"/>
    <w:rsid w:val="0029483D"/>
    <w:rsid w:val="00294FA6"/>
    <w:rsid w:val="00295A6F"/>
    <w:rsid w:val="00297FCA"/>
    <w:rsid w:val="002A18A6"/>
    <w:rsid w:val="002A20C4"/>
    <w:rsid w:val="002A28C7"/>
    <w:rsid w:val="002A570F"/>
    <w:rsid w:val="002A7292"/>
    <w:rsid w:val="002A7358"/>
    <w:rsid w:val="002A7902"/>
    <w:rsid w:val="002B0F6B"/>
    <w:rsid w:val="002B21BF"/>
    <w:rsid w:val="002B23B8"/>
    <w:rsid w:val="002B25F1"/>
    <w:rsid w:val="002B4429"/>
    <w:rsid w:val="002B4DD8"/>
    <w:rsid w:val="002B576E"/>
    <w:rsid w:val="002B6167"/>
    <w:rsid w:val="002B6379"/>
    <w:rsid w:val="002B68A6"/>
    <w:rsid w:val="002B74E2"/>
    <w:rsid w:val="002B7FAF"/>
    <w:rsid w:val="002C0243"/>
    <w:rsid w:val="002C27EB"/>
    <w:rsid w:val="002C2EDB"/>
    <w:rsid w:val="002C4367"/>
    <w:rsid w:val="002C6D33"/>
    <w:rsid w:val="002C6FBA"/>
    <w:rsid w:val="002C77FC"/>
    <w:rsid w:val="002C7FE1"/>
    <w:rsid w:val="002D04A0"/>
    <w:rsid w:val="002D0C4F"/>
    <w:rsid w:val="002D1364"/>
    <w:rsid w:val="002D4D30"/>
    <w:rsid w:val="002D5000"/>
    <w:rsid w:val="002D598D"/>
    <w:rsid w:val="002D7188"/>
    <w:rsid w:val="002D7678"/>
    <w:rsid w:val="002E1003"/>
    <w:rsid w:val="002E1DE3"/>
    <w:rsid w:val="002E2AB6"/>
    <w:rsid w:val="002E3F34"/>
    <w:rsid w:val="002E5F79"/>
    <w:rsid w:val="002E64FA"/>
    <w:rsid w:val="002F0030"/>
    <w:rsid w:val="002F0644"/>
    <w:rsid w:val="002F0A00"/>
    <w:rsid w:val="002F0CFA"/>
    <w:rsid w:val="002F356F"/>
    <w:rsid w:val="002F669F"/>
    <w:rsid w:val="002F6FB1"/>
    <w:rsid w:val="00301248"/>
    <w:rsid w:val="00301C64"/>
    <w:rsid w:val="00301C97"/>
    <w:rsid w:val="0030290A"/>
    <w:rsid w:val="0031004C"/>
    <w:rsid w:val="003105F6"/>
    <w:rsid w:val="00311297"/>
    <w:rsid w:val="003113BE"/>
    <w:rsid w:val="003122CA"/>
    <w:rsid w:val="00312BE1"/>
    <w:rsid w:val="00314379"/>
    <w:rsid w:val="003148FD"/>
    <w:rsid w:val="00315869"/>
    <w:rsid w:val="00321080"/>
    <w:rsid w:val="003229C6"/>
    <w:rsid w:val="00322D45"/>
    <w:rsid w:val="00323269"/>
    <w:rsid w:val="00324288"/>
    <w:rsid w:val="0032490C"/>
    <w:rsid w:val="00324C23"/>
    <w:rsid w:val="0032569A"/>
    <w:rsid w:val="00325A1F"/>
    <w:rsid w:val="003268F9"/>
    <w:rsid w:val="00326AC4"/>
    <w:rsid w:val="00330BAF"/>
    <w:rsid w:val="00332E53"/>
    <w:rsid w:val="00332FF9"/>
    <w:rsid w:val="003330FA"/>
    <w:rsid w:val="00334E3A"/>
    <w:rsid w:val="0033550B"/>
    <w:rsid w:val="00335778"/>
    <w:rsid w:val="00335C84"/>
    <w:rsid w:val="003361DD"/>
    <w:rsid w:val="00340800"/>
    <w:rsid w:val="00340B1C"/>
    <w:rsid w:val="00341A6A"/>
    <w:rsid w:val="0034470D"/>
    <w:rsid w:val="00345B9C"/>
    <w:rsid w:val="00347097"/>
    <w:rsid w:val="0034777E"/>
    <w:rsid w:val="00347FC9"/>
    <w:rsid w:val="0035085E"/>
    <w:rsid w:val="00352DAE"/>
    <w:rsid w:val="00354EB9"/>
    <w:rsid w:val="0035555F"/>
    <w:rsid w:val="0035598C"/>
    <w:rsid w:val="00357039"/>
    <w:rsid w:val="00357402"/>
    <w:rsid w:val="00357469"/>
    <w:rsid w:val="003602AE"/>
    <w:rsid w:val="00360929"/>
    <w:rsid w:val="00360FF5"/>
    <w:rsid w:val="003647D5"/>
    <w:rsid w:val="00365DDB"/>
    <w:rsid w:val="003674B0"/>
    <w:rsid w:val="003700DD"/>
    <w:rsid w:val="003706CF"/>
    <w:rsid w:val="00370D70"/>
    <w:rsid w:val="00370D87"/>
    <w:rsid w:val="003736AE"/>
    <w:rsid w:val="00373F71"/>
    <w:rsid w:val="0037727C"/>
    <w:rsid w:val="00377E70"/>
    <w:rsid w:val="00380904"/>
    <w:rsid w:val="003823EE"/>
    <w:rsid w:val="00382960"/>
    <w:rsid w:val="00383CC7"/>
    <w:rsid w:val="003846F7"/>
    <w:rsid w:val="003851ED"/>
    <w:rsid w:val="00385B39"/>
    <w:rsid w:val="00386785"/>
    <w:rsid w:val="0038758E"/>
    <w:rsid w:val="00390E89"/>
    <w:rsid w:val="0039154D"/>
    <w:rsid w:val="00391B1A"/>
    <w:rsid w:val="00393B02"/>
    <w:rsid w:val="00394423"/>
    <w:rsid w:val="0039614E"/>
    <w:rsid w:val="00396671"/>
    <w:rsid w:val="00396942"/>
    <w:rsid w:val="00396B49"/>
    <w:rsid w:val="00396E3E"/>
    <w:rsid w:val="003A17F0"/>
    <w:rsid w:val="003A306E"/>
    <w:rsid w:val="003A33A3"/>
    <w:rsid w:val="003A37E0"/>
    <w:rsid w:val="003A3AFB"/>
    <w:rsid w:val="003A4DBE"/>
    <w:rsid w:val="003A60DC"/>
    <w:rsid w:val="003A6A46"/>
    <w:rsid w:val="003A7A63"/>
    <w:rsid w:val="003B000C"/>
    <w:rsid w:val="003B012D"/>
    <w:rsid w:val="003B0F1D"/>
    <w:rsid w:val="003B49FA"/>
    <w:rsid w:val="003B4A57"/>
    <w:rsid w:val="003B6278"/>
    <w:rsid w:val="003C004B"/>
    <w:rsid w:val="003C0AD9"/>
    <w:rsid w:val="003C0BB2"/>
    <w:rsid w:val="003C0ED0"/>
    <w:rsid w:val="003C1D49"/>
    <w:rsid w:val="003C35C4"/>
    <w:rsid w:val="003C3A38"/>
    <w:rsid w:val="003C4658"/>
    <w:rsid w:val="003C73B7"/>
    <w:rsid w:val="003C766A"/>
    <w:rsid w:val="003D12C2"/>
    <w:rsid w:val="003D165C"/>
    <w:rsid w:val="003D1E70"/>
    <w:rsid w:val="003D31B9"/>
    <w:rsid w:val="003D3867"/>
    <w:rsid w:val="003E0D1A"/>
    <w:rsid w:val="003E2DA3"/>
    <w:rsid w:val="003E31F8"/>
    <w:rsid w:val="003E54FF"/>
    <w:rsid w:val="003E5FA6"/>
    <w:rsid w:val="003E6AB8"/>
    <w:rsid w:val="003E789E"/>
    <w:rsid w:val="003F020D"/>
    <w:rsid w:val="003F03D9"/>
    <w:rsid w:val="003F2175"/>
    <w:rsid w:val="003F2FBE"/>
    <w:rsid w:val="003F318D"/>
    <w:rsid w:val="003F3B3D"/>
    <w:rsid w:val="003F56FC"/>
    <w:rsid w:val="003F5BAE"/>
    <w:rsid w:val="003F6ED7"/>
    <w:rsid w:val="00400668"/>
    <w:rsid w:val="00401C84"/>
    <w:rsid w:val="0040278C"/>
    <w:rsid w:val="00403210"/>
    <w:rsid w:val="004035BB"/>
    <w:rsid w:val="004035EB"/>
    <w:rsid w:val="00404384"/>
    <w:rsid w:val="00407034"/>
    <w:rsid w:val="00407332"/>
    <w:rsid w:val="00407828"/>
    <w:rsid w:val="00413242"/>
    <w:rsid w:val="00413D8E"/>
    <w:rsid w:val="004140F2"/>
    <w:rsid w:val="00415911"/>
    <w:rsid w:val="00415C58"/>
    <w:rsid w:val="00417B22"/>
    <w:rsid w:val="00421085"/>
    <w:rsid w:val="0042465E"/>
    <w:rsid w:val="00424DF7"/>
    <w:rsid w:val="004303F5"/>
    <w:rsid w:val="00431F9F"/>
    <w:rsid w:val="00432B76"/>
    <w:rsid w:val="00434D01"/>
    <w:rsid w:val="00435D26"/>
    <w:rsid w:val="00440C99"/>
    <w:rsid w:val="0044175C"/>
    <w:rsid w:val="004446E5"/>
    <w:rsid w:val="00445F4D"/>
    <w:rsid w:val="00446DC4"/>
    <w:rsid w:val="004504C0"/>
    <w:rsid w:val="00453C2B"/>
    <w:rsid w:val="004550FB"/>
    <w:rsid w:val="00455759"/>
    <w:rsid w:val="00460C16"/>
    <w:rsid w:val="0046111A"/>
    <w:rsid w:val="00462946"/>
    <w:rsid w:val="00463F43"/>
    <w:rsid w:val="004641C4"/>
    <w:rsid w:val="00464B94"/>
    <w:rsid w:val="004653A8"/>
    <w:rsid w:val="00465A0B"/>
    <w:rsid w:val="00466224"/>
    <w:rsid w:val="00470130"/>
    <w:rsid w:val="0047077C"/>
    <w:rsid w:val="00470B05"/>
    <w:rsid w:val="0047181F"/>
    <w:rsid w:val="0047207C"/>
    <w:rsid w:val="00472CD6"/>
    <w:rsid w:val="00473A3F"/>
    <w:rsid w:val="00474E3C"/>
    <w:rsid w:val="0047562F"/>
    <w:rsid w:val="004757ED"/>
    <w:rsid w:val="00475C2B"/>
    <w:rsid w:val="004806E3"/>
    <w:rsid w:val="00480A58"/>
    <w:rsid w:val="00482151"/>
    <w:rsid w:val="00483267"/>
    <w:rsid w:val="004849B1"/>
    <w:rsid w:val="00484B9F"/>
    <w:rsid w:val="00484D03"/>
    <w:rsid w:val="00485FAD"/>
    <w:rsid w:val="00487AED"/>
    <w:rsid w:val="004906CD"/>
    <w:rsid w:val="00491EDF"/>
    <w:rsid w:val="00492957"/>
    <w:rsid w:val="00492A3F"/>
    <w:rsid w:val="00493EC3"/>
    <w:rsid w:val="00494F62"/>
    <w:rsid w:val="00497DDB"/>
    <w:rsid w:val="004A0297"/>
    <w:rsid w:val="004A0426"/>
    <w:rsid w:val="004A145E"/>
    <w:rsid w:val="004A2001"/>
    <w:rsid w:val="004A3590"/>
    <w:rsid w:val="004A6019"/>
    <w:rsid w:val="004A765C"/>
    <w:rsid w:val="004B00A7"/>
    <w:rsid w:val="004B04B0"/>
    <w:rsid w:val="004B2455"/>
    <w:rsid w:val="004B25E2"/>
    <w:rsid w:val="004B34D7"/>
    <w:rsid w:val="004B39CE"/>
    <w:rsid w:val="004B4F71"/>
    <w:rsid w:val="004B5037"/>
    <w:rsid w:val="004B5B2F"/>
    <w:rsid w:val="004B626A"/>
    <w:rsid w:val="004B660E"/>
    <w:rsid w:val="004C05BD"/>
    <w:rsid w:val="004C3B06"/>
    <w:rsid w:val="004C3F97"/>
    <w:rsid w:val="004C4A53"/>
    <w:rsid w:val="004C4D0A"/>
    <w:rsid w:val="004C5F9F"/>
    <w:rsid w:val="004C6833"/>
    <w:rsid w:val="004C7973"/>
    <w:rsid w:val="004C7A0F"/>
    <w:rsid w:val="004C7EE7"/>
    <w:rsid w:val="004D0B65"/>
    <w:rsid w:val="004D14E0"/>
    <w:rsid w:val="004D1BA5"/>
    <w:rsid w:val="004D273E"/>
    <w:rsid w:val="004D2DEE"/>
    <w:rsid w:val="004D2E1F"/>
    <w:rsid w:val="004D3412"/>
    <w:rsid w:val="004D3A30"/>
    <w:rsid w:val="004D7FD9"/>
    <w:rsid w:val="004E0238"/>
    <w:rsid w:val="004E0896"/>
    <w:rsid w:val="004E0B1E"/>
    <w:rsid w:val="004E1324"/>
    <w:rsid w:val="004E19A5"/>
    <w:rsid w:val="004E37E5"/>
    <w:rsid w:val="004E3FDB"/>
    <w:rsid w:val="004E5445"/>
    <w:rsid w:val="004E594E"/>
    <w:rsid w:val="004E67F1"/>
    <w:rsid w:val="004E78D3"/>
    <w:rsid w:val="004F1F4A"/>
    <w:rsid w:val="004F296D"/>
    <w:rsid w:val="004F508B"/>
    <w:rsid w:val="004F54FE"/>
    <w:rsid w:val="004F695F"/>
    <w:rsid w:val="004F6CA4"/>
    <w:rsid w:val="005004CC"/>
    <w:rsid w:val="00500752"/>
    <w:rsid w:val="00501A50"/>
    <w:rsid w:val="0050222D"/>
    <w:rsid w:val="00503AF3"/>
    <w:rsid w:val="0050492C"/>
    <w:rsid w:val="0050696D"/>
    <w:rsid w:val="00507234"/>
    <w:rsid w:val="00507AAA"/>
    <w:rsid w:val="00507C6E"/>
    <w:rsid w:val="0051089F"/>
    <w:rsid w:val="0051094B"/>
    <w:rsid w:val="005110D7"/>
    <w:rsid w:val="00511C43"/>
    <w:rsid w:val="00511D99"/>
    <w:rsid w:val="005128D3"/>
    <w:rsid w:val="005137FC"/>
    <w:rsid w:val="005147E8"/>
    <w:rsid w:val="005158F2"/>
    <w:rsid w:val="00520001"/>
    <w:rsid w:val="00526DFC"/>
    <w:rsid w:val="00526F43"/>
    <w:rsid w:val="00527651"/>
    <w:rsid w:val="0053040A"/>
    <w:rsid w:val="005317DC"/>
    <w:rsid w:val="0053306C"/>
    <w:rsid w:val="00533536"/>
    <w:rsid w:val="00533712"/>
    <w:rsid w:val="005363AB"/>
    <w:rsid w:val="0054079B"/>
    <w:rsid w:val="00541078"/>
    <w:rsid w:val="005423B0"/>
    <w:rsid w:val="00542460"/>
    <w:rsid w:val="00544EF4"/>
    <w:rsid w:val="00545E53"/>
    <w:rsid w:val="005479D9"/>
    <w:rsid w:val="005519C7"/>
    <w:rsid w:val="005572BD"/>
    <w:rsid w:val="00557A12"/>
    <w:rsid w:val="00560AC7"/>
    <w:rsid w:val="00560EC4"/>
    <w:rsid w:val="00561542"/>
    <w:rsid w:val="00561AFB"/>
    <w:rsid w:val="00561FA8"/>
    <w:rsid w:val="00562A2C"/>
    <w:rsid w:val="00562CDC"/>
    <w:rsid w:val="00562D7B"/>
    <w:rsid w:val="0056353D"/>
    <w:rsid w:val="005635ED"/>
    <w:rsid w:val="00563CFF"/>
    <w:rsid w:val="00565253"/>
    <w:rsid w:val="0056691A"/>
    <w:rsid w:val="00567C1E"/>
    <w:rsid w:val="00570191"/>
    <w:rsid w:val="00570570"/>
    <w:rsid w:val="00570C6D"/>
    <w:rsid w:val="00570CDF"/>
    <w:rsid w:val="00572512"/>
    <w:rsid w:val="0057393A"/>
    <w:rsid w:val="00573EE6"/>
    <w:rsid w:val="0057547F"/>
    <w:rsid w:val="005754EE"/>
    <w:rsid w:val="00575A7B"/>
    <w:rsid w:val="00575DA6"/>
    <w:rsid w:val="0057617E"/>
    <w:rsid w:val="00576497"/>
    <w:rsid w:val="00577B5D"/>
    <w:rsid w:val="005801AB"/>
    <w:rsid w:val="00580603"/>
    <w:rsid w:val="00581E50"/>
    <w:rsid w:val="00582165"/>
    <w:rsid w:val="005835C3"/>
    <w:rsid w:val="005835E7"/>
    <w:rsid w:val="0058397F"/>
    <w:rsid w:val="00583BF8"/>
    <w:rsid w:val="005852AD"/>
    <w:rsid w:val="00585386"/>
    <w:rsid w:val="00585F33"/>
    <w:rsid w:val="00591124"/>
    <w:rsid w:val="005940C7"/>
    <w:rsid w:val="00597024"/>
    <w:rsid w:val="00597FD8"/>
    <w:rsid w:val="005A0014"/>
    <w:rsid w:val="005A0274"/>
    <w:rsid w:val="005A095C"/>
    <w:rsid w:val="005A44E9"/>
    <w:rsid w:val="005A4757"/>
    <w:rsid w:val="005A669D"/>
    <w:rsid w:val="005A75D8"/>
    <w:rsid w:val="005B0679"/>
    <w:rsid w:val="005B604C"/>
    <w:rsid w:val="005B713E"/>
    <w:rsid w:val="005B78DB"/>
    <w:rsid w:val="005B7DDF"/>
    <w:rsid w:val="005C03B6"/>
    <w:rsid w:val="005C348E"/>
    <w:rsid w:val="005C3A06"/>
    <w:rsid w:val="005C588A"/>
    <w:rsid w:val="005C5E9B"/>
    <w:rsid w:val="005C5EF6"/>
    <w:rsid w:val="005C6386"/>
    <w:rsid w:val="005C68E1"/>
    <w:rsid w:val="005C7BB7"/>
    <w:rsid w:val="005D3763"/>
    <w:rsid w:val="005D3FAB"/>
    <w:rsid w:val="005D55E1"/>
    <w:rsid w:val="005D611A"/>
    <w:rsid w:val="005D746E"/>
    <w:rsid w:val="005D774F"/>
    <w:rsid w:val="005E03FA"/>
    <w:rsid w:val="005E07A6"/>
    <w:rsid w:val="005E19F7"/>
    <w:rsid w:val="005E3596"/>
    <w:rsid w:val="005E3E5B"/>
    <w:rsid w:val="005E4F04"/>
    <w:rsid w:val="005E554D"/>
    <w:rsid w:val="005E5A9A"/>
    <w:rsid w:val="005E62C2"/>
    <w:rsid w:val="005E6C71"/>
    <w:rsid w:val="005F0963"/>
    <w:rsid w:val="005F0B58"/>
    <w:rsid w:val="005F11FE"/>
    <w:rsid w:val="005F1D32"/>
    <w:rsid w:val="005F1D8A"/>
    <w:rsid w:val="005F2824"/>
    <w:rsid w:val="005F2C77"/>
    <w:rsid w:val="005F2EBA"/>
    <w:rsid w:val="005F3344"/>
    <w:rsid w:val="005F359A"/>
    <w:rsid w:val="005F35ED"/>
    <w:rsid w:val="005F74B3"/>
    <w:rsid w:val="005F7812"/>
    <w:rsid w:val="005F7A88"/>
    <w:rsid w:val="005F7E77"/>
    <w:rsid w:val="006006B0"/>
    <w:rsid w:val="006008CF"/>
    <w:rsid w:val="00601EB4"/>
    <w:rsid w:val="00602C2D"/>
    <w:rsid w:val="00603A1A"/>
    <w:rsid w:val="006046D5"/>
    <w:rsid w:val="006062D8"/>
    <w:rsid w:val="00607A93"/>
    <w:rsid w:val="006103CF"/>
    <w:rsid w:val="00610B13"/>
    <w:rsid w:val="00610C08"/>
    <w:rsid w:val="00611F74"/>
    <w:rsid w:val="006140DD"/>
    <w:rsid w:val="00614F36"/>
    <w:rsid w:val="00615772"/>
    <w:rsid w:val="00621256"/>
    <w:rsid w:val="00621FCC"/>
    <w:rsid w:val="00622E4B"/>
    <w:rsid w:val="00626880"/>
    <w:rsid w:val="0063147C"/>
    <w:rsid w:val="0063201B"/>
    <w:rsid w:val="006333DA"/>
    <w:rsid w:val="006341D4"/>
    <w:rsid w:val="006346A9"/>
    <w:rsid w:val="00635134"/>
    <w:rsid w:val="006356E2"/>
    <w:rsid w:val="00635B44"/>
    <w:rsid w:val="006362C9"/>
    <w:rsid w:val="00642A65"/>
    <w:rsid w:val="00643127"/>
    <w:rsid w:val="00643342"/>
    <w:rsid w:val="0064580D"/>
    <w:rsid w:val="00645DCE"/>
    <w:rsid w:val="0064644C"/>
    <w:rsid w:val="006465AC"/>
    <w:rsid w:val="006465BF"/>
    <w:rsid w:val="00647F76"/>
    <w:rsid w:val="00651A22"/>
    <w:rsid w:val="00653066"/>
    <w:rsid w:val="00653B22"/>
    <w:rsid w:val="0065756B"/>
    <w:rsid w:val="00657BF4"/>
    <w:rsid w:val="006603FB"/>
    <w:rsid w:val="006608DF"/>
    <w:rsid w:val="00661B34"/>
    <w:rsid w:val="006623AC"/>
    <w:rsid w:val="006647B7"/>
    <w:rsid w:val="00664C1A"/>
    <w:rsid w:val="00666331"/>
    <w:rsid w:val="00666A70"/>
    <w:rsid w:val="006678AF"/>
    <w:rsid w:val="006701EF"/>
    <w:rsid w:val="0067020B"/>
    <w:rsid w:val="00670CCA"/>
    <w:rsid w:val="00670FAA"/>
    <w:rsid w:val="0067164C"/>
    <w:rsid w:val="00671C70"/>
    <w:rsid w:val="00672B96"/>
    <w:rsid w:val="00673678"/>
    <w:rsid w:val="00673BA5"/>
    <w:rsid w:val="006756F5"/>
    <w:rsid w:val="00680058"/>
    <w:rsid w:val="0068184E"/>
    <w:rsid w:val="00681F9F"/>
    <w:rsid w:val="0068367F"/>
    <w:rsid w:val="006840EA"/>
    <w:rsid w:val="006844E2"/>
    <w:rsid w:val="00685267"/>
    <w:rsid w:val="006860B0"/>
    <w:rsid w:val="00686C40"/>
    <w:rsid w:val="006872AE"/>
    <w:rsid w:val="00690082"/>
    <w:rsid w:val="00690252"/>
    <w:rsid w:val="00693029"/>
    <w:rsid w:val="00694680"/>
    <w:rsid w:val="006946BB"/>
    <w:rsid w:val="00695269"/>
    <w:rsid w:val="00695FF2"/>
    <w:rsid w:val="006969FA"/>
    <w:rsid w:val="006A0229"/>
    <w:rsid w:val="006A0AA6"/>
    <w:rsid w:val="006A16F0"/>
    <w:rsid w:val="006A35D5"/>
    <w:rsid w:val="006A6553"/>
    <w:rsid w:val="006A6A01"/>
    <w:rsid w:val="006A7078"/>
    <w:rsid w:val="006A748A"/>
    <w:rsid w:val="006B2FFB"/>
    <w:rsid w:val="006B3AD9"/>
    <w:rsid w:val="006B3F32"/>
    <w:rsid w:val="006B41D0"/>
    <w:rsid w:val="006B5A1B"/>
    <w:rsid w:val="006B5A73"/>
    <w:rsid w:val="006C173F"/>
    <w:rsid w:val="006C2EF9"/>
    <w:rsid w:val="006C419E"/>
    <w:rsid w:val="006C4A31"/>
    <w:rsid w:val="006C5AC2"/>
    <w:rsid w:val="006C618C"/>
    <w:rsid w:val="006C6904"/>
    <w:rsid w:val="006C6AFB"/>
    <w:rsid w:val="006D19A8"/>
    <w:rsid w:val="006D2735"/>
    <w:rsid w:val="006D2B82"/>
    <w:rsid w:val="006D44AA"/>
    <w:rsid w:val="006D45B2"/>
    <w:rsid w:val="006D65DC"/>
    <w:rsid w:val="006E0FCC"/>
    <w:rsid w:val="006E116E"/>
    <w:rsid w:val="006E1E96"/>
    <w:rsid w:val="006E2170"/>
    <w:rsid w:val="006E25E4"/>
    <w:rsid w:val="006E3226"/>
    <w:rsid w:val="006E5E21"/>
    <w:rsid w:val="006E6D88"/>
    <w:rsid w:val="006F05D8"/>
    <w:rsid w:val="006F0704"/>
    <w:rsid w:val="006F1F94"/>
    <w:rsid w:val="006F21A9"/>
    <w:rsid w:val="006F2648"/>
    <w:rsid w:val="006F2F10"/>
    <w:rsid w:val="006F368B"/>
    <w:rsid w:val="006F482B"/>
    <w:rsid w:val="006F54B3"/>
    <w:rsid w:val="006F6311"/>
    <w:rsid w:val="00701952"/>
    <w:rsid w:val="00701E0E"/>
    <w:rsid w:val="00702556"/>
    <w:rsid w:val="0070277E"/>
    <w:rsid w:val="007040AA"/>
    <w:rsid w:val="00704156"/>
    <w:rsid w:val="007069FC"/>
    <w:rsid w:val="00706AE2"/>
    <w:rsid w:val="00711221"/>
    <w:rsid w:val="00711518"/>
    <w:rsid w:val="00712675"/>
    <w:rsid w:val="00713478"/>
    <w:rsid w:val="00713808"/>
    <w:rsid w:val="007151B6"/>
    <w:rsid w:val="0071520D"/>
    <w:rsid w:val="00715EDB"/>
    <w:rsid w:val="007160D5"/>
    <w:rsid w:val="007163FB"/>
    <w:rsid w:val="00717C2E"/>
    <w:rsid w:val="007204FA"/>
    <w:rsid w:val="007213B3"/>
    <w:rsid w:val="00721572"/>
    <w:rsid w:val="00721D86"/>
    <w:rsid w:val="00723654"/>
    <w:rsid w:val="0072457F"/>
    <w:rsid w:val="00725406"/>
    <w:rsid w:val="0072621B"/>
    <w:rsid w:val="0072630C"/>
    <w:rsid w:val="007272BF"/>
    <w:rsid w:val="00727F32"/>
    <w:rsid w:val="00730555"/>
    <w:rsid w:val="007312CC"/>
    <w:rsid w:val="007326E4"/>
    <w:rsid w:val="007332E2"/>
    <w:rsid w:val="007338DA"/>
    <w:rsid w:val="00736A64"/>
    <w:rsid w:val="00736EC9"/>
    <w:rsid w:val="00737F6A"/>
    <w:rsid w:val="007410B6"/>
    <w:rsid w:val="0074221F"/>
    <w:rsid w:val="00744807"/>
    <w:rsid w:val="00744C6F"/>
    <w:rsid w:val="007457F6"/>
    <w:rsid w:val="007459E1"/>
    <w:rsid w:val="00745ABB"/>
    <w:rsid w:val="00746E38"/>
    <w:rsid w:val="00747A21"/>
    <w:rsid w:val="00747CD5"/>
    <w:rsid w:val="00753B51"/>
    <w:rsid w:val="00755D63"/>
    <w:rsid w:val="00756629"/>
    <w:rsid w:val="00757359"/>
    <w:rsid w:val="007575D2"/>
    <w:rsid w:val="00757B4F"/>
    <w:rsid w:val="00757B6A"/>
    <w:rsid w:val="007610E0"/>
    <w:rsid w:val="007621AA"/>
    <w:rsid w:val="00762357"/>
    <w:rsid w:val="0076260A"/>
    <w:rsid w:val="00763474"/>
    <w:rsid w:val="00763483"/>
    <w:rsid w:val="00763BB6"/>
    <w:rsid w:val="00764A67"/>
    <w:rsid w:val="007672DC"/>
    <w:rsid w:val="007679BA"/>
    <w:rsid w:val="0077058F"/>
    <w:rsid w:val="00770F6B"/>
    <w:rsid w:val="0077152B"/>
    <w:rsid w:val="00771883"/>
    <w:rsid w:val="00773D7F"/>
    <w:rsid w:val="00774917"/>
    <w:rsid w:val="00774DFA"/>
    <w:rsid w:val="00775B64"/>
    <w:rsid w:val="00776522"/>
    <w:rsid w:val="00776DC2"/>
    <w:rsid w:val="00777C89"/>
    <w:rsid w:val="00780122"/>
    <w:rsid w:val="0078214B"/>
    <w:rsid w:val="00783295"/>
    <w:rsid w:val="0078498A"/>
    <w:rsid w:val="0078568F"/>
    <w:rsid w:val="007878FE"/>
    <w:rsid w:val="00792207"/>
    <w:rsid w:val="00792B64"/>
    <w:rsid w:val="00792E29"/>
    <w:rsid w:val="007932D8"/>
    <w:rsid w:val="0079379A"/>
    <w:rsid w:val="00794953"/>
    <w:rsid w:val="00796587"/>
    <w:rsid w:val="0079757A"/>
    <w:rsid w:val="007978DF"/>
    <w:rsid w:val="007A1667"/>
    <w:rsid w:val="007A197F"/>
    <w:rsid w:val="007A1F2F"/>
    <w:rsid w:val="007A2A5C"/>
    <w:rsid w:val="007A4879"/>
    <w:rsid w:val="007A506E"/>
    <w:rsid w:val="007A5150"/>
    <w:rsid w:val="007A5373"/>
    <w:rsid w:val="007A5FD5"/>
    <w:rsid w:val="007A63C8"/>
    <w:rsid w:val="007A789F"/>
    <w:rsid w:val="007B2E97"/>
    <w:rsid w:val="007B384C"/>
    <w:rsid w:val="007B46C1"/>
    <w:rsid w:val="007B55A1"/>
    <w:rsid w:val="007B75BC"/>
    <w:rsid w:val="007C0BD6"/>
    <w:rsid w:val="007C2F11"/>
    <w:rsid w:val="007C3806"/>
    <w:rsid w:val="007C390E"/>
    <w:rsid w:val="007C5AFB"/>
    <w:rsid w:val="007C5BB7"/>
    <w:rsid w:val="007C6C12"/>
    <w:rsid w:val="007C71DD"/>
    <w:rsid w:val="007C78C1"/>
    <w:rsid w:val="007D07D5"/>
    <w:rsid w:val="007D1C64"/>
    <w:rsid w:val="007D1E75"/>
    <w:rsid w:val="007D32DD"/>
    <w:rsid w:val="007D4FE3"/>
    <w:rsid w:val="007D6572"/>
    <w:rsid w:val="007D6C79"/>
    <w:rsid w:val="007D6DCE"/>
    <w:rsid w:val="007D72C4"/>
    <w:rsid w:val="007D7386"/>
    <w:rsid w:val="007E0664"/>
    <w:rsid w:val="007E1BFB"/>
    <w:rsid w:val="007E2CFE"/>
    <w:rsid w:val="007E2EE7"/>
    <w:rsid w:val="007E3CC7"/>
    <w:rsid w:val="007E405B"/>
    <w:rsid w:val="007E4DA9"/>
    <w:rsid w:val="007E59C9"/>
    <w:rsid w:val="007F0072"/>
    <w:rsid w:val="007F2558"/>
    <w:rsid w:val="007F2EB6"/>
    <w:rsid w:val="007F4465"/>
    <w:rsid w:val="007F54C3"/>
    <w:rsid w:val="007F57EB"/>
    <w:rsid w:val="007F5D9D"/>
    <w:rsid w:val="00802949"/>
    <w:rsid w:val="0080301E"/>
    <w:rsid w:val="0080365F"/>
    <w:rsid w:val="00805204"/>
    <w:rsid w:val="00806A26"/>
    <w:rsid w:val="00810CBD"/>
    <w:rsid w:val="008128BA"/>
    <w:rsid w:val="00812BE5"/>
    <w:rsid w:val="00817429"/>
    <w:rsid w:val="0082090D"/>
    <w:rsid w:val="00821498"/>
    <w:rsid w:val="008214C3"/>
    <w:rsid w:val="00821514"/>
    <w:rsid w:val="00821E35"/>
    <w:rsid w:val="00822BB6"/>
    <w:rsid w:val="00823BDA"/>
    <w:rsid w:val="00824591"/>
    <w:rsid w:val="00824AED"/>
    <w:rsid w:val="00825D73"/>
    <w:rsid w:val="008269A9"/>
    <w:rsid w:val="0082759A"/>
    <w:rsid w:val="00827820"/>
    <w:rsid w:val="0083061A"/>
    <w:rsid w:val="00831029"/>
    <w:rsid w:val="00831B8B"/>
    <w:rsid w:val="00831DC1"/>
    <w:rsid w:val="0083319F"/>
    <w:rsid w:val="0083405D"/>
    <w:rsid w:val="008352D4"/>
    <w:rsid w:val="0083592B"/>
    <w:rsid w:val="00836856"/>
    <w:rsid w:val="00836B7F"/>
    <w:rsid w:val="00836DB9"/>
    <w:rsid w:val="008374D7"/>
    <w:rsid w:val="008375FB"/>
    <w:rsid w:val="0083781E"/>
    <w:rsid w:val="00837C67"/>
    <w:rsid w:val="008408E5"/>
    <w:rsid w:val="008415B0"/>
    <w:rsid w:val="00842028"/>
    <w:rsid w:val="008436B8"/>
    <w:rsid w:val="00844E52"/>
    <w:rsid w:val="00844E92"/>
    <w:rsid w:val="00844EDE"/>
    <w:rsid w:val="008460B6"/>
    <w:rsid w:val="008478AE"/>
    <w:rsid w:val="00850C9D"/>
    <w:rsid w:val="00850EC4"/>
    <w:rsid w:val="008512EB"/>
    <w:rsid w:val="0085166A"/>
    <w:rsid w:val="00852B59"/>
    <w:rsid w:val="00853220"/>
    <w:rsid w:val="00853A38"/>
    <w:rsid w:val="008556A3"/>
    <w:rsid w:val="00855A73"/>
    <w:rsid w:val="00855B53"/>
    <w:rsid w:val="00856272"/>
    <w:rsid w:val="008563FF"/>
    <w:rsid w:val="0086018B"/>
    <w:rsid w:val="00860639"/>
    <w:rsid w:val="00860A39"/>
    <w:rsid w:val="00860B18"/>
    <w:rsid w:val="008611DD"/>
    <w:rsid w:val="0086151A"/>
    <w:rsid w:val="008620DE"/>
    <w:rsid w:val="008651B7"/>
    <w:rsid w:val="00865203"/>
    <w:rsid w:val="00866867"/>
    <w:rsid w:val="00871427"/>
    <w:rsid w:val="00872257"/>
    <w:rsid w:val="008753E6"/>
    <w:rsid w:val="0087738C"/>
    <w:rsid w:val="008802AF"/>
    <w:rsid w:val="00881926"/>
    <w:rsid w:val="0088318F"/>
    <w:rsid w:val="0088331D"/>
    <w:rsid w:val="0088526A"/>
    <w:rsid w:val="008852B0"/>
    <w:rsid w:val="0088588F"/>
    <w:rsid w:val="00885AE7"/>
    <w:rsid w:val="00886A8E"/>
    <w:rsid w:val="00886B60"/>
    <w:rsid w:val="00887889"/>
    <w:rsid w:val="008920FF"/>
    <w:rsid w:val="00892232"/>
    <w:rsid w:val="008926E8"/>
    <w:rsid w:val="008929C1"/>
    <w:rsid w:val="00892D8D"/>
    <w:rsid w:val="00893D0F"/>
    <w:rsid w:val="00894F19"/>
    <w:rsid w:val="00896A10"/>
    <w:rsid w:val="008971B5"/>
    <w:rsid w:val="008A19B8"/>
    <w:rsid w:val="008A300B"/>
    <w:rsid w:val="008A484E"/>
    <w:rsid w:val="008A5D26"/>
    <w:rsid w:val="008A6290"/>
    <w:rsid w:val="008A6B13"/>
    <w:rsid w:val="008A6ECB"/>
    <w:rsid w:val="008B0BF9"/>
    <w:rsid w:val="008B2866"/>
    <w:rsid w:val="008B3859"/>
    <w:rsid w:val="008B436D"/>
    <w:rsid w:val="008B472D"/>
    <w:rsid w:val="008B4734"/>
    <w:rsid w:val="008B4E49"/>
    <w:rsid w:val="008B4E73"/>
    <w:rsid w:val="008B5133"/>
    <w:rsid w:val="008B5795"/>
    <w:rsid w:val="008B7712"/>
    <w:rsid w:val="008B7B26"/>
    <w:rsid w:val="008C0746"/>
    <w:rsid w:val="008C1605"/>
    <w:rsid w:val="008C19D0"/>
    <w:rsid w:val="008C3524"/>
    <w:rsid w:val="008C38DC"/>
    <w:rsid w:val="008C4061"/>
    <w:rsid w:val="008C4229"/>
    <w:rsid w:val="008C4E18"/>
    <w:rsid w:val="008C5BE0"/>
    <w:rsid w:val="008C6919"/>
    <w:rsid w:val="008C7233"/>
    <w:rsid w:val="008D12B6"/>
    <w:rsid w:val="008D2434"/>
    <w:rsid w:val="008D3BC4"/>
    <w:rsid w:val="008D4632"/>
    <w:rsid w:val="008D7986"/>
    <w:rsid w:val="008D7D11"/>
    <w:rsid w:val="008E098E"/>
    <w:rsid w:val="008E171D"/>
    <w:rsid w:val="008E1CD6"/>
    <w:rsid w:val="008E2785"/>
    <w:rsid w:val="008E2ED1"/>
    <w:rsid w:val="008E3F88"/>
    <w:rsid w:val="008E78A3"/>
    <w:rsid w:val="008F0124"/>
    <w:rsid w:val="008F01B6"/>
    <w:rsid w:val="008F0654"/>
    <w:rsid w:val="008F06CB"/>
    <w:rsid w:val="008F27A6"/>
    <w:rsid w:val="008F2E83"/>
    <w:rsid w:val="008F33C9"/>
    <w:rsid w:val="008F49F9"/>
    <w:rsid w:val="008F612A"/>
    <w:rsid w:val="009022F7"/>
    <w:rsid w:val="0090293D"/>
    <w:rsid w:val="009034DE"/>
    <w:rsid w:val="00904381"/>
    <w:rsid w:val="00905396"/>
    <w:rsid w:val="009053D2"/>
    <w:rsid w:val="0090605D"/>
    <w:rsid w:val="00906419"/>
    <w:rsid w:val="0090778E"/>
    <w:rsid w:val="00911AAB"/>
    <w:rsid w:val="00912889"/>
    <w:rsid w:val="00912BAF"/>
    <w:rsid w:val="00913A42"/>
    <w:rsid w:val="00914167"/>
    <w:rsid w:val="009143DB"/>
    <w:rsid w:val="00915065"/>
    <w:rsid w:val="00917CE5"/>
    <w:rsid w:val="009217C0"/>
    <w:rsid w:val="009224C6"/>
    <w:rsid w:val="00923BBA"/>
    <w:rsid w:val="00925241"/>
    <w:rsid w:val="00925922"/>
    <w:rsid w:val="00925CEC"/>
    <w:rsid w:val="00926A3F"/>
    <w:rsid w:val="00926E61"/>
    <w:rsid w:val="00927039"/>
    <w:rsid w:val="0092794E"/>
    <w:rsid w:val="0093077E"/>
    <w:rsid w:val="00930A09"/>
    <w:rsid w:val="00930D30"/>
    <w:rsid w:val="009332A2"/>
    <w:rsid w:val="009342D7"/>
    <w:rsid w:val="00935333"/>
    <w:rsid w:val="00937598"/>
    <w:rsid w:val="0093790B"/>
    <w:rsid w:val="009411F5"/>
    <w:rsid w:val="00943751"/>
    <w:rsid w:val="009460E8"/>
    <w:rsid w:val="00946DD0"/>
    <w:rsid w:val="009509E6"/>
    <w:rsid w:val="00952018"/>
    <w:rsid w:val="00952800"/>
    <w:rsid w:val="0095300D"/>
    <w:rsid w:val="0095501F"/>
    <w:rsid w:val="00956812"/>
    <w:rsid w:val="00956B59"/>
    <w:rsid w:val="0095719A"/>
    <w:rsid w:val="0095728F"/>
    <w:rsid w:val="009623E9"/>
    <w:rsid w:val="00962DFE"/>
    <w:rsid w:val="00963EEB"/>
    <w:rsid w:val="009648BC"/>
    <w:rsid w:val="00964C2F"/>
    <w:rsid w:val="009657AD"/>
    <w:rsid w:val="00965F88"/>
    <w:rsid w:val="009709E9"/>
    <w:rsid w:val="00970F18"/>
    <w:rsid w:val="00972763"/>
    <w:rsid w:val="00972E04"/>
    <w:rsid w:val="00974008"/>
    <w:rsid w:val="00976B18"/>
    <w:rsid w:val="00980099"/>
    <w:rsid w:val="00980989"/>
    <w:rsid w:val="00980E64"/>
    <w:rsid w:val="009811D1"/>
    <w:rsid w:val="00981974"/>
    <w:rsid w:val="00984A57"/>
    <w:rsid w:val="00984E03"/>
    <w:rsid w:val="00984FA0"/>
    <w:rsid w:val="009862F9"/>
    <w:rsid w:val="00986994"/>
    <w:rsid w:val="00987E85"/>
    <w:rsid w:val="00987F19"/>
    <w:rsid w:val="00991E18"/>
    <w:rsid w:val="00993F5A"/>
    <w:rsid w:val="009A0D12"/>
    <w:rsid w:val="009A1987"/>
    <w:rsid w:val="009A2BEE"/>
    <w:rsid w:val="009A3E75"/>
    <w:rsid w:val="009A4B5D"/>
    <w:rsid w:val="009A5289"/>
    <w:rsid w:val="009A712A"/>
    <w:rsid w:val="009A7A53"/>
    <w:rsid w:val="009B0402"/>
    <w:rsid w:val="009B0775"/>
    <w:rsid w:val="009B0B75"/>
    <w:rsid w:val="009B0BE9"/>
    <w:rsid w:val="009B16DF"/>
    <w:rsid w:val="009B1A86"/>
    <w:rsid w:val="009B216B"/>
    <w:rsid w:val="009B3C19"/>
    <w:rsid w:val="009B4CB2"/>
    <w:rsid w:val="009B6701"/>
    <w:rsid w:val="009B6EF7"/>
    <w:rsid w:val="009B7000"/>
    <w:rsid w:val="009B739C"/>
    <w:rsid w:val="009B7446"/>
    <w:rsid w:val="009C04EC"/>
    <w:rsid w:val="009C2A19"/>
    <w:rsid w:val="009C328C"/>
    <w:rsid w:val="009C37A7"/>
    <w:rsid w:val="009C393F"/>
    <w:rsid w:val="009C4268"/>
    <w:rsid w:val="009C4444"/>
    <w:rsid w:val="009C79AD"/>
    <w:rsid w:val="009C7CA6"/>
    <w:rsid w:val="009D1BDC"/>
    <w:rsid w:val="009D2513"/>
    <w:rsid w:val="009D2607"/>
    <w:rsid w:val="009D285B"/>
    <w:rsid w:val="009D3316"/>
    <w:rsid w:val="009D55AA"/>
    <w:rsid w:val="009D723A"/>
    <w:rsid w:val="009E1254"/>
    <w:rsid w:val="009E2607"/>
    <w:rsid w:val="009E3A9A"/>
    <w:rsid w:val="009E3CE1"/>
    <w:rsid w:val="009E3E77"/>
    <w:rsid w:val="009E3FAB"/>
    <w:rsid w:val="009E4FAC"/>
    <w:rsid w:val="009E5B3F"/>
    <w:rsid w:val="009E78FE"/>
    <w:rsid w:val="009E7D90"/>
    <w:rsid w:val="009F0B81"/>
    <w:rsid w:val="009F1AB0"/>
    <w:rsid w:val="009F1C53"/>
    <w:rsid w:val="009F20A4"/>
    <w:rsid w:val="009F4B31"/>
    <w:rsid w:val="009F501D"/>
    <w:rsid w:val="009F5EA8"/>
    <w:rsid w:val="009F7AAB"/>
    <w:rsid w:val="00A039D5"/>
    <w:rsid w:val="00A046AD"/>
    <w:rsid w:val="00A06B26"/>
    <w:rsid w:val="00A0738B"/>
    <w:rsid w:val="00A079C1"/>
    <w:rsid w:val="00A12520"/>
    <w:rsid w:val="00A12786"/>
    <w:rsid w:val="00A129AC"/>
    <w:rsid w:val="00A130FD"/>
    <w:rsid w:val="00A13D6D"/>
    <w:rsid w:val="00A146F7"/>
    <w:rsid w:val="00A14769"/>
    <w:rsid w:val="00A1565B"/>
    <w:rsid w:val="00A15E19"/>
    <w:rsid w:val="00A16151"/>
    <w:rsid w:val="00A16EC6"/>
    <w:rsid w:val="00A17C06"/>
    <w:rsid w:val="00A20D91"/>
    <w:rsid w:val="00A2126E"/>
    <w:rsid w:val="00A21706"/>
    <w:rsid w:val="00A23D5D"/>
    <w:rsid w:val="00A24FCC"/>
    <w:rsid w:val="00A2506B"/>
    <w:rsid w:val="00A26A90"/>
    <w:rsid w:val="00A26B27"/>
    <w:rsid w:val="00A27647"/>
    <w:rsid w:val="00A30E4F"/>
    <w:rsid w:val="00A32253"/>
    <w:rsid w:val="00A32DB3"/>
    <w:rsid w:val="00A32ECF"/>
    <w:rsid w:val="00A3310E"/>
    <w:rsid w:val="00A331C3"/>
    <w:rsid w:val="00A333A0"/>
    <w:rsid w:val="00A34C3F"/>
    <w:rsid w:val="00A35FB3"/>
    <w:rsid w:val="00A37E70"/>
    <w:rsid w:val="00A37FE9"/>
    <w:rsid w:val="00A437E1"/>
    <w:rsid w:val="00A44030"/>
    <w:rsid w:val="00A456FA"/>
    <w:rsid w:val="00A4685E"/>
    <w:rsid w:val="00A46EED"/>
    <w:rsid w:val="00A47178"/>
    <w:rsid w:val="00A4729D"/>
    <w:rsid w:val="00A500B3"/>
    <w:rsid w:val="00A50CD4"/>
    <w:rsid w:val="00A51191"/>
    <w:rsid w:val="00A51DB5"/>
    <w:rsid w:val="00A52669"/>
    <w:rsid w:val="00A535F2"/>
    <w:rsid w:val="00A53F3C"/>
    <w:rsid w:val="00A5413C"/>
    <w:rsid w:val="00A547C2"/>
    <w:rsid w:val="00A551C7"/>
    <w:rsid w:val="00A5566D"/>
    <w:rsid w:val="00A563D9"/>
    <w:rsid w:val="00A56D62"/>
    <w:rsid w:val="00A56F07"/>
    <w:rsid w:val="00A5762C"/>
    <w:rsid w:val="00A57DD6"/>
    <w:rsid w:val="00A57DF7"/>
    <w:rsid w:val="00A57F33"/>
    <w:rsid w:val="00A600FC"/>
    <w:rsid w:val="00A6022D"/>
    <w:rsid w:val="00A60BCA"/>
    <w:rsid w:val="00A638DA"/>
    <w:rsid w:val="00A63E85"/>
    <w:rsid w:val="00A65B41"/>
    <w:rsid w:val="00A65E00"/>
    <w:rsid w:val="00A66A78"/>
    <w:rsid w:val="00A6774A"/>
    <w:rsid w:val="00A70065"/>
    <w:rsid w:val="00A714C4"/>
    <w:rsid w:val="00A71DE1"/>
    <w:rsid w:val="00A71E1D"/>
    <w:rsid w:val="00A7253D"/>
    <w:rsid w:val="00A72DB8"/>
    <w:rsid w:val="00A7436E"/>
    <w:rsid w:val="00A74E96"/>
    <w:rsid w:val="00A75A8E"/>
    <w:rsid w:val="00A75FFC"/>
    <w:rsid w:val="00A77615"/>
    <w:rsid w:val="00A810E1"/>
    <w:rsid w:val="00A824DD"/>
    <w:rsid w:val="00A8356C"/>
    <w:rsid w:val="00A83676"/>
    <w:rsid w:val="00A83B7B"/>
    <w:rsid w:val="00A84120"/>
    <w:rsid w:val="00A84274"/>
    <w:rsid w:val="00A850F3"/>
    <w:rsid w:val="00A864E3"/>
    <w:rsid w:val="00A9071B"/>
    <w:rsid w:val="00A90C7E"/>
    <w:rsid w:val="00A92D4A"/>
    <w:rsid w:val="00A93241"/>
    <w:rsid w:val="00A93657"/>
    <w:rsid w:val="00A94574"/>
    <w:rsid w:val="00A9556B"/>
    <w:rsid w:val="00A9591B"/>
    <w:rsid w:val="00A95936"/>
    <w:rsid w:val="00A96265"/>
    <w:rsid w:val="00A97084"/>
    <w:rsid w:val="00AA1C2C"/>
    <w:rsid w:val="00AA2128"/>
    <w:rsid w:val="00AA264B"/>
    <w:rsid w:val="00AA35F6"/>
    <w:rsid w:val="00AA4B75"/>
    <w:rsid w:val="00AA504B"/>
    <w:rsid w:val="00AA667C"/>
    <w:rsid w:val="00AA6E91"/>
    <w:rsid w:val="00AA7439"/>
    <w:rsid w:val="00AB047E"/>
    <w:rsid w:val="00AB0B0A"/>
    <w:rsid w:val="00AB0BB7"/>
    <w:rsid w:val="00AB22C6"/>
    <w:rsid w:val="00AB2AD0"/>
    <w:rsid w:val="00AB67FC"/>
    <w:rsid w:val="00AB7848"/>
    <w:rsid w:val="00AC00F2"/>
    <w:rsid w:val="00AC1775"/>
    <w:rsid w:val="00AC31B5"/>
    <w:rsid w:val="00AC3F2E"/>
    <w:rsid w:val="00AC4EA1"/>
    <w:rsid w:val="00AC4FAE"/>
    <w:rsid w:val="00AC5381"/>
    <w:rsid w:val="00AC5920"/>
    <w:rsid w:val="00AC5B5F"/>
    <w:rsid w:val="00AC7C8C"/>
    <w:rsid w:val="00AD0E65"/>
    <w:rsid w:val="00AD2BF2"/>
    <w:rsid w:val="00AD4E90"/>
    <w:rsid w:val="00AD5422"/>
    <w:rsid w:val="00AD6EC6"/>
    <w:rsid w:val="00AD7041"/>
    <w:rsid w:val="00AE4179"/>
    <w:rsid w:val="00AE4213"/>
    <w:rsid w:val="00AE4425"/>
    <w:rsid w:val="00AE4C32"/>
    <w:rsid w:val="00AE4FBE"/>
    <w:rsid w:val="00AE5726"/>
    <w:rsid w:val="00AE6364"/>
    <w:rsid w:val="00AE650F"/>
    <w:rsid w:val="00AE6555"/>
    <w:rsid w:val="00AE6812"/>
    <w:rsid w:val="00AE7D16"/>
    <w:rsid w:val="00AF1CD0"/>
    <w:rsid w:val="00AF4CAA"/>
    <w:rsid w:val="00AF531E"/>
    <w:rsid w:val="00AF571A"/>
    <w:rsid w:val="00AF60A0"/>
    <w:rsid w:val="00AF67FC"/>
    <w:rsid w:val="00AF7DF5"/>
    <w:rsid w:val="00AF7E64"/>
    <w:rsid w:val="00B003D0"/>
    <w:rsid w:val="00B006E5"/>
    <w:rsid w:val="00B0093B"/>
    <w:rsid w:val="00B00E2C"/>
    <w:rsid w:val="00B00E34"/>
    <w:rsid w:val="00B017BD"/>
    <w:rsid w:val="00B0245A"/>
    <w:rsid w:val="00B024C2"/>
    <w:rsid w:val="00B02643"/>
    <w:rsid w:val="00B04F4D"/>
    <w:rsid w:val="00B0603F"/>
    <w:rsid w:val="00B07700"/>
    <w:rsid w:val="00B1266F"/>
    <w:rsid w:val="00B13921"/>
    <w:rsid w:val="00B14345"/>
    <w:rsid w:val="00B1528C"/>
    <w:rsid w:val="00B162FD"/>
    <w:rsid w:val="00B16ACD"/>
    <w:rsid w:val="00B16BA1"/>
    <w:rsid w:val="00B16C9C"/>
    <w:rsid w:val="00B177FD"/>
    <w:rsid w:val="00B20E14"/>
    <w:rsid w:val="00B21487"/>
    <w:rsid w:val="00B21B2E"/>
    <w:rsid w:val="00B21D68"/>
    <w:rsid w:val="00B22B91"/>
    <w:rsid w:val="00B23047"/>
    <w:rsid w:val="00B2319E"/>
    <w:rsid w:val="00B232D1"/>
    <w:rsid w:val="00B23A87"/>
    <w:rsid w:val="00B24DB5"/>
    <w:rsid w:val="00B27DB1"/>
    <w:rsid w:val="00B31B73"/>
    <w:rsid w:val="00B31F9E"/>
    <w:rsid w:val="00B3268F"/>
    <w:rsid w:val="00B32A25"/>
    <w:rsid w:val="00B32C2C"/>
    <w:rsid w:val="00B33A1A"/>
    <w:rsid w:val="00B33E6C"/>
    <w:rsid w:val="00B371CC"/>
    <w:rsid w:val="00B41004"/>
    <w:rsid w:val="00B41CD9"/>
    <w:rsid w:val="00B427E6"/>
    <w:rsid w:val="00B428A6"/>
    <w:rsid w:val="00B42986"/>
    <w:rsid w:val="00B43E1F"/>
    <w:rsid w:val="00B457A7"/>
    <w:rsid w:val="00B45FBC"/>
    <w:rsid w:val="00B46371"/>
    <w:rsid w:val="00B469C6"/>
    <w:rsid w:val="00B50D1C"/>
    <w:rsid w:val="00B51A7D"/>
    <w:rsid w:val="00B51BC9"/>
    <w:rsid w:val="00B535C2"/>
    <w:rsid w:val="00B553C6"/>
    <w:rsid w:val="00B55544"/>
    <w:rsid w:val="00B56212"/>
    <w:rsid w:val="00B578F1"/>
    <w:rsid w:val="00B6254A"/>
    <w:rsid w:val="00B62779"/>
    <w:rsid w:val="00B63D6C"/>
    <w:rsid w:val="00B642FC"/>
    <w:rsid w:val="00B64518"/>
    <w:rsid w:val="00B648A1"/>
    <w:rsid w:val="00B64D26"/>
    <w:rsid w:val="00B64FBB"/>
    <w:rsid w:val="00B6751E"/>
    <w:rsid w:val="00B708F4"/>
    <w:rsid w:val="00B70CFA"/>
    <w:rsid w:val="00B70E22"/>
    <w:rsid w:val="00B70F2A"/>
    <w:rsid w:val="00B71F29"/>
    <w:rsid w:val="00B73DF7"/>
    <w:rsid w:val="00B73E43"/>
    <w:rsid w:val="00B7568B"/>
    <w:rsid w:val="00B7671F"/>
    <w:rsid w:val="00B774CB"/>
    <w:rsid w:val="00B77915"/>
    <w:rsid w:val="00B77BEF"/>
    <w:rsid w:val="00B80402"/>
    <w:rsid w:val="00B80B9A"/>
    <w:rsid w:val="00B80F2E"/>
    <w:rsid w:val="00B830B7"/>
    <w:rsid w:val="00B848EA"/>
    <w:rsid w:val="00B84B2B"/>
    <w:rsid w:val="00B878D8"/>
    <w:rsid w:val="00B90500"/>
    <w:rsid w:val="00B9118E"/>
    <w:rsid w:val="00B9176C"/>
    <w:rsid w:val="00B935A4"/>
    <w:rsid w:val="00B946D7"/>
    <w:rsid w:val="00B961D0"/>
    <w:rsid w:val="00BA3632"/>
    <w:rsid w:val="00BA45E3"/>
    <w:rsid w:val="00BA561A"/>
    <w:rsid w:val="00BA5D00"/>
    <w:rsid w:val="00BA7767"/>
    <w:rsid w:val="00BB0DC6"/>
    <w:rsid w:val="00BB15E4"/>
    <w:rsid w:val="00BB1E19"/>
    <w:rsid w:val="00BB21D1"/>
    <w:rsid w:val="00BB2A25"/>
    <w:rsid w:val="00BB32F2"/>
    <w:rsid w:val="00BB3DE6"/>
    <w:rsid w:val="00BB4338"/>
    <w:rsid w:val="00BB687C"/>
    <w:rsid w:val="00BB6C0E"/>
    <w:rsid w:val="00BB7B38"/>
    <w:rsid w:val="00BC0542"/>
    <w:rsid w:val="00BC0B34"/>
    <w:rsid w:val="00BC0FFD"/>
    <w:rsid w:val="00BC11E5"/>
    <w:rsid w:val="00BC1DAD"/>
    <w:rsid w:val="00BC1F25"/>
    <w:rsid w:val="00BC2548"/>
    <w:rsid w:val="00BC466F"/>
    <w:rsid w:val="00BC47E1"/>
    <w:rsid w:val="00BC4BC6"/>
    <w:rsid w:val="00BC52FD"/>
    <w:rsid w:val="00BC6E16"/>
    <w:rsid w:val="00BC6E62"/>
    <w:rsid w:val="00BC7443"/>
    <w:rsid w:val="00BD051B"/>
    <w:rsid w:val="00BD0648"/>
    <w:rsid w:val="00BD1040"/>
    <w:rsid w:val="00BD34AA"/>
    <w:rsid w:val="00BE0C44"/>
    <w:rsid w:val="00BE1132"/>
    <w:rsid w:val="00BE1B8B"/>
    <w:rsid w:val="00BE2A18"/>
    <w:rsid w:val="00BE2C01"/>
    <w:rsid w:val="00BE35EA"/>
    <w:rsid w:val="00BE41EC"/>
    <w:rsid w:val="00BE56FB"/>
    <w:rsid w:val="00BF10A6"/>
    <w:rsid w:val="00BF22D4"/>
    <w:rsid w:val="00BF3DDE"/>
    <w:rsid w:val="00BF3EBB"/>
    <w:rsid w:val="00BF6589"/>
    <w:rsid w:val="00BF6F7F"/>
    <w:rsid w:val="00BF71A5"/>
    <w:rsid w:val="00C00647"/>
    <w:rsid w:val="00C02764"/>
    <w:rsid w:val="00C04CEF"/>
    <w:rsid w:val="00C05F1E"/>
    <w:rsid w:val="00C0662F"/>
    <w:rsid w:val="00C072B5"/>
    <w:rsid w:val="00C07589"/>
    <w:rsid w:val="00C11943"/>
    <w:rsid w:val="00C12AB8"/>
    <w:rsid w:val="00C12E96"/>
    <w:rsid w:val="00C130B8"/>
    <w:rsid w:val="00C14763"/>
    <w:rsid w:val="00C14CE7"/>
    <w:rsid w:val="00C14F33"/>
    <w:rsid w:val="00C1500D"/>
    <w:rsid w:val="00C15AE4"/>
    <w:rsid w:val="00C16141"/>
    <w:rsid w:val="00C2363F"/>
    <w:rsid w:val="00C236C8"/>
    <w:rsid w:val="00C260B1"/>
    <w:rsid w:val="00C26E56"/>
    <w:rsid w:val="00C31406"/>
    <w:rsid w:val="00C32F7E"/>
    <w:rsid w:val="00C34921"/>
    <w:rsid w:val="00C37194"/>
    <w:rsid w:val="00C40637"/>
    <w:rsid w:val="00C40F6C"/>
    <w:rsid w:val="00C44426"/>
    <w:rsid w:val="00C445F3"/>
    <w:rsid w:val="00C451F4"/>
    <w:rsid w:val="00C453A1"/>
    <w:rsid w:val="00C45496"/>
    <w:rsid w:val="00C45EB1"/>
    <w:rsid w:val="00C477D8"/>
    <w:rsid w:val="00C5061A"/>
    <w:rsid w:val="00C5101B"/>
    <w:rsid w:val="00C51453"/>
    <w:rsid w:val="00C5289D"/>
    <w:rsid w:val="00C52AE9"/>
    <w:rsid w:val="00C53652"/>
    <w:rsid w:val="00C54858"/>
    <w:rsid w:val="00C54A3A"/>
    <w:rsid w:val="00C55566"/>
    <w:rsid w:val="00C56448"/>
    <w:rsid w:val="00C577BB"/>
    <w:rsid w:val="00C577ED"/>
    <w:rsid w:val="00C662C3"/>
    <w:rsid w:val="00C667BE"/>
    <w:rsid w:val="00C6766B"/>
    <w:rsid w:val="00C701BE"/>
    <w:rsid w:val="00C71602"/>
    <w:rsid w:val="00C72223"/>
    <w:rsid w:val="00C74156"/>
    <w:rsid w:val="00C75563"/>
    <w:rsid w:val="00C76417"/>
    <w:rsid w:val="00C7726F"/>
    <w:rsid w:val="00C823DA"/>
    <w:rsid w:val="00C8259F"/>
    <w:rsid w:val="00C82746"/>
    <w:rsid w:val="00C8312F"/>
    <w:rsid w:val="00C84C47"/>
    <w:rsid w:val="00C858A4"/>
    <w:rsid w:val="00C860D3"/>
    <w:rsid w:val="00C864B4"/>
    <w:rsid w:val="00C86AFA"/>
    <w:rsid w:val="00C86BCC"/>
    <w:rsid w:val="00C8791C"/>
    <w:rsid w:val="00C91A2C"/>
    <w:rsid w:val="00CA0690"/>
    <w:rsid w:val="00CA14E0"/>
    <w:rsid w:val="00CA547D"/>
    <w:rsid w:val="00CA7B7A"/>
    <w:rsid w:val="00CB18D0"/>
    <w:rsid w:val="00CB1C8A"/>
    <w:rsid w:val="00CB2496"/>
    <w:rsid w:val="00CB24F5"/>
    <w:rsid w:val="00CB2663"/>
    <w:rsid w:val="00CB29E8"/>
    <w:rsid w:val="00CB3BBE"/>
    <w:rsid w:val="00CB59E9"/>
    <w:rsid w:val="00CB6612"/>
    <w:rsid w:val="00CB74AE"/>
    <w:rsid w:val="00CC0D6A"/>
    <w:rsid w:val="00CC1AAA"/>
    <w:rsid w:val="00CC3831"/>
    <w:rsid w:val="00CC3E3D"/>
    <w:rsid w:val="00CC519B"/>
    <w:rsid w:val="00CC5AD2"/>
    <w:rsid w:val="00CD12C1"/>
    <w:rsid w:val="00CD214E"/>
    <w:rsid w:val="00CD353E"/>
    <w:rsid w:val="00CD3865"/>
    <w:rsid w:val="00CD46FA"/>
    <w:rsid w:val="00CD5973"/>
    <w:rsid w:val="00CE0410"/>
    <w:rsid w:val="00CE247C"/>
    <w:rsid w:val="00CE31A6"/>
    <w:rsid w:val="00CE3B20"/>
    <w:rsid w:val="00CE3FA0"/>
    <w:rsid w:val="00CE7138"/>
    <w:rsid w:val="00CF09AA"/>
    <w:rsid w:val="00CF1785"/>
    <w:rsid w:val="00CF23C7"/>
    <w:rsid w:val="00CF3EC2"/>
    <w:rsid w:val="00CF4813"/>
    <w:rsid w:val="00CF4BB3"/>
    <w:rsid w:val="00CF5233"/>
    <w:rsid w:val="00CF5362"/>
    <w:rsid w:val="00CF55C8"/>
    <w:rsid w:val="00D001BF"/>
    <w:rsid w:val="00D01C66"/>
    <w:rsid w:val="00D029B8"/>
    <w:rsid w:val="00D02F60"/>
    <w:rsid w:val="00D0464E"/>
    <w:rsid w:val="00D04A96"/>
    <w:rsid w:val="00D057C8"/>
    <w:rsid w:val="00D0638B"/>
    <w:rsid w:val="00D071F6"/>
    <w:rsid w:val="00D07A7B"/>
    <w:rsid w:val="00D10E06"/>
    <w:rsid w:val="00D13C63"/>
    <w:rsid w:val="00D15197"/>
    <w:rsid w:val="00D15AAA"/>
    <w:rsid w:val="00D16820"/>
    <w:rsid w:val="00D169C8"/>
    <w:rsid w:val="00D16FC7"/>
    <w:rsid w:val="00D1793F"/>
    <w:rsid w:val="00D2070E"/>
    <w:rsid w:val="00D20B0C"/>
    <w:rsid w:val="00D21D01"/>
    <w:rsid w:val="00D22AF5"/>
    <w:rsid w:val="00D235EA"/>
    <w:rsid w:val="00D247A9"/>
    <w:rsid w:val="00D255C5"/>
    <w:rsid w:val="00D27262"/>
    <w:rsid w:val="00D30F13"/>
    <w:rsid w:val="00D313BC"/>
    <w:rsid w:val="00D31AE6"/>
    <w:rsid w:val="00D32721"/>
    <w:rsid w:val="00D327D9"/>
    <w:rsid w:val="00D328DC"/>
    <w:rsid w:val="00D32C6F"/>
    <w:rsid w:val="00D33387"/>
    <w:rsid w:val="00D3475B"/>
    <w:rsid w:val="00D34A69"/>
    <w:rsid w:val="00D402FB"/>
    <w:rsid w:val="00D40931"/>
    <w:rsid w:val="00D43337"/>
    <w:rsid w:val="00D43CAA"/>
    <w:rsid w:val="00D467D7"/>
    <w:rsid w:val="00D47D7A"/>
    <w:rsid w:val="00D50ABD"/>
    <w:rsid w:val="00D51FE6"/>
    <w:rsid w:val="00D52DA0"/>
    <w:rsid w:val="00D54DC6"/>
    <w:rsid w:val="00D55290"/>
    <w:rsid w:val="00D57791"/>
    <w:rsid w:val="00D6046A"/>
    <w:rsid w:val="00D6168B"/>
    <w:rsid w:val="00D61D25"/>
    <w:rsid w:val="00D621E0"/>
    <w:rsid w:val="00D627B4"/>
    <w:rsid w:val="00D62870"/>
    <w:rsid w:val="00D64CD4"/>
    <w:rsid w:val="00D655D9"/>
    <w:rsid w:val="00D65872"/>
    <w:rsid w:val="00D676F3"/>
    <w:rsid w:val="00D70EF5"/>
    <w:rsid w:val="00D71024"/>
    <w:rsid w:val="00D71A25"/>
    <w:rsid w:val="00D71FCF"/>
    <w:rsid w:val="00D72A54"/>
    <w:rsid w:val="00D72CC1"/>
    <w:rsid w:val="00D73350"/>
    <w:rsid w:val="00D73405"/>
    <w:rsid w:val="00D74180"/>
    <w:rsid w:val="00D74707"/>
    <w:rsid w:val="00D764B7"/>
    <w:rsid w:val="00D76EC9"/>
    <w:rsid w:val="00D80E7D"/>
    <w:rsid w:val="00D81397"/>
    <w:rsid w:val="00D848B9"/>
    <w:rsid w:val="00D87151"/>
    <w:rsid w:val="00D87486"/>
    <w:rsid w:val="00D909E1"/>
    <w:rsid w:val="00D90E69"/>
    <w:rsid w:val="00D91368"/>
    <w:rsid w:val="00D91DF1"/>
    <w:rsid w:val="00D92CA5"/>
    <w:rsid w:val="00D93106"/>
    <w:rsid w:val="00D933E9"/>
    <w:rsid w:val="00D94541"/>
    <w:rsid w:val="00D9505D"/>
    <w:rsid w:val="00D953D0"/>
    <w:rsid w:val="00D959F5"/>
    <w:rsid w:val="00D95FBD"/>
    <w:rsid w:val="00D96884"/>
    <w:rsid w:val="00D969DA"/>
    <w:rsid w:val="00D96D11"/>
    <w:rsid w:val="00DA22CF"/>
    <w:rsid w:val="00DA22F4"/>
    <w:rsid w:val="00DA3039"/>
    <w:rsid w:val="00DA3A58"/>
    <w:rsid w:val="00DA3FDD"/>
    <w:rsid w:val="00DA7017"/>
    <w:rsid w:val="00DA7028"/>
    <w:rsid w:val="00DB004B"/>
    <w:rsid w:val="00DB10B6"/>
    <w:rsid w:val="00DB1AD2"/>
    <w:rsid w:val="00DB2B58"/>
    <w:rsid w:val="00DB5206"/>
    <w:rsid w:val="00DB5642"/>
    <w:rsid w:val="00DB6276"/>
    <w:rsid w:val="00DB63F5"/>
    <w:rsid w:val="00DC1C6B"/>
    <w:rsid w:val="00DC2C2E"/>
    <w:rsid w:val="00DC4AF0"/>
    <w:rsid w:val="00DC4EB0"/>
    <w:rsid w:val="00DC618D"/>
    <w:rsid w:val="00DC739F"/>
    <w:rsid w:val="00DC7886"/>
    <w:rsid w:val="00DC7BAF"/>
    <w:rsid w:val="00DD03A2"/>
    <w:rsid w:val="00DD0CF2"/>
    <w:rsid w:val="00DD11DA"/>
    <w:rsid w:val="00DD3425"/>
    <w:rsid w:val="00DD41CD"/>
    <w:rsid w:val="00DD499F"/>
    <w:rsid w:val="00DD529A"/>
    <w:rsid w:val="00DE1554"/>
    <w:rsid w:val="00DE2901"/>
    <w:rsid w:val="00DE3DCD"/>
    <w:rsid w:val="00DE590F"/>
    <w:rsid w:val="00DE7DC1"/>
    <w:rsid w:val="00DF3F7E"/>
    <w:rsid w:val="00DF53AF"/>
    <w:rsid w:val="00DF6B22"/>
    <w:rsid w:val="00DF7648"/>
    <w:rsid w:val="00E00156"/>
    <w:rsid w:val="00E0095B"/>
    <w:rsid w:val="00E00E29"/>
    <w:rsid w:val="00E00E8A"/>
    <w:rsid w:val="00E021F4"/>
    <w:rsid w:val="00E02BAB"/>
    <w:rsid w:val="00E034F4"/>
    <w:rsid w:val="00E0465A"/>
    <w:rsid w:val="00E04CEB"/>
    <w:rsid w:val="00E06041"/>
    <w:rsid w:val="00E060BC"/>
    <w:rsid w:val="00E07F9D"/>
    <w:rsid w:val="00E10628"/>
    <w:rsid w:val="00E11420"/>
    <w:rsid w:val="00E132FB"/>
    <w:rsid w:val="00E135F2"/>
    <w:rsid w:val="00E14EDC"/>
    <w:rsid w:val="00E15D59"/>
    <w:rsid w:val="00E15F4E"/>
    <w:rsid w:val="00E16CC0"/>
    <w:rsid w:val="00E170B7"/>
    <w:rsid w:val="00E177DD"/>
    <w:rsid w:val="00E20900"/>
    <w:rsid w:val="00E20C7F"/>
    <w:rsid w:val="00E20DFA"/>
    <w:rsid w:val="00E21273"/>
    <w:rsid w:val="00E21455"/>
    <w:rsid w:val="00E22009"/>
    <w:rsid w:val="00E2396E"/>
    <w:rsid w:val="00E24728"/>
    <w:rsid w:val="00E276AC"/>
    <w:rsid w:val="00E30BFB"/>
    <w:rsid w:val="00E33C9B"/>
    <w:rsid w:val="00E34A35"/>
    <w:rsid w:val="00E35046"/>
    <w:rsid w:val="00E36CCF"/>
    <w:rsid w:val="00E37C2F"/>
    <w:rsid w:val="00E4000E"/>
    <w:rsid w:val="00E41C28"/>
    <w:rsid w:val="00E44A5B"/>
    <w:rsid w:val="00E46308"/>
    <w:rsid w:val="00E46697"/>
    <w:rsid w:val="00E473D4"/>
    <w:rsid w:val="00E47E70"/>
    <w:rsid w:val="00E5088E"/>
    <w:rsid w:val="00E51E17"/>
    <w:rsid w:val="00E528A1"/>
    <w:rsid w:val="00E52DAB"/>
    <w:rsid w:val="00E52DCE"/>
    <w:rsid w:val="00E532E5"/>
    <w:rsid w:val="00E539B0"/>
    <w:rsid w:val="00E54366"/>
    <w:rsid w:val="00E54CFE"/>
    <w:rsid w:val="00E55994"/>
    <w:rsid w:val="00E60606"/>
    <w:rsid w:val="00E6089C"/>
    <w:rsid w:val="00E60C66"/>
    <w:rsid w:val="00E60E2A"/>
    <w:rsid w:val="00E6164D"/>
    <w:rsid w:val="00E618C9"/>
    <w:rsid w:val="00E62774"/>
    <w:rsid w:val="00E6307C"/>
    <w:rsid w:val="00E636FA"/>
    <w:rsid w:val="00E645CD"/>
    <w:rsid w:val="00E6588E"/>
    <w:rsid w:val="00E66C50"/>
    <w:rsid w:val="00E679D3"/>
    <w:rsid w:val="00E703FB"/>
    <w:rsid w:val="00E71166"/>
    <w:rsid w:val="00E71208"/>
    <w:rsid w:val="00E71444"/>
    <w:rsid w:val="00E71C91"/>
    <w:rsid w:val="00E720A1"/>
    <w:rsid w:val="00E7232F"/>
    <w:rsid w:val="00E73E20"/>
    <w:rsid w:val="00E75217"/>
    <w:rsid w:val="00E75DDA"/>
    <w:rsid w:val="00E763C3"/>
    <w:rsid w:val="00E76C57"/>
    <w:rsid w:val="00E773E8"/>
    <w:rsid w:val="00E81503"/>
    <w:rsid w:val="00E8159D"/>
    <w:rsid w:val="00E8323F"/>
    <w:rsid w:val="00E83ADD"/>
    <w:rsid w:val="00E84F38"/>
    <w:rsid w:val="00E85623"/>
    <w:rsid w:val="00E856C6"/>
    <w:rsid w:val="00E869A7"/>
    <w:rsid w:val="00E870E8"/>
    <w:rsid w:val="00E8710A"/>
    <w:rsid w:val="00E87441"/>
    <w:rsid w:val="00E87FEF"/>
    <w:rsid w:val="00E9041B"/>
    <w:rsid w:val="00E91FAE"/>
    <w:rsid w:val="00E94739"/>
    <w:rsid w:val="00E96E3F"/>
    <w:rsid w:val="00EA0E63"/>
    <w:rsid w:val="00EA270C"/>
    <w:rsid w:val="00EA3DDE"/>
    <w:rsid w:val="00EA477E"/>
    <w:rsid w:val="00EA4974"/>
    <w:rsid w:val="00EA52EE"/>
    <w:rsid w:val="00EA532E"/>
    <w:rsid w:val="00EA6C44"/>
    <w:rsid w:val="00EA7D47"/>
    <w:rsid w:val="00EB06D9"/>
    <w:rsid w:val="00EB139E"/>
    <w:rsid w:val="00EB170C"/>
    <w:rsid w:val="00EB192B"/>
    <w:rsid w:val="00EB19ED"/>
    <w:rsid w:val="00EB1CAB"/>
    <w:rsid w:val="00EB25EC"/>
    <w:rsid w:val="00EC052C"/>
    <w:rsid w:val="00EC0F5A"/>
    <w:rsid w:val="00EC236F"/>
    <w:rsid w:val="00EC4265"/>
    <w:rsid w:val="00EC4CEB"/>
    <w:rsid w:val="00EC659E"/>
    <w:rsid w:val="00EC6A65"/>
    <w:rsid w:val="00EC744E"/>
    <w:rsid w:val="00ED0E8C"/>
    <w:rsid w:val="00ED2072"/>
    <w:rsid w:val="00ED2AE0"/>
    <w:rsid w:val="00ED3B2C"/>
    <w:rsid w:val="00ED53F4"/>
    <w:rsid w:val="00ED5553"/>
    <w:rsid w:val="00ED5D15"/>
    <w:rsid w:val="00ED5E36"/>
    <w:rsid w:val="00ED6636"/>
    <w:rsid w:val="00ED6961"/>
    <w:rsid w:val="00EE0903"/>
    <w:rsid w:val="00EE3F18"/>
    <w:rsid w:val="00EE4475"/>
    <w:rsid w:val="00EE7873"/>
    <w:rsid w:val="00EE7DF2"/>
    <w:rsid w:val="00EF0B96"/>
    <w:rsid w:val="00EF1DBD"/>
    <w:rsid w:val="00EF278F"/>
    <w:rsid w:val="00EF3486"/>
    <w:rsid w:val="00EF47AF"/>
    <w:rsid w:val="00EF5088"/>
    <w:rsid w:val="00EF53B6"/>
    <w:rsid w:val="00EF5784"/>
    <w:rsid w:val="00F00B73"/>
    <w:rsid w:val="00F013CF"/>
    <w:rsid w:val="00F04630"/>
    <w:rsid w:val="00F10499"/>
    <w:rsid w:val="00F115CA"/>
    <w:rsid w:val="00F13368"/>
    <w:rsid w:val="00F14817"/>
    <w:rsid w:val="00F14EBA"/>
    <w:rsid w:val="00F1510F"/>
    <w:rsid w:val="00F1533A"/>
    <w:rsid w:val="00F15E5A"/>
    <w:rsid w:val="00F1674B"/>
    <w:rsid w:val="00F17F0A"/>
    <w:rsid w:val="00F2051A"/>
    <w:rsid w:val="00F2071D"/>
    <w:rsid w:val="00F211B0"/>
    <w:rsid w:val="00F216FD"/>
    <w:rsid w:val="00F23A63"/>
    <w:rsid w:val="00F243BC"/>
    <w:rsid w:val="00F25496"/>
    <w:rsid w:val="00F2668F"/>
    <w:rsid w:val="00F2742F"/>
    <w:rsid w:val="00F2753B"/>
    <w:rsid w:val="00F323C2"/>
    <w:rsid w:val="00F33F8B"/>
    <w:rsid w:val="00F34055"/>
    <w:rsid w:val="00F340B2"/>
    <w:rsid w:val="00F34B9F"/>
    <w:rsid w:val="00F351BE"/>
    <w:rsid w:val="00F37428"/>
    <w:rsid w:val="00F43390"/>
    <w:rsid w:val="00F443B2"/>
    <w:rsid w:val="00F458D8"/>
    <w:rsid w:val="00F50237"/>
    <w:rsid w:val="00F508AB"/>
    <w:rsid w:val="00F53139"/>
    <w:rsid w:val="00F53596"/>
    <w:rsid w:val="00F55BA8"/>
    <w:rsid w:val="00F55DB1"/>
    <w:rsid w:val="00F56ACA"/>
    <w:rsid w:val="00F600FE"/>
    <w:rsid w:val="00F60A6A"/>
    <w:rsid w:val="00F627A1"/>
    <w:rsid w:val="00F62B20"/>
    <w:rsid w:val="00F62E4D"/>
    <w:rsid w:val="00F6364A"/>
    <w:rsid w:val="00F66B34"/>
    <w:rsid w:val="00F675B9"/>
    <w:rsid w:val="00F675C1"/>
    <w:rsid w:val="00F677EC"/>
    <w:rsid w:val="00F711C9"/>
    <w:rsid w:val="00F71ED1"/>
    <w:rsid w:val="00F73CB5"/>
    <w:rsid w:val="00F74C59"/>
    <w:rsid w:val="00F75C3A"/>
    <w:rsid w:val="00F82E30"/>
    <w:rsid w:val="00F831CB"/>
    <w:rsid w:val="00F848A3"/>
    <w:rsid w:val="00F84ACF"/>
    <w:rsid w:val="00F85742"/>
    <w:rsid w:val="00F85BF8"/>
    <w:rsid w:val="00F871CE"/>
    <w:rsid w:val="00F87802"/>
    <w:rsid w:val="00F91C3D"/>
    <w:rsid w:val="00F91D64"/>
    <w:rsid w:val="00F92C0A"/>
    <w:rsid w:val="00F9415B"/>
    <w:rsid w:val="00FA1217"/>
    <w:rsid w:val="00FA13C2"/>
    <w:rsid w:val="00FA1F2B"/>
    <w:rsid w:val="00FA2872"/>
    <w:rsid w:val="00FA7F91"/>
    <w:rsid w:val="00FB121C"/>
    <w:rsid w:val="00FB1744"/>
    <w:rsid w:val="00FB1CDD"/>
    <w:rsid w:val="00FB1FBF"/>
    <w:rsid w:val="00FB2868"/>
    <w:rsid w:val="00FB2C2F"/>
    <w:rsid w:val="00FB305C"/>
    <w:rsid w:val="00FB527A"/>
    <w:rsid w:val="00FB73F1"/>
    <w:rsid w:val="00FC0198"/>
    <w:rsid w:val="00FC0517"/>
    <w:rsid w:val="00FC11A8"/>
    <w:rsid w:val="00FC2B03"/>
    <w:rsid w:val="00FC2E3D"/>
    <w:rsid w:val="00FC324C"/>
    <w:rsid w:val="00FC3BDE"/>
    <w:rsid w:val="00FD138D"/>
    <w:rsid w:val="00FD1DBE"/>
    <w:rsid w:val="00FD25A7"/>
    <w:rsid w:val="00FD27B6"/>
    <w:rsid w:val="00FD3689"/>
    <w:rsid w:val="00FD42A3"/>
    <w:rsid w:val="00FD4F31"/>
    <w:rsid w:val="00FD6A51"/>
    <w:rsid w:val="00FD7468"/>
    <w:rsid w:val="00FD77ED"/>
    <w:rsid w:val="00FD7CE0"/>
    <w:rsid w:val="00FE0B3B"/>
    <w:rsid w:val="00FE1818"/>
    <w:rsid w:val="00FE1BE2"/>
    <w:rsid w:val="00FE461B"/>
    <w:rsid w:val="00FE6C0C"/>
    <w:rsid w:val="00FE730A"/>
    <w:rsid w:val="00FF0505"/>
    <w:rsid w:val="00FF1084"/>
    <w:rsid w:val="00FF1DD7"/>
    <w:rsid w:val="00FF3B9F"/>
    <w:rsid w:val="00FF4453"/>
    <w:rsid w:val="00FF4568"/>
    <w:rsid w:val="00FF542E"/>
    <w:rsid w:val="00FF7574"/>
    <w:rsid w:val="00FF786F"/>
    <w:rsid w:val="010B39B5"/>
    <w:rsid w:val="016701BA"/>
    <w:rsid w:val="017E3728"/>
    <w:rsid w:val="019B597E"/>
    <w:rsid w:val="037ED0BB"/>
    <w:rsid w:val="03D8ABFE"/>
    <w:rsid w:val="04864ED9"/>
    <w:rsid w:val="053E6A2D"/>
    <w:rsid w:val="053F4769"/>
    <w:rsid w:val="0652006A"/>
    <w:rsid w:val="0693975B"/>
    <w:rsid w:val="07A2C031"/>
    <w:rsid w:val="08A411FE"/>
    <w:rsid w:val="0A3E3058"/>
    <w:rsid w:val="0AD80929"/>
    <w:rsid w:val="0C4E1576"/>
    <w:rsid w:val="0C7AD18F"/>
    <w:rsid w:val="0D32F5D8"/>
    <w:rsid w:val="0E859D30"/>
    <w:rsid w:val="0F3031D5"/>
    <w:rsid w:val="0F53BBAE"/>
    <w:rsid w:val="110B1938"/>
    <w:rsid w:val="1282BB93"/>
    <w:rsid w:val="129CF075"/>
    <w:rsid w:val="12DC9C44"/>
    <w:rsid w:val="1331D563"/>
    <w:rsid w:val="13876BF8"/>
    <w:rsid w:val="154EAC4D"/>
    <w:rsid w:val="177EF9D1"/>
    <w:rsid w:val="17A2D1BA"/>
    <w:rsid w:val="17BA1399"/>
    <w:rsid w:val="1829F71F"/>
    <w:rsid w:val="193944FB"/>
    <w:rsid w:val="19847008"/>
    <w:rsid w:val="1AE861E3"/>
    <w:rsid w:val="1B552D84"/>
    <w:rsid w:val="1C5167D1"/>
    <w:rsid w:val="1D8421EE"/>
    <w:rsid w:val="1E671F35"/>
    <w:rsid w:val="1E9B937C"/>
    <w:rsid w:val="1EE09125"/>
    <w:rsid w:val="1F9C7448"/>
    <w:rsid w:val="2012CECA"/>
    <w:rsid w:val="20581643"/>
    <w:rsid w:val="2109F2B5"/>
    <w:rsid w:val="215E94B4"/>
    <w:rsid w:val="21AB3492"/>
    <w:rsid w:val="22E43EA1"/>
    <w:rsid w:val="22E63B6B"/>
    <w:rsid w:val="22FCE95D"/>
    <w:rsid w:val="24B5FF31"/>
    <w:rsid w:val="25847E2A"/>
    <w:rsid w:val="25AE7F58"/>
    <w:rsid w:val="25B9703E"/>
    <w:rsid w:val="25EDCF6C"/>
    <w:rsid w:val="26D99FCE"/>
    <w:rsid w:val="2AB14902"/>
    <w:rsid w:val="2AB69382"/>
    <w:rsid w:val="2B1E827B"/>
    <w:rsid w:val="2C141E79"/>
    <w:rsid w:val="2CCB7CEA"/>
    <w:rsid w:val="2CECAB1E"/>
    <w:rsid w:val="2D620F77"/>
    <w:rsid w:val="2F3DBD30"/>
    <w:rsid w:val="2FA1019F"/>
    <w:rsid w:val="307B5C09"/>
    <w:rsid w:val="30C59B19"/>
    <w:rsid w:val="33581495"/>
    <w:rsid w:val="34B0C65F"/>
    <w:rsid w:val="34B58226"/>
    <w:rsid w:val="34CC9E3F"/>
    <w:rsid w:val="34D398E9"/>
    <w:rsid w:val="34D53823"/>
    <w:rsid w:val="351BEB32"/>
    <w:rsid w:val="36E8F1BB"/>
    <w:rsid w:val="36F4CB17"/>
    <w:rsid w:val="37506762"/>
    <w:rsid w:val="38334696"/>
    <w:rsid w:val="3850F501"/>
    <w:rsid w:val="38940B46"/>
    <w:rsid w:val="38B2C109"/>
    <w:rsid w:val="39AAF3D8"/>
    <w:rsid w:val="3AFEBF6C"/>
    <w:rsid w:val="3BAAB6B6"/>
    <w:rsid w:val="3BB1B09B"/>
    <w:rsid w:val="3BE4DA15"/>
    <w:rsid w:val="3C700FDE"/>
    <w:rsid w:val="3C8C5FE3"/>
    <w:rsid w:val="3DBC1617"/>
    <w:rsid w:val="3EC54C8F"/>
    <w:rsid w:val="3F09E6E1"/>
    <w:rsid w:val="400BF4E6"/>
    <w:rsid w:val="40D851B2"/>
    <w:rsid w:val="40F62E1E"/>
    <w:rsid w:val="429BB7F3"/>
    <w:rsid w:val="436D6816"/>
    <w:rsid w:val="437862AC"/>
    <w:rsid w:val="4421F241"/>
    <w:rsid w:val="44CA98A9"/>
    <w:rsid w:val="453CDE31"/>
    <w:rsid w:val="4636C215"/>
    <w:rsid w:val="46682088"/>
    <w:rsid w:val="477318FB"/>
    <w:rsid w:val="47AF6C87"/>
    <w:rsid w:val="48037E36"/>
    <w:rsid w:val="480781F4"/>
    <w:rsid w:val="48A07126"/>
    <w:rsid w:val="48E5FCEF"/>
    <w:rsid w:val="491E384A"/>
    <w:rsid w:val="4922EAF7"/>
    <w:rsid w:val="4B4645C4"/>
    <w:rsid w:val="4B4BA92F"/>
    <w:rsid w:val="4BE79D49"/>
    <w:rsid w:val="4CC102A2"/>
    <w:rsid w:val="4CCBD291"/>
    <w:rsid w:val="4D10B090"/>
    <w:rsid w:val="4D5889A4"/>
    <w:rsid w:val="4DCE494E"/>
    <w:rsid w:val="4E636122"/>
    <w:rsid w:val="4F4459E9"/>
    <w:rsid w:val="4F51AD49"/>
    <w:rsid w:val="4FF231DA"/>
    <w:rsid w:val="5055C155"/>
    <w:rsid w:val="50CBFC2D"/>
    <w:rsid w:val="5105047A"/>
    <w:rsid w:val="52622B7D"/>
    <w:rsid w:val="5282357D"/>
    <w:rsid w:val="537626FD"/>
    <w:rsid w:val="53805A2A"/>
    <w:rsid w:val="53A53767"/>
    <w:rsid w:val="543AFA47"/>
    <w:rsid w:val="54C6DB3E"/>
    <w:rsid w:val="550D14AF"/>
    <w:rsid w:val="5561301D"/>
    <w:rsid w:val="5564386B"/>
    <w:rsid w:val="558015AD"/>
    <w:rsid w:val="55E9B12E"/>
    <w:rsid w:val="5836F9B0"/>
    <w:rsid w:val="585D2569"/>
    <w:rsid w:val="59555316"/>
    <w:rsid w:val="5987E66D"/>
    <w:rsid w:val="5AD1AAE5"/>
    <w:rsid w:val="5BE50BD2"/>
    <w:rsid w:val="5C1D1A5F"/>
    <w:rsid w:val="5C43C17F"/>
    <w:rsid w:val="5C6DDF92"/>
    <w:rsid w:val="5C8B0857"/>
    <w:rsid w:val="5D773E58"/>
    <w:rsid w:val="5DC082C1"/>
    <w:rsid w:val="5DE7A978"/>
    <w:rsid w:val="5E664452"/>
    <w:rsid w:val="5F6E0BB4"/>
    <w:rsid w:val="5F7AE5D9"/>
    <w:rsid w:val="5FA5F04E"/>
    <w:rsid w:val="5FD4413B"/>
    <w:rsid w:val="6074E348"/>
    <w:rsid w:val="60A7BB5C"/>
    <w:rsid w:val="614C68C5"/>
    <w:rsid w:val="62883AD1"/>
    <w:rsid w:val="65301B67"/>
    <w:rsid w:val="658900F1"/>
    <w:rsid w:val="66F6C7FC"/>
    <w:rsid w:val="6820D7BF"/>
    <w:rsid w:val="685EC6D7"/>
    <w:rsid w:val="689C6894"/>
    <w:rsid w:val="695E0AC2"/>
    <w:rsid w:val="6AD4DFDE"/>
    <w:rsid w:val="6AD9A4F8"/>
    <w:rsid w:val="6AE04B87"/>
    <w:rsid w:val="6AE6CA26"/>
    <w:rsid w:val="6B3502EA"/>
    <w:rsid w:val="6BF01367"/>
    <w:rsid w:val="6C8AD325"/>
    <w:rsid w:val="6CA4791B"/>
    <w:rsid w:val="6D4C7455"/>
    <w:rsid w:val="6E199837"/>
    <w:rsid w:val="6F9A0D41"/>
    <w:rsid w:val="6F9F7CE3"/>
    <w:rsid w:val="6FEB30D3"/>
    <w:rsid w:val="6FEE0270"/>
    <w:rsid w:val="70300524"/>
    <w:rsid w:val="70385F57"/>
    <w:rsid w:val="70DFD802"/>
    <w:rsid w:val="70FFBAF6"/>
    <w:rsid w:val="71F32DA6"/>
    <w:rsid w:val="727C26DF"/>
    <w:rsid w:val="72980876"/>
    <w:rsid w:val="755A165A"/>
    <w:rsid w:val="75B45918"/>
    <w:rsid w:val="7951B92C"/>
    <w:rsid w:val="79643734"/>
    <w:rsid w:val="7A463A37"/>
    <w:rsid w:val="7A723279"/>
    <w:rsid w:val="7A90F254"/>
    <w:rsid w:val="7ABC333E"/>
    <w:rsid w:val="7ABEEF20"/>
    <w:rsid w:val="7AC0A460"/>
    <w:rsid w:val="7B31BA23"/>
    <w:rsid w:val="7B4433C4"/>
    <w:rsid w:val="7BB74C4B"/>
    <w:rsid w:val="7C07F3D8"/>
    <w:rsid w:val="7C393A70"/>
    <w:rsid w:val="7C4CD90B"/>
    <w:rsid w:val="7C6DB03E"/>
    <w:rsid w:val="7CA52618"/>
    <w:rsid w:val="7D39AE7A"/>
    <w:rsid w:val="7D540C4A"/>
    <w:rsid w:val="7DCB795D"/>
    <w:rsid w:val="7E3687AB"/>
    <w:rsid w:val="7EC3D174"/>
    <w:rsid w:val="7EFB5BCD"/>
    <w:rsid w:val="7F9FBD15"/>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7E97D"/>
  <w15:docId w15:val="{1EFBC961-65BF-45CF-B7FD-A66D09E1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semiHidden/>
    <w:unhideWhenUsed/>
    <w:qFormat/>
    <w:rsid w:val="00980989"/>
    <w:pPr>
      <w:keepNext/>
      <w:keepLines/>
      <w:widowControl/>
      <w:autoSpaceDE/>
      <w:autoSpaceDN/>
      <w:adjustRightInd/>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qFormat/>
    <w:rsid w:val="00980989"/>
    <w:pPr>
      <w:keepNext/>
      <w:widowControl/>
      <w:autoSpaceDE/>
      <w:autoSpaceDN/>
      <w:adjustRightInd/>
      <w:spacing w:before="240" w:after="60" w:line="240" w:lineRule="auto"/>
      <w:outlineLvl w:val="2"/>
    </w:pPr>
    <w:rPr>
      <w:rFonts w:ascii="Arial" w:eastAsia="Times New Roman"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9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rsid w:val="00301248"/>
    <w:rPr>
      <w:color w:val="0000FF" w:themeColor="hyperlink"/>
      <w:u w:val="single"/>
    </w:rPr>
  </w:style>
  <w:style w:type="character" w:styleId="Nierozpoznanawzmianka">
    <w:name w:val="Unresolved Mention"/>
    <w:basedOn w:val="Domylnaczcionkaakapitu"/>
    <w:uiPriority w:val="99"/>
    <w:semiHidden/>
    <w:unhideWhenUsed/>
    <w:rsid w:val="00301248"/>
    <w:rPr>
      <w:color w:val="605E5C"/>
      <w:shd w:val="clear" w:color="auto" w:fill="E1DFDD"/>
    </w:rPr>
  </w:style>
  <w:style w:type="paragraph" w:styleId="NormalnyWeb">
    <w:name w:val="Normal (Web)"/>
    <w:basedOn w:val="Normalny"/>
    <w:uiPriority w:val="99"/>
    <w:unhideWhenUsed/>
    <w:rsid w:val="00AF531E"/>
    <w:pPr>
      <w:widowControl/>
      <w:autoSpaceDE/>
      <w:autoSpaceDN/>
      <w:adjustRightInd/>
      <w:spacing w:before="100" w:beforeAutospacing="1" w:after="100" w:afterAutospacing="1" w:line="240" w:lineRule="auto"/>
    </w:pPr>
    <w:rPr>
      <w:rFonts w:eastAsia="Times New Roman" w:cs="Times New Roman"/>
      <w:szCs w:val="24"/>
    </w:rPr>
  </w:style>
  <w:style w:type="paragraph" w:styleId="Poprawka">
    <w:name w:val="Revision"/>
    <w:hidden/>
    <w:uiPriority w:val="99"/>
    <w:semiHidden/>
    <w:rsid w:val="008269A9"/>
    <w:pPr>
      <w:spacing w:line="240" w:lineRule="auto"/>
    </w:pPr>
    <w:rPr>
      <w:rFonts w:ascii="Times New Roman" w:eastAsiaTheme="minorEastAsia" w:hAnsi="Times New Roman" w:cs="Arial"/>
      <w:szCs w:val="20"/>
    </w:rPr>
  </w:style>
  <w:style w:type="paragraph" w:styleId="Akapitzlist">
    <w:name w:val="List Paragraph"/>
    <w:aliases w:val="Numerowanie,List Paragraph"/>
    <w:basedOn w:val="Normalny"/>
    <w:link w:val="AkapitzlistZnak"/>
    <w:uiPriority w:val="34"/>
    <w:qFormat/>
    <w:rsid w:val="008651B7"/>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2Znak">
    <w:name w:val="Nagłówek 2 Znak"/>
    <w:basedOn w:val="Domylnaczcionkaakapitu"/>
    <w:link w:val="Nagwek2"/>
    <w:semiHidden/>
    <w:rsid w:val="00980989"/>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rsid w:val="00980989"/>
    <w:rPr>
      <w:rFonts w:ascii="Arial" w:hAnsi="Arial" w:cs="Arial"/>
      <w:b/>
      <w:bCs/>
      <w:sz w:val="26"/>
      <w:szCs w:val="26"/>
    </w:rPr>
  </w:style>
  <w:style w:type="paragraph" w:styleId="Tekstprzypisukocowego">
    <w:name w:val="endnote text"/>
    <w:basedOn w:val="Normalny"/>
    <w:link w:val="TekstprzypisukocowegoZnak"/>
    <w:uiPriority w:val="99"/>
    <w:semiHidden/>
    <w:unhideWhenUsed/>
    <w:rsid w:val="00980989"/>
    <w:pPr>
      <w:widowControl/>
      <w:autoSpaceDE/>
      <w:autoSpaceDN/>
      <w:adjustRightInd/>
      <w:spacing w:line="240" w:lineRule="auto"/>
    </w:pPr>
    <w:rPr>
      <w:rFonts w:ascii="Calibri" w:eastAsia="Calibri" w:hAnsi="Calibri" w:cs="Times New Roman"/>
      <w:sz w:val="20"/>
      <w:lang w:eastAsia="en-US"/>
    </w:rPr>
  </w:style>
  <w:style w:type="character" w:customStyle="1" w:styleId="TekstprzypisukocowegoZnak">
    <w:name w:val="Tekst przypisu końcowego Znak"/>
    <w:basedOn w:val="Domylnaczcionkaakapitu"/>
    <w:link w:val="Tekstprzypisukocowego"/>
    <w:uiPriority w:val="99"/>
    <w:semiHidden/>
    <w:rsid w:val="00980989"/>
    <w:rPr>
      <w:rFonts w:ascii="Calibri" w:eastAsia="Calibri" w:hAnsi="Calibri"/>
      <w:sz w:val="20"/>
      <w:szCs w:val="20"/>
      <w:lang w:eastAsia="en-US"/>
    </w:rPr>
  </w:style>
  <w:style w:type="character" w:styleId="Odwoanieprzypisukocowego">
    <w:name w:val="endnote reference"/>
    <w:uiPriority w:val="99"/>
    <w:semiHidden/>
    <w:unhideWhenUsed/>
    <w:rsid w:val="00980989"/>
    <w:rPr>
      <w:vertAlign w:val="superscript"/>
    </w:rPr>
  </w:style>
  <w:style w:type="character" w:styleId="UyteHipercze">
    <w:name w:val="FollowedHyperlink"/>
    <w:uiPriority w:val="99"/>
    <w:semiHidden/>
    <w:unhideWhenUsed/>
    <w:rsid w:val="00980989"/>
    <w:rPr>
      <w:color w:val="800080"/>
      <w:u w:val="single"/>
    </w:rPr>
  </w:style>
  <w:style w:type="character" w:customStyle="1" w:styleId="AkapitzlistZnak">
    <w:name w:val="Akapit z listą Znak"/>
    <w:aliases w:val="Numerowanie Znak,List Paragraph Znak"/>
    <w:link w:val="Akapitzlist"/>
    <w:uiPriority w:val="34"/>
    <w:locked/>
    <w:rsid w:val="00980989"/>
    <w:rPr>
      <w:rFonts w:asciiTheme="minorHAnsi" w:eastAsiaTheme="minorHAnsi" w:hAnsiTheme="minorHAnsi" w:cstheme="minorBidi"/>
      <w:sz w:val="22"/>
      <w:szCs w:val="22"/>
      <w:lang w:eastAsia="en-US"/>
    </w:rPr>
  </w:style>
  <w:style w:type="character" w:styleId="Pogrubienie">
    <w:name w:val="Strong"/>
    <w:uiPriority w:val="22"/>
    <w:qFormat/>
    <w:rsid w:val="00980989"/>
    <w:rPr>
      <w:b/>
      <w:bCs/>
    </w:rPr>
  </w:style>
  <w:style w:type="character" w:customStyle="1" w:styleId="ui-provider">
    <w:name w:val="ui-provider"/>
    <w:basedOn w:val="Domylnaczcionkaakapitu"/>
    <w:rsid w:val="0098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79082">
      <w:bodyDiv w:val="1"/>
      <w:marLeft w:val="0"/>
      <w:marRight w:val="0"/>
      <w:marTop w:val="0"/>
      <w:marBottom w:val="0"/>
      <w:divBdr>
        <w:top w:val="none" w:sz="0" w:space="0" w:color="auto"/>
        <w:left w:val="none" w:sz="0" w:space="0" w:color="auto"/>
        <w:bottom w:val="none" w:sz="0" w:space="0" w:color="auto"/>
        <w:right w:val="none" w:sz="0" w:space="0" w:color="auto"/>
      </w:divBdr>
      <w:divsChild>
        <w:div w:id="66732520">
          <w:marLeft w:val="0"/>
          <w:marRight w:val="0"/>
          <w:marTop w:val="0"/>
          <w:marBottom w:val="0"/>
          <w:divBdr>
            <w:top w:val="none" w:sz="0" w:space="0" w:color="auto"/>
            <w:left w:val="none" w:sz="0" w:space="0" w:color="auto"/>
            <w:bottom w:val="none" w:sz="0" w:space="0" w:color="auto"/>
            <w:right w:val="none" w:sz="0" w:space="0" w:color="auto"/>
          </w:divBdr>
          <w:divsChild>
            <w:div w:id="490413969">
              <w:marLeft w:val="255"/>
              <w:marRight w:val="0"/>
              <w:marTop w:val="0"/>
              <w:marBottom w:val="0"/>
              <w:divBdr>
                <w:top w:val="none" w:sz="0" w:space="0" w:color="auto"/>
                <w:left w:val="none" w:sz="0" w:space="0" w:color="auto"/>
                <w:bottom w:val="none" w:sz="0" w:space="0" w:color="auto"/>
                <w:right w:val="none" w:sz="0" w:space="0" w:color="auto"/>
              </w:divBdr>
            </w:div>
          </w:divsChild>
        </w:div>
        <w:div w:id="183445239">
          <w:marLeft w:val="0"/>
          <w:marRight w:val="0"/>
          <w:marTop w:val="150"/>
          <w:marBottom w:val="168"/>
          <w:divBdr>
            <w:top w:val="none" w:sz="0" w:space="0" w:color="auto"/>
            <w:left w:val="none" w:sz="0" w:space="0" w:color="auto"/>
            <w:bottom w:val="none" w:sz="0" w:space="0" w:color="auto"/>
            <w:right w:val="none" w:sz="0" w:space="0" w:color="auto"/>
          </w:divBdr>
        </w:div>
        <w:div w:id="254628809">
          <w:marLeft w:val="0"/>
          <w:marRight w:val="0"/>
          <w:marTop w:val="0"/>
          <w:marBottom w:val="0"/>
          <w:divBdr>
            <w:top w:val="none" w:sz="0" w:space="0" w:color="auto"/>
            <w:left w:val="none" w:sz="0" w:space="0" w:color="auto"/>
            <w:bottom w:val="none" w:sz="0" w:space="0" w:color="auto"/>
            <w:right w:val="none" w:sz="0" w:space="0" w:color="auto"/>
          </w:divBdr>
          <w:divsChild>
            <w:div w:id="1895776020">
              <w:marLeft w:val="255"/>
              <w:marRight w:val="0"/>
              <w:marTop w:val="0"/>
              <w:marBottom w:val="0"/>
              <w:divBdr>
                <w:top w:val="none" w:sz="0" w:space="0" w:color="auto"/>
                <w:left w:val="none" w:sz="0" w:space="0" w:color="auto"/>
                <w:bottom w:val="none" w:sz="0" w:space="0" w:color="auto"/>
                <w:right w:val="none" w:sz="0" w:space="0" w:color="auto"/>
              </w:divBdr>
            </w:div>
          </w:divsChild>
        </w:div>
        <w:div w:id="602153730">
          <w:marLeft w:val="0"/>
          <w:marRight w:val="0"/>
          <w:marTop w:val="0"/>
          <w:marBottom w:val="0"/>
          <w:divBdr>
            <w:top w:val="none" w:sz="0" w:space="0" w:color="auto"/>
            <w:left w:val="none" w:sz="0" w:space="0" w:color="auto"/>
            <w:bottom w:val="none" w:sz="0" w:space="0" w:color="auto"/>
            <w:right w:val="none" w:sz="0" w:space="0" w:color="auto"/>
          </w:divBdr>
          <w:divsChild>
            <w:div w:id="720059430">
              <w:marLeft w:val="255"/>
              <w:marRight w:val="0"/>
              <w:marTop w:val="0"/>
              <w:marBottom w:val="0"/>
              <w:divBdr>
                <w:top w:val="none" w:sz="0" w:space="0" w:color="auto"/>
                <w:left w:val="none" w:sz="0" w:space="0" w:color="auto"/>
                <w:bottom w:val="none" w:sz="0" w:space="0" w:color="auto"/>
                <w:right w:val="none" w:sz="0" w:space="0" w:color="auto"/>
              </w:divBdr>
              <w:divsChild>
                <w:div w:id="249776601">
                  <w:marLeft w:val="300"/>
                  <w:marRight w:val="0"/>
                  <w:marTop w:val="0"/>
                  <w:marBottom w:val="0"/>
                  <w:divBdr>
                    <w:top w:val="none" w:sz="0" w:space="0" w:color="auto"/>
                    <w:left w:val="none" w:sz="0" w:space="0" w:color="auto"/>
                    <w:bottom w:val="none" w:sz="0" w:space="0" w:color="auto"/>
                    <w:right w:val="none" w:sz="0" w:space="0" w:color="auto"/>
                  </w:divBdr>
                </w:div>
                <w:div w:id="268780875">
                  <w:marLeft w:val="300"/>
                  <w:marRight w:val="0"/>
                  <w:marTop w:val="0"/>
                  <w:marBottom w:val="0"/>
                  <w:divBdr>
                    <w:top w:val="none" w:sz="0" w:space="0" w:color="auto"/>
                    <w:left w:val="none" w:sz="0" w:space="0" w:color="auto"/>
                    <w:bottom w:val="none" w:sz="0" w:space="0" w:color="auto"/>
                    <w:right w:val="none" w:sz="0" w:space="0" w:color="auto"/>
                  </w:divBdr>
                </w:div>
                <w:div w:id="1647781381">
                  <w:marLeft w:val="300"/>
                  <w:marRight w:val="0"/>
                  <w:marTop w:val="0"/>
                  <w:marBottom w:val="0"/>
                  <w:divBdr>
                    <w:top w:val="none" w:sz="0" w:space="0" w:color="auto"/>
                    <w:left w:val="none" w:sz="0" w:space="0" w:color="auto"/>
                    <w:bottom w:val="none" w:sz="0" w:space="0" w:color="auto"/>
                    <w:right w:val="none" w:sz="0" w:space="0" w:color="auto"/>
                  </w:divBdr>
                </w:div>
                <w:div w:id="17537747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78609921">
          <w:marLeft w:val="0"/>
          <w:marRight w:val="0"/>
          <w:marTop w:val="0"/>
          <w:marBottom w:val="0"/>
          <w:divBdr>
            <w:top w:val="none" w:sz="0" w:space="0" w:color="auto"/>
            <w:left w:val="none" w:sz="0" w:space="0" w:color="auto"/>
            <w:bottom w:val="none" w:sz="0" w:space="0" w:color="auto"/>
            <w:right w:val="none" w:sz="0" w:space="0" w:color="auto"/>
          </w:divBdr>
          <w:divsChild>
            <w:div w:id="410584707">
              <w:marLeft w:val="255"/>
              <w:marRight w:val="0"/>
              <w:marTop w:val="0"/>
              <w:marBottom w:val="0"/>
              <w:divBdr>
                <w:top w:val="none" w:sz="0" w:space="0" w:color="auto"/>
                <w:left w:val="none" w:sz="0" w:space="0" w:color="auto"/>
                <w:bottom w:val="none" w:sz="0" w:space="0" w:color="auto"/>
                <w:right w:val="none" w:sz="0" w:space="0" w:color="auto"/>
              </w:divBdr>
            </w:div>
          </w:divsChild>
        </w:div>
        <w:div w:id="1315373813">
          <w:marLeft w:val="0"/>
          <w:marRight w:val="0"/>
          <w:marTop w:val="0"/>
          <w:marBottom w:val="0"/>
          <w:divBdr>
            <w:top w:val="none" w:sz="0" w:space="0" w:color="auto"/>
            <w:left w:val="none" w:sz="0" w:space="0" w:color="auto"/>
            <w:bottom w:val="none" w:sz="0" w:space="0" w:color="auto"/>
            <w:right w:val="none" w:sz="0" w:space="0" w:color="auto"/>
          </w:divBdr>
          <w:divsChild>
            <w:div w:id="1885016070">
              <w:marLeft w:val="255"/>
              <w:marRight w:val="0"/>
              <w:marTop w:val="0"/>
              <w:marBottom w:val="0"/>
              <w:divBdr>
                <w:top w:val="none" w:sz="0" w:space="0" w:color="auto"/>
                <w:left w:val="none" w:sz="0" w:space="0" w:color="auto"/>
                <w:bottom w:val="none" w:sz="0" w:space="0" w:color="auto"/>
                <w:right w:val="none" w:sz="0" w:space="0" w:color="auto"/>
              </w:divBdr>
            </w:div>
          </w:divsChild>
        </w:div>
        <w:div w:id="1450053109">
          <w:marLeft w:val="0"/>
          <w:marRight w:val="0"/>
          <w:marTop w:val="0"/>
          <w:marBottom w:val="0"/>
          <w:divBdr>
            <w:top w:val="none" w:sz="0" w:space="0" w:color="auto"/>
            <w:left w:val="none" w:sz="0" w:space="0" w:color="auto"/>
            <w:bottom w:val="none" w:sz="0" w:space="0" w:color="auto"/>
            <w:right w:val="none" w:sz="0" w:space="0" w:color="auto"/>
          </w:divBdr>
          <w:divsChild>
            <w:div w:id="1984039262">
              <w:marLeft w:val="255"/>
              <w:marRight w:val="0"/>
              <w:marTop w:val="0"/>
              <w:marBottom w:val="0"/>
              <w:divBdr>
                <w:top w:val="none" w:sz="0" w:space="0" w:color="auto"/>
                <w:left w:val="none" w:sz="0" w:space="0" w:color="auto"/>
                <w:bottom w:val="none" w:sz="0" w:space="0" w:color="auto"/>
                <w:right w:val="none" w:sz="0" w:space="0" w:color="auto"/>
              </w:divBdr>
            </w:div>
          </w:divsChild>
        </w:div>
        <w:div w:id="2066293857">
          <w:marLeft w:val="0"/>
          <w:marRight w:val="0"/>
          <w:marTop w:val="0"/>
          <w:marBottom w:val="0"/>
          <w:divBdr>
            <w:top w:val="none" w:sz="0" w:space="0" w:color="auto"/>
            <w:left w:val="none" w:sz="0" w:space="0" w:color="auto"/>
            <w:bottom w:val="none" w:sz="0" w:space="0" w:color="auto"/>
            <w:right w:val="none" w:sz="0" w:space="0" w:color="auto"/>
          </w:divBdr>
          <w:divsChild>
            <w:div w:id="155315660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1823084">
      <w:bodyDiv w:val="1"/>
      <w:marLeft w:val="0"/>
      <w:marRight w:val="0"/>
      <w:marTop w:val="0"/>
      <w:marBottom w:val="0"/>
      <w:divBdr>
        <w:top w:val="none" w:sz="0" w:space="0" w:color="auto"/>
        <w:left w:val="none" w:sz="0" w:space="0" w:color="auto"/>
        <w:bottom w:val="none" w:sz="0" w:space="0" w:color="auto"/>
        <w:right w:val="none" w:sz="0" w:space="0" w:color="auto"/>
      </w:divBdr>
    </w:div>
    <w:div w:id="229929895">
      <w:bodyDiv w:val="1"/>
      <w:marLeft w:val="0"/>
      <w:marRight w:val="0"/>
      <w:marTop w:val="0"/>
      <w:marBottom w:val="0"/>
      <w:divBdr>
        <w:top w:val="none" w:sz="0" w:space="0" w:color="auto"/>
        <w:left w:val="none" w:sz="0" w:space="0" w:color="auto"/>
        <w:bottom w:val="none" w:sz="0" w:space="0" w:color="auto"/>
        <w:right w:val="none" w:sz="0" w:space="0" w:color="auto"/>
      </w:divBdr>
    </w:div>
    <w:div w:id="328140632">
      <w:bodyDiv w:val="1"/>
      <w:marLeft w:val="0"/>
      <w:marRight w:val="0"/>
      <w:marTop w:val="0"/>
      <w:marBottom w:val="0"/>
      <w:divBdr>
        <w:top w:val="none" w:sz="0" w:space="0" w:color="auto"/>
        <w:left w:val="none" w:sz="0" w:space="0" w:color="auto"/>
        <w:bottom w:val="none" w:sz="0" w:space="0" w:color="auto"/>
        <w:right w:val="none" w:sz="0" w:space="0" w:color="auto"/>
      </w:divBdr>
    </w:div>
    <w:div w:id="335770009">
      <w:bodyDiv w:val="1"/>
      <w:marLeft w:val="0"/>
      <w:marRight w:val="0"/>
      <w:marTop w:val="0"/>
      <w:marBottom w:val="0"/>
      <w:divBdr>
        <w:top w:val="none" w:sz="0" w:space="0" w:color="auto"/>
        <w:left w:val="none" w:sz="0" w:space="0" w:color="auto"/>
        <w:bottom w:val="none" w:sz="0" w:space="0" w:color="auto"/>
        <w:right w:val="none" w:sz="0" w:space="0" w:color="auto"/>
      </w:divBdr>
    </w:div>
    <w:div w:id="374046224">
      <w:bodyDiv w:val="1"/>
      <w:marLeft w:val="0"/>
      <w:marRight w:val="0"/>
      <w:marTop w:val="0"/>
      <w:marBottom w:val="0"/>
      <w:divBdr>
        <w:top w:val="none" w:sz="0" w:space="0" w:color="auto"/>
        <w:left w:val="none" w:sz="0" w:space="0" w:color="auto"/>
        <w:bottom w:val="none" w:sz="0" w:space="0" w:color="auto"/>
        <w:right w:val="none" w:sz="0" w:space="0" w:color="auto"/>
      </w:divBdr>
    </w:div>
    <w:div w:id="452015443">
      <w:bodyDiv w:val="1"/>
      <w:marLeft w:val="0"/>
      <w:marRight w:val="0"/>
      <w:marTop w:val="0"/>
      <w:marBottom w:val="0"/>
      <w:divBdr>
        <w:top w:val="none" w:sz="0" w:space="0" w:color="auto"/>
        <w:left w:val="none" w:sz="0" w:space="0" w:color="auto"/>
        <w:bottom w:val="none" w:sz="0" w:space="0" w:color="auto"/>
        <w:right w:val="none" w:sz="0" w:space="0" w:color="auto"/>
      </w:divBdr>
      <w:divsChild>
        <w:div w:id="74400943">
          <w:marLeft w:val="0"/>
          <w:marRight w:val="0"/>
          <w:marTop w:val="0"/>
          <w:marBottom w:val="0"/>
          <w:divBdr>
            <w:top w:val="none" w:sz="0" w:space="0" w:color="auto"/>
            <w:left w:val="none" w:sz="0" w:space="0" w:color="auto"/>
            <w:bottom w:val="none" w:sz="0" w:space="0" w:color="auto"/>
            <w:right w:val="none" w:sz="0" w:space="0" w:color="auto"/>
          </w:divBdr>
          <w:divsChild>
            <w:div w:id="467433827">
              <w:marLeft w:val="255"/>
              <w:marRight w:val="0"/>
              <w:marTop w:val="0"/>
              <w:marBottom w:val="0"/>
              <w:divBdr>
                <w:top w:val="none" w:sz="0" w:space="0" w:color="auto"/>
                <w:left w:val="none" w:sz="0" w:space="0" w:color="auto"/>
                <w:bottom w:val="none" w:sz="0" w:space="0" w:color="auto"/>
                <w:right w:val="none" w:sz="0" w:space="0" w:color="auto"/>
              </w:divBdr>
            </w:div>
          </w:divsChild>
        </w:div>
        <w:div w:id="244149465">
          <w:marLeft w:val="0"/>
          <w:marRight w:val="0"/>
          <w:marTop w:val="0"/>
          <w:marBottom w:val="0"/>
          <w:divBdr>
            <w:top w:val="none" w:sz="0" w:space="0" w:color="auto"/>
            <w:left w:val="none" w:sz="0" w:space="0" w:color="auto"/>
            <w:bottom w:val="none" w:sz="0" w:space="0" w:color="auto"/>
            <w:right w:val="none" w:sz="0" w:space="0" w:color="auto"/>
          </w:divBdr>
          <w:divsChild>
            <w:div w:id="414283738">
              <w:marLeft w:val="255"/>
              <w:marRight w:val="0"/>
              <w:marTop w:val="0"/>
              <w:marBottom w:val="0"/>
              <w:divBdr>
                <w:top w:val="none" w:sz="0" w:space="0" w:color="auto"/>
                <w:left w:val="none" w:sz="0" w:space="0" w:color="auto"/>
                <w:bottom w:val="none" w:sz="0" w:space="0" w:color="auto"/>
                <w:right w:val="none" w:sz="0" w:space="0" w:color="auto"/>
              </w:divBdr>
            </w:div>
          </w:divsChild>
        </w:div>
        <w:div w:id="720523894">
          <w:marLeft w:val="0"/>
          <w:marRight w:val="0"/>
          <w:marTop w:val="0"/>
          <w:marBottom w:val="0"/>
          <w:divBdr>
            <w:top w:val="none" w:sz="0" w:space="0" w:color="auto"/>
            <w:left w:val="none" w:sz="0" w:space="0" w:color="auto"/>
            <w:bottom w:val="none" w:sz="0" w:space="0" w:color="auto"/>
            <w:right w:val="none" w:sz="0" w:space="0" w:color="auto"/>
          </w:divBdr>
          <w:divsChild>
            <w:div w:id="1053037807">
              <w:marLeft w:val="255"/>
              <w:marRight w:val="0"/>
              <w:marTop w:val="0"/>
              <w:marBottom w:val="0"/>
              <w:divBdr>
                <w:top w:val="none" w:sz="0" w:space="0" w:color="auto"/>
                <w:left w:val="none" w:sz="0" w:space="0" w:color="auto"/>
                <w:bottom w:val="none" w:sz="0" w:space="0" w:color="auto"/>
                <w:right w:val="none" w:sz="0" w:space="0" w:color="auto"/>
              </w:divBdr>
            </w:div>
          </w:divsChild>
        </w:div>
        <w:div w:id="833645168">
          <w:marLeft w:val="0"/>
          <w:marRight w:val="0"/>
          <w:marTop w:val="0"/>
          <w:marBottom w:val="0"/>
          <w:divBdr>
            <w:top w:val="none" w:sz="0" w:space="0" w:color="auto"/>
            <w:left w:val="none" w:sz="0" w:space="0" w:color="auto"/>
            <w:bottom w:val="none" w:sz="0" w:space="0" w:color="auto"/>
            <w:right w:val="none" w:sz="0" w:space="0" w:color="auto"/>
          </w:divBdr>
          <w:divsChild>
            <w:div w:id="715129474">
              <w:marLeft w:val="255"/>
              <w:marRight w:val="0"/>
              <w:marTop w:val="0"/>
              <w:marBottom w:val="0"/>
              <w:divBdr>
                <w:top w:val="none" w:sz="0" w:space="0" w:color="auto"/>
                <w:left w:val="none" w:sz="0" w:space="0" w:color="auto"/>
                <w:bottom w:val="none" w:sz="0" w:space="0" w:color="auto"/>
                <w:right w:val="none" w:sz="0" w:space="0" w:color="auto"/>
              </w:divBdr>
            </w:div>
          </w:divsChild>
        </w:div>
        <w:div w:id="861748740">
          <w:marLeft w:val="0"/>
          <w:marRight w:val="0"/>
          <w:marTop w:val="105"/>
          <w:marBottom w:val="0"/>
          <w:divBdr>
            <w:top w:val="none" w:sz="0" w:space="0" w:color="auto"/>
            <w:left w:val="none" w:sz="0" w:space="0" w:color="auto"/>
            <w:bottom w:val="none" w:sz="0" w:space="0" w:color="auto"/>
            <w:right w:val="none" w:sz="0" w:space="0" w:color="auto"/>
          </w:divBdr>
        </w:div>
        <w:div w:id="1675841286">
          <w:marLeft w:val="0"/>
          <w:marRight w:val="0"/>
          <w:marTop w:val="0"/>
          <w:marBottom w:val="0"/>
          <w:divBdr>
            <w:top w:val="none" w:sz="0" w:space="0" w:color="auto"/>
            <w:left w:val="none" w:sz="0" w:space="0" w:color="auto"/>
            <w:bottom w:val="none" w:sz="0" w:space="0" w:color="auto"/>
            <w:right w:val="none" w:sz="0" w:space="0" w:color="auto"/>
          </w:divBdr>
          <w:divsChild>
            <w:div w:id="1896819007">
              <w:marLeft w:val="255"/>
              <w:marRight w:val="0"/>
              <w:marTop w:val="0"/>
              <w:marBottom w:val="0"/>
              <w:divBdr>
                <w:top w:val="none" w:sz="0" w:space="0" w:color="auto"/>
                <w:left w:val="none" w:sz="0" w:space="0" w:color="auto"/>
                <w:bottom w:val="none" w:sz="0" w:space="0" w:color="auto"/>
                <w:right w:val="none" w:sz="0" w:space="0" w:color="auto"/>
              </w:divBdr>
            </w:div>
          </w:divsChild>
        </w:div>
        <w:div w:id="1871453523">
          <w:marLeft w:val="0"/>
          <w:marRight w:val="0"/>
          <w:marTop w:val="0"/>
          <w:marBottom w:val="0"/>
          <w:divBdr>
            <w:top w:val="none" w:sz="0" w:space="0" w:color="auto"/>
            <w:left w:val="none" w:sz="0" w:space="0" w:color="auto"/>
            <w:bottom w:val="none" w:sz="0" w:space="0" w:color="auto"/>
            <w:right w:val="none" w:sz="0" w:space="0" w:color="auto"/>
          </w:divBdr>
          <w:divsChild>
            <w:div w:id="1462651115">
              <w:marLeft w:val="255"/>
              <w:marRight w:val="0"/>
              <w:marTop w:val="0"/>
              <w:marBottom w:val="0"/>
              <w:divBdr>
                <w:top w:val="none" w:sz="0" w:space="0" w:color="auto"/>
                <w:left w:val="none" w:sz="0" w:space="0" w:color="auto"/>
                <w:bottom w:val="none" w:sz="0" w:space="0" w:color="auto"/>
                <w:right w:val="none" w:sz="0" w:space="0" w:color="auto"/>
              </w:divBdr>
            </w:div>
          </w:divsChild>
        </w:div>
        <w:div w:id="1947077038">
          <w:marLeft w:val="0"/>
          <w:marRight w:val="0"/>
          <w:marTop w:val="0"/>
          <w:marBottom w:val="0"/>
          <w:divBdr>
            <w:top w:val="none" w:sz="0" w:space="0" w:color="auto"/>
            <w:left w:val="none" w:sz="0" w:space="0" w:color="auto"/>
            <w:bottom w:val="none" w:sz="0" w:space="0" w:color="auto"/>
            <w:right w:val="none" w:sz="0" w:space="0" w:color="auto"/>
          </w:divBdr>
          <w:divsChild>
            <w:div w:id="632292529">
              <w:marLeft w:val="255"/>
              <w:marRight w:val="0"/>
              <w:marTop w:val="0"/>
              <w:marBottom w:val="0"/>
              <w:divBdr>
                <w:top w:val="none" w:sz="0" w:space="0" w:color="auto"/>
                <w:left w:val="none" w:sz="0" w:space="0" w:color="auto"/>
                <w:bottom w:val="none" w:sz="0" w:space="0" w:color="auto"/>
                <w:right w:val="none" w:sz="0" w:space="0" w:color="auto"/>
              </w:divBdr>
            </w:div>
          </w:divsChild>
        </w:div>
        <w:div w:id="2003653392">
          <w:marLeft w:val="0"/>
          <w:marRight w:val="0"/>
          <w:marTop w:val="0"/>
          <w:marBottom w:val="0"/>
          <w:divBdr>
            <w:top w:val="none" w:sz="0" w:space="0" w:color="auto"/>
            <w:left w:val="none" w:sz="0" w:space="0" w:color="auto"/>
            <w:bottom w:val="none" w:sz="0" w:space="0" w:color="auto"/>
            <w:right w:val="none" w:sz="0" w:space="0" w:color="auto"/>
          </w:divBdr>
          <w:divsChild>
            <w:div w:id="15989074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15580528">
      <w:bodyDiv w:val="1"/>
      <w:marLeft w:val="0"/>
      <w:marRight w:val="0"/>
      <w:marTop w:val="0"/>
      <w:marBottom w:val="0"/>
      <w:divBdr>
        <w:top w:val="none" w:sz="0" w:space="0" w:color="auto"/>
        <w:left w:val="none" w:sz="0" w:space="0" w:color="auto"/>
        <w:bottom w:val="none" w:sz="0" w:space="0" w:color="auto"/>
        <w:right w:val="none" w:sz="0" w:space="0" w:color="auto"/>
      </w:divBdr>
    </w:div>
    <w:div w:id="521668490">
      <w:bodyDiv w:val="1"/>
      <w:marLeft w:val="0"/>
      <w:marRight w:val="0"/>
      <w:marTop w:val="0"/>
      <w:marBottom w:val="0"/>
      <w:divBdr>
        <w:top w:val="none" w:sz="0" w:space="0" w:color="auto"/>
        <w:left w:val="none" w:sz="0" w:space="0" w:color="auto"/>
        <w:bottom w:val="none" w:sz="0" w:space="0" w:color="auto"/>
        <w:right w:val="none" w:sz="0" w:space="0" w:color="auto"/>
      </w:divBdr>
      <w:divsChild>
        <w:div w:id="824050179">
          <w:marLeft w:val="0"/>
          <w:marRight w:val="0"/>
          <w:marTop w:val="0"/>
          <w:marBottom w:val="0"/>
          <w:divBdr>
            <w:top w:val="none" w:sz="0" w:space="0" w:color="auto"/>
            <w:left w:val="none" w:sz="0" w:space="0" w:color="auto"/>
            <w:bottom w:val="none" w:sz="0" w:space="0" w:color="auto"/>
            <w:right w:val="none" w:sz="0" w:space="0" w:color="auto"/>
          </w:divBdr>
          <w:divsChild>
            <w:div w:id="2114860454">
              <w:marLeft w:val="255"/>
              <w:marRight w:val="0"/>
              <w:marTop w:val="0"/>
              <w:marBottom w:val="0"/>
              <w:divBdr>
                <w:top w:val="none" w:sz="0" w:space="0" w:color="auto"/>
                <w:left w:val="none" w:sz="0" w:space="0" w:color="auto"/>
                <w:bottom w:val="none" w:sz="0" w:space="0" w:color="auto"/>
                <w:right w:val="none" w:sz="0" w:space="0" w:color="auto"/>
              </w:divBdr>
            </w:div>
          </w:divsChild>
        </w:div>
        <w:div w:id="928611617">
          <w:marLeft w:val="0"/>
          <w:marRight w:val="0"/>
          <w:marTop w:val="105"/>
          <w:marBottom w:val="0"/>
          <w:divBdr>
            <w:top w:val="none" w:sz="0" w:space="0" w:color="auto"/>
            <w:left w:val="none" w:sz="0" w:space="0" w:color="auto"/>
            <w:bottom w:val="none" w:sz="0" w:space="0" w:color="auto"/>
            <w:right w:val="none" w:sz="0" w:space="0" w:color="auto"/>
          </w:divBdr>
        </w:div>
        <w:div w:id="1138186183">
          <w:marLeft w:val="0"/>
          <w:marRight w:val="0"/>
          <w:marTop w:val="0"/>
          <w:marBottom w:val="0"/>
          <w:divBdr>
            <w:top w:val="none" w:sz="0" w:space="0" w:color="auto"/>
            <w:left w:val="none" w:sz="0" w:space="0" w:color="auto"/>
            <w:bottom w:val="none" w:sz="0" w:space="0" w:color="auto"/>
            <w:right w:val="none" w:sz="0" w:space="0" w:color="auto"/>
          </w:divBdr>
          <w:divsChild>
            <w:div w:id="1596130599">
              <w:marLeft w:val="255"/>
              <w:marRight w:val="0"/>
              <w:marTop w:val="0"/>
              <w:marBottom w:val="0"/>
              <w:divBdr>
                <w:top w:val="none" w:sz="0" w:space="0" w:color="auto"/>
                <w:left w:val="none" w:sz="0" w:space="0" w:color="auto"/>
                <w:bottom w:val="none" w:sz="0" w:space="0" w:color="auto"/>
                <w:right w:val="none" w:sz="0" w:space="0" w:color="auto"/>
              </w:divBdr>
            </w:div>
          </w:divsChild>
        </w:div>
        <w:div w:id="1222256004">
          <w:marLeft w:val="0"/>
          <w:marRight w:val="0"/>
          <w:marTop w:val="0"/>
          <w:marBottom w:val="0"/>
          <w:divBdr>
            <w:top w:val="none" w:sz="0" w:space="0" w:color="auto"/>
            <w:left w:val="none" w:sz="0" w:space="0" w:color="auto"/>
            <w:bottom w:val="none" w:sz="0" w:space="0" w:color="auto"/>
            <w:right w:val="none" w:sz="0" w:space="0" w:color="auto"/>
          </w:divBdr>
          <w:divsChild>
            <w:div w:id="438716740">
              <w:marLeft w:val="255"/>
              <w:marRight w:val="0"/>
              <w:marTop w:val="0"/>
              <w:marBottom w:val="0"/>
              <w:divBdr>
                <w:top w:val="none" w:sz="0" w:space="0" w:color="auto"/>
                <w:left w:val="none" w:sz="0" w:space="0" w:color="auto"/>
                <w:bottom w:val="none" w:sz="0" w:space="0" w:color="auto"/>
                <w:right w:val="none" w:sz="0" w:space="0" w:color="auto"/>
              </w:divBdr>
            </w:div>
          </w:divsChild>
        </w:div>
        <w:div w:id="1604609849">
          <w:marLeft w:val="0"/>
          <w:marRight w:val="0"/>
          <w:marTop w:val="0"/>
          <w:marBottom w:val="0"/>
          <w:divBdr>
            <w:top w:val="none" w:sz="0" w:space="0" w:color="auto"/>
            <w:left w:val="none" w:sz="0" w:space="0" w:color="auto"/>
            <w:bottom w:val="none" w:sz="0" w:space="0" w:color="auto"/>
            <w:right w:val="none" w:sz="0" w:space="0" w:color="auto"/>
          </w:divBdr>
          <w:divsChild>
            <w:div w:id="1248807273">
              <w:marLeft w:val="255"/>
              <w:marRight w:val="0"/>
              <w:marTop w:val="0"/>
              <w:marBottom w:val="0"/>
              <w:divBdr>
                <w:top w:val="none" w:sz="0" w:space="0" w:color="auto"/>
                <w:left w:val="none" w:sz="0" w:space="0" w:color="auto"/>
                <w:bottom w:val="none" w:sz="0" w:space="0" w:color="auto"/>
                <w:right w:val="none" w:sz="0" w:space="0" w:color="auto"/>
              </w:divBdr>
            </w:div>
          </w:divsChild>
        </w:div>
        <w:div w:id="1710303681">
          <w:marLeft w:val="0"/>
          <w:marRight w:val="0"/>
          <w:marTop w:val="0"/>
          <w:marBottom w:val="0"/>
          <w:divBdr>
            <w:top w:val="none" w:sz="0" w:space="0" w:color="auto"/>
            <w:left w:val="none" w:sz="0" w:space="0" w:color="auto"/>
            <w:bottom w:val="none" w:sz="0" w:space="0" w:color="auto"/>
            <w:right w:val="none" w:sz="0" w:space="0" w:color="auto"/>
          </w:divBdr>
          <w:divsChild>
            <w:div w:id="175969938">
              <w:marLeft w:val="255"/>
              <w:marRight w:val="0"/>
              <w:marTop w:val="0"/>
              <w:marBottom w:val="0"/>
              <w:divBdr>
                <w:top w:val="none" w:sz="0" w:space="0" w:color="auto"/>
                <w:left w:val="none" w:sz="0" w:space="0" w:color="auto"/>
                <w:bottom w:val="none" w:sz="0" w:space="0" w:color="auto"/>
                <w:right w:val="none" w:sz="0" w:space="0" w:color="auto"/>
              </w:divBdr>
            </w:div>
          </w:divsChild>
        </w:div>
        <w:div w:id="1803962885">
          <w:marLeft w:val="0"/>
          <w:marRight w:val="0"/>
          <w:marTop w:val="0"/>
          <w:marBottom w:val="0"/>
          <w:divBdr>
            <w:top w:val="none" w:sz="0" w:space="0" w:color="auto"/>
            <w:left w:val="none" w:sz="0" w:space="0" w:color="auto"/>
            <w:bottom w:val="none" w:sz="0" w:space="0" w:color="auto"/>
            <w:right w:val="none" w:sz="0" w:space="0" w:color="auto"/>
          </w:divBdr>
          <w:divsChild>
            <w:div w:id="620695753">
              <w:marLeft w:val="255"/>
              <w:marRight w:val="0"/>
              <w:marTop w:val="0"/>
              <w:marBottom w:val="0"/>
              <w:divBdr>
                <w:top w:val="none" w:sz="0" w:space="0" w:color="auto"/>
                <w:left w:val="none" w:sz="0" w:space="0" w:color="auto"/>
                <w:bottom w:val="none" w:sz="0" w:space="0" w:color="auto"/>
                <w:right w:val="none" w:sz="0" w:space="0" w:color="auto"/>
              </w:divBdr>
            </w:div>
          </w:divsChild>
        </w:div>
        <w:div w:id="1871912145">
          <w:marLeft w:val="0"/>
          <w:marRight w:val="0"/>
          <w:marTop w:val="0"/>
          <w:marBottom w:val="0"/>
          <w:divBdr>
            <w:top w:val="none" w:sz="0" w:space="0" w:color="auto"/>
            <w:left w:val="none" w:sz="0" w:space="0" w:color="auto"/>
            <w:bottom w:val="none" w:sz="0" w:space="0" w:color="auto"/>
            <w:right w:val="none" w:sz="0" w:space="0" w:color="auto"/>
          </w:divBdr>
          <w:divsChild>
            <w:div w:id="720594537">
              <w:marLeft w:val="255"/>
              <w:marRight w:val="0"/>
              <w:marTop w:val="0"/>
              <w:marBottom w:val="0"/>
              <w:divBdr>
                <w:top w:val="none" w:sz="0" w:space="0" w:color="auto"/>
                <w:left w:val="none" w:sz="0" w:space="0" w:color="auto"/>
                <w:bottom w:val="none" w:sz="0" w:space="0" w:color="auto"/>
                <w:right w:val="none" w:sz="0" w:space="0" w:color="auto"/>
              </w:divBdr>
            </w:div>
          </w:divsChild>
        </w:div>
        <w:div w:id="2085101314">
          <w:marLeft w:val="0"/>
          <w:marRight w:val="0"/>
          <w:marTop w:val="0"/>
          <w:marBottom w:val="0"/>
          <w:divBdr>
            <w:top w:val="none" w:sz="0" w:space="0" w:color="auto"/>
            <w:left w:val="none" w:sz="0" w:space="0" w:color="auto"/>
            <w:bottom w:val="none" w:sz="0" w:space="0" w:color="auto"/>
            <w:right w:val="none" w:sz="0" w:space="0" w:color="auto"/>
          </w:divBdr>
          <w:divsChild>
            <w:div w:id="120968407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67106786">
      <w:bodyDiv w:val="1"/>
      <w:marLeft w:val="0"/>
      <w:marRight w:val="0"/>
      <w:marTop w:val="0"/>
      <w:marBottom w:val="0"/>
      <w:divBdr>
        <w:top w:val="none" w:sz="0" w:space="0" w:color="auto"/>
        <w:left w:val="none" w:sz="0" w:space="0" w:color="auto"/>
        <w:bottom w:val="none" w:sz="0" w:space="0" w:color="auto"/>
        <w:right w:val="none" w:sz="0" w:space="0" w:color="auto"/>
      </w:divBdr>
    </w:div>
    <w:div w:id="699016885">
      <w:bodyDiv w:val="1"/>
      <w:marLeft w:val="0"/>
      <w:marRight w:val="0"/>
      <w:marTop w:val="0"/>
      <w:marBottom w:val="0"/>
      <w:divBdr>
        <w:top w:val="none" w:sz="0" w:space="0" w:color="auto"/>
        <w:left w:val="none" w:sz="0" w:space="0" w:color="auto"/>
        <w:bottom w:val="none" w:sz="0" w:space="0" w:color="auto"/>
        <w:right w:val="none" w:sz="0" w:space="0" w:color="auto"/>
      </w:divBdr>
      <w:divsChild>
        <w:div w:id="620458184">
          <w:marLeft w:val="0"/>
          <w:marRight w:val="0"/>
          <w:marTop w:val="150"/>
          <w:marBottom w:val="168"/>
          <w:divBdr>
            <w:top w:val="none" w:sz="0" w:space="0" w:color="auto"/>
            <w:left w:val="none" w:sz="0" w:space="0" w:color="auto"/>
            <w:bottom w:val="none" w:sz="0" w:space="0" w:color="auto"/>
            <w:right w:val="none" w:sz="0" w:space="0" w:color="auto"/>
          </w:divBdr>
        </w:div>
        <w:div w:id="711854585">
          <w:marLeft w:val="0"/>
          <w:marRight w:val="0"/>
          <w:marTop w:val="0"/>
          <w:marBottom w:val="0"/>
          <w:divBdr>
            <w:top w:val="none" w:sz="0" w:space="0" w:color="auto"/>
            <w:left w:val="none" w:sz="0" w:space="0" w:color="auto"/>
            <w:bottom w:val="none" w:sz="0" w:space="0" w:color="auto"/>
            <w:right w:val="none" w:sz="0" w:space="0" w:color="auto"/>
          </w:divBdr>
          <w:divsChild>
            <w:div w:id="1468160494">
              <w:marLeft w:val="0"/>
              <w:marRight w:val="0"/>
              <w:marTop w:val="105"/>
              <w:marBottom w:val="0"/>
              <w:divBdr>
                <w:top w:val="none" w:sz="0" w:space="0" w:color="auto"/>
                <w:left w:val="none" w:sz="0" w:space="0" w:color="auto"/>
                <w:bottom w:val="none" w:sz="0" w:space="0" w:color="auto"/>
                <w:right w:val="none" w:sz="0" w:space="0" w:color="auto"/>
              </w:divBdr>
            </w:div>
            <w:div w:id="1959068627">
              <w:marLeft w:val="0"/>
              <w:marRight w:val="0"/>
              <w:marTop w:val="0"/>
              <w:marBottom w:val="0"/>
              <w:divBdr>
                <w:top w:val="none" w:sz="0" w:space="0" w:color="auto"/>
                <w:left w:val="none" w:sz="0" w:space="0" w:color="auto"/>
                <w:bottom w:val="none" w:sz="0" w:space="0" w:color="auto"/>
                <w:right w:val="none" w:sz="0" w:space="0" w:color="auto"/>
              </w:divBdr>
              <w:divsChild>
                <w:div w:id="501818086">
                  <w:marLeft w:val="255"/>
                  <w:marRight w:val="0"/>
                  <w:marTop w:val="0"/>
                  <w:marBottom w:val="0"/>
                  <w:divBdr>
                    <w:top w:val="none" w:sz="0" w:space="0" w:color="auto"/>
                    <w:left w:val="none" w:sz="0" w:space="0" w:color="auto"/>
                    <w:bottom w:val="none" w:sz="0" w:space="0" w:color="auto"/>
                    <w:right w:val="none" w:sz="0" w:space="0" w:color="auto"/>
                  </w:divBdr>
                </w:div>
              </w:divsChild>
            </w:div>
            <w:div w:id="1276600750">
              <w:marLeft w:val="0"/>
              <w:marRight w:val="0"/>
              <w:marTop w:val="0"/>
              <w:marBottom w:val="0"/>
              <w:divBdr>
                <w:top w:val="none" w:sz="0" w:space="0" w:color="auto"/>
                <w:left w:val="none" w:sz="0" w:space="0" w:color="auto"/>
                <w:bottom w:val="none" w:sz="0" w:space="0" w:color="auto"/>
                <w:right w:val="none" w:sz="0" w:space="0" w:color="auto"/>
              </w:divBdr>
              <w:divsChild>
                <w:div w:id="912466158">
                  <w:marLeft w:val="255"/>
                  <w:marRight w:val="0"/>
                  <w:marTop w:val="0"/>
                  <w:marBottom w:val="0"/>
                  <w:divBdr>
                    <w:top w:val="none" w:sz="0" w:space="0" w:color="auto"/>
                    <w:left w:val="none" w:sz="0" w:space="0" w:color="auto"/>
                    <w:bottom w:val="none" w:sz="0" w:space="0" w:color="auto"/>
                    <w:right w:val="none" w:sz="0" w:space="0" w:color="auto"/>
                  </w:divBdr>
                </w:div>
              </w:divsChild>
            </w:div>
            <w:div w:id="1746149477">
              <w:marLeft w:val="0"/>
              <w:marRight w:val="0"/>
              <w:marTop w:val="0"/>
              <w:marBottom w:val="0"/>
              <w:divBdr>
                <w:top w:val="none" w:sz="0" w:space="0" w:color="auto"/>
                <w:left w:val="none" w:sz="0" w:space="0" w:color="auto"/>
                <w:bottom w:val="none" w:sz="0" w:space="0" w:color="auto"/>
                <w:right w:val="none" w:sz="0" w:space="0" w:color="auto"/>
              </w:divBdr>
              <w:divsChild>
                <w:div w:id="1869372191">
                  <w:marLeft w:val="255"/>
                  <w:marRight w:val="0"/>
                  <w:marTop w:val="0"/>
                  <w:marBottom w:val="0"/>
                  <w:divBdr>
                    <w:top w:val="none" w:sz="0" w:space="0" w:color="auto"/>
                    <w:left w:val="none" w:sz="0" w:space="0" w:color="auto"/>
                    <w:bottom w:val="none" w:sz="0" w:space="0" w:color="auto"/>
                    <w:right w:val="none" w:sz="0" w:space="0" w:color="auto"/>
                  </w:divBdr>
                </w:div>
              </w:divsChild>
            </w:div>
            <w:div w:id="278265917">
              <w:marLeft w:val="0"/>
              <w:marRight w:val="0"/>
              <w:marTop w:val="0"/>
              <w:marBottom w:val="0"/>
              <w:divBdr>
                <w:top w:val="none" w:sz="0" w:space="0" w:color="auto"/>
                <w:left w:val="none" w:sz="0" w:space="0" w:color="auto"/>
                <w:bottom w:val="none" w:sz="0" w:space="0" w:color="auto"/>
                <w:right w:val="none" w:sz="0" w:space="0" w:color="auto"/>
              </w:divBdr>
              <w:divsChild>
                <w:div w:id="1257132141">
                  <w:marLeft w:val="255"/>
                  <w:marRight w:val="0"/>
                  <w:marTop w:val="0"/>
                  <w:marBottom w:val="0"/>
                  <w:divBdr>
                    <w:top w:val="none" w:sz="0" w:space="0" w:color="auto"/>
                    <w:left w:val="none" w:sz="0" w:space="0" w:color="auto"/>
                    <w:bottom w:val="none" w:sz="0" w:space="0" w:color="auto"/>
                    <w:right w:val="none" w:sz="0" w:space="0" w:color="auto"/>
                  </w:divBdr>
                </w:div>
              </w:divsChild>
            </w:div>
            <w:div w:id="1391657831">
              <w:marLeft w:val="0"/>
              <w:marRight w:val="0"/>
              <w:marTop w:val="0"/>
              <w:marBottom w:val="0"/>
              <w:divBdr>
                <w:top w:val="none" w:sz="0" w:space="0" w:color="auto"/>
                <w:left w:val="none" w:sz="0" w:space="0" w:color="auto"/>
                <w:bottom w:val="none" w:sz="0" w:space="0" w:color="auto"/>
                <w:right w:val="none" w:sz="0" w:space="0" w:color="auto"/>
              </w:divBdr>
              <w:divsChild>
                <w:div w:id="642779359">
                  <w:marLeft w:val="255"/>
                  <w:marRight w:val="0"/>
                  <w:marTop w:val="0"/>
                  <w:marBottom w:val="0"/>
                  <w:divBdr>
                    <w:top w:val="none" w:sz="0" w:space="0" w:color="auto"/>
                    <w:left w:val="none" w:sz="0" w:space="0" w:color="auto"/>
                    <w:bottom w:val="none" w:sz="0" w:space="0" w:color="auto"/>
                    <w:right w:val="none" w:sz="0" w:space="0" w:color="auto"/>
                  </w:divBdr>
                </w:div>
              </w:divsChild>
            </w:div>
            <w:div w:id="788360">
              <w:marLeft w:val="0"/>
              <w:marRight w:val="0"/>
              <w:marTop w:val="0"/>
              <w:marBottom w:val="0"/>
              <w:divBdr>
                <w:top w:val="none" w:sz="0" w:space="0" w:color="auto"/>
                <w:left w:val="none" w:sz="0" w:space="0" w:color="auto"/>
                <w:bottom w:val="none" w:sz="0" w:space="0" w:color="auto"/>
                <w:right w:val="none" w:sz="0" w:space="0" w:color="auto"/>
              </w:divBdr>
              <w:divsChild>
                <w:div w:id="499391643">
                  <w:marLeft w:val="255"/>
                  <w:marRight w:val="0"/>
                  <w:marTop w:val="0"/>
                  <w:marBottom w:val="0"/>
                  <w:divBdr>
                    <w:top w:val="none" w:sz="0" w:space="0" w:color="auto"/>
                    <w:left w:val="none" w:sz="0" w:space="0" w:color="auto"/>
                    <w:bottom w:val="none" w:sz="0" w:space="0" w:color="auto"/>
                    <w:right w:val="none" w:sz="0" w:space="0" w:color="auto"/>
                  </w:divBdr>
                </w:div>
              </w:divsChild>
            </w:div>
            <w:div w:id="467940566">
              <w:marLeft w:val="0"/>
              <w:marRight w:val="0"/>
              <w:marTop w:val="0"/>
              <w:marBottom w:val="0"/>
              <w:divBdr>
                <w:top w:val="none" w:sz="0" w:space="0" w:color="auto"/>
                <w:left w:val="none" w:sz="0" w:space="0" w:color="auto"/>
                <w:bottom w:val="none" w:sz="0" w:space="0" w:color="auto"/>
                <w:right w:val="none" w:sz="0" w:space="0" w:color="auto"/>
              </w:divBdr>
              <w:divsChild>
                <w:div w:id="1694763289">
                  <w:marLeft w:val="255"/>
                  <w:marRight w:val="0"/>
                  <w:marTop w:val="0"/>
                  <w:marBottom w:val="0"/>
                  <w:divBdr>
                    <w:top w:val="none" w:sz="0" w:space="0" w:color="auto"/>
                    <w:left w:val="none" w:sz="0" w:space="0" w:color="auto"/>
                    <w:bottom w:val="none" w:sz="0" w:space="0" w:color="auto"/>
                    <w:right w:val="none" w:sz="0" w:space="0" w:color="auto"/>
                  </w:divBdr>
                </w:div>
              </w:divsChild>
            </w:div>
            <w:div w:id="427888542">
              <w:marLeft w:val="0"/>
              <w:marRight w:val="0"/>
              <w:marTop w:val="0"/>
              <w:marBottom w:val="0"/>
              <w:divBdr>
                <w:top w:val="none" w:sz="0" w:space="0" w:color="auto"/>
                <w:left w:val="none" w:sz="0" w:space="0" w:color="auto"/>
                <w:bottom w:val="none" w:sz="0" w:space="0" w:color="auto"/>
                <w:right w:val="none" w:sz="0" w:space="0" w:color="auto"/>
              </w:divBdr>
              <w:divsChild>
                <w:div w:id="411794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80722">
      <w:bodyDiv w:val="1"/>
      <w:marLeft w:val="0"/>
      <w:marRight w:val="0"/>
      <w:marTop w:val="0"/>
      <w:marBottom w:val="0"/>
      <w:divBdr>
        <w:top w:val="none" w:sz="0" w:space="0" w:color="auto"/>
        <w:left w:val="none" w:sz="0" w:space="0" w:color="auto"/>
        <w:bottom w:val="none" w:sz="0" w:space="0" w:color="auto"/>
        <w:right w:val="none" w:sz="0" w:space="0" w:color="auto"/>
      </w:divBdr>
      <w:divsChild>
        <w:div w:id="300353785">
          <w:marLeft w:val="0"/>
          <w:marRight w:val="0"/>
          <w:marTop w:val="150"/>
          <w:marBottom w:val="168"/>
          <w:divBdr>
            <w:top w:val="none" w:sz="0" w:space="0" w:color="auto"/>
            <w:left w:val="none" w:sz="0" w:space="0" w:color="auto"/>
            <w:bottom w:val="none" w:sz="0" w:space="0" w:color="auto"/>
            <w:right w:val="none" w:sz="0" w:space="0" w:color="auto"/>
          </w:divBdr>
        </w:div>
        <w:div w:id="337076152">
          <w:marLeft w:val="0"/>
          <w:marRight w:val="0"/>
          <w:marTop w:val="0"/>
          <w:marBottom w:val="0"/>
          <w:divBdr>
            <w:top w:val="none" w:sz="0" w:space="0" w:color="auto"/>
            <w:left w:val="none" w:sz="0" w:space="0" w:color="auto"/>
            <w:bottom w:val="none" w:sz="0" w:space="0" w:color="auto"/>
            <w:right w:val="none" w:sz="0" w:space="0" w:color="auto"/>
          </w:divBdr>
          <w:divsChild>
            <w:div w:id="1436901350">
              <w:marLeft w:val="255"/>
              <w:marRight w:val="0"/>
              <w:marTop w:val="0"/>
              <w:marBottom w:val="0"/>
              <w:divBdr>
                <w:top w:val="none" w:sz="0" w:space="0" w:color="auto"/>
                <w:left w:val="none" w:sz="0" w:space="0" w:color="auto"/>
                <w:bottom w:val="none" w:sz="0" w:space="0" w:color="auto"/>
                <w:right w:val="none" w:sz="0" w:space="0" w:color="auto"/>
              </w:divBdr>
            </w:div>
          </w:divsChild>
        </w:div>
        <w:div w:id="784694579">
          <w:marLeft w:val="0"/>
          <w:marRight w:val="0"/>
          <w:marTop w:val="0"/>
          <w:marBottom w:val="0"/>
          <w:divBdr>
            <w:top w:val="none" w:sz="0" w:space="0" w:color="auto"/>
            <w:left w:val="none" w:sz="0" w:space="0" w:color="auto"/>
            <w:bottom w:val="none" w:sz="0" w:space="0" w:color="auto"/>
            <w:right w:val="none" w:sz="0" w:space="0" w:color="auto"/>
          </w:divBdr>
          <w:divsChild>
            <w:div w:id="1242760343">
              <w:marLeft w:val="255"/>
              <w:marRight w:val="0"/>
              <w:marTop w:val="0"/>
              <w:marBottom w:val="0"/>
              <w:divBdr>
                <w:top w:val="none" w:sz="0" w:space="0" w:color="auto"/>
                <w:left w:val="none" w:sz="0" w:space="0" w:color="auto"/>
                <w:bottom w:val="none" w:sz="0" w:space="0" w:color="auto"/>
                <w:right w:val="none" w:sz="0" w:space="0" w:color="auto"/>
              </w:divBdr>
            </w:div>
          </w:divsChild>
        </w:div>
        <w:div w:id="786773003">
          <w:marLeft w:val="0"/>
          <w:marRight w:val="0"/>
          <w:marTop w:val="0"/>
          <w:marBottom w:val="0"/>
          <w:divBdr>
            <w:top w:val="none" w:sz="0" w:space="0" w:color="auto"/>
            <w:left w:val="none" w:sz="0" w:space="0" w:color="auto"/>
            <w:bottom w:val="none" w:sz="0" w:space="0" w:color="auto"/>
            <w:right w:val="none" w:sz="0" w:space="0" w:color="auto"/>
          </w:divBdr>
          <w:divsChild>
            <w:div w:id="1284313864">
              <w:marLeft w:val="255"/>
              <w:marRight w:val="0"/>
              <w:marTop w:val="0"/>
              <w:marBottom w:val="0"/>
              <w:divBdr>
                <w:top w:val="none" w:sz="0" w:space="0" w:color="auto"/>
                <w:left w:val="none" w:sz="0" w:space="0" w:color="auto"/>
                <w:bottom w:val="none" w:sz="0" w:space="0" w:color="auto"/>
                <w:right w:val="none" w:sz="0" w:space="0" w:color="auto"/>
              </w:divBdr>
            </w:div>
          </w:divsChild>
        </w:div>
        <w:div w:id="1171795142">
          <w:marLeft w:val="0"/>
          <w:marRight w:val="0"/>
          <w:marTop w:val="0"/>
          <w:marBottom w:val="0"/>
          <w:divBdr>
            <w:top w:val="none" w:sz="0" w:space="0" w:color="auto"/>
            <w:left w:val="none" w:sz="0" w:space="0" w:color="auto"/>
            <w:bottom w:val="none" w:sz="0" w:space="0" w:color="auto"/>
            <w:right w:val="none" w:sz="0" w:space="0" w:color="auto"/>
          </w:divBdr>
          <w:divsChild>
            <w:div w:id="45375870">
              <w:marLeft w:val="255"/>
              <w:marRight w:val="0"/>
              <w:marTop w:val="0"/>
              <w:marBottom w:val="0"/>
              <w:divBdr>
                <w:top w:val="none" w:sz="0" w:space="0" w:color="auto"/>
                <w:left w:val="none" w:sz="0" w:space="0" w:color="auto"/>
                <w:bottom w:val="none" w:sz="0" w:space="0" w:color="auto"/>
                <w:right w:val="none" w:sz="0" w:space="0" w:color="auto"/>
              </w:divBdr>
            </w:div>
          </w:divsChild>
        </w:div>
        <w:div w:id="1280912953">
          <w:marLeft w:val="0"/>
          <w:marRight w:val="0"/>
          <w:marTop w:val="0"/>
          <w:marBottom w:val="0"/>
          <w:divBdr>
            <w:top w:val="none" w:sz="0" w:space="0" w:color="auto"/>
            <w:left w:val="none" w:sz="0" w:space="0" w:color="auto"/>
            <w:bottom w:val="none" w:sz="0" w:space="0" w:color="auto"/>
            <w:right w:val="none" w:sz="0" w:space="0" w:color="auto"/>
          </w:divBdr>
          <w:divsChild>
            <w:div w:id="738478828">
              <w:marLeft w:val="255"/>
              <w:marRight w:val="0"/>
              <w:marTop w:val="0"/>
              <w:marBottom w:val="0"/>
              <w:divBdr>
                <w:top w:val="none" w:sz="0" w:space="0" w:color="auto"/>
                <w:left w:val="none" w:sz="0" w:space="0" w:color="auto"/>
                <w:bottom w:val="none" w:sz="0" w:space="0" w:color="auto"/>
                <w:right w:val="none" w:sz="0" w:space="0" w:color="auto"/>
              </w:divBdr>
            </w:div>
          </w:divsChild>
        </w:div>
        <w:div w:id="1754741507">
          <w:marLeft w:val="0"/>
          <w:marRight w:val="0"/>
          <w:marTop w:val="0"/>
          <w:marBottom w:val="0"/>
          <w:divBdr>
            <w:top w:val="none" w:sz="0" w:space="0" w:color="auto"/>
            <w:left w:val="none" w:sz="0" w:space="0" w:color="auto"/>
            <w:bottom w:val="none" w:sz="0" w:space="0" w:color="auto"/>
            <w:right w:val="none" w:sz="0" w:space="0" w:color="auto"/>
          </w:divBdr>
          <w:divsChild>
            <w:div w:id="678779242">
              <w:marLeft w:val="255"/>
              <w:marRight w:val="0"/>
              <w:marTop w:val="0"/>
              <w:marBottom w:val="0"/>
              <w:divBdr>
                <w:top w:val="none" w:sz="0" w:space="0" w:color="auto"/>
                <w:left w:val="none" w:sz="0" w:space="0" w:color="auto"/>
                <w:bottom w:val="none" w:sz="0" w:space="0" w:color="auto"/>
                <w:right w:val="none" w:sz="0" w:space="0" w:color="auto"/>
              </w:divBdr>
            </w:div>
          </w:divsChild>
        </w:div>
        <w:div w:id="2131165309">
          <w:marLeft w:val="0"/>
          <w:marRight w:val="0"/>
          <w:marTop w:val="0"/>
          <w:marBottom w:val="0"/>
          <w:divBdr>
            <w:top w:val="none" w:sz="0" w:space="0" w:color="auto"/>
            <w:left w:val="none" w:sz="0" w:space="0" w:color="auto"/>
            <w:bottom w:val="none" w:sz="0" w:space="0" w:color="auto"/>
            <w:right w:val="none" w:sz="0" w:space="0" w:color="auto"/>
          </w:divBdr>
          <w:divsChild>
            <w:div w:id="280038631">
              <w:marLeft w:val="255"/>
              <w:marRight w:val="0"/>
              <w:marTop w:val="0"/>
              <w:marBottom w:val="0"/>
              <w:divBdr>
                <w:top w:val="none" w:sz="0" w:space="0" w:color="auto"/>
                <w:left w:val="none" w:sz="0" w:space="0" w:color="auto"/>
                <w:bottom w:val="none" w:sz="0" w:space="0" w:color="auto"/>
                <w:right w:val="none" w:sz="0" w:space="0" w:color="auto"/>
              </w:divBdr>
              <w:divsChild>
                <w:div w:id="99882703">
                  <w:marLeft w:val="300"/>
                  <w:marRight w:val="0"/>
                  <w:marTop w:val="0"/>
                  <w:marBottom w:val="0"/>
                  <w:divBdr>
                    <w:top w:val="none" w:sz="0" w:space="0" w:color="auto"/>
                    <w:left w:val="none" w:sz="0" w:space="0" w:color="auto"/>
                    <w:bottom w:val="none" w:sz="0" w:space="0" w:color="auto"/>
                    <w:right w:val="none" w:sz="0" w:space="0" w:color="auto"/>
                  </w:divBdr>
                </w:div>
                <w:div w:id="522862704">
                  <w:marLeft w:val="300"/>
                  <w:marRight w:val="0"/>
                  <w:marTop w:val="0"/>
                  <w:marBottom w:val="0"/>
                  <w:divBdr>
                    <w:top w:val="none" w:sz="0" w:space="0" w:color="auto"/>
                    <w:left w:val="none" w:sz="0" w:space="0" w:color="auto"/>
                    <w:bottom w:val="none" w:sz="0" w:space="0" w:color="auto"/>
                    <w:right w:val="none" w:sz="0" w:space="0" w:color="auto"/>
                  </w:divBdr>
                </w:div>
                <w:div w:id="781917890">
                  <w:marLeft w:val="300"/>
                  <w:marRight w:val="0"/>
                  <w:marTop w:val="0"/>
                  <w:marBottom w:val="0"/>
                  <w:divBdr>
                    <w:top w:val="none" w:sz="0" w:space="0" w:color="auto"/>
                    <w:left w:val="none" w:sz="0" w:space="0" w:color="auto"/>
                    <w:bottom w:val="none" w:sz="0" w:space="0" w:color="auto"/>
                    <w:right w:val="none" w:sz="0" w:space="0" w:color="auto"/>
                  </w:divBdr>
                </w:div>
                <w:div w:id="11741097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41000">
      <w:bodyDiv w:val="1"/>
      <w:marLeft w:val="0"/>
      <w:marRight w:val="0"/>
      <w:marTop w:val="0"/>
      <w:marBottom w:val="0"/>
      <w:divBdr>
        <w:top w:val="none" w:sz="0" w:space="0" w:color="auto"/>
        <w:left w:val="none" w:sz="0" w:space="0" w:color="auto"/>
        <w:bottom w:val="none" w:sz="0" w:space="0" w:color="auto"/>
        <w:right w:val="none" w:sz="0" w:space="0" w:color="auto"/>
      </w:divBdr>
    </w:div>
    <w:div w:id="877352061">
      <w:bodyDiv w:val="1"/>
      <w:marLeft w:val="0"/>
      <w:marRight w:val="0"/>
      <w:marTop w:val="0"/>
      <w:marBottom w:val="0"/>
      <w:divBdr>
        <w:top w:val="none" w:sz="0" w:space="0" w:color="auto"/>
        <w:left w:val="none" w:sz="0" w:space="0" w:color="auto"/>
        <w:bottom w:val="none" w:sz="0" w:space="0" w:color="auto"/>
        <w:right w:val="none" w:sz="0" w:space="0" w:color="auto"/>
      </w:divBdr>
    </w:div>
    <w:div w:id="890389672">
      <w:bodyDiv w:val="1"/>
      <w:marLeft w:val="0"/>
      <w:marRight w:val="0"/>
      <w:marTop w:val="0"/>
      <w:marBottom w:val="0"/>
      <w:divBdr>
        <w:top w:val="none" w:sz="0" w:space="0" w:color="auto"/>
        <w:left w:val="none" w:sz="0" w:space="0" w:color="auto"/>
        <w:bottom w:val="none" w:sz="0" w:space="0" w:color="auto"/>
        <w:right w:val="none" w:sz="0" w:space="0" w:color="auto"/>
      </w:divBdr>
    </w:div>
    <w:div w:id="896934800">
      <w:bodyDiv w:val="1"/>
      <w:marLeft w:val="0"/>
      <w:marRight w:val="0"/>
      <w:marTop w:val="0"/>
      <w:marBottom w:val="0"/>
      <w:divBdr>
        <w:top w:val="none" w:sz="0" w:space="0" w:color="auto"/>
        <w:left w:val="none" w:sz="0" w:space="0" w:color="auto"/>
        <w:bottom w:val="none" w:sz="0" w:space="0" w:color="auto"/>
        <w:right w:val="none" w:sz="0" w:space="0" w:color="auto"/>
      </w:divBdr>
    </w:div>
    <w:div w:id="900990180">
      <w:bodyDiv w:val="1"/>
      <w:marLeft w:val="0"/>
      <w:marRight w:val="0"/>
      <w:marTop w:val="0"/>
      <w:marBottom w:val="0"/>
      <w:divBdr>
        <w:top w:val="none" w:sz="0" w:space="0" w:color="auto"/>
        <w:left w:val="none" w:sz="0" w:space="0" w:color="auto"/>
        <w:bottom w:val="none" w:sz="0" w:space="0" w:color="auto"/>
        <w:right w:val="none" w:sz="0" w:space="0" w:color="auto"/>
      </w:divBdr>
      <w:divsChild>
        <w:div w:id="1149859931">
          <w:marLeft w:val="0"/>
          <w:marRight w:val="0"/>
          <w:marTop w:val="0"/>
          <w:marBottom w:val="0"/>
          <w:divBdr>
            <w:top w:val="none" w:sz="0" w:space="0" w:color="auto"/>
            <w:left w:val="none" w:sz="0" w:space="0" w:color="auto"/>
            <w:bottom w:val="none" w:sz="0" w:space="0" w:color="auto"/>
            <w:right w:val="none" w:sz="0" w:space="0" w:color="auto"/>
          </w:divBdr>
          <w:divsChild>
            <w:div w:id="1174686156">
              <w:marLeft w:val="255"/>
              <w:marRight w:val="0"/>
              <w:marTop w:val="0"/>
              <w:marBottom w:val="0"/>
              <w:divBdr>
                <w:top w:val="none" w:sz="0" w:space="0" w:color="auto"/>
                <w:left w:val="none" w:sz="0" w:space="0" w:color="auto"/>
                <w:bottom w:val="none" w:sz="0" w:space="0" w:color="auto"/>
                <w:right w:val="none" w:sz="0" w:space="0" w:color="auto"/>
              </w:divBdr>
            </w:div>
          </w:divsChild>
        </w:div>
        <w:div w:id="1528519174">
          <w:marLeft w:val="0"/>
          <w:marRight w:val="0"/>
          <w:marTop w:val="0"/>
          <w:marBottom w:val="0"/>
          <w:divBdr>
            <w:top w:val="none" w:sz="0" w:space="0" w:color="auto"/>
            <w:left w:val="none" w:sz="0" w:space="0" w:color="auto"/>
            <w:bottom w:val="none" w:sz="0" w:space="0" w:color="auto"/>
            <w:right w:val="none" w:sz="0" w:space="0" w:color="auto"/>
          </w:divBdr>
          <w:divsChild>
            <w:div w:id="14588406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34092417">
      <w:bodyDiv w:val="1"/>
      <w:marLeft w:val="0"/>
      <w:marRight w:val="0"/>
      <w:marTop w:val="0"/>
      <w:marBottom w:val="0"/>
      <w:divBdr>
        <w:top w:val="none" w:sz="0" w:space="0" w:color="auto"/>
        <w:left w:val="none" w:sz="0" w:space="0" w:color="auto"/>
        <w:bottom w:val="none" w:sz="0" w:space="0" w:color="auto"/>
        <w:right w:val="none" w:sz="0" w:space="0" w:color="auto"/>
      </w:divBdr>
      <w:divsChild>
        <w:div w:id="21591047">
          <w:marLeft w:val="0"/>
          <w:marRight w:val="0"/>
          <w:marTop w:val="105"/>
          <w:marBottom w:val="0"/>
          <w:divBdr>
            <w:top w:val="none" w:sz="0" w:space="0" w:color="auto"/>
            <w:left w:val="none" w:sz="0" w:space="0" w:color="auto"/>
            <w:bottom w:val="none" w:sz="0" w:space="0" w:color="auto"/>
            <w:right w:val="none" w:sz="0" w:space="0" w:color="auto"/>
          </w:divBdr>
        </w:div>
        <w:div w:id="1421562297">
          <w:marLeft w:val="0"/>
          <w:marRight w:val="0"/>
          <w:marTop w:val="0"/>
          <w:marBottom w:val="0"/>
          <w:divBdr>
            <w:top w:val="none" w:sz="0" w:space="0" w:color="auto"/>
            <w:left w:val="none" w:sz="0" w:space="0" w:color="auto"/>
            <w:bottom w:val="none" w:sz="0" w:space="0" w:color="auto"/>
            <w:right w:val="none" w:sz="0" w:space="0" w:color="auto"/>
          </w:divBdr>
          <w:divsChild>
            <w:div w:id="15272087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74421501">
      <w:bodyDiv w:val="1"/>
      <w:marLeft w:val="0"/>
      <w:marRight w:val="0"/>
      <w:marTop w:val="0"/>
      <w:marBottom w:val="0"/>
      <w:divBdr>
        <w:top w:val="none" w:sz="0" w:space="0" w:color="auto"/>
        <w:left w:val="none" w:sz="0" w:space="0" w:color="auto"/>
        <w:bottom w:val="none" w:sz="0" w:space="0" w:color="auto"/>
        <w:right w:val="none" w:sz="0" w:space="0" w:color="auto"/>
      </w:divBdr>
    </w:div>
    <w:div w:id="1377580889">
      <w:bodyDiv w:val="1"/>
      <w:marLeft w:val="0"/>
      <w:marRight w:val="0"/>
      <w:marTop w:val="0"/>
      <w:marBottom w:val="0"/>
      <w:divBdr>
        <w:top w:val="none" w:sz="0" w:space="0" w:color="auto"/>
        <w:left w:val="none" w:sz="0" w:space="0" w:color="auto"/>
        <w:bottom w:val="none" w:sz="0" w:space="0" w:color="auto"/>
        <w:right w:val="none" w:sz="0" w:space="0" w:color="auto"/>
      </w:divBdr>
      <w:divsChild>
        <w:div w:id="1840653758">
          <w:marLeft w:val="0"/>
          <w:marRight w:val="0"/>
          <w:marTop w:val="105"/>
          <w:marBottom w:val="0"/>
          <w:divBdr>
            <w:top w:val="none" w:sz="0" w:space="0" w:color="auto"/>
            <w:left w:val="none" w:sz="0" w:space="0" w:color="auto"/>
            <w:bottom w:val="none" w:sz="0" w:space="0" w:color="auto"/>
            <w:right w:val="none" w:sz="0" w:space="0" w:color="auto"/>
          </w:divBdr>
        </w:div>
        <w:div w:id="37779323">
          <w:marLeft w:val="0"/>
          <w:marRight w:val="0"/>
          <w:marTop w:val="0"/>
          <w:marBottom w:val="0"/>
          <w:divBdr>
            <w:top w:val="none" w:sz="0" w:space="0" w:color="auto"/>
            <w:left w:val="none" w:sz="0" w:space="0" w:color="auto"/>
            <w:bottom w:val="none" w:sz="0" w:space="0" w:color="auto"/>
            <w:right w:val="none" w:sz="0" w:space="0" w:color="auto"/>
          </w:divBdr>
          <w:divsChild>
            <w:div w:id="208457099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87995473">
      <w:bodyDiv w:val="1"/>
      <w:marLeft w:val="0"/>
      <w:marRight w:val="0"/>
      <w:marTop w:val="0"/>
      <w:marBottom w:val="0"/>
      <w:divBdr>
        <w:top w:val="none" w:sz="0" w:space="0" w:color="auto"/>
        <w:left w:val="none" w:sz="0" w:space="0" w:color="auto"/>
        <w:bottom w:val="none" w:sz="0" w:space="0" w:color="auto"/>
        <w:right w:val="none" w:sz="0" w:space="0" w:color="auto"/>
      </w:divBdr>
      <w:divsChild>
        <w:div w:id="214659803">
          <w:marLeft w:val="0"/>
          <w:marRight w:val="0"/>
          <w:marTop w:val="0"/>
          <w:marBottom w:val="0"/>
          <w:divBdr>
            <w:top w:val="none" w:sz="0" w:space="0" w:color="auto"/>
            <w:left w:val="none" w:sz="0" w:space="0" w:color="auto"/>
            <w:bottom w:val="none" w:sz="0" w:space="0" w:color="auto"/>
            <w:right w:val="none" w:sz="0" w:space="0" w:color="auto"/>
          </w:divBdr>
          <w:divsChild>
            <w:div w:id="1341933500">
              <w:marLeft w:val="255"/>
              <w:marRight w:val="0"/>
              <w:marTop w:val="0"/>
              <w:marBottom w:val="0"/>
              <w:divBdr>
                <w:top w:val="none" w:sz="0" w:space="0" w:color="auto"/>
                <w:left w:val="none" w:sz="0" w:space="0" w:color="auto"/>
                <w:bottom w:val="none" w:sz="0" w:space="0" w:color="auto"/>
                <w:right w:val="none" w:sz="0" w:space="0" w:color="auto"/>
              </w:divBdr>
            </w:div>
          </w:divsChild>
        </w:div>
        <w:div w:id="1241328335">
          <w:marLeft w:val="0"/>
          <w:marRight w:val="0"/>
          <w:marTop w:val="0"/>
          <w:marBottom w:val="0"/>
          <w:divBdr>
            <w:top w:val="none" w:sz="0" w:space="0" w:color="auto"/>
            <w:left w:val="none" w:sz="0" w:space="0" w:color="auto"/>
            <w:bottom w:val="none" w:sz="0" w:space="0" w:color="auto"/>
            <w:right w:val="none" w:sz="0" w:space="0" w:color="auto"/>
          </w:divBdr>
          <w:divsChild>
            <w:div w:id="177847798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98045014">
      <w:bodyDiv w:val="1"/>
      <w:marLeft w:val="0"/>
      <w:marRight w:val="0"/>
      <w:marTop w:val="0"/>
      <w:marBottom w:val="0"/>
      <w:divBdr>
        <w:top w:val="none" w:sz="0" w:space="0" w:color="auto"/>
        <w:left w:val="none" w:sz="0" w:space="0" w:color="auto"/>
        <w:bottom w:val="none" w:sz="0" w:space="0" w:color="auto"/>
        <w:right w:val="none" w:sz="0" w:space="0" w:color="auto"/>
      </w:divBdr>
    </w:div>
    <w:div w:id="1436249643">
      <w:bodyDiv w:val="1"/>
      <w:marLeft w:val="0"/>
      <w:marRight w:val="0"/>
      <w:marTop w:val="0"/>
      <w:marBottom w:val="0"/>
      <w:divBdr>
        <w:top w:val="none" w:sz="0" w:space="0" w:color="auto"/>
        <w:left w:val="none" w:sz="0" w:space="0" w:color="auto"/>
        <w:bottom w:val="none" w:sz="0" w:space="0" w:color="auto"/>
        <w:right w:val="none" w:sz="0" w:space="0" w:color="auto"/>
      </w:divBdr>
      <w:divsChild>
        <w:div w:id="130440054">
          <w:marLeft w:val="0"/>
          <w:marRight w:val="0"/>
          <w:marTop w:val="0"/>
          <w:marBottom w:val="0"/>
          <w:divBdr>
            <w:top w:val="none" w:sz="0" w:space="0" w:color="auto"/>
            <w:left w:val="none" w:sz="0" w:space="0" w:color="auto"/>
            <w:bottom w:val="none" w:sz="0" w:space="0" w:color="auto"/>
            <w:right w:val="none" w:sz="0" w:space="0" w:color="auto"/>
          </w:divBdr>
          <w:divsChild>
            <w:div w:id="139806104">
              <w:marLeft w:val="0"/>
              <w:marRight w:val="0"/>
              <w:marTop w:val="105"/>
              <w:marBottom w:val="0"/>
              <w:divBdr>
                <w:top w:val="none" w:sz="0" w:space="0" w:color="auto"/>
                <w:left w:val="none" w:sz="0" w:space="0" w:color="auto"/>
                <w:bottom w:val="none" w:sz="0" w:space="0" w:color="auto"/>
                <w:right w:val="none" w:sz="0" w:space="0" w:color="auto"/>
              </w:divBdr>
            </w:div>
          </w:divsChild>
        </w:div>
        <w:div w:id="1711684961">
          <w:marLeft w:val="0"/>
          <w:marRight w:val="0"/>
          <w:marTop w:val="0"/>
          <w:marBottom w:val="0"/>
          <w:divBdr>
            <w:top w:val="none" w:sz="0" w:space="0" w:color="auto"/>
            <w:left w:val="none" w:sz="0" w:space="0" w:color="auto"/>
            <w:bottom w:val="none" w:sz="0" w:space="0" w:color="auto"/>
            <w:right w:val="none" w:sz="0" w:space="0" w:color="auto"/>
          </w:divBdr>
          <w:divsChild>
            <w:div w:id="1871340267">
              <w:marLeft w:val="0"/>
              <w:marRight w:val="0"/>
              <w:marTop w:val="105"/>
              <w:marBottom w:val="0"/>
              <w:divBdr>
                <w:top w:val="none" w:sz="0" w:space="0" w:color="auto"/>
                <w:left w:val="none" w:sz="0" w:space="0" w:color="auto"/>
                <w:bottom w:val="none" w:sz="0" w:space="0" w:color="auto"/>
                <w:right w:val="none" w:sz="0" w:space="0" w:color="auto"/>
              </w:divBdr>
            </w:div>
          </w:divsChild>
        </w:div>
        <w:div w:id="1975137630">
          <w:marLeft w:val="0"/>
          <w:marRight w:val="0"/>
          <w:marTop w:val="0"/>
          <w:marBottom w:val="0"/>
          <w:divBdr>
            <w:top w:val="none" w:sz="0" w:space="0" w:color="auto"/>
            <w:left w:val="none" w:sz="0" w:space="0" w:color="auto"/>
            <w:bottom w:val="none" w:sz="0" w:space="0" w:color="auto"/>
            <w:right w:val="none" w:sz="0" w:space="0" w:color="auto"/>
          </w:divBdr>
          <w:divsChild>
            <w:div w:id="16924877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8470095">
      <w:bodyDiv w:val="1"/>
      <w:marLeft w:val="0"/>
      <w:marRight w:val="0"/>
      <w:marTop w:val="0"/>
      <w:marBottom w:val="0"/>
      <w:divBdr>
        <w:top w:val="none" w:sz="0" w:space="0" w:color="auto"/>
        <w:left w:val="none" w:sz="0" w:space="0" w:color="auto"/>
        <w:bottom w:val="none" w:sz="0" w:space="0" w:color="auto"/>
        <w:right w:val="none" w:sz="0" w:space="0" w:color="auto"/>
      </w:divBdr>
    </w:div>
    <w:div w:id="1550416396">
      <w:bodyDiv w:val="1"/>
      <w:marLeft w:val="0"/>
      <w:marRight w:val="0"/>
      <w:marTop w:val="0"/>
      <w:marBottom w:val="0"/>
      <w:divBdr>
        <w:top w:val="none" w:sz="0" w:space="0" w:color="auto"/>
        <w:left w:val="none" w:sz="0" w:space="0" w:color="auto"/>
        <w:bottom w:val="none" w:sz="0" w:space="0" w:color="auto"/>
        <w:right w:val="none" w:sz="0" w:space="0" w:color="auto"/>
      </w:divBdr>
    </w:div>
    <w:div w:id="1642466934">
      <w:bodyDiv w:val="1"/>
      <w:marLeft w:val="0"/>
      <w:marRight w:val="0"/>
      <w:marTop w:val="0"/>
      <w:marBottom w:val="0"/>
      <w:divBdr>
        <w:top w:val="none" w:sz="0" w:space="0" w:color="auto"/>
        <w:left w:val="none" w:sz="0" w:space="0" w:color="auto"/>
        <w:bottom w:val="none" w:sz="0" w:space="0" w:color="auto"/>
        <w:right w:val="none" w:sz="0" w:space="0" w:color="auto"/>
      </w:divBdr>
      <w:divsChild>
        <w:div w:id="1215581401">
          <w:marLeft w:val="0"/>
          <w:marRight w:val="0"/>
          <w:marTop w:val="0"/>
          <w:marBottom w:val="0"/>
          <w:divBdr>
            <w:top w:val="none" w:sz="0" w:space="0" w:color="auto"/>
            <w:left w:val="none" w:sz="0" w:space="0" w:color="auto"/>
            <w:bottom w:val="none" w:sz="0" w:space="0" w:color="auto"/>
            <w:right w:val="none" w:sz="0" w:space="0" w:color="auto"/>
          </w:divBdr>
          <w:divsChild>
            <w:div w:id="1576236726">
              <w:marLeft w:val="0"/>
              <w:marRight w:val="0"/>
              <w:marTop w:val="105"/>
              <w:marBottom w:val="0"/>
              <w:divBdr>
                <w:top w:val="none" w:sz="0" w:space="0" w:color="auto"/>
                <w:left w:val="none" w:sz="0" w:space="0" w:color="auto"/>
                <w:bottom w:val="none" w:sz="0" w:space="0" w:color="auto"/>
                <w:right w:val="none" w:sz="0" w:space="0" w:color="auto"/>
              </w:divBdr>
            </w:div>
          </w:divsChild>
        </w:div>
        <w:div w:id="1880044850">
          <w:marLeft w:val="0"/>
          <w:marRight w:val="0"/>
          <w:marTop w:val="0"/>
          <w:marBottom w:val="0"/>
          <w:divBdr>
            <w:top w:val="none" w:sz="0" w:space="0" w:color="auto"/>
            <w:left w:val="none" w:sz="0" w:space="0" w:color="auto"/>
            <w:bottom w:val="none" w:sz="0" w:space="0" w:color="auto"/>
            <w:right w:val="none" w:sz="0" w:space="0" w:color="auto"/>
          </w:divBdr>
          <w:divsChild>
            <w:div w:id="771781846">
              <w:marLeft w:val="0"/>
              <w:marRight w:val="0"/>
              <w:marTop w:val="105"/>
              <w:marBottom w:val="0"/>
              <w:divBdr>
                <w:top w:val="none" w:sz="0" w:space="0" w:color="auto"/>
                <w:left w:val="none" w:sz="0" w:space="0" w:color="auto"/>
                <w:bottom w:val="none" w:sz="0" w:space="0" w:color="auto"/>
                <w:right w:val="none" w:sz="0" w:space="0" w:color="auto"/>
              </w:divBdr>
            </w:div>
          </w:divsChild>
        </w:div>
        <w:div w:id="1897857040">
          <w:marLeft w:val="0"/>
          <w:marRight w:val="0"/>
          <w:marTop w:val="0"/>
          <w:marBottom w:val="0"/>
          <w:divBdr>
            <w:top w:val="none" w:sz="0" w:space="0" w:color="auto"/>
            <w:left w:val="none" w:sz="0" w:space="0" w:color="auto"/>
            <w:bottom w:val="none" w:sz="0" w:space="0" w:color="auto"/>
            <w:right w:val="none" w:sz="0" w:space="0" w:color="auto"/>
          </w:divBdr>
          <w:divsChild>
            <w:div w:id="13306729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86650441">
      <w:bodyDiv w:val="1"/>
      <w:marLeft w:val="0"/>
      <w:marRight w:val="0"/>
      <w:marTop w:val="0"/>
      <w:marBottom w:val="0"/>
      <w:divBdr>
        <w:top w:val="none" w:sz="0" w:space="0" w:color="auto"/>
        <w:left w:val="none" w:sz="0" w:space="0" w:color="auto"/>
        <w:bottom w:val="none" w:sz="0" w:space="0" w:color="auto"/>
        <w:right w:val="none" w:sz="0" w:space="0" w:color="auto"/>
      </w:divBdr>
    </w:div>
    <w:div w:id="1810122615">
      <w:bodyDiv w:val="1"/>
      <w:marLeft w:val="0"/>
      <w:marRight w:val="0"/>
      <w:marTop w:val="0"/>
      <w:marBottom w:val="0"/>
      <w:divBdr>
        <w:top w:val="none" w:sz="0" w:space="0" w:color="auto"/>
        <w:left w:val="none" w:sz="0" w:space="0" w:color="auto"/>
        <w:bottom w:val="none" w:sz="0" w:space="0" w:color="auto"/>
        <w:right w:val="none" w:sz="0" w:space="0" w:color="auto"/>
      </w:divBdr>
      <w:divsChild>
        <w:div w:id="1917088541">
          <w:marLeft w:val="0"/>
          <w:marRight w:val="0"/>
          <w:marTop w:val="150"/>
          <w:marBottom w:val="168"/>
          <w:divBdr>
            <w:top w:val="none" w:sz="0" w:space="0" w:color="auto"/>
            <w:left w:val="none" w:sz="0" w:space="0" w:color="auto"/>
            <w:bottom w:val="none" w:sz="0" w:space="0" w:color="auto"/>
            <w:right w:val="none" w:sz="0" w:space="0" w:color="auto"/>
          </w:divBdr>
        </w:div>
        <w:div w:id="582222621">
          <w:marLeft w:val="0"/>
          <w:marRight w:val="0"/>
          <w:marTop w:val="0"/>
          <w:marBottom w:val="0"/>
          <w:divBdr>
            <w:top w:val="none" w:sz="0" w:space="0" w:color="auto"/>
            <w:left w:val="none" w:sz="0" w:space="0" w:color="auto"/>
            <w:bottom w:val="none" w:sz="0" w:space="0" w:color="auto"/>
            <w:right w:val="none" w:sz="0" w:space="0" w:color="auto"/>
          </w:divBdr>
          <w:divsChild>
            <w:div w:id="1252859110">
              <w:marLeft w:val="0"/>
              <w:marRight w:val="0"/>
              <w:marTop w:val="105"/>
              <w:marBottom w:val="0"/>
              <w:divBdr>
                <w:top w:val="none" w:sz="0" w:space="0" w:color="auto"/>
                <w:left w:val="none" w:sz="0" w:space="0" w:color="auto"/>
                <w:bottom w:val="none" w:sz="0" w:space="0" w:color="auto"/>
                <w:right w:val="none" w:sz="0" w:space="0" w:color="auto"/>
              </w:divBdr>
            </w:div>
            <w:div w:id="1085298310">
              <w:marLeft w:val="0"/>
              <w:marRight w:val="0"/>
              <w:marTop w:val="0"/>
              <w:marBottom w:val="0"/>
              <w:divBdr>
                <w:top w:val="none" w:sz="0" w:space="0" w:color="auto"/>
                <w:left w:val="none" w:sz="0" w:space="0" w:color="auto"/>
                <w:bottom w:val="none" w:sz="0" w:space="0" w:color="auto"/>
                <w:right w:val="none" w:sz="0" w:space="0" w:color="auto"/>
              </w:divBdr>
              <w:divsChild>
                <w:div w:id="692462332">
                  <w:marLeft w:val="255"/>
                  <w:marRight w:val="0"/>
                  <w:marTop w:val="0"/>
                  <w:marBottom w:val="0"/>
                  <w:divBdr>
                    <w:top w:val="none" w:sz="0" w:space="0" w:color="auto"/>
                    <w:left w:val="none" w:sz="0" w:space="0" w:color="auto"/>
                    <w:bottom w:val="none" w:sz="0" w:space="0" w:color="auto"/>
                    <w:right w:val="none" w:sz="0" w:space="0" w:color="auto"/>
                  </w:divBdr>
                </w:div>
              </w:divsChild>
            </w:div>
            <w:div w:id="350953631">
              <w:marLeft w:val="0"/>
              <w:marRight w:val="0"/>
              <w:marTop w:val="0"/>
              <w:marBottom w:val="0"/>
              <w:divBdr>
                <w:top w:val="none" w:sz="0" w:space="0" w:color="auto"/>
                <w:left w:val="none" w:sz="0" w:space="0" w:color="auto"/>
                <w:bottom w:val="none" w:sz="0" w:space="0" w:color="auto"/>
                <w:right w:val="none" w:sz="0" w:space="0" w:color="auto"/>
              </w:divBdr>
              <w:divsChild>
                <w:div w:id="1977831100">
                  <w:marLeft w:val="255"/>
                  <w:marRight w:val="0"/>
                  <w:marTop w:val="0"/>
                  <w:marBottom w:val="0"/>
                  <w:divBdr>
                    <w:top w:val="none" w:sz="0" w:space="0" w:color="auto"/>
                    <w:left w:val="none" w:sz="0" w:space="0" w:color="auto"/>
                    <w:bottom w:val="none" w:sz="0" w:space="0" w:color="auto"/>
                    <w:right w:val="none" w:sz="0" w:space="0" w:color="auto"/>
                  </w:divBdr>
                </w:div>
              </w:divsChild>
            </w:div>
            <w:div w:id="1762407866">
              <w:marLeft w:val="0"/>
              <w:marRight w:val="0"/>
              <w:marTop w:val="0"/>
              <w:marBottom w:val="0"/>
              <w:divBdr>
                <w:top w:val="none" w:sz="0" w:space="0" w:color="auto"/>
                <w:left w:val="none" w:sz="0" w:space="0" w:color="auto"/>
                <w:bottom w:val="none" w:sz="0" w:space="0" w:color="auto"/>
                <w:right w:val="none" w:sz="0" w:space="0" w:color="auto"/>
              </w:divBdr>
              <w:divsChild>
                <w:div w:id="2139756141">
                  <w:marLeft w:val="255"/>
                  <w:marRight w:val="0"/>
                  <w:marTop w:val="0"/>
                  <w:marBottom w:val="0"/>
                  <w:divBdr>
                    <w:top w:val="none" w:sz="0" w:space="0" w:color="auto"/>
                    <w:left w:val="none" w:sz="0" w:space="0" w:color="auto"/>
                    <w:bottom w:val="none" w:sz="0" w:space="0" w:color="auto"/>
                    <w:right w:val="none" w:sz="0" w:space="0" w:color="auto"/>
                  </w:divBdr>
                </w:div>
              </w:divsChild>
            </w:div>
            <w:div w:id="1371493582">
              <w:marLeft w:val="0"/>
              <w:marRight w:val="0"/>
              <w:marTop w:val="0"/>
              <w:marBottom w:val="0"/>
              <w:divBdr>
                <w:top w:val="none" w:sz="0" w:space="0" w:color="auto"/>
                <w:left w:val="none" w:sz="0" w:space="0" w:color="auto"/>
                <w:bottom w:val="none" w:sz="0" w:space="0" w:color="auto"/>
                <w:right w:val="none" w:sz="0" w:space="0" w:color="auto"/>
              </w:divBdr>
              <w:divsChild>
                <w:div w:id="891693007">
                  <w:marLeft w:val="255"/>
                  <w:marRight w:val="0"/>
                  <w:marTop w:val="0"/>
                  <w:marBottom w:val="0"/>
                  <w:divBdr>
                    <w:top w:val="none" w:sz="0" w:space="0" w:color="auto"/>
                    <w:left w:val="none" w:sz="0" w:space="0" w:color="auto"/>
                    <w:bottom w:val="none" w:sz="0" w:space="0" w:color="auto"/>
                    <w:right w:val="none" w:sz="0" w:space="0" w:color="auto"/>
                  </w:divBdr>
                </w:div>
              </w:divsChild>
            </w:div>
            <w:div w:id="971053393">
              <w:marLeft w:val="0"/>
              <w:marRight w:val="0"/>
              <w:marTop w:val="0"/>
              <w:marBottom w:val="0"/>
              <w:divBdr>
                <w:top w:val="none" w:sz="0" w:space="0" w:color="auto"/>
                <w:left w:val="none" w:sz="0" w:space="0" w:color="auto"/>
                <w:bottom w:val="none" w:sz="0" w:space="0" w:color="auto"/>
                <w:right w:val="none" w:sz="0" w:space="0" w:color="auto"/>
              </w:divBdr>
              <w:divsChild>
                <w:div w:id="1945650356">
                  <w:marLeft w:val="255"/>
                  <w:marRight w:val="0"/>
                  <w:marTop w:val="0"/>
                  <w:marBottom w:val="0"/>
                  <w:divBdr>
                    <w:top w:val="none" w:sz="0" w:space="0" w:color="auto"/>
                    <w:left w:val="none" w:sz="0" w:space="0" w:color="auto"/>
                    <w:bottom w:val="none" w:sz="0" w:space="0" w:color="auto"/>
                    <w:right w:val="none" w:sz="0" w:space="0" w:color="auto"/>
                  </w:divBdr>
                </w:div>
              </w:divsChild>
            </w:div>
            <w:div w:id="919023535">
              <w:marLeft w:val="0"/>
              <w:marRight w:val="0"/>
              <w:marTop w:val="0"/>
              <w:marBottom w:val="0"/>
              <w:divBdr>
                <w:top w:val="none" w:sz="0" w:space="0" w:color="auto"/>
                <w:left w:val="none" w:sz="0" w:space="0" w:color="auto"/>
                <w:bottom w:val="none" w:sz="0" w:space="0" w:color="auto"/>
                <w:right w:val="none" w:sz="0" w:space="0" w:color="auto"/>
              </w:divBdr>
              <w:divsChild>
                <w:div w:id="972443091">
                  <w:marLeft w:val="255"/>
                  <w:marRight w:val="0"/>
                  <w:marTop w:val="0"/>
                  <w:marBottom w:val="0"/>
                  <w:divBdr>
                    <w:top w:val="none" w:sz="0" w:space="0" w:color="auto"/>
                    <w:left w:val="none" w:sz="0" w:space="0" w:color="auto"/>
                    <w:bottom w:val="none" w:sz="0" w:space="0" w:color="auto"/>
                    <w:right w:val="none" w:sz="0" w:space="0" w:color="auto"/>
                  </w:divBdr>
                </w:div>
              </w:divsChild>
            </w:div>
            <w:div w:id="1151874300">
              <w:marLeft w:val="0"/>
              <w:marRight w:val="0"/>
              <w:marTop w:val="0"/>
              <w:marBottom w:val="0"/>
              <w:divBdr>
                <w:top w:val="none" w:sz="0" w:space="0" w:color="auto"/>
                <w:left w:val="none" w:sz="0" w:space="0" w:color="auto"/>
                <w:bottom w:val="none" w:sz="0" w:space="0" w:color="auto"/>
                <w:right w:val="none" w:sz="0" w:space="0" w:color="auto"/>
              </w:divBdr>
              <w:divsChild>
                <w:div w:id="1908878848">
                  <w:marLeft w:val="255"/>
                  <w:marRight w:val="0"/>
                  <w:marTop w:val="0"/>
                  <w:marBottom w:val="0"/>
                  <w:divBdr>
                    <w:top w:val="none" w:sz="0" w:space="0" w:color="auto"/>
                    <w:left w:val="none" w:sz="0" w:space="0" w:color="auto"/>
                    <w:bottom w:val="none" w:sz="0" w:space="0" w:color="auto"/>
                    <w:right w:val="none" w:sz="0" w:space="0" w:color="auto"/>
                  </w:divBdr>
                </w:div>
              </w:divsChild>
            </w:div>
            <w:div w:id="304235325">
              <w:marLeft w:val="0"/>
              <w:marRight w:val="0"/>
              <w:marTop w:val="0"/>
              <w:marBottom w:val="0"/>
              <w:divBdr>
                <w:top w:val="none" w:sz="0" w:space="0" w:color="auto"/>
                <w:left w:val="none" w:sz="0" w:space="0" w:color="auto"/>
                <w:bottom w:val="none" w:sz="0" w:space="0" w:color="auto"/>
                <w:right w:val="none" w:sz="0" w:space="0" w:color="auto"/>
              </w:divBdr>
              <w:divsChild>
                <w:div w:id="8829872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galis.pl/document-view.seam?documentId=mfrxilrtgiydqnjqge3daltqmfyc4mzsgazdomrvhe&amp;refSource=hy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sheydonjzgmydqltqmfyc4mryg4zdsmbtgy&amp;refSource=hy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p.legalis.pl/document-view.seam?documentId=mfrxilrsheydonjzgmydqltqmfyc4mrzga2dgobtgi&amp;refSource=hyp" TargetMode="External"/><Relationship Id="rId4" Type="http://schemas.openxmlformats.org/officeDocument/2006/relationships/styles" Target="styles.xml"/><Relationship Id="rId9" Type="http://schemas.openxmlformats.org/officeDocument/2006/relationships/hyperlink" Target="https://sip.legalis.pl/document-view.seam?documentId=mfrxilrtg4ytkobrgeztcltqmfyc4njxgaydaobwgq&amp;refSource=hyp" TargetMode="External"/><Relationship Id="rId14" Type="http://schemas.openxmlformats.org/officeDocument/2006/relationships/hyperlink" Target="mailto:monika.malowiecka3@cyfra.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ekart\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Metadata/LabelInfo.xml><?xml version="1.0" encoding="utf-8"?>
<clbl:labelList xmlns:clbl="http://schemas.microsoft.com/office/2020/mipLabelMetadata">
  <clbl:label id="{6b5e84bc-ccb4-4457-85a0-05c2a812f6c1}" enabled="0" method="" siteId="{6b5e84bc-ccb4-4457-85a0-05c2a812f6c1}" removed="1"/>
</clbl:labelList>
</file>

<file path=docProps/app.xml><?xml version="1.0" encoding="utf-8"?>
<Properties xmlns="http://schemas.openxmlformats.org/officeDocument/2006/extended-properties" xmlns:vt="http://schemas.openxmlformats.org/officeDocument/2006/docPropsVTypes">
  <Template>Szablon aktu prawnego 4_0</Template>
  <TotalTime>281</TotalTime>
  <Pages>1</Pages>
  <Words>16953</Words>
  <Characters>101718</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Akt prawny</vt:lpstr>
    </vt:vector>
  </TitlesOfParts>
  <Manager/>
  <Company>&lt;nazwa organu&gt;</Company>
  <LinksUpToDate>false</LinksUpToDate>
  <CharactersWithSpaces>118435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Wójtowicz Maria</dc:creator>
  <cp:keywords/>
  <cp:lastModifiedBy>Witkowska-Krzymowska Magdalena</cp:lastModifiedBy>
  <cp:revision>15</cp:revision>
  <cp:lastPrinted>2012-04-24T00:39:00Z</cp:lastPrinted>
  <dcterms:created xsi:type="dcterms:W3CDTF">2025-08-13T09:56:00Z</dcterms:created>
  <dcterms:modified xsi:type="dcterms:W3CDTF">2025-08-22T11:17:00Z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